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10781" w14:textId="7A5192D8" w:rsidR="00B0216B" w:rsidRDefault="00B0216B" w:rsidP="005D3D99">
      <w:pPr>
        <w:rPr>
          <w:rFonts w:ascii="Times New Roman" w:hAnsi="Times New Roman"/>
          <w:color w:val="000000"/>
          <w:sz w:val="28"/>
          <w:szCs w:val="28"/>
        </w:rPr>
      </w:pPr>
    </w:p>
    <w:p w14:paraId="32347FB6" w14:textId="46989217" w:rsidR="00B0216B" w:rsidRDefault="00B0216B" w:rsidP="00723297">
      <w:pPr>
        <w:jc w:val="center"/>
        <w:rPr>
          <w:rFonts w:ascii="Times New Roman" w:hAnsi="Times New Roman"/>
          <w:color w:val="000000"/>
          <w:sz w:val="48"/>
          <w:szCs w:val="4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       </w:t>
      </w:r>
    </w:p>
    <w:p w14:paraId="01128B70" w14:textId="0DFC6A55" w:rsidR="00BE2C77" w:rsidRPr="00B0216B" w:rsidRDefault="00B0216B" w:rsidP="00BC7753">
      <w:pPr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48"/>
          <w:szCs w:val="48"/>
        </w:rPr>
        <w:t xml:space="preserve">                                                                                                        </w:t>
      </w:r>
      <w:r w:rsidR="00263400">
        <w:rPr>
          <w:rFonts w:ascii="Times New Roman" w:hAnsi="Times New Roman"/>
          <w:color w:val="000000"/>
          <w:sz w:val="48"/>
          <w:szCs w:val="48"/>
        </w:rPr>
        <w:t xml:space="preserve">  </w:t>
      </w:r>
      <w:r w:rsidR="00EA52EE">
        <w:rPr>
          <w:rFonts w:ascii="Times New Roman" w:hAnsi="Times New Roman"/>
          <w:color w:val="000000"/>
          <w:sz w:val="28"/>
          <w:szCs w:val="28"/>
        </w:rPr>
        <w:t>Łódź</w:t>
      </w:r>
      <w:r w:rsidRPr="00B0216B">
        <w:rPr>
          <w:rFonts w:ascii="Times New Roman" w:hAnsi="Times New Roman"/>
          <w:color w:val="000000"/>
          <w:sz w:val="28"/>
          <w:szCs w:val="28"/>
        </w:rPr>
        <w:t>,</w:t>
      </w:r>
      <w:r w:rsidR="00BA649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21262">
        <w:rPr>
          <w:rFonts w:ascii="Times New Roman" w:hAnsi="Times New Roman"/>
          <w:color w:val="000000"/>
          <w:sz w:val="28"/>
          <w:szCs w:val="28"/>
        </w:rPr>
        <w:t>2</w:t>
      </w:r>
      <w:r w:rsidR="00A63F59">
        <w:rPr>
          <w:rFonts w:ascii="Times New Roman" w:hAnsi="Times New Roman"/>
          <w:color w:val="000000"/>
          <w:sz w:val="28"/>
          <w:szCs w:val="28"/>
        </w:rPr>
        <w:t>0</w:t>
      </w:r>
      <w:r w:rsidR="00BA6492">
        <w:rPr>
          <w:rFonts w:ascii="Times New Roman" w:hAnsi="Times New Roman"/>
          <w:color w:val="000000"/>
          <w:sz w:val="28"/>
          <w:szCs w:val="28"/>
        </w:rPr>
        <w:t>.</w:t>
      </w:r>
      <w:r w:rsidR="00121262">
        <w:rPr>
          <w:rFonts w:ascii="Times New Roman" w:hAnsi="Times New Roman"/>
          <w:color w:val="000000"/>
          <w:sz w:val="28"/>
          <w:szCs w:val="28"/>
        </w:rPr>
        <w:t>04</w:t>
      </w:r>
      <w:r w:rsidR="00BA6492">
        <w:rPr>
          <w:rFonts w:ascii="Times New Roman" w:hAnsi="Times New Roman"/>
          <w:color w:val="000000"/>
          <w:sz w:val="28"/>
          <w:szCs w:val="28"/>
        </w:rPr>
        <w:t>.</w:t>
      </w:r>
      <w:r w:rsidR="006B29DC">
        <w:rPr>
          <w:rFonts w:ascii="Times New Roman" w:hAnsi="Times New Roman"/>
          <w:color w:val="000000"/>
          <w:sz w:val="28"/>
          <w:szCs w:val="28"/>
        </w:rPr>
        <w:t>202</w:t>
      </w:r>
      <w:r w:rsidR="00121262">
        <w:rPr>
          <w:rFonts w:ascii="Times New Roman" w:hAnsi="Times New Roman"/>
          <w:color w:val="000000"/>
          <w:sz w:val="28"/>
          <w:szCs w:val="28"/>
        </w:rPr>
        <w:t>6</w:t>
      </w:r>
      <w:r w:rsidR="006B29DC">
        <w:rPr>
          <w:rFonts w:ascii="Times New Roman" w:hAnsi="Times New Roman"/>
          <w:color w:val="000000"/>
          <w:sz w:val="28"/>
          <w:szCs w:val="28"/>
        </w:rPr>
        <w:t xml:space="preserve"> r.</w:t>
      </w:r>
    </w:p>
    <w:p w14:paraId="19A984B0" w14:textId="481976AA" w:rsidR="00B0216B" w:rsidRDefault="00B0216B" w:rsidP="00BC7753">
      <w:pPr>
        <w:rPr>
          <w:rFonts w:ascii="Times New Roman" w:hAnsi="Times New Roman"/>
          <w:color w:val="000000"/>
          <w:sz w:val="48"/>
          <w:szCs w:val="48"/>
        </w:rPr>
      </w:pPr>
      <w:r>
        <w:rPr>
          <w:rFonts w:ascii="Times New Roman" w:hAnsi="Times New Roman"/>
          <w:color w:val="000000"/>
          <w:sz w:val="48"/>
          <w:szCs w:val="48"/>
        </w:rPr>
        <w:t xml:space="preserve">                                                                                                                              </w:t>
      </w:r>
    </w:p>
    <w:p w14:paraId="095BE1BF" w14:textId="7E2A2ED0" w:rsidR="003B4601" w:rsidRPr="00F764E9" w:rsidRDefault="00395A55" w:rsidP="00F764E9">
      <w:pPr>
        <w:jc w:val="center"/>
        <w:rPr>
          <w:rFonts w:ascii="Times New Roman" w:hAnsi="Times New Roman"/>
          <w:color w:val="000000"/>
          <w:sz w:val="28"/>
          <w:szCs w:val="28"/>
        </w:rPr>
      </w:pPr>
      <w:r w:rsidRPr="002779F5">
        <w:rPr>
          <w:rFonts w:ascii="Times New Roman" w:hAnsi="Times New Roman"/>
          <w:color w:val="000000"/>
          <w:sz w:val="48"/>
          <w:szCs w:val="48"/>
        </w:rPr>
        <w:t>OBWIESZCZENIE</w:t>
      </w:r>
      <w:r w:rsidR="00D64503">
        <w:rPr>
          <w:rFonts w:ascii="Times New Roman" w:hAnsi="Times New Roman"/>
          <w:color w:val="000000"/>
          <w:sz w:val="48"/>
          <w:szCs w:val="48"/>
        </w:rPr>
        <w:t xml:space="preserve"> NR </w:t>
      </w:r>
      <w:r w:rsidR="00A63F59">
        <w:rPr>
          <w:rFonts w:ascii="Times New Roman" w:hAnsi="Times New Roman"/>
          <w:color w:val="000000"/>
          <w:sz w:val="48"/>
          <w:szCs w:val="48"/>
        </w:rPr>
        <w:t>1</w:t>
      </w:r>
    </w:p>
    <w:p w14:paraId="7EAE6624" w14:textId="77777777" w:rsidR="00395A55" w:rsidRPr="002779F5" w:rsidRDefault="00395A55" w:rsidP="00395A55">
      <w:pPr>
        <w:pStyle w:val="Default"/>
        <w:jc w:val="both"/>
        <w:rPr>
          <w:color w:val="auto"/>
          <w:sz w:val="19"/>
          <w:szCs w:val="19"/>
        </w:rPr>
      </w:pPr>
    </w:p>
    <w:p w14:paraId="57A183EC" w14:textId="2136B05A" w:rsidR="00121262" w:rsidRPr="00121262" w:rsidRDefault="00F418CC" w:rsidP="002A2401">
      <w:pPr>
        <w:pStyle w:val="Default"/>
        <w:ind w:left="284"/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 xml:space="preserve">                  </w:t>
      </w:r>
      <w:r w:rsidRPr="00F418CC">
        <w:rPr>
          <w:color w:val="auto"/>
          <w:sz w:val="28"/>
          <w:szCs w:val="28"/>
        </w:rPr>
        <w:t xml:space="preserve"> </w:t>
      </w:r>
      <w:r w:rsidR="00121262" w:rsidRPr="00121262">
        <w:rPr>
          <w:sz w:val="28"/>
          <w:szCs w:val="28"/>
        </w:rPr>
        <w:t xml:space="preserve">            ROMGOS Gwiazdowscy Sp. z o.o. (dalej jako Wykonawca Robót Budowlanych), działający w imieniu Operatora Gazociągów Przesyłowych GAZ - SYSTEM S.A. z/s w Warszawie, w oparciu o Ustawę z dnia 24 kwietnia 2009 r. i inwestycjach w zakresie terminalu </w:t>
      </w:r>
      <w:proofErr w:type="spellStart"/>
      <w:r w:rsidR="00121262" w:rsidRPr="00121262">
        <w:rPr>
          <w:sz w:val="28"/>
          <w:szCs w:val="28"/>
        </w:rPr>
        <w:t>regazyfikacyjnego</w:t>
      </w:r>
      <w:proofErr w:type="spellEnd"/>
      <w:r w:rsidR="00121262" w:rsidRPr="00121262">
        <w:rPr>
          <w:sz w:val="28"/>
          <w:szCs w:val="28"/>
        </w:rPr>
        <w:t xml:space="preserve"> skroplonego gazu ziemnego w Świnoujściu (Dz.U. 2021.1836) oraz na mocy wydanych przez Wojewodę </w:t>
      </w:r>
      <w:r w:rsidR="008F57F9">
        <w:rPr>
          <w:sz w:val="28"/>
          <w:szCs w:val="28"/>
        </w:rPr>
        <w:t>Świętokrzyskiego</w:t>
      </w:r>
      <w:r w:rsidR="00121262" w:rsidRPr="00121262">
        <w:rPr>
          <w:sz w:val="28"/>
          <w:szCs w:val="28"/>
        </w:rPr>
        <w:t xml:space="preserve"> decyzji: </w:t>
      </w:r>
    </w:p>
    <w:p w14:paraId="6A4ED4F1" w14:textId="292A6BE6" w:rsidR="00121262" w:rsidRPr="00121262" w:rsidRDefault="008F57F9" w:rsidP="00121262">
      <w:pPr>
        <w:pStyle w:val="Default"/>
        <w:numPr>
          <w:ilvl w:val="0"/>
          <w:numId w:val="9"/>
        </w:numPr>
        <w:rPr>
          <w:sz w:val="28"/>
          <w:szCs w:val="28"/>
        </w:rPr>
      </w:pPr>
      <w:r w:rsidRPr="008F57F9">
        <w:rPr>
          <w:sz w:val="28"/>
          <w:szCs w:val="28"/>
        </w:rPr>
        <w:t>o ustaleniu lokalizacji inwestycji w zakresie terminalu znak SPN.III.747.10.2023 nr 2/2023 w dniu 18.08.2023 r.</w:t>
      </w:r>
    </w:p>
    <w:p w14:paraId="6D4C0414" w14:textId="77777777" w:rsidR="00121262" w:rsidRPr="00121262" w:rsidRDefault="00121262" w:rsidP="00121262">
      <w:pPr>
        <w:pStyle w:val="Default"/>
        <w:ind w:left="284"/>
        <w:rPr>
          <w:sz w:val="28"/>
          <w:szCs w:val="28"/>
        </w:rPr>
      </w:pPr>
    </w:p>
    <w:p w14:paraId="18456E00" w14:textId="4E900FAF" w:rsidR="00121262" w:rsidRPr="00121262" w:rsidRDefault="00121262" w:rsidP="00121262">
      <w:pPr>
        <w:pStyle w:val="Default"/>
        <w:numPr>
          <w:ilvl w:val="0"/>
          <w:numId w:val="9"/>
        </w:numPr>
        <w:rPr>
          <w:sz w:val="28"/>
          <w:szCs w:val="28"/>
        </w:rPr>
      </w:pPr>
      <w:r w:rsidRPr="00121262">
        <w:rPr>
          <w:sz w:val="28"/>
          <w:szCs w:val="28"/>
        </w:rPr>
        <w:t xml:space="preserve">o </w:t>
      </w:r>
      <w:r w:rsidR="008F57F9">
        <w:rPr>
          <w:sz w:val="28"/>
          <w:szCs w:val="28"/>
        </w:rPr>
        <w:t>p</w:t>
      </w:r>
      <w:r w:rsidR="008F57F9" w:rsidRPr="008F57F9">
        <w:rPr>
          <w:sz w:val="28"/>
          <w:szCs w:val="28"/>
        </w:rPr>
        <w:t xml:space="preserve">ozwoleniu na budowę inwestycji w zakresie terminalu nr 19/2024 znak: IR.II.7840.1.16.2024 </w:t>
      </w:r>
      <w:r w:rsidR="008F57F9">
        <w:rPr>
          <w:sz w:val="28"/>
          <w:szCs w:val="28"/>
        </w:rPr>
        <w:t>z</w:t>
      </w:r>
      <w:r w:rsidR="008F57F9" w:rsidRPr="008F57F9">
        <w:rPr>
          <w:sz w:val="28"/>
          <w:szCs w:val="28"/>
        </w:rPr>
        <w:t xml:space="preserve"> dnia 23.10.2024 r.</w:t>
      </w:r>
    </w:p>
    <w:p w14:paraId="7288956D" w14:textId="3A99BDDB" w:rsidR="004D5907" w:rsidRPr="004D5907" w:rsidRDefault="004D5907" w:rsidP="00121262">
      <w:pPr>
        <w:pStyle w:val="Default"/>
        <w:ind w:left="284"/>
        <w:jc w:val="both"/>
        <w:rPr>
          <w:sz w:val="28"/>
          <w:szCs w:val="28"/>
        </w:rPr>
      </w:pPr>
    </w:p>
    <w:p w14:paraId="115B8F04" w14:textId="45A92E96" w:rsidR="00395A55" w:rsidRDefault="00F764E9" w:rsidP="00DB1FD0">
      <w:pPr>
        <w:tabs>
          <w:tab w:val="right" w:leader="dot" w:pos="5387"/>
        </w:tabs>
        <w:jc w:val="both"/>
        <w:rPr>
          <w:rFonts w:ascii="Times New Roman" w:hAnsi="Times New Roman"/>
          <w:b/>
          <w:i/>
          <w:color w:val="FF0000"/>
          <w:sz w:val="32"/>
          <w:szCs w:val="32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395A55" w:rsidRPr="009E48A7">
        <w:rPr>
          <w:rFonts w:ascii="Times New Roman" w:hAnsi="Times New Roman"/>
          <w:b/>
          <w:bCs/>
          <w:sz w:val="32"/>
          <w:szCs w:val="32"/>
          <w:u w:val="single"/>
        </w:rPr>
        <w:t xml:space="preserve">zawiadamia, </w:t>
      </w:r>
      <w:r w:rsidR="00B0216B" w:rsidRPr="009E48A7">
        <w:rPr>
          <w:rFonts w:ascii="Times New Roman" w:hAnsi="Times New Roman"/>
          <w:b/>
          <w:bCs/>
          <w:sz w:val="32"/>
          <w:szCs w:val="32"/>
          <w:u w:val="single"/>
        </w:rPr>
        <w:t xml:space="preserve">o zajęciu </w:t>
      </w:r>
      <w:r w:rsidR="00395A55" w:rsidRPr="009E48A7">
        <w:rPr>
          <w:rFonts w:ascii="Times New Roman" w:hAnsi="Times New Roman"/>
          <w:b/>
          <w:sz w:val="32"/>
          <w:szCs w:val="32"/>
          <w:u w:val="single"/>
        </w:rPr>
        <w:t>części nieruchomości:</w:t>
      </w:r>
      <w:r w:rsidR="00466B72" w:rsidRPr="009E48A7">
        <w:rPr>
          <w:rFonts w:ascii="Times New Roman" w:hAnsi="Times New Roman"/>
          <w:b/>
          <w:i/>
          <w:color w:val="FF0000"/>
          <w:sz w:val="32"/>
          <w:szCs w:val="32"/>
          <w:u w:val="single"/>
        </w:rPr>
        <w:t xml:space="preserve"> </w:t>
      </w:r>
    </w:p>
    <w:p w14:paraId="554B32BD" w14:textId="77777777" w:rsidR="00BA6492" w:rsidRDefault="004D5907" w:rsidP="00DB1FD0">
      <w:pPr>
        <w:tabs>
          <w:tab w:val="right" w:leader="dot" w:pos="5387"/>
        </w:tabs>
        <w:jc w:val="both"/>
        <w:rPr>
          <w:rFonts w:ascii="Times New Roman" w:hAnsi="Times New Roman"/>
          <w:b/>
          <w:iCs/>
          <w:color w:val="FF0000"/>
          <w:sz w:val="32"/>
          <w:szCs w:val="32"/>
        </w:rPr>
      </w:pPr>
      <w:r>
        <w:rPr>
          <w:rFonts w:ascii="Times New Roman" w:hAnsi="Times New Roman"/>
          <w:b/>
          <w:iCs/>
          <w:color w:val="FF0000"/>
          <w:sz w:val="32"/>
          <w:szCs w:val="32"/>
        </w:rPr>
        <w:t xml:space="preserve">    </w:t>
      </w:r>
    </w:p>
    <w:tbl>
      <w:tblPr>
        <w:tblW w:w="7154" w:type="dxa"/>
        <w:tblInd w:w="4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7"/>
        <w:gridCol w:w="2126"/>
        <w:gridCol w:w="1311"/>
        <w:gridCol w:w="1099"/>
        <w:gridCol w:w="1201"/>
      </w:tblGrid>
      <w:tr w:rsidR="003B204A" w:rsidRPr="000E5BF9" w14:paraId="7002C427" w14:textId="77777777" w:rsidTr="003B204A">
        <w:trPr>
          <w:trHeight w:val="288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0AC3CAF" w14:textId="77777777" w:rsidR="003B204A" w:rsidRPr="000E5BF9" w:rsidRDefault="003B204A" w:rsidP="000E5BF9">
            <w:pPr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 w:rsidRPr="000E5BF9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Nazwa powiatu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AA0F080" w14:textId="77777777" w:rsidR="003B204A" w:rsidRPr="000E5BF9" w:rsidRDefault="003B204A" w:rsidP="000E5BF9">
            <w:pPr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 w:rsidRPr="000E5BF9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Nazwa gminy</w:t>
            </w:r>
          </w:p>
        </w:tc>
        <w:tc>
          <w:tcPr>
            <w:tcW w:w="13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B3719C5" w14:textId="77777777" w:rsidR="003B204A" w:rsidRPr="000E5BF9" w:rsidRDefault="003B204A" w:rsidP="000E5BF9">
            <w:pPr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 w:rsidRPr="000E5BF9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Obręb</w:t>
            </w:r>
          </w:p>
        </w:tc>
        <w:tc>
          <w:tcPr>
            <w:tcW w:w="10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BE4680A" w14:textId="77777777" w:rsidR="003B204A" w:rsidRPr="000E5BF9" w:rsidRDefault="003B204A" w:rsidP="000E5BF9">
            <w:pPr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 w:rsidRPr="000E5BF9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Nr działki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7840CC" w14:textId="77777777" w:rsidR="003B204A" w:rsidRPr="000E5BF9" w:rsidRDefault="003B204A" w:rsidP="000E5BF9">
            <w:pPr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3B204A" w:rsidRPr="000E5BF9" w14:paraId="327789C2" w14:textId="77777777" w:rsidTr="003B204A">
        <w:trPr>
          <w:trHeight w:val="288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49D412" w14:textId="0F8D5DF7" w:rsidR="003B204A" w:rsidRPr="000E5BF9" w:rsidRDefault="003B204A" w:rsidP="008F57F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Buski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599819" w14:textId="3D5A9350" w:rsidR="003B204A" w:rsidRPr="000E5BF9" w:rsidRDefault="003B204A" w:rsidP="008F57F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Nowy Korczyn-obszar wiejski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2CBD97" w14:textId="56D241F2" w:rsidR="003B204A" w:rsidRPr="000E5BF9" w:rsidRDefault="003B204A" w:rsidP="008F57F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Pawłów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7220C5" w14:textId="5B38D19B" w:rsidR="003B204A" w:rsidRPr="000E5BF9" w:rsidRDefault="003B204A" w:rsidP="008F57F9">
            <w:pPr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117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601A61" w14:textId="77777777" w:rsidR="003B204A" w:rsidRPr="000E5BF9" w:rsidRDefault="003B204A" w:rsidP="008F57F9">
            <w:pPr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3B204A" w:rsidRPr="000E5BF9" w14:paraId="0FEDE53F" w14:textId="77777777" w:rsidTr="003B204A">
        <w:trPr>
          <w:trHeight w:val="288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EC9452" w14:textId="2DCE0858" w:rsidR="003B204A" w:rsidRPr="000E5BF9" w:rsidRDefault="003B204A" w:rsidP="008F57F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Buski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02D426" w14:textId="5422D40F" w:rsidR="003B204A" w:rsidRPr="000E5BF9" w:rsidRDefault="003B204A" w:rsidP="008F57F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Nowy Korczyn-obszar wiejski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917ECA" w14:textId="572E3736" w:rsidR="003B204A" w:rsidRPr="000E5BF9" w:rsidRDefault="003B204A" w:rsidP="008F57F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Pawłów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B9BBB7" w14:textId="230904CF" w:rsidR="003B204A" w:rsidRPr="000E5BF9" w:rsidRDefault="003B204A" w:rsidP="008F57F9">
            <w:pPr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52/1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631507" w14:textId="77777777" w:rsidR="003B204A" w:rsidRPr="000E5BF9" w:rsidRDefault="003B204A" w:rsidP="008F57F9">
            <w:pPr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3B204A" w:rsidRPr="000E5BF9" w14:paraId="5B2BF0D7" w14:textId="77777777" w:rsidTr="003B204A">
        <w:trPr>
          <w:trHeight w:val="288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805AAF" w14:textId="2C0A4C25" w:rsidR="003B204A" w:rsidRPr="000E5BF9" w:rsidRDefault="003B204A" w:rsidP="008F57F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Buski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23B947" w14:textId="22180434" w:rsidR="003B204A" w:rsidRPr="000E5BF9" w:rsidRDefault="003B204A" w:rsidP="008F57F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Nowy Korczyn-obszar wiejski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879A21" w14:textId="0E6613CA" w:rsidR="003B204A" w:rsidRPr="000E5BF9" w:rsidRDefault="003B204A" w:rsidP="008F57F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Pawłów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30CCD0" w14:textId="7D11D823" w:rsidR="003B204A" w:rsidRPr="000E5BF9" w:rsidRDefault="003B204A" w:rsidP="008F57F9">
            <w:pPr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52/2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2E25D3" w14:textId="77777777" w:rsidR="003B204A" w:rsidRPr="000E5BF9" w:rsidRDefault="003B204A" w:rsidP="008F57F9">
            <w:pPr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3B204A" w:rsidRPr="000E5BF9" w14:paraId="2FBA1FBF" w14:textId="77777777" w:rsidTr="003B204A">
        <w:trPr>
          <w:trHeight w:val="288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C3447E" w14:textId="309DB9EA" w:rsidR="003B204A" w:rsidRPr="000E5BF9" w:rsidRDefault="003B204A" w:rsidP="008F57F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Buski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276E30" w14:textId="2DF221F2" w:rsidR="003B204A" w:rsidRPr="000E5BF9" w:rsidRDefault="003B204A" w:rsidP="008F57F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Nowy Korczyn-obszar wiejski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BB0E2B" w14:textId="3D0D15E2" w:rsidR="003B204A" w:rsidRPr="000E5BF9" w:rsidRDefault="003B204A" w:rsidP="008F57F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Pawłów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1B3C39" w14:textId="3A0D5831" w:rsidR="003B204A" w:rsidRPr="000E5BF9" w:rsidRDefault="003B204A" w:rsidP="008F57F9">
            <w:pPr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53/1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E21DD1" w14:textId="77777777" w:rsidR="003B204A" w:rsidRPr="000E5BF9" w:rsidRDefault="003B204A" w:rsidP="008F57F9">
            <w:pPr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3B204A" w:rsidRPr="000E5BF9" w14:paraId="2C5B3AFF" w14:textId="77777777" w:rsidTr="003B204A">
        <w:trPr>
          <w:trHeight w:val="288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60B316" w14:textId="2CFD2884" w:rsidR="003B204A" w:rsidRPr="000E5BF9" w:rsidRDefault="003B204A" w:rsidP="008F57F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Buski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C31E86" w14:textId="07082C32" w:rsidR="003B204A" w:rsidRPr="000E5BF9" w:rsidRDefault="003B204A" w:rsidP="008F57F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Nowy Korczyn-obszar wiejski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76B1C1" w14:textId="5F941E47" w:rsidR="003B204A" w:rsidRPr="000E5BF9" w:rsidRDefault="003B204A" w:rsidP="008F57F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Pawłów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8E0000" w14:textId="505A78C3" w:rsidR="003B204A" w:rsidRPr="000E5BF9" w:rsidRDefault="003B204A" w:rsidP="008F57F9">
            <w:pPr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53/2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A2AD07" w14:textId="77777777" w:rsidR="003B204A" w:rsidRPr="000E5BF9" w:rsidRDefault="003B204A" w:rsidP="008F57F9">
            <w:pPr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3B204A" w:rsidRPr="000E5BF9" w14:paraId="1D2E3672" w14:textId="77777777" w:rsidTr="003B204A">
        <w:trPr>
          <w:trHeight w:val="288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F321E0" w14:textId="39D7AB0E" w:rsidR="003B204A" w:rsidRPr="000E5BF9" w:rsidRDefault="003B204A" w:rsidP="008F57F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Buski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677508" w14:textId="21CA063D" w:rsidR="003B204A" w:rsidRPr="000E5BF9" w:rsidRDefault="003B204A" w:rsidP="008F57F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Nowy Korczyn-obszar wiejski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01618A" w14:textId="5E5E16F1" w:rsidR="003B204A" w:rsidRPr="000E5BF9" w:rsidRDefault="003B204A" w:rsidP="008F57F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Pawłów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07B65D" w14:textId="5AA31203" w:rsidR="003B204A" w:rsidRPr="000E5BF9" w:rsidRDefault="003B204A" w:rsidP="008F57F9">
            <w:pPr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EBCF58" w14:textId="77777777" w:rsidR="003B204A" w:rsidRPr="000E5BF9" w:rsidRDefault="003B204A" w:rsidP="008F57F9">
            <w:pPr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3B204A" w:rsidRPr="000E5BF9" w14:paraId="254659CD" w14:textId="77777777" w:rsidTr="003B204A">
        <w:trPr>
          <w:trHeight w:val="288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EB74D4" w14:textId="3CF6DD99" w:rsidR="003B204A" w:rsidRPr="000E5BF9" w:rsidRDefault="003B204A" w:rsidP="008F57F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Buski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EDB272" w14:textId="65A00E9F" w:rsidR="003B204A" w:rsidRPr="000E5BF9" w:rsidRDefault="003B204A" w:rsidP="008F57F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Nowy Korczyn-obszar wiejski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E3998E" w14:textId="485DD403" w:rsidR="003B204A" w:rsidRPr="000E5BF9" w:rsidRDefault="003B204A" w:rsidP="008F57F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Pawłów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86A3C4" w14:textId="529B404B" w:rsidR="003B204A" w:rsidRPr="000E5BF9" w:rsidRDefault="003B204A" w:rsidP="008F57F9">
            <w:pPr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116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458579" w14:textId="77777777" w:rsidR="003B204A" w:rsidRPr="000E5BF9" w:rsidRDefault="003B204A" w:rsidP="008F57F9">
            <w:pPr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3B204A" w:rsidRPr="000E5BF9" w14:paraId="2F2DD422" w14:textId="77777777" w:rsidTr="003B204A">
        <w:trPr>
          <w:trHeight w:val="288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EFD867" w14:textId="28FE68D8" w:rsidR="003B204A" w:rsidRPr="000E5BF9" w:rsidRDefault="003B204A" w:rsidP="008F57F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Buski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4DB379" w14:textId="4308FA04" w:rsidR="003B204A" w:rsidRPr="000E5BF9" w:rsidRDefault="003B204A" w:rsidP="008F57F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Nowy Korczyn-obszar wiejski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EAEA71" w14:textId="4A6C333C" w:rsidR="003B204A" w:rsidRPr="000E5BF9" w:rsidRDefault="003B204A" w:rsidP="008F57F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Pawłów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30E7D1" w14:textId="33F65F16" w:rsidR="003B204A" w:rsidRPr="000E5BF9" w:rsidRDefault="003B204A" w:rsidP="008F57F9">
            <w:pPr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186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39EC94" w14:textId="77777777" w:rsidR="003B204A" w:rsidRPr="000E5BF9" w:rsidRDefault="003B204A" w:rsidP="008F57F9">
            <w:pPr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3B204A" w:rsidRPr="000E5BF9" w14:paraId="63A10870" w14:textId="77777777" w:rsidTr="003B204A">
        <w:trPr>
          <w:trHeight w:val="288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2FEA81" w14:textId="0DAAA41D" w:rsidR="003B204A" w:rsidRPr="000E5BF9" w:rsidRDefault="003B204A" w:rsidP="008F57F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Buski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441BA6" w14:textId="6666AD32" w:rsidR="003B204A" w:rsidRPr="000E5BF9" w:rsidRDefault="003B204A" w:rsidP="008F57F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Nowy Korczyn-obszar wiejski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E57F67" w14:textId="0C0F4E01" w:rsidR="003B204A" w:rsidRPr="000E5BF9" w:rsidRDefault="003B204A" w:rsidP="008F57F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Pawłów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5572ED" w14:textId="423032FC" w:rsidR="003B204A" w:rsidRPr="000E5BF9" w:rsidRDefault="003B204A" w:rsidP="008F57F9">
            <w:pPr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185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26C623" w14:textId="77777777" w:rsidR="003B204A" w:rsidRPr="000E5BF9" w:rsidRDefault="003B204A" w:rsidP="008F57F9">
            <w:pPr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3B204A" w:rsidRPr="000E5BF9" w14:paraId="35A5E0FC" w14:textId="77777777" w:rsidTr="003B204A">
        <w:trPr>
          <w:trHeight w:val="288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CD8AFA" w14:textId="4E20D758" w:rsidR="003B204A" w:rsidRPr="000E5BF9" w:rsidRDefault="003B204A" w:rsidP="008F57F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Buski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596DF0" w14:textId="5CF23717" w:rsidR="003B204A" w:rsidRPr="000E5BF9" w:rsidRDefault="003B204A" w:rsidP="008F57F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Nowy Korczyn-obszar wiejski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DB7737" w14:textId="53384B51" w:rsidR="003B204A" w:rsidRPr="000E5BF9" w:rsidRDefault="003B204A" w:rsidP="008F57F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Pawłów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794988" w14:textId="31AE33B9" w:rsidR="003B204A" w:rsidRPr="000E5BF9" w:rsidRDefault="003B204A" w:rsidP="008F57F9">
            <w:pPr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184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06A400" w14:textId="77777777" w:rsidR="003B204A" w:rsidRPr="000E5BF9" w:rsidRDefault="003B204A" w:rsidP="008F57F9">
            <w:pPr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3B204A" w:rsidRPr="000E5BF9" w14:paraId="756122EB" w14:textId="77777777" w:rsidTr="003B204A">
        <w:trPr>
          <w:trHeight w:val="288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B4EDF4" w14:textId="03031D1F" w:rsidR="003B204A" w:rsidRPr="000E5BF9" w:rsidRDefault="003B204A" w:rsidP="008F57F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Buski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198248" w14:textId="2980EABB" w:rsidR="003B204A" w:rsidRPr="000E5BF9" w:rsidRDefault="003B204A" w:rsidP="008F57F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Nowy Korczyn-obszar wiejski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A7D96C" w14:textId="51B9D1D1" w:rsidR="003B204A" w:rsidRPr="000E5BF9" w:rsidRDefault="003B204A" w:rsidP="008F57F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Pawłów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4CF932" w14:textId="60B30D26" w:rsidR="003B204A" w:rsidRPr="000E5BF9" w:rsidRDefault="003B204A" w:rsidP="008F57F9">
            <w:pPr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199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00E1D6" w14:textId="77777777" w:rsidR="003B204A" w:rsidRPr="000E5BF9" w:rsidRDefault="003B204A" w:rsidP="008F57F9">
            <w:pPr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3B204A" w:rsidRPr="000E5BF9" w14:paraId="243C8C4E" w14:textId="77777777" w:rsidTr="003B204A">
        <w:trPr>
          <w:trHeight w:val="288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858849" w14:textId="500C5CEB" w:rsidR="003B204A" w:rsidRPr="000E5BF9" w:rsidRDefault="003B204A" w:rsidP="008F57F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Buski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CA162F" w14:textId="055595B7" w:rsidR="003B204A" w:rsidRPr="000E5BF9" w:rsidRDefault="003B204A" w:rsidP="008F57F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Nowy Korczyn-obszar wiejski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C1F5B8" w14:textId="3F5D4800" w:rsidR="003B204A" w:rsidRPr="000E5BF9" w:rsidRDefault="003B204A" w:rsidP="008F57F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Pawłów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FC7C38" w14:textId="789FFC84" w:rsidR="003B204A" w:rsidRPr="000E5BF9" w:rsidRDefault="003B204A" w:rsidP="008F57F9">
            <w:pPr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198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364B29" w14:textId="77777777" w:rsidR="003B204A" w:rsidRPr="000E5BF9" w:rsidRDefault="003B204A" w:rsidP="008F57F9">
            <w:pPr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3B204A" w:rsidRPr="000E5BF9" w14:paraId="4B68B730" w14:textId="77777777" w:rsidTr="003B204A">
        <w:trPr>
          <w:trHeight w:val="288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DF4FD9" w14:textId="2CA74FF6" w:rsidR="003B204A" w:rsidRPr="000E5BF9" w:rsidRDefault="003B204A" w:rsidP="008F57F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Buski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07048F" w14:textId="29B35B86" w:rsidR="003B204A" w:rsidRPr="000E5BF9" w:rsidRDefault="003B204A" w:rsidP="008F57F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Nowy Korczyn-obszar wiejski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46BBCA" w14:textId="60CADE46" w:rsidR="003B204A" w:rsidRPr="000E5BF9" w:rsidRDefault="003B204A" w:rsidP="008F57F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Pawłów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9F060F" w14:textId="61BDFEEA" w:rsidR="003B204A" w:rsidRPr="000E5BF9" w:rsidRDefault="003B204A" w:rsidP="008F57F9">
            <w:pPr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195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B8207A" w14:textId="77777777" w:rsidR="003B204A" w:rsidRPr="000E5BF9" w:rsidRDefault="003B204A" w:rsidP="008F57F9">
            <w:pPr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3B204A" w:rsidRPr="000E5BF9" w14:paraId="4B8CB4BE" w14:textId="77777777" w:rsidTr="003B204A">
        <w:trPr>
          <w:trHeight w:val="288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4897D0" w14:textId="50E94EE4" w:rsidR="003B204A" w:rsidRPr="000E5BF9" w:rsidRDefault="003B204A" w:rsidP="008F57F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Buski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F4C533" w14:textId="218472A5" w:rsidR="003B204A" w:rsidRPr="000E5BF9" w:rsidRDefault="003B204A" w:rsidP="008F57F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Nowy Korczyn-obszar wiejski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3E300A" w14:textId="712EFA68" w:rsidR="003B204A" w:rsidRPr="000E5BF9" w:rsidRDefault="003B204A" w:rsidP="008F57F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Pawłów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C5A282" w14:textId="32495926" w:rsidR="003B204A" w:rsidRPr="000E5BF9" w:rsidRDefault="003B204A" w:rsidP="008F57F9">
            <w:pPr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196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F83BE1" w14:textId="77777777" w:rsidR="003B204A" w:rsidRPr="000E5BF9" w:rsidRDefault="003B204A" w:rsidP="008F57F9">
            <w:pPr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3B204A" w:rsidRPr="000E5BF9" w14:paraId="58CA5109" w14:textId="77777777" w:rsidTr="003B204A">
        <w:trPr>
          <w:trHeight w:val="288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FECB51" w14:textId="42EDD9E6" w:rsidR="003B204A" w:rsidRPr="000E5BF9" w:rsidRDefault="003B204A" w:rsidP="008F57F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Buski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CACAA7" w14:textId="39CD3741" w:rsidR="003B204A" w:rsidRPr="000E5BF9" w:rsidRDefault="003B204A" w:rsidP="008F57F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Nowy Korczyn-obszar wiejski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CD359F" w14:textId="10CD8545" w:rsidR="003B204A" w:rsidRPr="000E5BF9" w:rsidRDefault="003B204A" w:rsidP="008F57F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Pawłów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8EDD25" w14:textId="377E5493" w:rsidR="003B204A" w:rsidRPr="000E5BF9" w:rsidRDefault="003B204A" w:rsidP="008F57F9">
            <w:pPr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197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C699C1" w14:textId="77777777" w:rsidR="003B204A" w:rsidRPr="000E5BF9" w:rsidRDefault="003B204A" w:rsidP="008F57F9">
            <w:pPr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3B204A" w:rsidRPr="000E5BF9" w14:paraId="70C359EB" w14:textId="77777777" w:rsidTr="003B204A">
        <w:trPr>
          <w:trHeight w:val="288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93B6BC" w14:textId="047F6133" w:rsidR="003B204A" w:rsidRPr="000E5BF9" w:rsidRDefault="003B204A" w:rsidP="008F57F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Buski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D63CCA" w14:textId="25C0942E" w:rsidR="003B204A" w:rsidRPr="000E5BF9" w:rsidRDefault="003B204A" w:rsidP="008F57F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Nowy Korczyn-obszar wiejski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E6D9D6" w14:textId="68017A75" w:rsidR="003B204A" w:rsidRPr="000E5BF9" w:rsidRDefault="003B204A" w:rsidP="008F57F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Pawłów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3FD962" w14:textId="1BC3BADD" w:rsidR="003B204A" w:rsidRPr="000E5BF9" w:rsidRDefault="003B204A" w:rsidP="008F57F9">
            <w:pPr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322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835AFF" w14:textId="77777777" w:rsidR="003B204A" w:rsidRPr="000E5BF9" w:rsidRDefault="003B204A" w:rsidP="008F57F9">
            <w:pPr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59A52ADB" w14:textId="77777777" w:rsidR="004D5907" w:rsidRPr="009E48A7" w:rsidRDefault="004D5907" w:rsidP="00DB1FD0">
      <w:pPr>
        <w:tabs>
          <w:tab w:val="right" w:leader="dot" w:pos="5387"/>
        </w:tabs>
        <w:jc w:val="both"/>
        <w:rPr>
          <w:rFonts w:ascii="Times New Roman" w:hAnsi="Times New Roman"/>
          <w:b/>
          <w:i/>
          <w:color w:val="FF0000"/>
          <w:sz w:val="32"/>
          <w:szCs w:val="32"/>
          <w:u w:val="single"/>
        </w:rPr>
      </w:pPr>
    </w:p>
    <w:p w14:paraId="0EACE197" w14:textId="2D3197EE" w:rsidR="005343D0" w:rsidRPr="004D5907" w:rsidRDefault="000279CF" w:rsidP="004D5907">
      <w:pPr>
        <w:jc w:val="both"/>
        <w:rPr>
          <w:rFonts w:ascii="Times New Roman" w:hAnsi="Times New Roman"/>
          <w:sz w:val="28"/>
          <w:szCs w:val="28"/>
        </w:rPr>
      </w:pPr>
      <w:r w:rsidRPr="00DB19E1">
        <w:rPr>
          <w:rFonts w:ascii="Times New Roman" w:hAnsi="Times New Roman"/>
          <w:b/>
          <w:bCs/>
          <w:sz w:val="32"/>
          <w:szCs w:val="32"/>
          <w:u w:val="single"/>
        </w:rPr>
        <w:t>w celu r</w:t>
      </w:r>
      <w:r w:rsidR="002E0089">
        <w:rPr>
          <w:rFonts w:ascii="Times New Roman" w:hAnsi="Times New Roman"/>
          <w:b/>
          <w:bCs/>
          <w:sz w:val="32"/>
          <w:szCs w:val="32"/>
          <w:u w:val="single"/>
        </w:rPr>
        <w:t>ozpoczęcia robót budowalnych</w:t>
      </w:r>
      <w:r w:rsidR="004322FB" w:rsidRPr="00DB19E1">
        <w:rPr>
          <w:rFonts w:ascii="Times New Roman" w:hAnsi="Times New Roman"/>
          <w:b/>
          <w:bCs/>
          <w:sz w:val="32"/>
          <w:szCs w:val="32"/>
          <w:u w:val="single"/>
        </w:rPr>
        <w:t xml:space="preserve"> Inwestycji </w:t>
      </w:r>
      <w:r w:rsidR="00F764E9" w:rsidRPr="00DB19E1">
        <w:rPr>
          <w:rFonts w:ascii="Times New Roman" w:hAnsi="Times New Roman"/>
          <w:b/>
          <w:bCs/>
          <w:sz w:val="32"/>
          <w:szCs w:val="32"/>
          <w:u w:val="single"/>
        </w:rPr>
        <w:t>pn.</w:t>
      </w:r>
      <w:r w:rsidR="00F764E9" w:rsidRPr="00F764E9">
        <w:rPr>
          <w:rFonts w:ascii="Times New Roman" w:hAnsi="Times New Roman"/>
          <w:sz w:val="28"/>
          <w:szCs w:val="28"/>
        </w:rPr>
        <w:t xml:space="preserve"> </w:t>
      </w:r>
      <w:r w:rsidR="00DF3483" w:rsidRPr="00DF3483">
        <w:rPr>
          <w:rFonts w:ascii="Times New Roman" w:hAnsi="Times New Roman"/>
          <w:bCs/>
          <w:sz w:val="28"/>
          <w:szCs w:val="28"/>
        </w:rPr>
        <w:t xml:space="preserve">„Budowa gazociągu DN 300, MOP 8,4 </w:t>
      </w:r>
      <w:proofErr w:type="spellStart"/>
      <w:r w:rsidR="00DF3483" w:rsidRPr="00DF3483">
        <w:rPr>
          <w:rFonts w:ascii="Times New Roman" w:hAnsi="Times New Roman"/>
          <w:bCs/>
          <w:sz w:val="28"/>
          <w:szCs w:val="28"/>
        </w:rPr>
        <w:t>MPa</w:t>
      </w:r>
      <w:proofErr w:type="spellEnd"/>
      <w:r w:rsidR="00DF3483" w:rsidRPr="00DF3483">
        <w:rPr>
          <w:rFonts w:ascii="Times New Roman" w:hAnsi="Times New Roman"/>
          <w:bCs/>
          <w:sz w:val="28"/>
          <w:szCs w:val="28"/>
        </w:rPr>
        <w:t xml:space="preserve"> L~1,1 km Swarzów – Grzybów – przekroczenie rzeki Wisła wraz z infrastrukturą towarzyszącą”</w:t>
      </w:r>
    </w:p>
    <w:p w14:paraId="145A3A04" w14:textId="6470611A" w:rsidR="00DB127A" w:rsidRDefault="00DB127A" w:rsidP="00881F29">
      <w:pPr>
        <w:jc w:val="both"/>
        <w:rPr>
          <w:rFonts w:ascii="Times New Roman" w:hAnsi="Times New Roman"/>
          <w:sz w:val="28"/>
          <w:szCs w:val="28"/>
        </w:rPr>
      </w:pPr>
    </w:p>
    <w:p w14:paraId="57E858AC" w14:textId="0B2DD35B" w:rsidR="00263400" w:rsidRDefault="00DB127A" w:rsidP="00881F2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Zawiadomienie uważa się za dokonane po upływie 14 dni od dnia ……</w:t>
      </w:r>
      <w:r w:rsidR="005B7556">
        <w:rPr>
          <w:rFonts w:ascii="Times New Roman" w:hAnsi="Times New Roman"/>
          <w:sz w:val="28"/>
          <w:szCs w:val="28"/>
        </w:rPr>
        <w:t>……………………….</w:t>
      </w:r>
      <w:r>
        <w:rPr>
          <w:rFonts w:ascii="Times New Roman" w:hAnsi="Times New Roman"/>
          <w:sz w:val="28"/>
          <w:szCs w:val="28"/>
        </w:rPr>
        <w:t>, tj. dnia, w którym nastąpiło publiczne ogłoszeni</w:t>
      </w:r>
      <w:r w:rsidR="00AE3EFE">
        <w:rPr>
          <w:rFonts w:ascii="Times New Roman" w:hAnsi="Times New Roman"/>
          <w:sz w:val="28"/>
          <w:szCs w:val="28"/>
        </w:rPr>
        <w:t>e</w:t>
      </w:r>
      <w:r>
        <w:rPr>
          <w:rFonts w:ascii="Times New Roman" w:hAnsi="Times New Roman"/>
          <w:sz w:val="28"/>
          <w:szCs w:val="28"/>
        </w:rPr>
        <w:t xml:space="preserve"> poprzez wywieszenie w Urzędzie</w:t>
      </w:r>
      <w:r w:rsidR="00DF3483">
        <w:rPr>
          <w:rFonts w:ascii="Times New Roman" w:hAnsi="Times New Roman"/>
          <w:sz w:val="28"/>
          <w:szCs w:val="28"/>
        </w:rPr>
        <w:t xml:space="preserve"> Gminy</w:t>
      </w:r>
      <w:r w:rsidR="00CF77AD" w:rsidRPr="00CF77AD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CF77AD" w:rsidRPr="00CF77AD">
        <w:rPr>
          <w:rFonts w:ascii="Times New Roman" w:hAnsi="Times New Roman"/>
          <w:color w:val="000000"/>
          <w:sz w:val="28"/>
          <w:szCs w:val="28"/>
        </w:rPr>
        <w:t>Nowy Korczyn-obszar wiejski</w:t>
      </w:r>
      <w:r w:rsidR="00CF77AD">
        <w:rPr>
          <w:rFonts w:ascii="Times New Roman" w:hAnsi="Times New Roman"/>
          <w:color w:val="000000"/>
          <w:sz w:val="28"/>
          <w:szCs w:val="28"/>
        </w:rPr>
        <w:t>.</w:t>
      </w:r>
    </w:p>
    <w:p w14:paraId="039F3F4D" w14:textId="77777777" w:rsidR="00263400" w:rsidRDefault="00263400" w:rsidP="00881F29">
      <w:pPr>
        <w:jc w:val="both"/>
        <w:rPr>
          <w:rFonts w:ascii="Times New Roman" w:hAnsi="Times New Roman"/>
          <w:sz w:val="28"/>
          <w:szCs w:val="28"/>
        </w:rPr>
      </w:pPr>
    </w:p>
    <w:p w14:paraId="3D1B31B9" w14:textId="249044B6" w:rsidR="005343D0" w:rsidRDefault="00A76750" w:rsidP="00881F29">
      <w:pPr>
        <w:jc w:val="both"/>
        <w:rPr>
          <w:rFonts w:ascii="Times New Roman" w:hAnsi="Times New Roman"/>
          <w:sz w:val="28"/>
          <w:szCs w:val="28"/>
        </w:rPr>
      </w:pPr>
      <w:r w:rsidRPr="007256F7">
        <w:rPr>
          <w:rFonts w:ascii="Times New Roman" w:hAnsi="Times New Roman"/>
          <w:b/>
          <w:bCs/>
          <w:sz w:val="28"/>
          <w:szCs w:val="28"/>
        </w:rPr>
        <w:t>Planowany termin rozpoczęcia prac:</w:t>
      </w:r>
      <w:r w:rsidRPr="00203321">
        <w:rPr>
          <w:rFonts w:ascii="Times New Roman" w:hAnsi="Times New Roman"/>
          <w:sz w:val="28"/>
          <w:szCs w:val="28"/>
        </w:rPr>
        <w:t xml:space="preserve"> </w:t>
      </w:r>
      <w:r w:rsidR="00203321" w:rsidRPr="00203321">
        <w:rPr>
          <w:rFonts w:ascii="Times New Roman" w:hAnsi="Times New Roman"/>
          <w:sz w:val="28"/>
          <w:szCs w:val="28"/>
        </w:rPr>
        <w:t>maj</w:t>
      </w:r>
      <w:r w:rsidR="00203321">
        <w:rPr>
          <w:rFonts w:ascii="Times New Roman" w:hAnsi="Times New Roman"/>
          <w:sz w:val="28"/>
          <w:szCs w:val="28"/>
        </w:rPr>
        <w:t xml:space="preserve"> </w:t>
      </w:r>
      <w:r w:rsidR="00203321" w:rsidRPr="00203321">
        <w:rPr>
          <w:rFonts w:ascii="Times New Roman" w:hAnsi="Times New Roman"/>
          <w:sz w:val="28"/>
          <w:szCs w:val="28"/>
        </w:rPr>
        <w:t>2026</w:t>
      </w:r>
      <w:r w:rsidRPr="007256F7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5B7556" w:rsidRPr="00203321">
        <w:rPr>
          <w:rFonts w:ascii="Times New Roman" w:hAnsi="Times New Roman"/>
          <w:sz w:val="28"/>
          <w:szCs w:val="28"/>
        </w:rPr>
        <w:t>r</w:t>
      </w:r>
      <w:r w:rsidR="00881F29" w:rsidRPr="00203321">
        <w:rPr>
          <w:rFonts w:ascii="Times New Roman" w:hAnsi="Times New Roman"/>
          <w:sz w:val="28"/>
          <w:szCs w:val="28"/>
        </w:rPr>
        <w:t>.</w:t>
      </w:r>
    </w:p>
    <w:p w14:paraId="2BE3B766" w14:textId="77777777" w:rsidR="0062045E" w:rsidRPr="002779F5" w:rsidRDefault="0062045E" w:rsidP="00881F29">
      <w:pPr>
        <w:jc w:val="both"/>
        <w:rPr>
          <w:rFonts w:ascii="Times New Roman" w:hAnsi="Times New Roman"/>
          <w:sz w:val="28"/>
          <w:szCs w:val="28"/>
        </w:rPr>
      </w:pPr>
    </w:p>
    <w:p w14:paraId="482AA9FD" w14:textId="154BAA28" w:rsidR="00A76750" w:rsidRPr="002779F5" w:rsidRDefault="00A76750" w:rsidP="00A76750">
      <w:pPr>
        <w:tabs>
          <w:tab w:val="right" w:leader="dot" w:pos="10772"/>
        </w:tabs>
        <w:rPr>
          <w:rFonts w:ascii="Times New Roman" w:hAnsi="Times New Roman"/>
          <w:b/>
          <w:sz w:val="28"/>
          <w:szCs w:val="28"/>
        </w:rPr>
      </w:pPr>
    </w:p>
    <w:p w14:paraId="465BBE22" w14:textId="38C62CDD" w:rsidR="00395A55" w:rsidRPr="00AE3EFE" w:rsidRDefault="00723297" w:rsidP="00AE3EFE">
      <w:pPr>
        <w:tabs>
          <w:tab w:val="left" w:pos="1970"/>
        </w:tabs>
        <w:ind w:left="4254"/>
        <w:rPr>
          <w:rFonts w:ascii="Times New Roman" w:hAnsi="Times New Roman"/>
          <w:b/>
          <w:bCs/>
          <w:sz w:val="28"/>
          <w:szCs w:val="28"/>
          <w:u w:val="single"/>
        </w:rPr>
      </w:pPr>
      <w:bookmarkStart w:id="0" w:name="_Hlk214020519"/>
      <w:r w:rsidRPr="00AE3EFE">
        <w:rPr>
          <w:rFonts w:ascii="Times New Roman" w:hAnsi="Times New Roman"/>
          <w:b/>
          <w:bCs/>
          <w:sz w:val="28"/>
          <w:szCs w:val="28"/>
          <w:u w:val="single"/>
        </w:rPr>
        <w:t>Kontakt do przedstawiciel</w:t>
      </w:r>
      <w:r w:rsidR="00892B5D">
        <w:rPr>
          <w:rFonts w:ascii="Times New Roman" w:hAnsi="Times New Roman"/>
          <w:b/>
          <w:bCs/>
          <w:sz w:val="28"/>
          <w:szCs w:val="28"/>
          <w:u w:val="single"/>
        </w:rPr>
        <w:t xml:space="preserve">a </w:t>
      </w:r>
      <w:r w:rsidRPr="00AE3EFE">
        <w:rPr>
          <w:rFonts w:ascii="Times New Roman" w:hAnsi="Times New Roman"/>
          <w:b/>
          <w:bCs/>
          <w:sz w:val="28"/>
          <w:szCs w:val="28"/>
          <w:u w:val="single"/>
        </w:rPr>
        <w:t xml:space="preserve">Wykonawcy </w:t>
      </w:r>
      <w:r w:rsidR="005D65B5" w:rsidRPr="00AE3EFE">
        <w:rPr>
          <w:rFonts w:ascii="Times New Roman" w:hAnsi="Times New Roman"/>
          <w:b/>
          <w:bCs/>
          <w:sz w:val="28"/>
          <w:szCs w:val="28"/>
          <w:u w:val="single"/>
        </w:rPr>
        <w:t>Robót Budowlanych</w:t>
      </w:r>
      <w:r w:rsidRPr="00AE3EFE">
        <w:rPr>
          <w:rFonts w:ascii="Times New Roman" w:hAnsi="Times New Roman"/>
          <w:b/>
          <w:bCs/>
          <w:sz w:val="28"/>
          <w:szCs w:val="28"/>
          <w:u w:val="single"/>
        </w:rPr>
        <w:t xml:space="preserve">: </w:t>
      </w:r>
      <w:r w:rsidR="0078180A" w:rsidRPr="00AE3EFE">
        <w:rPr>
          <w:rFonts w:ascii="Times New Roman" w:hAnsi="Times New Roman"/>
          <w:b/>
          <w:bCs/>
          <w:sz w:val="28"/>
          <w:szCs w:val="28"/>
          <w:u w:val="single"/>
        </w:rPr>
        <w:t xml:space="preserve">                                              </w:t>
      </w:r>
    </w:p>
    <w:p w14:paraId="34E7A205" w14:textId="6C03C928" w:rsidR="009E48A7" w:rsidRPr="00AE3EFE" w:rsidRDefault="009E48A7" w:rsidP="00AE3EFE">
      <w:pPr>
        <w:widowControl w:val="0"/>
        <w:spacing w:line="276" w:lineRule="auto"/>
        <w:ind w:left="4254"/>
        <w:jc w:val="both"/>
        <w:rPr>
          <w:rFonts w:ascii="Times New Roman" w:hAnsi="Times New Roman"/>
          <w:sz w:val="28"/>
          <w:szCs w:val="28"/>
        </w:rPr>
      </w:pPr>
      <w:bookmarkStart w:id="1" w:name="_Hlk156155167"/>
      <w:bookmarkEnd w:id="0"/>
    </w:p>
    <w:p w14:paraId="3E3F9F5B" w14:textId="03AB6939" w:rsidR="00F764E9" w:rsidRPr="00AE3EFE" w:rsidRDefault="00F764E9" w:rsidP="00AE3EFE">
      <w:pPr>
        <w:pStyle w:val="Akapitzlist"/>
        <w:widowControl w:val="0"/>
        <w:numPr>
          <w:ilvl w:val="0"/>
          <w:numId w:val="7"/>
        </w:numPr>
        <w:spacing w:line="276" w:lineRule="auto"/>
        <w:ind w:left="5334"/>
        <w:jc w:val="both"/>
        <w:rPr>
          <w:rFonts w:ascii="Times New Roman" w:hAnsi="Times New Roman"/>
          <w:sz w:val="28"/>
          <w:szCs w:val="28"/>
        </w:rPr>
      </w:pPr>
      <w:r w:rsidRPr="00AE3EFE">
        <w:rPr>
          <w:rFonts w:ascii="Times New Roman" w:hAnsi="Times New Roman"/>
          <w:sz w:val="28"/>
          <w:szCs w:val="28"/>
        </w:rPr>
        <w:t>M</w:t>
      </w:r>
      <w:r w:rsidR="00892B5D">
        <w:rPr>
          <w:rFonts w:ascii="Times New Roman" w:hAnsi="Times New Roman"/>
          <w:sz w:val="28"/>
          <w:szCs w:val="28"/>
        </w:rPr>
        <w:t>ariola Bil</w:t>
      </w:r>
      <w:r w:rsidRPr="00AE3EFE">
        <w:rPr>
          <w:rFonts w:ascii="Times New Roman" w:hAnsi="Times New Roman"/>
          <w:sz w:val="28"/>
          <w:szCs w:val="28"/>
        </w:rPr>
        <w:t xml:space="preserve"> – </w:t>
      </w:r>
      <w:r w:rsidR="004D5907" w:rsidRPr="00AE3EFE">
        <w:rPr>
          <w:rFonts w:ascii="Times New Roman" w:hAnsi="Times New Roman"/>
          <w:sz w:val="28"/>
          <w:szCs w:val="28"/>
        </w:rPr>
        <w:t>Specjalista</w:t>
      </w:r>
      <w:r w:rsidR="00F64665" w:rsidRPr="00AE3EFE">
        <w:rPr>
          <w:rFonts w:ascii="Times New Roman" w:hAnsi="Times New Roman"/>
          <w:sz w:val="28"/>
          <w:szCs w:val="28"/>
        </w:rPr>
        <w:t xml:space="preserve"> ds. nieruchomości</w:t>
      </w:r>
      <w:r w:rsidRPr="00AE3EFE">
        <w:rPr>
          <w:rFonts w:ascii="Times New Roman" w:hAnsi="Times New Roman"/>
          <w:sz w:val="28"/>
          <w:szCs w:val="28"/>
        </w:rPr>
        <w:t xml:space="preserve">    </w:t>
      </w:r>
      <w:r w:rsidR="0078180A" w:rsidRPr="00AE3EFE">
        <w:rPr>
          <w:rFonts w:ascii="Times New Roman" w:hAnsi="Times New Roman"/>
          <w:sz w:val="28"/>
          <w:szCs w:val="28"/>
        </w:rPr>
        <w:t xml:space="preserve">                                                      </w:t>
      </w:r>
      <w:r w:rsidRPr="00AE3EFE">
        <w:rPr>
          <w:rFonts w:ascii="Times New Roman" w:hAnsi="Times New Roman"/>
          <w:sz w:val="28"/>
          <w:szCs w:val="28"/>
        </w:rPr>
        <w:t xml:space="preserve">                                      </w:t>
      </w:r>
    </w:p>
    <w:p w14:paraId="217E6FC5" w14:textId="37C0FE8A" w:rsidR="00DB19E1" w:rsidRPr="00DF3483" w:rsidRDefault="00DB19E1" w:rsidP="00DF3483">
      <w:pPr>
        <w:widowControl w:val="0"/>
        <w:ind w:left="4265"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BA6492">
        <w:rPr>
          <w:rFonts w:ascii="Times New Roman" w:hAnsi="Times New Roman"/>
          <w:sz w:val="28"/>
          <w:szCs w:val="28"/>
          <w:lang w:val="en-US"/>
        </w:rPr>
        <w:t xml:space="preserve">      </w:t>
      </w:r>
      <w:r w:rsidR="00892B5D" w:rsidRPr="005D3D99">
        <w:rPr>
          <w:rFonts w:ascii="Times New Roman" w:hAnsi="Times New Roman"/>
          <w:sz w:val="28"/>
          <w:szCs w:val="28"/>
          <w:lang w:val="en-US"/>
        </w:rPr>
        <w:t xml:space="preserve">tel. </w:t>
      </w:r>
      <w:r w:rsidR="00892B5D">
        <w:rPr>
          <w:rFonts w:ascii="Times New Roman" w:hAnsi="Times New Roman"/>
          <w:sz w:val="28"/>
          <w:szCs w:val="28"/>
          <w:lang w:val="en-US"/>
        </w:rPr>
        <w:t xml:space="preserve">+ 48 </w:t>
      </w:r>
      <w:r w:rsidR="00892B5D" w:rsidRPr="005D3D99">
        <w:rPr>
          <w:rFonts w:ascii="Times New Roman" w:hAnsi="Times New Roman"/>
          <w:sz w:val="28"/>
          <w:szCs w:val="28"/>
          <w:lang w:val="en-US"/>
        </w:rPr>
        <w:t xml:space="preserve">785 999 119, e-mail: m.bil@romgos.pl    </w:t>
      </w:r>
    </w:p>
    <w:p w14:paraId="368282C0" w14:textId="273FF4A5" w:rsidR="00F764E9" w:rsidRPr="00DF3483" w:rsidRDefault="0052486A" w:rsidP="00DF3483">
      <w:pPr>
        <w:widowControl w:val="0"/>
        <w:jc w:val="both"/>
        <w:rPr>
          <w:lang w:val="en-US"/>
        </w:rPr>
      </w:pPr>
      <w:r w:rsidRPr="002E0089">
        <w:rPr>
          <w:lang w:val="en-US"/>
        </w:rPr>
        <w:t xml:space="preserve">                                                              </w:t>
      </w:r>
      <w:r w:rsidR="00E05303" w:rsidRPr="002E0089">
        <w:rPr>
          <w:lang w:val="en-US"/>
        </w:rPr>
        <w:t xml:space="preserve">                                                                                                 </w:t>
      </w:r>
      <w:bookmarkEnd w:id="1"/>
    </w:p>
    <w:p w14:paraId="66AC14C9" w14:textId="77777777" w:rsidR="005B7556" w:rsidRPr="002E0089" w:rsidRDefault="005B7556" w:rsidP="005B7556">
      <w:pPr>
        <w:tabs>
          <w:tab w:val="left" w:pos="1970"/>
        </w:tabs>
        <w:rPr>
          <w:b/>
          <w:lang w:val="en-US"/>
        </w:rPr>
      </w:pPr>
    </w:p>
    <w:p w14:paraId="2E9CDDD2" w14:textId="77777777" w:rsidR="00BE2C77" w:rsidRPr="002E0089" w:rsidRDefault="00BE2C77" w:rsidP="00DB1FD0">
      <w:pPr>
        <w:tabs>
          <w:tab w:val="right" w:leader="dot" w:pos="10772"/>
        </w:tabs>
        <w:jc w:val="both"/>
        <w:rPr>
          <w:bCs/>
          <w:lang w:val="en-US"/>
        </w:rPr>
      </w:pPr>
    </w:p>
    <w:p w14:paraId="6597375A" w14:textId="77777777" w:rsidR="0078180A" w:rsidRPr="002E0089" w:rsidRDefault="0078180A" w:rsidP="00DB1FD0">
      <w:pPr>
        <w:tabs>
          <w:tab w:val="right" w:leader="dot" w:pos="10772"/>
        </w:tabs>
        <w:jc w:val="both"/>
        <w:rPr>
          <w:bCs/>
          <w:lang w:val="en-US"/>
        </w:rPr>
      </w:pPr>
    </w:p>
    <w:p w14:paraId="1678AF01" w14:textId="77777777" w:rsidR="0078180A" w:rsidRPr="002E0089" w:rsidRDefault="0078180A" w:rsidP="00DB1FD0">
      <w:pPr>
        <w:tabs>
          <w:tab w:val="right" w:leader="dot" w:pos="10772"/>
        </w:tabs>
        <w:jc w:val="both"/>
        <w:rPr>
          <w:rFonts w:ascii="Times New Roman" w:hAnsi="Times New Roman"/>
          <w:b/>
          <w:bCs/>
          <w:sz w:val="24"/>
          <w:szCs w:val="24"/>
          <w:lang w:val="en-US"/>
        </w:rPr>
      </w:pPr>
    </w:p>
    <w:p w14:paraId="0655C0E5" w14:textId="4CC79DBA" w:rsidR="00102774" w:rsidRPr="007256F7" w:rsidRDefault="00DF3483" w:rsidP="00BE2C77">
      <w:pPr>
        <w:tabs>
          <w:tab w:val="right" w:leader="dot" w:pos="10772"/>
        </w:tabs>
        <w:jc w:val="both"/>
        <w:rPr>
          <w:rFonts w:ascii="Times New Roman" w:hAnsi="Times New Roman"/>
          <w:b/>
          <w:bCs/>
          <w:sz w:val="24"/>
          <w:szCs w:val="24"/>
        </w:rPr>
      </w:pPr>
      <w:r w:rsidRPr="00DF3483">
        <w:rPr>
          <w:rFonts w:ascii="Times New Roman" w:hAnsi="Times New Roman"/>
          <w:b/>
          <w:bCs/>
          <w:sz w:val="24"/>
          <w:szCs w:val="24"/>
        </w:rPr>
        <w:t>Niniejsze obwieszczenie ma zastosowanie w odniesieniu do wszystkich właścicieli / użytkowników wieczystych ww. nieruchomości, którzy z przyczyn niezależnych od Wykonawcy Robót Budowlanych nie zostali powiadomieni bezpośrednio</w:t>
      </w:r>
      <w:r w:rsidR="007B1BF4" w:rsidRPr="007256F7">
        <w:rPr>
          <w:rFonts w:ascii="Times New Roman" w:hAnsi="Times New Roman"/>
          <w:b/>
          <w:bCs/>
          <w:sz w:val="24"/>
          <w:szCs w:val="24"/>
        </w:rPr>
        <w:t>.</w:t>
      </w:r>
      <w:r>
        <w:rPr>
          <w:rFonts w:ascii="Times New Roman" w:hAnsi="Times New Roman"/>
          <w:b/>
          <w:bCs/>
          <w:sz w:val="24"/>
          <w:szCs w:val="24"/>
        </w:rPr>
        <w:t xml:space="preserve">  </w:t>
      </w:r>
    </w:p>
    <w:sectPr w:rsidR="00102774" w:rsidRPr="007256F7" w:rsidSect="00DF6EDD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23811" w:code="8"/>
      <w:pgMar w:top="567" w:right="567" w:bottom="567" w:left="567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E1D1C5" w14:textId="77777777" w:rsidR="004E0370" w:rsidRDefault="004E0370">
      <w:r>
        <w:separator/>
      </w:r>
    </w:p>
  </w:endnote>
  <w:endnote w:type="continuationSeparator" w:id="0">
    <w:p w14:paraId="57E79274" w14:textId="77777777" w:rsidR="004E0370" w:rsidRDefault="004E0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7ACADD" w14:textId="77777777" w:rsidR="005343D0" w:rsidRDefault="005343D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32C56870" w14:textId="77777777" w:rsidR="005343D0" w:rsidRDefault="005343D0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48901184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0ABAF11E" w14:textId="77777777" w:rsidR="005343D0" w:rsidRDefault="005343D0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0C0D4F4" w14:textId="77777777" w:rsidR="005343D0" w:rsidRDefault="005343D0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28584031"/>
      <w:docPartObj>
        <w:docPartGallery w:val="Page Numbers (Bottom of Page)"/>
        <w:docPartUnique/>
      </w:docPartObj>
    </w:sdtPr>
    <w:sdtContent>
      <w:sdt>
        <w:sdtPr>
          <w:id w:val="749854856"/>
          <w:docPartObj>
            <w:docPartGallery w:val="Page Numbers (Top of Page)"/>
            <w:docPartUnique/>
          </w:docPartObj>
        </w:sdtPr>
        <w:sdtContent>
          <w:p w14:paraId="1BA27659" w14:textId="61A345CD" w:rsidR="005343D0" w:rsidRDefault="005343D0" w:rsidP="0047382E">
            <w:pPr>
              <w:pStyle w:val="Stopka"/>
            </w:pPr>
          </w:p>
          <w:p w14:paraId="42A2E5EF" w14:textId="4EA37FB1" w:rsidR="005343D0" w:rsidRPr="0047382E" w:rsidRDefault="00000000" w:rsidP="0047382E">
            <w:pPr>
              <w:pStyle w:val="Stopka"/>
              <w:jc w:val="center"/>
              <w:rPr>
                <w:b/>
                <w:bCs/>
                <w:sz w:val="24"/>
                <w:szCs w:val="24"/>
              </w:rPr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F91858" w14:textId="77777777" w:rsidR="004E0370" w:rsidRDefault="004E0370">
      <w:r>
        <w:separator/>
      </w:r>
    </w:p>
  </w:footnote>
  <w:footnote w:type="continuationSeparator" w:id="0">
    <w:p w14:paraId="70A7BADA" w14:textId="77777777" w:rsidR="004E0370" w:rsidRDefault="004E0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8B3D6" w14:textId="2CDCDFE0" w:rsidR="005343D0" w:rsidRDefault="005343D0" w:rsidP="0041391C">
    <w:pPr>
      <w:pStyle w:val="Nagwek"/>
      <w:jc w:val="center"/>
    </w:pPr>
  </w:p>
  <w:p w14:paraId="13F7BA63" w14:textId="77777777" w:rsidR="005343D0" w:rsidRDefault="005343D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48212" w14:textId="0AEEE8F8" w:rsidR="004A4C8A" w:rsidRPr="00320B37" w:rsidRDefault="00F6076A" w:rsidP="004A4C8A">
    <w:pPr>
      <w:rPr>
        <w:rStyle w:val="Numerstrony"/>
      </w:rPr>
    </w:pPr>
    <w:r>
      <w:rPr>
        <w:rStyle w:val="Numerstrony"/>
        <w:noProof/>
      </w:rPr>
      <w:drawing>
        <wp:anchor distT="0" distB="0" distL="114300" distR="114300" simplePos="0" relativeHeight="251661312" behindDoc="1" locked="0" layoutInCell="1" allowOverlap="1" wp14:anchorId="32F36EE8" wp14:editId="6A022F3C">
          <wp:simplePos x="0" y="0"/>
          <wp:positionH relativeFrom="column">
            <wp:posOffset>348615</wp:posOffset>
          </wp:positionH>
          <wp:positionV relativeFrom="paragraph">
            <wp:posOffset>-937895</wp:posOffset>
          </wp:positionV>
          <wp:extent cx="2499360" cy="2299335"/>
          <wp:effectExtent l="0" t="0" r="0" b="0"/>
          <wp:wrapTight wrapText="bothSides">
            <wp:wrapPolygon edited="0">
              <wp:start x="659" y="8411"/>
              <wp:lineTo x="659" y="12706"/>
              <wp:lineTo x="7573" y="13959"/>
              <wp:lineTo x="12677" y="14316"/>
              <wp:lineTo x="20085" y="14316"/>
              <wp:lineTo x="20744" y="11632"/>
              <wp:lineTo x="20744" y="8411"/>
              <wp:lineTo x="659" y="8411"/>
            </wp:wrapPolygon>
          </wp:wrapTight>
          <wp:docPr id="37116199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99360" cy="22993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F418CC">
      <w:rPr>
        <w:rStyle w:val="Numerstrony"/>
      </w:rPr>
      <w:t xml:space="preserve">                                                                                                                                              </w:t>
    </w:r>
  </w:p>
  <w:p w14:paraId="324BCFC3" w14:textId="6F5C42C5" w:rsidR="005343D0" w:rsidRDefault="005343D0" w:rsidP="0041391C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13317"/>
    <w:multiLevelType w:val="hybridMultilevel"/>
    <w:tmpl w:val="A69067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EE29FE"/>
    <w:multiLevelType w:val="hybridMultilevel"/>
    <w:tmpl w:val="6D48C0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041754"/>
    <w:multiLevelType w:val="hybridMultilevel"/>
    <w:tmpl w:val="53B6F41A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3C0D788B"/>
    <w:multiLevelType w:val="hybridMultilevel"/>
    <w:tmpl w:val="6E6E0C08"/>
    <w:lvl w:ilvl="0" w:tplc="4F96BA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10571B"/>
    <w:multiLevelType w:val="hybridMultilevel"/>
    <w:tmpl w:val="FF028F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F82F01"/>
    <w:multiLevelType w:val="hybridMultilevel"/>
    <w:tmpl w:val="2A0A24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AB2B7A"/>
    <w:multiLevelType w:val="hybridMultilevel"/>
    <w:tmpl w:val="5BDA39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93E1018"/>
    <w:multiLevelType w:val="hybridMultilevel"/>
    <w:tmpl w:val="40A6938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CE658E6"/>
    <w:multiLevelType w:val="hybridMultilevel"/>
    <w:tmpl w:val="59E40F54"/>
    <w:lvl w:ilvl="0" w:tplc="4F96BA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5989523">
    <w:abstractNumId w:val="3"/>
  </w:num>
  <w:num w:numId="2" w16cid:durableId="951282336">
    <w:abstractNumId w:val="5"/>
  </w:num>
  <w:num w:numId="3" w16cid:durableId="837307405">
    <w:abstractNumId w:val="1"/>
  </w:num>
  <w:num w:numId="4" w16cid:durableId="714696934">
    <w:abstractNumId w:val="4"/>
  </w:num>
  <w:num w:numId="5" w16cid:durableId="1066342778">
    <w:abstractNumId w:val="0"/>
  </w:num>
  <w:num w:numId="6" w16cid:durableId="2016301864">
    <w:abstractNumId w:val="6"/>
  </w:num>
  <w:num w:numId="7" w16cid:durableId="1498381550">
    <w:abstractNumId w:val="7"/>
  </w:num>
  <w:num w:numId="8" w16cid:durableId="773329298">
    <w:abstractNumId w:val="2"/>
  </w:num>
  <w:num w:numId="9" w16cid:durableId="9960313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displayVerticalDrawingGridEvery w:val="2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0E1"/>
    <w:rsid w:val="00016BA3"/>
    <w:rsid w:val="0002127B"/>
    <w:rsid w:val="000250EE"/>
    <w:rsid w:val="000279CF"/>
    <w:rsid w:val="00037760"/>
    <w:rsid w:val="000668E5"/>
    <w:rsid w:val="000806F9"/>
    <w:rsid w:val="000935EC"/>
    <w:rsid w:val="00096E2A"/>
    <w:rsid w:val="000B584A"/>
    <w:rsid w:val="000C0673"/>
    <w:rsid w:val="000D0995"/>
    <w:rsid w:val="000D6FB8"/>
    <w:rsid w:val="000D7C71"/>
    <w:rsid w:val="000E599B"/>
    <w:rsid w:val="000E5BF9"/>
    <w:rsid w:val="000E7821"/>
    <w:rsid w:val="000F52FB"/>
    <w:rsid w:val="000F55F4"/>
    <w:rsid w:val="00102774"/>
    <w:rsid w:val="00105CF1"/>
    <w:rsid w:val="00111D05"/>
    <w:rsid w:val="00116B20"/>
    <w:rsid w:val="00121262"/>
    <w:rsid w:val="00121AE3"/>
    <w:rsid w:val="00122C07"/>
    <w:rsid w:val="001340FA"/>
    <w:rsid w:val="001469F3"/>
    <w:rsid w:val="0015169C"/>
    <w:rsid w:val="00152D3C"/>
    <w:rsid w:val="001545A2"/>
    <w:rsid w:val="001605F6"/>
    <w:rsid w:val="00163066"/>
    <w:rsid w:val="0016508D"/>
    <w:rsid w:val="00172807"/>
    <w:rsid w:val="00192591"/>
    <w:rsid w:val="00193B38"/>
    <w:rsid w:val="00193B93"/>
    <w:rsid w:val="001954F5"/>
    <w:rsid w:val="001A03A7"/>
    <w:rsid w:val="001B4DA7"/>
    <w:rsid w:val="001D3646"/>
    <w:rsid w:val="001E06FC"/>
    <w:rsid w:val="001E3562"/>
    <w:rsid w:val="001E56D1"/>
    <w:rsid w:val="001F1942"/>
    <w:rsid w:val="001F4089"/>
    <w:rsid w:val="001F5610"/>
    <w:rsid w:val="00203321"/>
    <w:rsid w:val="00214F57"/>
    <w:rsid w:val="00232933"/>
    <w:rsid w:val="002342DC"/>
    <w:rsid w:val="0023441D"/>
    <w:rsid w:val="00250747"/>
    <w:rsid w:val="00255C0D"/>
    <w:rsid w:val="002565E8"/>
    <w:rsid w:val="00263400"/>
    <w:rsid w:val="00270572"/>
    <w:rsid w:val="00270AAF"/>
    <w:rsid w:val="002734FE"/>
    <w:rsid w:val="002779F5"/>
    <w:rsid w:val="00287C38"/>
    <w:rsid w:val="00292821"/>
    <w:rsid w:val="00296268"/>
    <w:rsid w:val="002A2401"/>
    <w:rsid w:val="002A3AA8"/>
    <w:rsid w:val="002A6294"/>
    <w:rsid w:val="002B1E1E"/>
    <w:rsid w:val="002B25F3"/>
    <w:rsid w:val="002B38EB"/>
    <w:rsid w:val="002B4ADD"/>
    <w:rsid w:val="002B4C71"/>
    <w:rsid w:val="002C6C90"/>
    <w:rsid w:val="002C76A7"/>
    <w:rsid w:val="002D276E"/>
    <w:rsid w:val="002E0089"/>
    <w:rsid w:val="002F0CC0"/>
    <w:rsid w:val="002F3E27"/>
    <w:rsid w:val="002F4592"/>
    <w:rsid w:val="00303012"/>
    <w:rsid w:val="00314262"/>
    <w:rsid w:val="00321006"/>
    <w:rsid w:val="003232B5"/>
    <w:rsid w:val="00324985"/>
    <w:rsid w:val="00333D4F"/>
    <w:rsid w:val="00335825"/>
    <w:rsid w:val="00342CD7"/>
    <w:rsid w:val="00356764"/>
    <w:rsid w:val="003623A6"/>
    <w:rsid w:val="0036404C"/>
    <w:rsid w:val="003650E1"/>
    <w:rsid w:val="00375DA2"/>
    <w:rsid w:val="00390BB9"/>
    <w:rsid w:val="00395A55"/>
    <w:rsid w:val="003A34B5"/>
    <w:rsid w:val="003B204A"/>
    <w:rsid w:val="003B24D0"/>
    <w:rsid w:val="003B4601"/>
    <w:rsid w:val="003C089D"/>
    <w:rsid w:val="003C2B82"/>
    <w:rsid w:val="003E524C"/>
    <w:rsid w:val="003F05F8"/>
    <w:rsid w:val="003F2A58"/>
    <w:rsid w:val="003F4536"/>
    <w:rsid w:val="003F5EB2"/>
    <w:rsid w:val="003F70C4"/>
    <w:rsid w:val="0040371A"/>
    <w:rsid w:val="0040502B"/>
    <w:rsid w:val="004054C1"/>
    <w:rsid w:val="004058B8"/>
    <w:rsid w:val="0041391C"/>
    <w:rsid w:val="0042129F"/>
    <w:rsid w:val="004318A4"/>
    <w:rsid w:val="004322FB"/>
    <w:rsid w:val="00437458"/>
    <w:rsid w:val="00437F19"/>
    <w:rsid w:val="004412A6"/>
    <w:rsid w:val="004431C8"/>
    <w:rsid w:val="00443970"/>
    <w:rsid w:val="00451F1B"/>
    <w:rsid w:val="00454435"/>
    <w:rsid w:val="004571EE"/>
    <w:rsid w:val="004607B7"/>
    <w:rsid w:val="00466B72"/>
    <w:rsid w:val="0047382E"/>
    <w:rsid w:val="004739EB"/>
    <w:rsid w:val="00475970"/>
    <w:rsid w:val="00477DDC"/>
    <w:rsid w:val="004863A1"/>
    <w:rsid w:val="00487ECB"/>
    <w:rsid w:val="00491EC3"/>
    <w:rsid w:val="0049274D"/>
    <w:rsid w:val="004A33D3"/>
    <w:rsid w:val="004A4C8A"/>
    <w:rsid w:val="004B1865"/>
    <w:rsid w:val="004B2141"/>
    <w:rsid w:val="004C2662"/>
    <w:rsid w:val="004D5907"/>
    <w:rsid w:val="004E0370"/>
    <w:rsid w:val="004F17DB"/>
    <w:rsid w:val="004F56A5"/>
    <w:rsid w:val="004F624A"/>
    <w:rsid w:val="004F6CD5"/>
    <w:rsid w:val="0050035D"/>
    <w:rsid w:val="00505DBF"/>
    <w:rsid w:val="00523FB9"/>
    <w:rsid w:val="0052486A"/>
    <w:rsid w:val="005275E8"/>
    <w:rsid w:val="00530696"/>
    <w:rsid w:val="0053162B"/>
    <w:rsid w:val="0053382B"/>
    <w:rsid w:val="005343D0"/>
    <w:rsid w:val="005351C4"/>
    <w:rsid w:val="0053739F"/>
    <w:rsid w:val="00556C1B"/>
    <w:rsid w:val="005573A3"/>
    <w:rsid w:val="005728FA"/>
    <w:rsid w:val="00593874"/>
    <w:rsid w:val="005A7014"/>
    <w:rsid w:val="005B6C0A"/>
    <w:rsid w:val="005B7556"/>
    <w:rsid w:val="005B75BB"/>
    <w:rsid w:val="005B7B0F"/>
    <w:rsid w:val="005C41D7"/>
    <w:rsid w:val="005C773C"/>
    <w:rsid w:val="005D01DA"/>
    <w:rsid w:val="005D3D77"/>
    <w:rsid w:val="005D3D99"/>
    <w:rsid w:val="005D65B5"/>
    <w:rsid w:val="005E0762"/>
    <w:rsid w:val="005E6272"/>
    <w:rsid w:val="0060171F"/>
    <w:rsid w:val="00603AF1"/>
    <w:rsid w:val="00603C11"/>
    <w:rsid w:val="00617AF1"/>
    <w:rsid w:val="0062045E"/>
    <w:rsid w:val="00625DEE"/>
    <w:rsid w:val="00635F25"/>
    <w:rsid w:val="006444C6"/>
    <w:rsid w:val="00645EAE"/>
    <w:rsid w:val="006511E1"/>
    <w:rsid w:val="0065588F"/>
    <w:rsid w:val="00660212"/>
    <w:rsid w:val="006640AF"/>
    <w:rsid w:val="00665B4E"/>
    <w:rsid w:val="006708F9"/>
    <w:rsid w:val="0067280F"/>
    <w:rsid w:val="00674EFB"/>
    <w:rsid w:val="00675B69"/>
    <w:rsid w:val="006803DA"/>
    <w:rsid w:val="00683652"/>
    <w:rsid w:val="006A42D9"/>
    <w:rsid w:val="006B29DC"/>
    <w:rsid w:val="006C6B80"/>
    <w:rsid w:val="006D06C7"/>
    <w:rsid w:val="006D4082"/>
    <w:rsid w:val="006D576A"/>
    <w:rsid w:val="006E75F9"/>
    <w:rsid w:val="006F25FF"/>
    <w:rsid w:val="006F35BF"/>
    <w:rsid w:val="006F778C"/>
    <w:rsid w:val="00710BE6"/>
    <w:rsid w:val="007200B0"/>
    <w:rsid w:val="00723297"/>
    <w:rsid w:val="007256F7"/>
    <w:rsid w:val="00726853"/>
    <w:rsid w:val="00735B8A"/>
    <w:rsid w:val="00736B6B"/>
    <w:rsid w:val="00740F06"/>
    <w:rsid w:val="00741D40"/>
    <w:rsid w:val="0074653F"/>
    <w:rsid w:val="00753665"/>
    <w:rsid w:val="00755943"/>
    <w:rsid w:val="00770EF8"/>
    <w:rsid w:val="0078180A"/>
    <w:rsid w:val="007A7C61"/>
    <w:rsid w:val="007B1BF4"/>
    <w:rsid w:val="007B56EF"/>
    <w:rsid w:val="007C025B"/>
    <w:rsid w:val="007C3516"/>
    <w:rsid w:val="007D3063"/>
    <w:rsid w:val="007D63BF"/>
    <w:rsid w:val="007F21C4"/>
    <w:rsid w:val="007F538E"/>
    <w:rsid w:val="00801F7D"/>
    <w:rsid w:val="0080355D"/>
    <w:rsid w:val="00804C04"/>
    <w:rsid w:val="0080589F"/>
    <w:rsid w:val="008124E5"/>
    <w:rsid w:val="0082724C"/>
    <w:rsid w:val="00833233"/>
    <w:rsid w:val="00835C57"/>
    <w:rsid w:val="0084116E"/>
    <w:rsid w:val="00847AC0"/>
    <w:rsid w:val="008528F4"/>
    <w:rsid w:val="008553E2"/>
    <w:rsid w:val="00857B73"/>
    <w:rsid w:val="008604DE"/>
    <w:rsid w:val="008657DB"/>
    <w:rsid w:val="0086718A"/>
    <w:rsid w:val="0088150F"/>
    <w:rsid w:val="00881F29"/>
    <w:rsid w:val="00887362"/>
    <w:rsid w:val="00890FF9"/>
    <w:rsid w:val="00892404"/>
    <w:rsid w:val="00892B5D"/>
    <w:rsid w:val="008A419F"/>
    <w:rsid w:val="008A6FDE"/>
    <w:rsid w:val="008B31BE"/>
    <w:rsid w:val="008C10FA"/>
    <w:rsid w:val="008D43A6"/>
    <w:rsid w:val="008E28FE"/>
    <w:rsid w:val="008F57F9"/>
    <w:rsid w:val="0090132B"/>
    <w:rsid w:val="009310BD"/>
    <w:rsid w:val="0093459B"/>
    <w:rsid w:val="0096029C"/>
    <w:rsid w:val="00963050"/>
    <w:rsid w:val="00970197"/>
    <w:rsid w:val="00974015"/>
    <w:rsid w:val="00975345"/>
    <w:rsid w:val="009755BE"/>
    <w:rsid w:val="0098171C"/>
    <w:rsid w:val="009A0A08"/>
    <w:rsid w:val="009A37D9"/>
    <w:rsid w:val="009C0873"/>
    <w:rsid w:val="009E48A7"/>
    <w:rsid w:val="009E7043"/>
    <w:rsid w:val="009F50CF"/>
    <w:rsid w:val="00A03EEB"/>
    <w:rsid w:val="00A07653"/>
    <w:rsid w:val="00A22248"/>
    <w:rsid w:val="00A25AE4"/>
    <w:rsid w:val="00A26335"/>
    <w:rsid w:val="00A35491"/>
    <w:rsid w:val="00A439FF"/>
    <w:rsid w:val="00A440E1"/>
    <w:rsid w:val="00A624ED"/>
    <w:rsid w:val="00A63F59"/>
    <w:rsid w:val="00A76750"/>
    <w:rsid w:val="00A97612"/>
    <w:rsid w:val="00AA527D"/>
    <w:rsid w:val="00AB0DF3"/>
    <w:rsid w:val="00AB2DFC"/>
    <w:rsid w:val="00AB3897"/>
    <w:rsid w:val="00AD35A5"/>
    <w:rsid w:val="00AD5688"/>
    <w:rsid w:val="00AE3EFE"/>
    <w:rsid w:val="00AF319F"/>
    <w:rsid w:val="00AF4A36"/>
    <w:rsid w:val="00B00B12"/>
    <w:rsid w:val="00B01A04"/>
    <w:rsid w:val="00B0216B"/>
    <w:rsid w:val="00B171B6"/>
    <w:rsid w:val="00B3003C"/>
    <w:rsid w:val="00B34899"/>
    <w:rsid w:val="00B527BD"/>
    <w:rsid w:val="00B743A9"/>
    <w:rsid w:val="00B854D3"/>
    <w:rsid w:val="00B914F8"/>
    <w:rsid w:val="00B91540"/>
    <w:rsid w:val="00B92672"/>
    <w:rsid w:val="00B92FA3"/>
    <w:rsid w:val="00BA0FC1"/>
    <w:rsid w:val="00BA6492"/>
    <w:rsid w:val="00BB21AC"/>
    <w:rsid w:val="00BB36F3"/>
    <w:rsid w:val="00BC7753"/>
    <w:rsid w:val="00BD29B0"/>
    <w:rsid w:val="00BE28A4"/>
    <w:rsid w:val="00BE2C77"/>
    <w:rsid w:val="00BE636D"/>
    <w:rsid w:val="00C025DB"/>
    <w:rsid w:val="00C02E7D"/>
    <w:rsid w:val="00C109AD"/>
    <w:rsid w:val="00C16484"/>
    <w:rsid w:val="00C40AA4"/>
    <w:rsid w:val="00C57B02"/>
    <w:rsid w:val="00C624E8"/>
    <w:rsid w:val="00C7710F"/>
    <w:rsid w:val="00C8047C"/>
    <w:rsid w:val="00C86AE4"/>
    <w:rsid w:val="00C922A1"/>
    <w:rsid w:val="00C9681A"/>
    <w:rsid w:val="00CA17B9"/>
    <w:rsid w:val="00CA19F5"/>
    <w:rsid w:val="00CA438D"/>
    <w:rsid w:val="00CB2365"/>
    <w:rsid w:val="00CB3C2F"/>
    <w:rsid w:val="00CC08DD"/>
    <w:rsid w:val="00CC41A9"/>
    <w:rsid w:val="00CC7392"/>
    <w:rsid w:val="00CD578C"/>
    <w:rsid w:val="00CD5D98"/>
    <w:rsid w:val="00CD5EE3"/>
    <w:rsid w:val="00CE1B9F"/>
    <w:rsid w:val="00CF20FF"/>
    <w:rsid w:val="00CF77AD"/>
    <w:rsid w:val="00D01DC8"/>
    <w:rsid w:val="00D040BB"/>
    <w:rsid w:val="00D0667B"/>
    <w:rsid w:val="00D06A02"/>
    <w:rsid w:val="00D149EC"/>
    <w:rsid w:val="00D14A53"/>
    <w:rsid w:val="00D22D4D"/>
    <w:rsid w:val="00D35580"/>
    <w:rsid w:val="00D4054C"/>
    <w:rsid w:val="00D42C00"/>
    <w:rsid w:val="00D47D49"/>
    <w:rsid w:val="00D53DDF"/>
    <w:rsid w:val="00D54D86"/>
    <w:rsid w:val="00D5766C"/>
    <w:rsid w:val="00D62010"/>
    <w:rsid w:val="00D64503"/>
    <w:rsid w:val="00D645FB"/>
    <w:rsid w:val="00D73C53"/>
    <w:rsid w:val="00D747D5"/>
    <w:rsid w:val="00D96F5D"/>
    <w:rsid w:val="00DA0BD7"/>
    <w:rsid w:val="00DB127A"/>
    <w:rsid w:val="00DB19E1"/>
    <w:rsid w:val="00DB1FD0"/>
    <w:rsid w:val="00DB2EF8"/>
    <w:rsid w:val="00DD16E1"/>
    <w:rsid w:val="00DD221C"/>
    <w:rsid w:val="00DD348D"/>
    <w:rsid w:val="00DD4655"/>
    <w:rsid w:val="00DE0161"/>
    <w:rsid w:val="00DE1696"/>
    <w:rsid w:val="00DF0029"/>
    <w:rsid w:val="00DF3483"/>
    <w:rsid w:val="00DF5D9F"/>
    <w:rsid w:val="00DF6EDD"/>
    <w:rsid w:val="00E034F9"/>
    <w:rsid w:val="00E05303"/>
    <w:rsid w:val="00E06A28"/>
    <w:rsid w:val="00E14FB8"/>
    <w:rsid w:val="00E21ECC"/>
    <w:rsid w:val="00E243F3"/>
    <w:rsid w:val="00E3314E"/>
    <w:rsid w:val="00E456C1"/>
    <w:rsid w:val="00E47905"/>
    <w:rsid w:val="00E5036B"/>
    <w:rsid w:val="00E6457F"/>
    <w:rsid w:val="00E661E2"/>
    <w:rsid w:val="00EA52EE"/>
    <w:rsid w:val="00EB3594"/>
    <w:rsid w:val="00EC35EC"/>
    <w:rsid w:val="00EC50B5"/>
    <w:rsid w:val="00ED09A9"/>
    <w:rsid w:val="00EE1C9B"/>
    <w:rsid w:val="00EE1EFD"/>
    <w:rsid w:val="00EE5315"/>
    <w:rsid w:val="00F0435C"/>
    <w:rsid w:val="00F07496"/>
    <w:rsid w:val="00F108F1"/>
    <w:rsid w:val="00F10C7D"/>
    <w:rsid w:val="00F11D15"/>
    <w:rsid w:val="00F157F9"/>
    <w:rsid w:val="00F178EA"/>
    <w:rsid w:val="00F179EC"/>
    <w:rsid w:val="00F17C03"/>
    <w:rsid w:val="00F3111E"/>
    <w:rsid w:val="00F36943"/>
    <w:rsid w:val="00F411B0"/>
    <w:rsid w:val="00F418CC"/>
    <w:rsid w:val="00F421E4"/>
    <w:rsid w:val="00F6076A"/>
    <w:rsid w:val="00F64665"/>
    <w:rsid w:val="00F74DA5"/>
    <w:rsid w:val="00F764E9"/>
    <w:rsid w:val="00F76907"/>
    <w:rsid w:val="00F80945"/>
    <w:rsid w:val="00F82E75"/>
    <w:rsid w:val="00F835D1"/>
    <w:rsid w:val="00F91D08"/>
    <w:rsid w:val="00F974F5"/>
    <w:rsid w:val="00FA004F"/>
    <w:rsid w:val="00FA292C"/>
    <w:rsid w:val="00FB6A14"/>
    <w:rsid w:val="00FC703E"/>
    <w:rsid w:val="00FD163D"/>
    <w:rsid w:val="00FD197F"/>
    <w:rsid w:val="00FD1C9D"/>
    <w:rsid w:val="00FD6F75"/>
    <w:rsid w:val="00FE09B7"/>
    <w:rsid w:val="00FE4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8FA74DD"/>
  <w15:docId w15:val="{D80D6C60-B825-4C11-9A2E-C2657908B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FollowedHyperlink" w:uiPriority="99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892B5D"/>
    <w:rPr>
      <w:rFonts w:ascii="Century Gothic" w:hAnsi="Century Gothic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Gasstyl1">
    <w:name w:val="Gas_styl1"/>
    <w:rsid w:val="008124E5"/>
    <w:rPr>
      <w:rFonts w:ascii="Century Gothic" w:hAnsi="Century Gothic"/>
      <w:sz w:val="20"/>
    </w:rPr>
  </w:style>
  <w:style w:type="paragraph" w:styleId="Nagwek">
    <w:name w:val="header"/>
    <w:basedOn w:val="Normalny"/>
    <w:link w:val="NagwekZnak"/>
    <w:locked/>
    <w:rsid w:val="008124E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locked/>
    <w:rsid w:val="0016508D"/>
    <w:rPr>
      <w:rFonts w:ascii="Century Gothic" w:hAnsi="Century Gothic" w:cs="Times New Roman"/>
      <w:sz w:val="20"/>
      <w:szCs w:val="20"/>
    </w:rPr>
  </w:style>
  <w:style w:type="paragraph" w:styleId="Stopka">
    <w:name w:val="footer"/>
    <w:basedOn w:val="Normalny"/>
    <w:link w:val="StopkaZnak"/>
    <w:locked/>
    <w:rsid w:val="008124E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locked/>
    <w:rsid w:val="0016508D"/>
    <w:rPr>
      <w:rFonts w:ascii="Century Gothic" w:hAnsi="Century Gothic" w:cs="Times New Roman"/>
      <w:sz w:val="20"/>
      <w:szCs w:val="20"/>
    </w:rPr>
  </w:style>
  <w:style w:type="table" w:styleId="Tabela-Siatka">
    <w:name w:val="Table Grid"/>
    <w:basedOn w:val="Standardowy"/>
    <w:rsid w:val="006728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locked/>
    <w:rsid w:val="008124E5"/>
    <w:rPr>
      <w:rFonts w:cs="Times New Roman"/>
    </w:rPr>
  </w:style>
  <w:style w:type="paragraph" w:customStyle="1" w:styleId="Podstawowyakapitowy">
    <w:name w:val="[Podstawowy akapitowy]"/>
    <w:basedOn w:val="Normalny"/>
    <w:rsid w:val="00EE1EFD"/>
    <w:pPr>
      <w:autoSpaceDE w:val="0"/>
      <w:autoSpaceDN w:val="0"/>
      <w:adjustRightInd w:val="0"/>
      <w:spacing w:line="288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A03A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A03A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322F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7F538E"/>
    <w:pPr>
      <w:ind w:left="720"/>
      <w:contextualSpacing/>
    </w:pPr>
  </w:style>
  <w:style w:type="character" w:styleId="Odwoaniedokomentarza">
    <w:name w:val="annotation reference"/>
    <w:basedOn w:val="Domylnaczcionkaakapitu"/>
    <w:semiHidden/>
    <w:unhideWhenUsed/>
    <w:rsid w:val="00DB2EF8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DB2EF8"/>
  </w:style>
  <w:style w:type="character" w:customStyle="1" w:styleId="TekstkomentarzaZnak">
    <w:name w:val="Tekst komentarza Znak"/>
    <w:basedOn w:val="Domylnaczcionkaakapitu"/>
    <w:link w:val="Tekstkomentarza"/>
    <w:rsid w:val="00DB2EF8"/>
    <w:rPr>
      <w:rFonts w:ascii="Century Gothic" w:hAnsi="Century Gothic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DB2EF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DB2EF8"/>
    <w:rPr>
      <w:rFonts w:ascii="Century Gothic" w:hAnsi="Century Gothic"/>
      <w:b/>
      <w:bCs/>
    </w:rPr>
  </w:style>
  <w:style w:type="paragraph" w:styleId="Tekstprzypisukocowego">
    <w:name w:val="endnote text"/>
    <w:basedOn w:val="Normalny"/>
    <w:link w:val="TekstprzypisukocowegoZnak"/>
    <w:semiHidden/>
    <w:unhideWhenUsed/>
    <w:rsid w:val="008B31BE"/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8B31BE"/>
    <w:rPr>
      <w:rFonts w:ascii="Century Gothic" w:hAnsi="Century Gothic"/>
    </w:rPr>
  </w:style>
  <w:style w:type="character" w:styleId="Odwoanieprzypisukocowego">
    <w:name w:val="endnote reference"/>
    <w:basedOn w:val="Domylnaczcionkaakapitu"/>
    <w:semiHidden/>
    <w:unhideWhenUsed/>
    <w:rsid w:val="008B31BE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5B7556"/>
    <w:rPr>
      <w:color w:val="0563C1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8180A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9A37D9"/>
    <w:rPr>
      <w:rFonts w:ascii="Century Gothic" w:hAnsi="Century Gothic"/>
    </w:rPr>
  </w:style>
  <w:style w:type="character" w:styleId="UyteHipercze">
    <w:name w:val="FollowedHyperlink"/>
    <w:basedOn w:val="Domylnaczcionkaakapitu"/>
    <w:uiPriority w:val="99"/>
    <w:unhideWhenUsed/>
    <w:rsid w:val="00BA6492"/>
    <w:rPr>
      <w:color w:val="96607D"/>
      <w:u w:val="single"/>
    </w:rPr>
  </w:style>
  <w:style w:type="paragraph" w:customStyle="1" w:styleId="msonormal0">
    <w:name w:val="msonormal"/>
    <w:basedOn w:val="Normalny"/>
    <w:rsid w:val="00BA6492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65">
    <w:name w:val="xl65"/>
    <w:basedOn w:val="Normalny"/>
    <w:rsid w:val="00BA6492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66">
    <w:name w:val="xl66"/>
    <w:basedOn w:val="Normalny"/>
    <w:rsid w:val="00BA64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26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wel.haladus\Desktop\formularze\poprawione\zew_gdansk_260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entTypeId xmlns="http://schemas.microsoft.com/sharepoint/v3">0x002FCD76CD6290D7479A9D65C91CB75866</ContentTypeId>
    <TemplateUrl xmlns="http://schemas.microsoft.com/sharepoint/v3" xsi:nil="true"/>
    <Osoba xmlns="CD76CD2F-9062-47D7-9A9D-65C91CB75866">gaz-system\zaneta.kieliszak</Osoba>
    <Odbiorcy2 xmlns="CD76CD2F-9062-47D7-9A9D-65C91CB75866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NazwaPliku xmlns="CD76CD2F-9062-47D7-9A9D-65C91CB75866">Szablon zewnętrzny POZ unijny POIS_2016.docx</NazwaPliku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2FCD76CD6290D7479A9D65C91CB75866" ma:contentTypeVersion="" ma:contentTypeDescription="" ma:contentTypeScope="" ma:versionID="336abe01702564c96767c5db84d42fea">
  <xsd:schema xmlns:xsd="http://www.w3.org/2001/XMLSchema" xmlns:xs="http://www.w3.org/2001/XMLSchema" xmlns:p="http://schemas.microsoft.com/office/2006/metadata/properties" xmlns:ns1="http://schemas.microsoft.com/sharepoint/v3" xmlns:ns2="CD76CD2F-9062-47D7-9A9D-65C91CB75866" targetNamespace="http://schemas.microsoft.com/office/2006/metadata/properties" ma:root="true" ma:fieldsID="2430f99129949294cce9bad118de66e7" ns1:_="" ns2:_="">
    <xsd:import namespace="http://schemas.microsoft.com/sharepoint/v3"/>
    <xsd:import namespace="CD76CD2F-9062-47D7-9A9D-65C91CB75866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owshiddenversion" ma:index="56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7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58" nillable="true" ma:displayName="Wersja" ma:internalName="_UIVersionString" ma:readOnly="true">
      <xsd:simpleType>
        <xsd:restriction base="dms:Text"/>
      </xsd:simpleType>
    </xsd:element>
    <xsd:element name="InstanceID" ma:index="59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0" nillable="true" ma:displayName="Kolejność" ma:hidden="true" ma:internalName="Order">
      <xsd:simpleType>
        <xsd:restriction base="dms:Number"/>
      </xsd:simpleType>
    </xsd:element>
    <xsd:element name="GUID" ma:index="61" nillable="true" ma:displayName="Identyfikator GUID" ma:hidden="true" ma:internalName="GUID" ma:readOnly="true">
      <xsd:simpleType>
        <xsd:restriction base="dms:Unknown"/>
      </xsd:simpleType>
    </xsd:element>
    <xsd:element name="WorkflowVersion" ma:index="62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3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4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5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6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68" nillable="true" ma:displayName="Łącze szablonu" ma:hidden="true" ma:internalName="TemplateUrl">
      <xsd:simpleType>
        <xsd:restriction base="dms:Text"/>
      </xsd:simpleType>
    </xsd:element>
    <xsd:element name="xd_ProgID" ma:index="69" nillable="true" ma:displayName="Łącze pliku HTML" ma:hidden="true" ma:internalName="xd_ProgID">
      <xsd:simpleType>
        <xsd:restriction base="dms:Text"/>
      </xsd:simpleType>
    </xsd:element>
    <xsd:element name="xd_Signature" ma:index="70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76CD2F-9062-47D7-9A9D-65C91CB75866" elementFormDefault="qualified">
    <xsd:import namespace="http://schemas.microsoft.com/office/2006/documentManagement/types"/>
    <xsd:import namespace="http://schemas.microsoft.com/office/infopath/2007/PartnerControls"/>
    <xsd:element name="Osoba" ma:index="73" nillable="true" ma:displayName="Osoba" ma:description="" ma:internalName="Osoba">
      <xsd:simpleType>
        <xsd:restriction base="dms:Text"/>
      </xsd:simpleType>
    </xsd:element>
    <xsd:element name="NazwaPliku" ma:index="74" nillable="true" ma:displayName="NazwaPliku" ma:description="" ma:internalName="NazwaPliku">
      <xsd:simpleType>
        <xsd:restriction base="dms:Text"/>
      </xsd:simpleType>
    </xsd:element>
    <xsd:element name="Odbiorcy2" ma:index="75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7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823C23-5A9F-4A05-9586-EFC0029CD57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CD76CD2F-9062-47D7-9A9D-65C91CB75866"/>
  </ds:schemaRefs>
</ds:datastoreItem>
</file>

<file path=customXml/itemProps2.xml><?xml version="1.0" encoding="utf-8"?>
<ds:datastoreItem xmlns:ds="http://schemas.openxmlformats.org/officeDocument/2006/customXml" ds:itemID="{5E1BFD07-9A46-463E-8CEF-FC4813452D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D76CD2F-9062-47D7-9A9D-65C91CB758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9764619-45F3-47DE-BBF6-33F11D96F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zew_gdansk_2607</Template>
  <TotalTime>10</TotalTime>
  <Pages>1</Pages>
  <Words>305</Words>
  <Characters>1949</Characters>
  <Application>Microsoft Office Word</Application>
  <DocSecurity>0</DocSecurity>
  <Lines>139</Lines>
  <Paragraphs>81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Gaz-System</vt:lpstr>
    </vt:vector>
  </TitlesOfParts>
  <Company/>
  <LinksUpToDate>false</LinksUpToDate>
  <CharactersWithSpaces>2888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Gaz-System</dc:title>
  <dc:subject>Firmówki</dc:subject>
  <dc:creator>Marcin Miller</dc:creator>
  <cp:lastModifiedBy>Oliwia Bińkowska</cp:lastModifiedBy>
  <cp:revision>8</cp:revision>
  <cp:lastPrinted>2010-02-16T09:54:00Z</cp:lastPrinted>
  <dcterms:created xsi:type="dcterms:W3CDTF">2026-04-16T09:58:00Z</dcterms:created>
  <dcterms:modified xsi:type="dcterms:W3CDTF">2026-04-20T09:44:00Z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nakPisma">
    <vt:lpwstr>PI.4122.84.2014/15034</vt:lpwstr>
  </property>
  <property fmtid="{D5CDD505-2E9C-101B-9397-08002B2CF9AE}" pid="3" name="UNPPisma">
    <vt:lpwstr>2016-132537</vt:lpwstr>
  </property>
  <property fmtid="{D5CDD505-2E9C-101B-9397-08002B2CF9AE}" pid="4" name="ZnakSprawy">
    <vt:lpwstr>PI.4122.84.2014</vt:lpwstr>
  </property>
  <property fmtid="{D5CDD505-2E9C-101B-9397-08002B2CF9AE}" pid="5" name="ZnakSprawyPrzedPrzeniesieniem">
    <vt:lpwstr>PW.4122.400.2012</vt:lpwstr>
  </property>
  <property fmtid="{D5CDD505-2E9C-101B-9397-08002B2CF9AE}" pid="6" name="Autor">
    <vt:lpwstr>KIELISZAK ŻANETA</vt:lpwstr>
  </property>
  <property fmtid="{D5CDD505-2E9C-101B-9397-08002B2CF9AE}" pid="7" name="AutorInicjaly">
    <vt:lpwstr>ŻK</vt:lpwstr>
  </property>
  <property fmtid="{D5CDD505-2E9C-101B-9397-08002B2CF9AE}" pid="8" name="AutorNrTelefonu">
    <vt:lpwstr>-</vt:lpwstr>
  </property>
  <property fmtid="{D5CDD505-2E9C-101B-9397-08002B2CF9AE}" pid="9" name="Stanowisko">
    <vt:lpwstr>SPECJALISTA</vt:lpwstr>
  </property>
  <property fmtid="{D5CDD505-2E9C-101B-9397-08002B2CF9AE}" pid="10" name="OpisPisma">
    <vt:lpwstr>wniosek o wykreślenie ograniczenia z KW</vt:lpwstr>
  </property>
  <property fmtid="{D5CDD505-2E9C-101B-9397-08002B2CF9AE}" pid="11" name="Komorka">
    <vt:lpwstr>Prezes Zarządu</vt:lpwstr>
  </property>
  <property fmtid="{D5CDD505-2E9C-101B-9397-08002B2CF9AE}" pid="12" name="KodKomorki">
    <vt:lpwstr>N</vt:lpwstr>
  </property>
  <property fmtid="{D5CDD505-2E9C-101B-9397-08002B2CF9AE}" pid="13" name="AktualnaData">
    <vt:lpwstr>2016-10-25</vt:lpwstr>
  </property>
  <property fmtid="{D5CDD505-2E9C-101B-9397-08002B2CF9AE}" pid="14" name="Wydzial">
    <vt:lpwstr>Dział Inwestycji Strategicznych w Poznaniu</vt:lpwstr>
  </property>
  <property fmtid="{D5CDD505-2E9C-101B-9397-08002B2CF9AE}" pid="15" name="KodWydzialu">
    <vt:lpwstr>IA</vt:lpwstr>
  </property>
  <property fmtid="{D5CDD505-2E9C-101B-9397-08002B2CF9AE}" pid="16" name="ZaakceptowanePrzez">
    <vt:lpwstr>n/d</vt:lpwstr>
  </property>
  <property fmtid="{D5CDD505-2E9C-101B-9397-08002B2CF9AE}" pid="17" name="PrzekazanieDo">
    <vt:lpwstr/>
  </property>
  <property fmtid="{D5CDD505-2E9C-101B-9397-08002B2CF9AE}" pid="18" name="PrzekazanieDoStanowisko">
    <vt:lpwstr/>
  </property>
  <property fmtid="{D5CDD505-2E9C-101B-9397-08002B2CF9AE}" pid="19" name="PrzekazanieDoKomorkaPracownika">
    <vt:lpwstr/>
  </property>
  <property fmtid="{D5CDD505-2E9C-101B-9397-08002B2CF9AE}" pid="20" name="PrzekazanieWgRozdzielnika">
    <vt:lpwstr/>
  </property>
  <property fmtid="{D5CDD505-2E9C-101B-9397-08002B2CF9AE}" pid="21" name="adresImie">
    <vt:lpwstr/>
  </property>
  <property fmtid="{D5CDD505-2E9C-101B-9397-08002B2CF9AE}" pid="22" name="adresNazwisko">
    <vt:lpwstr/>
  </property>
  <property fmtid="{D5CDD505-2E9C-101B-9397-08002B2CF9AE}" pid="23" name="adresNazwa">
    <vt:lpwstr>WIELKOPOLSKI URZĄD WOJEWÓDZKI W POZNANIU</vt:lpwstr>
  </property>
  <property fmtid="{D5CDD505-2E9C-101B-9397-08002B2CF9AE}" pid="24" name="adresOddzial">
    <vt:lpwstr>WYDZIAŁ SKARBU PAŃSTWA I NIERUCHOMOŚCI</vt:lpwstr>
  </property>
  <property fmtid="{D5CDD505-2E9C-101B-9397-08002B2CF9AE}" pid="25" name="adresUlica">
    <vt:lpwstr>AL.NIEPODLEGŁOŚCI</vt:lpwstr>
  </property>
  <property fmtid="{D5CDD505-2E9C-101B-9397-08002B2CF9AE}" pid="26" name="adresNrDomu">
    <vt:lpwstr>16/18</vt:lpwstr>
  </property>
  <property fmtid="{D5CDD505-2E9C-101B-9397-08002B2CF9AE}" pid="27" name="adresNrLokalu">
    <vt:lpwstr/>
  </property>
  <property fmtid="{D5CDD505-2E9C-101B-9397-08002B2CF9AE}" pid="28" name="adresKodPocztowy">
    <vt:lpwstr>61-713</vt:lpwstr>
  </property>
  <property fmtid="{D5CDD505-2E9C-101B-9397-08002B2CF9AE}" pid="29" name="adresMiejscowosc">
    <vt:lpwstr>POZNAŃ</vt:lpwstr>
  </property>
  <property fmtid="{D5CDD505-2E9C-101B-9397-08002B2CF9AE}" pid="30" name="adresaciDW">
    <vt:lpwstr>SŁAWOMIR NABZDYK</vt:lpwstr>
  </property>
  <property fmtid="{D5CDD505-2E9C-101B-9397-08002B2CF9AE}" pid="31" name="adresaciDW2">
    <vt:lpwstr>SŁAWOMIR NABZDYK, UL. NOWA 16, 63-400 WTÓREK;  </vt:lpwstr>
  </property>
  <property fmtid="{D5CDD505-2E9C-101B-9397-08002B2CF9AE}" pid="32" name="KodKreskowy">
    <vt:lpwstr/>
  </property>
  <property fmtid="{D5CDD505-2E9C-101B-9397-08002B2CF9AE}" pid="33" name="TrescPisma">
    <vt:lpwstr/>
  </property>
  <property fmtid="{D5CDD505-2E9C-101B-9397-08002B2CF9AE}" pid="34" name="MSIP_Label_e20eee59-e4e0-4a8d-90cf-d81fae0f4231_Enabled">
    <vt:lpwstr>true</vt:lpwstr>
  </property>
  <property fmtid="{D5CDD505-2E9C-101B-9397-08002B2CF9AE}" pid="35" name="MSIP_Label_e20eee59-e4e0-4a8d-90cf-d81fae0f4231_SetDate">
    <vt:lpwstr>2025-04-18T10:58:53Z</vt:lpwstr>
  </property>
  <property fmtid="{D5CDD505-2E9C-101B-9397-08002B2CF9AE}" pid="36" name="MSIP_Label_e20eee59-e4e0-4a8d-90cf-d81fae0f4231_Method">
    <vt:lpwstr>Standard</vt:lpwstr>
  </property>
  <property fmtid="{D5CDD505-2E9C-101B-9397-08002B2CF9AE}" pid="37" name="MSIP_Label_e20eee59-e4e0-4a8d-90cf-d81fae0f4231_Name">
    <vt:lpwstr>Ogólna</vt:lpwstr>
  </property>
  <property fmtid="{D5CDD505-2E9C-101B-9397-08002B2CF9AE}" pid="38" name="MSIP_Label_e20eee59-e4e0-4a8d-90cf-d81fae0f4231_SiteId">
    <vt:lpwstr>3e4cfd5a-58d7-4158-af8b-3cc59d2bc964</vt:lpwstr>
  </property>
  <property fmtid="{D5CDD505-2E9C-101B-9397-08002B2CF9AE}" pid="39" name="MSIP_Label_e20eee59-e4e0-4a8d-90cf-d81fae0f4231_ActionId">
    <vt:lpwstr>d7b82be4-292c-4e6e-80f3-9af31fde3bb9</vt:lpwstr>
  </property>
  <property fmtid="{D5CDD505-2E9C-101B-9397-08002B2CF9AE}" pid="40" name="MSIP_Label_e20eee59-e4e0-4a8d-90cf-d81fae0f4231_ContentBits">
    <vt:lpwstr>0</vt:lpwstr>
  </property>
</Properties>
</file>