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B92" w:rsidRPr="00ED79BA" w:rsidRDefault="00EC1B92" w:rsidP="00F3782F">
      <w:pPr>
        <w:autoSpaceDE w:val="0"/>
        <w:autoSpaceDN w:val="0"/>
        <w:adjustRightInd w:val="0"/>
        <w:spacing w:line="360" w:lineRule="auto"/>
        <w:rPr>
          <w:color w:val="000000"/>
        </w:rPr>
      </w:pPr>
    </w:p>
    <w:p w:rsidR="00EC1B92" w:rsidRPr="00ED79BA" w:rsidRDefault="00EC1B92" w:rsidP="00697438">
      <w:pPr>
        <w:autoSpaceDE w:val="0"/>
        <w:autoSpaceDN w:val="0"/>
        <w:adjustRightInd w:val="0"/>
        <w:spacing w:line="360" w:lineRule="auto"/>
        <w:jc w:val="right"/>
        <w:rPr>
          <w:b/>
          <w:color w:val="000000"/>
        </w:rPr>
      </w:pPr>
      <w:r w:rsidRPr="00ED79BA">
        <w:rPr>
          <w:b/>
          <w:color w:val="000000"/>
        </w:rPr>
        <w:t>załącznik nr 1 do SIWZ</w:t>
      </w:r>
    </w:p>
    <w:p w:rsidR="00EC1B92" w:rsidRPr="00ED79BA" w:rsidRDefault="00EC1B92" w:rsidP="00697438">
      <w:pPr>
        <w:autoSpaceDE w:val="0"/>
        <w:autoSpaceDN w:val="0"/>
        <w:adjustRightInd w:val="0"/>
        <w:spacing w:line="360" w:lineRule="auto"/>
        <w:jc w:val="both"/>
        <w:rPr>
          <w:color w:val="000000"/>
        </w:rPr>
      </w:pPr>
      <w:r w:rsidRPr="00ED79BA">
        <w:rPr>
          <w:color w:val="000000"/>
        </w:rPr>
        <w:t>pieczątka Wykonawcy</w:t>
      </w:r>
    </w:p>
    <w:p w:rsidR="00EC1B92" w:rsidRPr="00ED79BA" w:rsidRDefault="00EC1B92" w:rsidP="00697438">
      <w:pPr>
        <w:tabs>
          <w:tab w:val="left" w:pos="6300"/>
        </w:tabs>
        <w:spacing w:line="360" w:lineRule="auto"/>
        <w:rPr>
          <w:color w:val="000000"/>
        </w:rPr>
      </w:pPr>
      <w:r w:rsidRPr="00ED79BA">
        <w:rPr>
          <w:color w:val="000000"/>
        </w:rPr>
        <w:tab/>
        <w:t>…………………………….</w:t>
      </w:r>
    </w:p>
    <w:p w:rsidR="00EC1B92" w:rsidRPr="00ED79BA" w:rsidRDefault="00EC1B92" w:rsidP="00697438">
      <w:pPr>
        <w:tabs>
          <w:tab w:val="left" w:pos="6660"/>
        </w:tabs>
        <w:spacing w:line="360" w:lineRule="auto"/>
        <w:rPr>
          <w:color w:val="000000"/>
        </w:rPr>
      </w:pPr>
      <w:r w:rsidRPr="00ED79BA">
        <w:rPr>
          <w:color w:val="000000"/>
        </w:rPr>
        <w:tab/>
        <w:t>/miejscowość i data/</w:t>
      </w:r>
    </w:p>
    <w:tbl>
      <w:tblPr>
        <w:tblW w:w="0" w:type="auto"/>
        <w:tblInd w:w="2" w:type="dxa"/>
        <w:tblLayout w:type="fixed"/>
        <w:tblLook w:val="0000"/>
      </w:tblPr>
      <w:tblGrid>
        <w:gridCol w:w="3372"/>
      </w:tblGrid>
      <w:tr w:rsidR="00EC1B92" w:rsidRPr="00ED79BA" w:rsidTr="00697438">
        <w:trPr>
          <w:trHeight w:val="1513"/>
        </w:trPr>
        <w:tc>
          <w:tcPr>
            <w:tcW w:w="3372" w:type="dxa"/>
            <w:vAlign w:val="bottom"/>
          </w:tcPr>
          <w:p w:rsidR="00EC1B92" w:rsidRPr="00ED79BA" w:rsidRDefault="00EC1B92" w:rsidP="00697438">
            <w:pPr>
              <w:spacing w:line="360" w:lineRule="auto"/>
              <w:rPr>
                <w:color w:val="000000"/>
              </w:rPr>
            </w:pPr>
          </w:p>
        </w:tc>
      </w:tr>
    </w:tbl>
    <w:p w:rsidR="00EC1B92" w:rsidRPr="00ED79BA" w:rsidRDefault="00EC1B92" w:rsidP="00697438">
      <w:pPr>
        <w:spacing w:line="360" w:lineRule="auto"/>
        <w:jc w:val="center"/>
        <w:rPr>
          <w:color w:val="000000"/>
        </w:rPr>
      </w:pPr>
      <w:r w:rsidRPr="00ED79BA">
        <w:rPr>
          <w:color w:val="000000"/>
        </w:rPr>
        <w:t>FORMULARZ OFERTOWY</w:t>
      </w:r>
    </w:p>
    <w:p w:rsidR="00EC1B92" w:rsidRPr="00ED79BA" w:rsidRDefault="00EC1B92" w:rsidP="00697438">
      <w:pPr>
        <w:spacing w:line="360" w:lineRule="auto"/>
        <w:rPr>
          <w:color w:val="000000"/>
        </w:rPr>
      </w:pPr>
      <w:r w:rsidRPr="00ED79BA">
        <w:rPr>
          <w:color w:val="000000"/>
        </w:rPr>
        <w:t>Nawiązując do ogłoszenia o przetargu nieograniczonym, opublikowanym w BZP, na stronie internetowej oraz tablicy ogłoszeń Urzędu Gminy w Nowym Korczynie pn.: „Zakup biletów miesięcznych szkolnych dla uczniów dojeżdżających do placówek szkolnych na terenie gminy Nowy Korczyn w roku szkolnym 2015/2016 oraz  w roku szkolnym 2016/2017</w:t>
      </w:r>
    </w:p>
    <w:p w:rsidR="00EC1B92" w:rsidRPr="00ED79BA" w:rsidRDefault="00EC1B92" w:rsidP="00697438">
      <w:pPr>
        <w:spacing w:line="360" w:lineRule="auto"/>
        <w:rPr>
          <w:color w:val="000000"/>
        </w:rPr>
      </w:pPr>
      <w:r w:rsidRPr="00ED79BA">
        <w:rPr>
          <w:color w:val="000000"/>
        </w:rPr>
        <w:t>My, niżej podpisani</w:t>
      </w:r>
    </w:p>
    <w:p w:rsidR="00EC1B92" w:rsidRPr="00ED79BA" w:rsidRDefault="00EC1B92" w:rsidP="00697438">
      <w:pPr>
        <w:spacing w:line="360" w:lineRule="auto"/>
        <w:rPr>
          <w:color w:val="000000"/>
        </w:rPr>
      </w:pPr>
      <w:r w:rsidRPr="00ED79BA">
        <w:rPr>
          <w:color w:val="000000"/>
        </w:rPr>
        <w:t>……………………………………………………………………………………………………………………………………………………………………………………………..</w:t>
      </w:r>
    </w:p>
    <w:p w:rsidR="00EC1B92" w:rsidRPr="00ED79BA" w:rsidRDefault="00EC1B92" w:rsidP="00697438">
      <w:pPr>
        <w:spacing w:line="360" w:lineRule="auto"/>
        <w:rPr>
          <w:color w:val="000000"/>
        </w:rPr>
      </w:pPr>
      <w:r w:rsidRPr="00ED79BA">
        <w:rPr>
          <w:color w:val="000000"/>
        </w:rPr>
        <w:t>działając w imieniu i na rzecz</w:t>
      </w:r>
    </w:p>
    <w:p w:rsidR="00EC1B92" w:rsidRPr="00ED79BA" w:rsidRDefault="00EC1B92" w:rsidP="00697438">
      <w:pPr>
        <w:spacing w:line="360" w:lineRule="auto"/>
        <w:rPr>
          <w:color w:val="000000"/>
        </w:rPr>
      </w:pPr>
      <w:r w:rsidRPr="00ED79BA">
        <w:rPr>
          <w:color w:val="000000"/>
        </w:rPr>
        <w:t>……………………………………………………………………………………………………………………………………………………………………………………………………</w:t>
      </w:r>
    </w:p>
    <w:p w:rsidR="00EC1B92" w:rsidRPr="00ED79BA" w:rsidRDefault="00EC1B92" w:rsidP="00697438">
      <w:pPr>
        <w:spacing w:line="360" w:lineRule="auto"/>
        <w:jc w:val="center"/>
        <w:rPr>
          <w:color w:val="000000"/>
        </w:rPr>
      </w:pPr>
      <w:r w:rsidRPr="00ED79BA">
        <w:rPr>
          <w:color w:val="000000"/>
        </w:rPr>
        <w:t>(nazwa (firma) dokładny adres Wykonawcy/Wykonawców)</w:t>
      </w:r>
    </w:p>
    <w:p w:rsidR="00EC1B92" w:rsidRPr="00ED79BA" w:rsidRDefault="00EC1B92" w:rsidP="00697438">
      <w:pPr>
        <w:spacing w:line="360" w:lineRule="auto"/>
        <w:rPr>
          <w:color w:val="000000"/>
        </w:rPr>
      </w:pPr>
      <w:r w:rsidRPr="00ED79BA">
        <w:rPr>
          <w:color w:val="000000"/>
        </w:rPr>
        <w:t>(w przypadku składania oferty przez podmioty występujące wspólnie podać nazwy (firmy) i dokładne adresy wszystkich wspólników spółki cywilnej lub członków konsorcjum)</w:t>
      </w:r>
    </w:p>
    <w:p w:rsidR="00EC1B92" w:rsidRPr="00ED79BA" w:rsidRDefault="00EC1B92" w:rsidP="00697438">
      <w:pPr>
        <w:spacing w:line="360" w:lineRule="auto"/>
        <w:jc w:val="both"/>
        <w:rPr>
          <w:color w:val="000000"/>
        </w:rPr>
      </w:pPr>
      <w:r w:rsidRPr="00ED79BA">
        <w:rPr>
          <w:color w:val="000000"/>
        </w:rPr>
        <w:t>1. SKŁADAMY OFERTĘ na wykonanie przedmiotu zamówienia w zakresie określonych w Specyfikacji Istotnych Warunków Zamówienia.</w:t>
      </w:r>
    </w:p>
    <w:p w:rsidR="00EC1B92" w:rsidRPr="00ED79BA" w:rsidRDefault="00EC1B92" w:rsidP="00697438">
      <w:pPr>
        <w:spacing w:line="360" w:lineRule="auto"/>
        <w:jc w:val="both"/>
        <w:rPr>
          <w:color w:val="000000"/>
        </w:rPr>
      </w:pPr>
      <w:r w:rsidRPr="00ED79BA">
        <w:rPr>
          <w:color w:val="000000"/>
        </w:rPr>
        <w:t>2. OŚWIADCZAMY, że zapoznaliśmy się ze Specyfikacją Istotnych Warunków Zamówienia i uznajemy się za związanych określonymi w niej postanowieniami i zasadami postępowania.</w:t>
      </w:r>
    </w:p>
    <w:p w:rsidR="00EC1B92" w:rsidRPr="00ED79BA" w:rsidRDefault="00EC1B92" w:rsidP="00697438">
      <w:pPr>
        <w:spacing w:line="360" w:lineRule="auto"/>
        <w:rPr>
          <w:color w:val="000000"/>
        </w:rPr>
      </w:pPr>
      <w:r w:rsidRPr="00ED79BA">
        <w:rPr>
          <w:color w:val="000000"/>
        </w:rPr>
        <w:t>3. OFERUJEMY wykonanie przedmiotu zamówienia zgodnie z SIWZ za:</w:t>
      </w:r>
    </w:p>
    <w:p w:rsidR="00EC1B92" w:rsidRPr="00ED79BA" w:rsidRDefault="00EC1B92" w:rsidP="00697438">
      <w:pPr>
        <w:spacing w:line="360" w:lineRule="auto"/>
        <w:rPr>
          <w:color w:val="000000"/>
        </w:rPr>
      </w:pPr>
      <w:r w:rsidRPr="00ED79BA">
        <w:rPr>
          <w:color w:val="000000"/>
        </w:rPr>
        <w:t>Cenę netto: ………………………….. zł.</w:t>
      </w:r>
    </w:p>
    <w:p w:rsidR="00EC1B92" w:rsidRPr="00ED79BA" w:rsidRDefault="00EC1B92" w:rsidP="00697438">
      <w:pPr>
        <w:spacing w:line="360" w:lineRule="auto"/>
        <w:rPr>
          <w:color w:val="000000"/>
        </w:rPr>
      </w:pPr>
      <w:r w:rsidRPr="00ED79BA">
        <w:rPr>
          <w:color w:val="000000"/>
        </w:rPr>
        <w:t>Podatek VAT ………. %, tj. ……………………… zł.</w:t>
      </w:r>
    </w:p>
    <w:p w:rsidR="00EC1B92" w:rsidRPr="00ED79BA" w:rsidRDefault="00EC1B92" w:rsidP="00697438">
      <w:pPr>
        <w:spacing w:line="360" w:lineRule="auto"/>
        <w:rPr>
          <w:color w:val="000000"/>
        </w:rPr>
      </w:pPr>
      <w:r w:rsidRPr="00ED79BA">
        <w:rPr>
          <w:color w:val="000000"/>
        </w:rPr>
        <w:t>Cena brutto: …………………………. zł.</w:t>
      </w:r>
    </w:p>
    <w:p w:rsidR="00EC1B92" w:rsidRPr="00ED79BA" w:rsidRDefault="00EC1B92" w:rsidP="00697438">
      <w:pPr>
        <w:spacing w:line="360" w:lineRule="auto"/>
        <w:rPr>
          <w:color w:val="000000"/>
        </w:rPr>
      </w:pPr>
      <w:r w:rsidRPr="00ED79BA">
        <w:rPr>
          <w:color w:val="000000"/>
        </w:rPr>
        <w:t>(Słownie złotych cena brutto: ………………………………………………………………………………………………).</w:t>
      </w:r>
    </w:p>
    <w:p w:rsidR="00EC1B92" w:rsidRPr="00ED79BA" w:rsidRDefault="00EC1B92" w:rsidP="00697438">
      <w:pPr>
        <w:spacing w:line="360" w:lineRule="auto"/>
        <w:rPr>
          <w:color w:val="000000"/>
        </w:rPr>
      </w:pPr>
    </w:p>
    <w:p w:rsidR="00EC1B92" w:rsidRPr="00ED79BA" w:rsidRDefault="00EC1B92" w:rsidP="00697438">
      <w:pPr>
        <w:spacing w:line="360" w:lineRule="auto"/>
        <w:rPr>
          <w:color w:val="000000"/>
        </w:rPr>
      </w:pPr>
      <w:r w:rsidRPr="00ED79BA">
        <w:rPr>
          <w:color w:val="000000"/>
        </w:rPr>
        <w:t>W tym:</w:t>
      </w:r>
    </w:p>
    <w:p w:rsidR="00EC1B92" w:rsidRPr="00ED79BA" w:rsidRDefault="00EC1B92" w:rsidP="00697438">
      <w:pPr>
        <w:spacing w:line="36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7"/>
        <w:gridCol w:w="1030"/>
        <w:gridCol w:w="1601"/>
        <w:gridCol w:w="2160"/>
      </w:tblGrid>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Nazwa trasy</w:t>
            </w:r>
          </w:p>
        </w:tc>
        <w:tc>
          <w:tcPr>
            <w:tcW w:w="1030" w:type="dxa"/>
          </w:tcPr>
          <w:p w:rsidR="00EC1B92" w:rsidRPr="001A37AB" w:rsidRDefault="00EC1B92" w:rsidP="001A37AB">
            <w:pPr>
              <w:spacing w:line="360" w:lineRule="auto"/>
              <w:jc w:val="both"/>
              <w:rPr>
                <w:color w:val="000000"/>
              </w:rPr>
            </w:pPr>
            <w:r w:rsidRPr="001A37AB">
              <w:rPr>
                <w:color w:val="000000"/>
              </w:rPr>
              <w:t xml:space="preserve">Ilość uczniów </w:t>
            </w:r>
          </w:p>
        </w:tc>
        <w:tc>
          <w:tcPr>
            <w:tcW w:w="1601" w:type="dxa"/>
          </w:tcPr>
          <w:p w:rsidR="00EC1B92" w:rsidRPr="001A37AB" w:rsidRDefault="00EC1B92" w:rsidP="009433DE">
            <w:pPr>
              <w:rPr>
                <w:color w:val="000000"/>
              </w:rPr>
            </w:pPr>
            <w:r w:rsidRPr="001A37AB">
              <w:rPr>
                <w:color w:val="000000"/>
              </w:rPr>
              <w:t xml:space="preserve">Jednostkowa </w:t>
            </w:r>
          </w:p>
          <w:p w:rsidR="00EC1B92" w:rsidRPr="001A37AB" w:rsidRDefault="00EC1B92" w:rsidP="009433DE">
            <w:pPr>
              <w:rPr>
                <w:color w:val="000000"/>
              </w:rPr>
            </w:pPr>
            <w:r w:rsidRPr="001A37AB">
              <w:rPr>
                <w:color w:val="000000"/>
              </w:rPr>
              <w:t>miesięczna cena biletu brutto</w:t>
            </w:r>
          </w:p>
        </w:tc>
        <w:tc>
          <w:tcPr>
            <w:tcW w:w="2160" w:type="dxa"/>
          </w:tcPr>
          <w:p w:rsidR="00EC1B92" w:rsidRPr="001A37AB" w:rsidRDefault="00EC1B92" w:rsidP="001A37AB">
            <w:pPr>
              <w:spacing w:line="360" w:lineRule="auto"/>
              <w:jc w:val="both"/>
              <w:rPr>
                <w:color w:val="000000"/>
              </w:rPr>
            </w:pPr>
            <w:r w:rsidRPr="001A37AB">
              <w:rPr>
                <w:color w:val="000000"/>
              </w:rPr>
              <w:t>Razem brutto</w:t>
            </w: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I przebieg Czarkowy - Stary Korczyn </w:t>
            </w:r>
          </w:p>
        </w:tc>
        <w:tc>
          <w:tcPr>
            <w:tcW w:w="1030" w:type="dxa"/>
          </w:tcPr>
          <w:p w:rsidR="00EC1B92" w:rsidRPr="001A37AB" w:rsidRDefault="00EC1B92" w:rsidP="001A37AB">
            <w:pPr>
              <w:spacing w:line="360" w:lineRule="auto"/>
              <w:jc w:val="both"/>
              <w:rPr>
                <w:color w:val="000000"/>
              </w:rPr>
            </w:pPr>
            <w:r w:rsidRPr="001A37AB">
              <w:rPr>
                <w:color w:val="000000"/>
              </w:rPr>
              <w:t>19</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II przebieg Winiary Górne i Dolne – Stary Korczyn </w:t>
            </w:r>
          </w:p>
        </w:tc>
        <w:tc>
          <w:tcPr>
            <w:tcW w:w="1030" w:type="dxa"/>
          </w:tcPr>
          <w:p w:rsidR="00EC1B92" w:rsidRPr="001A37AB" w:rsidRDefault="00EC1B92" w:rsidP="001A37AB">
            <w:pPr>
              <w:spacing w:line="360" w:lineRule="auto"/>
              <w:jc w:val="both"/>
              <w:rPr>
                <w:color w:val="000000"/>
              </w:rPr>
            </w:pPr>
            <w:r w:rsidRPr="001A37AB">
              <w:rPr>
                <w:color w:val="000000"/>
              </w:rPr>
              <w:t>16</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III przebieg Żukowice – Stary Korczyn </w:t>
            </w:r>
          </w:p>
        </w:tc>
        <w:tc>
          <w:tcPr>
            <w:tcW w:w="1030" w:type="dxa"/>
          </w:tcPr>
          <w:p w:rsidR="00EC1B92" w:rsidRPr="001A37AB" w:rsidRDefault="00EC1B92" w:rsidP="001A37AB">
            <w:pPr>
              <w:spacing w:line="360" w:lineRule="auto"/>
              <w:jc w:val="both"/>
              <w:rPr>
                <w:color w:val="000000"/>
              </w:rPr>
            </w:pPr>
            <w:r w:rsidRPr="001A37AB">
              <w:rPr>
                <w:color w:val="000000"/>
              </w:rPr>
              <w:t>17</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Trasa nr IV przebieg Pawłów- Brzostków</w:t>
            </w:r>
          </w:p>
          <w:p w:rsidR="00EC1B92" w:rsidRPr="001A37AB" w:rsidRDefault="00EC1B92" w:rsidP="001A37AB">
            <w:pPr>
              <w:spacing w:line="360" w:lineRule="auto"/>
              <w:jc w:val="both"/>
              <w:rPr>
                <w:color w:val="000000"/>
              </w:rPr>
            </w:pPr>
          </w:p>
        </w:tc>
        <w:tc>
          <w:tcPr>
            <w:tcW w:w="1030" w:type="dxa"/>
          </w:tcPr>
          <w:p w:rsidR="00EC1B92" w:rsidRPr="001A37AB" w:rsidRDefault="00EC1B92" w:rsidP="001A37AB">
            <w:pPr>
              <w:spacing w:line="360" w:lineRule="auto"/>
              <w:jc w:val="both"/>
              <w:rPr>
                <w:color w:val="000000"/>
              </w:rPr>
            </w:pPr>
            <w:r w:rsidRPr="001A37AB">
              <w:rPr>
                <w:color w:val="000000"/>
              </w:rPr>
              <w:t>26</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Trasa nr V przebieg Brzostków Podlesie – Brzostków 4</w:t>
            </w:r>
          </w:p>
        </w:tc>
        <w:tc>
          <w:tcPr>
            <w:tcW w:w="1030" w:type="dxa"/>
          </w:tcPr>
          <w:p w:rsidR="00EC1B92" w:rsidRPr="001A37AB" w:rsidRDefault="00EC1B92" w:rsidP="001A37AB">
            <w:pPr>
              <w:spacing w:line="360" w:lineRule="auto"/>
              <w:jc w:val="both"/>
              <w:rPr>
                <w:color w:val="000000"/>
              </w:rPr>
            </w:pPr>
            <w:r w:rsidRPr="001A37AB">
              <w:rPr>
                <w:color w:val="000000"/>
              </w:rPr>
              <w:t>4</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VI przebieg Brzostków- Brzostków </w:t>
            </w:r>
          </w:p>
          <w:p w:rsidR="00EC1B92" w:rsidRPr="001A37AB" w:rsidRDefault="00EC1B92" w:rsidP="001A37AB">
            <w:pPr>
              <w:spacing w:line="360" w:lineRule="auto"/>
              <w:jc w:val="both"/>
              <w:rPr>
                <w:color w:val="000000"/>
              </w:rPr>
            </w:pPr>
          </w:p>
        </w:tc>
        <w:tc>
          <w:tcPr>
            <w:tcW w:w="1030" w:type="dxa"/>
          </w:tcPr>
          <w:p w:rsidR="00EC1B92" w:rsidRPr="001A37AB" w:rsidRDefault="00EC1B92" w:rsidP="001A37AB">
            <w:pPr>
              <w:spacing w:line="360" w:lineRule="auto"/>
              <w:jc w:val="both"/>
              <w:rPr>
                <w:color w:val="000000"/>
              </w:rPr>
            </w:pPr>
            <w:r w:rsidRPr="001A37AB">
              <w:rPr>
                <w:color w:val="000000"/>
              </w:rPr>
              <w:t>15</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VII przebieg Kawęczyn – Brzostków </w:t>
            </w:r>
          </w:p>
        </w:tc>
        <w:tc>
          <w:tcPr>
            <w:tcW w:w="1030" w:type="dxa"/>
          </w:tcPr>
          <w:p w:rsidR="00EC1B92" w:rsidRPr="001A37AB" w:rsidRDefault="00EC1B92" w:rsidP="001A37AB">
            <w:pPr>
              <w:spacing w:line="360" w:lineRule="auto"/>
              <w:jc w:val="both"/>
              <w:rPr>
                <w:color w:val="000000"/>
              </w:rPr>
            </w:pPr>
            <w:r w:rsidRPr="001A37AB">
              <w:rPr>
                <w:color w:val="000000"/>
              </w:rPr>
              <w:t>12</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VIII przebieg Górnowola- Brzostków </w:t>
            </w:r>
          </w:p>
        </w:tc>
        <w:tc>
          <w:tcPr>
            <w:tcW w:w="1030" w:type="dxa"/>
          </w:tcPr>
          <w:p w:rsidR="00EC1B92" w:rsidRPr="001A37AB" w:rsidRDefault="00EC1B92" w:rsidP="001A37AB">
            <w:pPr>
              <w:spacing w:line="360" w:lineRule="auto"/>
              <w:jc w:val="both"/>
              <w:rPr>
                <w:color w:val="000000"/>
              </w:rPr>
            </w:pPr>
            <w:r w:rsidRPr="001A37AB">
              <w:rPr>
                <w:color w:val="000000"/>
              </w:rPr>
              <w:t>16</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IX przebieg Ostrowce – Brzostków </w:t>
            </w:r>
          </w:p>
          <w:p w:rsidR="00EC1B92" w:rsidRPr="001A37AB" w:rsidRDefault="00EC1B92" w:rsidP="001A37AB">
            <w:pPr>
              <w:spacing w:line="360" w:lineRule="auto"/>
              <w:jc w:val="both"/>
              <w:rPr>
                <w:color w:val="000000"/>
              </w:rPr>
            </w:pPr>
          </w:p>
        </w:tc>
        <w:tc>
          <w:tcPr>
            <w:tcW w:w="1030" w:type="dxa"/>
          </w:tcPr>
          <w:p w:rsidR="00EC1B92" w:rsidRPr="001A37AB" w:rsidRDefault="00EC1B92" w:rsidP="001A37AB">
            <w:pPr>
              <w:spacing w:line="360" w:lineRule="auto"/>
              <w:jc w:val="both"/>
              <w:rPr>
                <w:color w:val="000000"/>
              </w:rPr>
            </w:pPr>
            <w:r w:rsidRPr="001A37AB">
              <w:rPr>
                <w:color w:val="000000"/>
              </w:rPr>
              <w:t>13</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 przebieg Błotnowola Kępa – Brzostków </w:t>
            </w:r>
          </w:p>
        </w:tc>
        <w:tc>
          <w:tcPr>
            <w:tcW w:w="1030" w:type="dxa"/>
          </w:tcPr>
          <w:p w:rsidR="00EC1B92" w:rsidRPr="001A37AB" w:rsidRDefault="00EC1B92" w:rsidP="001A37AB">
            <w:pPr>
              <w:spacing w:line="360" w:lineRule="auto"/>
              <w:jc w:val="both"/>
              <w:rPr>
                <w:color w:val="000000"/>
              </w:rPr>
            </w:pPr>
            <w:r w:rsidRPr="001A37AB">
              <w:rPr>
                <w:color w:val="000000"/>
              </w:rPr>
              <w:t>2</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XI przebieg Błotnowola- Brzostków  </w:t>
            </w:r>
          </w:p>
        </w:tc>
        <w:tc>
          <w:tcPr>
            <w:tcW w:w="1030" w:type="dxa"/>
          </w:tcPr>
          <w:p w:rsidR="00EC1B92" w:rsidRPr="001A37AB" w:rsidRDefault="00EC1B92" w:rsidP="001A37AB">
            <w:pPr>
              <w:spacing w:line="360" w:lineRule="auto"/>
              <w:jc w:val="both"/>
              <w:rPr>
                <w:color w:val="000000"/>
              </w:rPr>
            </w:pPr>
            <w:r w:rsidRPr="001A37AB">
              <w:rPr>
                <w:color w:val="000000"/>
              </w:rPr>
              <w:t>20</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XII przebieg Parchocin- Brzostków </w:t>
            </w:r>
          </w:p>
          <w:p w:rsidR="00EC1B92" w:rsidRPr="001A37AB" w:rsidRDefault="00EC1B92" w:rsidP="001A37AB">
            <w:pPr>
              <w:spacing w:line="360" w:lineRule="auto"/>
              <w:jc w:val="both"/>
              <w:rPr>
                <w:color w:val="000000"/>
              </w:rPr>
            </w:pPr>
          </w:p>
        </w:tc>
        <w:tc>
          <w:tcPr>
            <w:tcW w:w="1030" w:type="dxa"/>
          </w:tcPr>
          <w:p w:rsidR="00EC1B92" w:rsidRPr="001A37AB" w:rsidRDefault="00EC1B92" w:rsidP="001A37AB">
            <w:pPr>
              <w:spacing w:line="360" w:lineRule="auto"/>
              <w:jc w:val="both"/>
              <w:rPr>
                <w:color w:val="000000"/>
              </w:rPr>
            </w:pPr>
            <w:r w:rsidRPr="001A37AB">
              <w:rPr>
                <w:color w:val="000000"/>
              </w:rPr>
              <w:t>20</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XIII przebieg Badrzychowice - Nowy Korczyn </w:t>
            </w:r>
          </w:p>
        </w:tc>
        <w:tc>
          <w:tcPr>
            <w:tcW w:w="1030" w:type="dxa"/>
          </w:tcPr>
          <w:p w:rsidR="00EC1B92" w:rsidRPr="001A37AB" w:rsidRDefault="00EC1B92" w:rsidP="001A37AB">
            <w:pPr>
              <w:spacing w:line="360" w:lineRule="auto"/>
              <w:jc w:val="both"/>
              <w:rPr>
                <w:color w:val="000000"/>
              </w:rPr>
            </w:pPr>
            <w:r w:rsidRPr="001A37AB">
              <w:rPr>
                <w:color w:val="000000"/>
              </w:rPr>
              <w:t>61</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Trasa nr XIV przebieg Górnowola – Nowy Korczyn</w:t>
            </w:r>
          </w:p>
        </w:tc>
        <w:tc>
          <w:tcPr>
            <w:tcW w:w="1030" w:type="dxa"/>
          </w:tcPr>
          <w:p w:rsidR="00EC1B92" w:rsidRPr="001A37AB" w:rsidRDefault="00EC1B92" w:rsidP="001A37AB">
            <w:pPr>
              <w:spacing w:line="360" w:lineRule="auto"/>
              <w:jc w:val="both"/>
              <w:rPr>
                <w:color w:val="000000"/>
              </w:rPr>
            </w:pPr>
            <w:r w:rsidRPr="001A37AB">
              <w:rPr>
                <w:color w:val="000000"/>
              </w:rPr>
              <w:t>38</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XV przebieg Grotniki Małe – Nowy Korczyn </w:t>
            </w:r>
          </w:p>
        </w:tc>
        <w:tc>
          <w:tcPr>
            <w:tcW w:w="1030" w:type="dxa"/>
          </w:tcPr>
          <w:p w:rsidR="00EC1B92" w:rsidRPr="001A37AB" w:rsidRDefault="00EC1B92" w:rsidP="001A37AB">
            <w:pPr>
              <w:spacing w:line="360" w:lineRule="auto"/>
              <w:jc w:val="both"/>
              <w:rPr>
                <w:color w:val="000000"/>
              </w:rPr>
            </w:pPr>
            <w:r w:rsidRPr="001A37AB">
              <w:rPr>
                <w:color w:val="000000"/>
              </w:rPr>
              <w:t>40</w:t>
            </w:r>
          </w:p>
          <w:p w:rsidR="00EC1B92" w:rsidRPr="001A37AB" w:rsidRDefault="00EC1B92" w:rsidP="001A37AB">
            <w:pPr>
              <w:spacing w:line="360" w:lineRule="auto"/>
              <w:jc w:val="both"/>
              <w:rPr>
                <w:color w:val="000000"/>
              </w:rPr>
            </w:pPr>
          </w:p>
          <w:p w:rsidR="00EC1B92" w:rsidRPr="001A37AB" w:rsidRDefault="00EC1B92" w:rsidP="001A37AB">
            <w:pPr>
              <w:spacing w:line="360" w:lineRule="auto"/>
              <w:jc w:val="both"/>
              <w:rPr>
                <w:color w:val="000000"/>
              </w:rPr>
            </w:pP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XVI przebieg Harmoniny – Nowy Korczyn </w:t>
            </w:r>
          </w:p>
        </w:tc>
        <w:tc>
          <w:tcPr>
            <w:tcW w:w="1030" w:type="dxa"/>
          </w:tcPr>
          <w:p w:rsidR="00EC1B92" w:rsidRPr="001A37AB" w:rsidRDefault="00EC1B92" w:rsidP="001A37AB">
            <w:pPr>
              <w:spacing w:line="360" w:lineRule="auto"/>
              <w:jc w:val="both"/>
              <w:rPr>
                <w:color w:val="000000"/>
              </w:rPr>
            </w:pPr>
            <w:r w:rsidRPr="001A37AB">
              <w:rPr>
                <w:color w:val="000000"/>
              </w:rPr>
              <w:t>8</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XVII przebieg Łęka – Nowy Korczyn </w:t>
            </w:r>
          </w:p>
        </w:tc>
        <w:tc>
          <w:tcPr>
            <w:tcW w:w="1030" w:type="dxa"/>
          </w:tcPr>
          <w:p w:rsidR="00EC1B92" w:rsidRPr="001A37AB" w:rsidRDefault="00EC1B92" w:rsidP="001A37AB">
            <w:pPr>
              <w:spacing w:line="360" w:lineRule="auto"/>
              <w:jc w:val="both"/>
              <w:rPr>
                <w:color w:val="000000"/>
              </w:rPr>
            </w:pPr>
            <w:r w:rsidRPr="001A37AB">
              <w:rPr>
                <w:color w:val="000000"/>
              </w:rPr>
              <w:t>24</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XVIII przebieg Ostrowce – Nowy Korczyn </w:t>
            </w:r>
          </w:p>
        </w:tc>
        <w:tc>
          <w:tcPr>
            <w:tcW w:w="1030" w:type="dxa"/>
          </w:tcPr>
          <w:p w:rsidR="00EC1B92" w:rsidRPr="001A37AB" w:rsidRDefault="00EC1B92" w:rsidP="001A37AB">
            <w:pPr>
              <w:spacing w:line="360" w:lineRule="auto"/>
              <w:jc w:val="both"/>
              <w:rPr>
                <w:color w:val="000000"/>
              </w:rPr>
            </w:pPr>
            <w:r w:rsidRPr="001A37AB">
              <w:rPr>
                <w:color w:val="000000"/>
              </w:rPr>
              <w:t>15</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XIX przebieg Piasek Wielki – Nowy Korczyn </w:t>
            </w:r>
          </w:p>
        </w:tc>
        <w:tc>
          <w:tcPr>
            <w:tcW w:w="1030" w:type="dxa"/>
          </w:tcPr>
          <w:p w:rsidR="00EC1B92" w:rsidRPr="001A37AB" w:rsidRDefault="00EC1B92" w:rsidP="001A37AB">
            <w:pPr>
              <w:spacing w:line="360" w:lineRule="auto"/>
              <w:jc w:val="both"/>
              <w:rPr>
                <w:color w:val="000000"/>
              </w:rPr>
            </w:pPr>
            <w:r w:rsidRPr="001A37AB">
              <w:rPr>
                <w:color w:val="000000"/>
              </w:rPr>
              <w:t>51</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XX przebieg Rzegocin - Piotrówka- Nowy Korczyn  </w:t>
            </w:r>
          </w:p>
        </w:tc>
        <w:tc>
          <w:tcPr>
            <w:tcW w:w="1030" w:type="dxa"/>
          </w:tcPr>
          <w:p w:rsidR="00EC1B92" w:rsidRPr="001A37AB" w:rsidRDefault="00EC1B92" w:rsidP="001A37AB">
            <w:pPr>
              <w:spacing w:line="360" w:lineRule="auto"/>
              <w:jc w:val="both"/>
              <w:rPr>
                <w:color w:val="000000"/>
              </w:rPr>
            </w:pPr>
            <w:r w:rsidRPr="001A37AB">
              <w:rPr>
                <w:color w:val="000000"/>
              </w:rPr>
              <w:t>16</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XXI przebieg Podzamcze - Nowy Korczyn  </w:t>
            </w:r>
          </w:p>
        </w:tc>
        <w:tc>
          <w:tcPr>
            <w:tcW w:w="1030" w:type="dxa"/>
          </w:tcPr>
          <w:p w:rsidR="00EC1B92" w:rsidRPr="001A37AB" w:rsidRDefault="00EC1B92" w:rsidP="001A37AB">
            <w:pPr>
              <w:spacing w:line="360" w:lineRule="auto"/>
              <w:jc w:val="both"/>
              <w:rPr>
                <w:color w:val="000000"/>
              </w:rPr>
            </w:pPr>
            <w:r w:rsidRPr="001A37AB">
              <w:rPr>
                <w:color w:val="000000"/>
              </w:rPr>
              <w:t>6</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F553F4" w:rsidRDefault="00EC1B92" w:rsidP="001A37AB">
            <w:pPr>
              <w:spacing w:line="360" w:lineRule="auto"/>
              <w:jc w:val="both"/>
              <w:rPr>
                <w:strike/>
                <w:color w:val="000000"/>
              </w:rPr>
            </w:pPr>
            <w:r w:rsidRPr="00F553F4">
              <w:rPr>
                <w:strike/>
                <w:color w:val="000000"/>
              </w:rPr>
              <w:t xml:space="preserve">Trasa XXII przebieg Rzegocin – Nowy Korczyn  </w:t>
            </w:r>
          </w:p>
        </w:tc>
        <w:tc>
          <w:tcPr>
            <w:tcW w:w="1030" w:type="dxa"/>
          </w:tcPr>
          <w:p w:rsidR="00EC1B92" w:rsidRPr="00F553F4" w:rsidRDefault="00EC1B92" w:rsidP="001A37AB">
            <w:pPr>
              <w:spacing w:line="360" w:lineRule="auto"/>
              <w:jc w:val="both"/>
              <w:rPr>
                <w:strike/>
                <w:color w:val="000000"/>
              </w:rPr>
            </w:pPr>
            <w:r w:rsidRPr="00F553F4">
              <w:rPr>
                <w:strike/>
                <w:color w:val="000000"/>
              </w:rPr>
              <w:t>0</w:t>
            </w:r>
          </w:p>
        </w:tc>
        <w:tc>
          <w:tcPr>
            <w:tcW w:w="1601" w:type="dxa"/>
          </w:tcPr>
          <w:p w:rsidR="00EC1B92" w:rsidRPr="00F553F4" w:rsidRDefault="00EC1B92" w:rsidP="001A37AB">
            <w:pPr>
              <w:spacing w:line="360" w:lineRule="auto"/>
              <w:jc w:val="both"/>
              <w:rPr>
                <w:strike/>
                <w:color w:val="000000"/>
              </w:rPr>
            </w:pPr>
            <w:r w:rsidRPr="00F553F4">
              <w:rPr>
                <w:strike/>
                <w:color w:val="000000"/>
              </w:rPr>
              <w:t>0</w:t>
            </w:r>
          </w:p>
        </w:tc>
        <w:tc>
          <w:tcPr>
            <w:tcW w:w="2160" w:type="dxa"/>
          </w:tcPr>
          <w:p w:rsidR="00EC1B92" w:rsidRPr="00F553F4" w:rsidRDefault="00EC1B92" w:rsidP="001A37AB">
            <w:pPr>
              <w:spacing w:line="360" w:lineRule="auto"/>
              <w:jc w:val="both"/>
              <w:rPr>
                <w:strike/>
                <w:color w:val="000000"/>
              </w:rPr>
            </w:pPr>
            <w:r w:rsidRPr="00F553F4">
              <w:rPr>
                <w:strike/>
                <w:color w:val="000000"/>
              </w:rPr>
              <w:t>0</w:t>
            </w: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XXIII przebieg Nowy Korczyn - Brzostków </w:t>
            </w:r>
          </w:p>
        </w:tc>
        <w:tc>
          <w:tcPr>
            <w:tcW w:w="1030" w:type="dxa"/>
          </w:tcPr>
          <w:p w:rsidR="00EC1B92" w:rsidRPr="001A37AB" w:rsidRDefault="00EC1B92" w:rsidP="001A37AB">
            <w:pPr>
              <w:spacing w:line="360" w:lineRule="auto"/>
              <w:jc w:val="both"/>
              <w:rPr>
                <w:color w:val="000000"/>
              </w:rPr>
            </w:pPr>
            <w:r w:rsidRPr="001A37AB">
              <w:rPr>
                <w:color w:val="000000"/>
              </w:rPr>
              <w:t>1</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XXIV przebieg Sępichów – Nowy Korczyn </w:t>
            </w:r>
          </w:p>
        </w:tc>
        <w:tc>
          <w:tcPr>
            <w:tcW w:w="1030" w:type="dxa"/>
          </w:tcPr>
          <w:p w:rsidR="00EC1B92" w:rsidRPr="001A37AB" w:rsidRDefault="00EC1B92" w:rsidP="001A37AB">
            <w:pPr>
              <w:spacing w:line="360" w:lineRule="auto"/>
              <w:jc w:val="both"/>
              <w:rPr>
                <w:color w:val="000000"/>
              </w:rPr>
            </w:pPr>
            <w:r w:rsidRPr="001A37AB">
              <w:rPr>
                <w:color w:val="000000"/>
              </w:rPr>
              <w:t>51</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XXV przebieg Sępichów Borowiny – Nowy Korczyn </w:t>
            </w:r>
          </w:p>
        </w:tc>
        <w:tc>
          <w:tcPr>
            <w:tcW w:w="1030" w:type="dxa"/>
          </w:tcPr>
          <w:p w:rsidR="00EC1B92" w:rsidRPr="001A37AB" w:rsidRDefault="00EC1B92" w:rsidP="001A37AB">
            <w:pPr>
              <w:spacing w:line="360" w:lineRule="auto"/>
              <w:jc w:val="both"/>
              <w:rPr>
                <w:color w:val="000000"/>
              </w:rPr>
            </w:pPr>
            <w:r w:rsidRPr="001A37AB">
              <w:rPr>
                <w:color w:val="000000"/>
              </w:rPr>
              <w:t>11</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XXVI przebieg Strożyska - Nowy Korczyn  </w:t>
            </w:r>
          </w:p>
        </w:tc>
        <w:tc>
          <w:tcPr>
            <w:tcW w:w="1030" w:type="dxa"/>
          </w:tcPr>
          <w:p w:rsidR="00EC1B92" w:rsidRPr="001A37AB" w:rsidRDefault="00EC1B92" w:rsidP="001A37AB">
            <w:pPr>
              <w:spacing w:line="360" w:lineRule="auto"/>
              <w:jc w:val="both"/>
              <w:rPr>
                <w:color w:val="000000"/>
              </w:rPr>
            </w:pPr>
            <w:r w:rsidRPr="001A37AB">
              <w:rPr>
                <w:color w:val="000000"/>
              </w:rPr>
              <w:t>39</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XXVII przebieg Ucisków – Nowy Korczyn  </w:t>
            </w:r>
          </w:p>
        </w:tc>
        <w:tc>
          <w:tcPr>
            <w:tcW w:w="1030" w:type="dxa"/>
          </w:tcPr>
          <w:p w:rsidR="00EC1B92" w:rsidRPr="001A37AB" w:rsidRDefault="00EC1B92" w:rsidP="001A37AB">
            <w:pPr>
              <w:spacing w:line="360" w:lineRule="auto"/>
              <w:jc w:val="both"/>
              <w:rPr>
                <w:color w:val="000000"/>
              </w:rPr>
            </w:pPr>
            <w:r w:rsidRPr="001A37AB">
              <w:rPr>
                <w:color w:val="000000"/>
              </w:rPr>
              <w:t>28</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XXVIII przebieg Brzostków Podlesie – Nowy Korczyn </w:t>
            </w:r>
          </w:p>
        </w:tc>
        <w:tc>
          <w:tcPr>
            <w:tcW w:w="1030" w:type="dxa"/>
          </w:tcPr>
          <w:p w:rsidR="00EC1B92" w:rsidRPr="001A37AB" w:rsidRDefault="00EC1B92" w:rsidP="001A37AB">
            <w:pPr>
              <w:spacing w:line="360" w:lineRule="auto"/>
              <w:jc w:val="both"/>
              <w:rPr>
                <w:color w:val="000000"/>
              </w:rPr>
            </w:pPr>
            <w:r w:rsidRPr="001A37AB">
              <w:rPr>
                <w:color w:val="000000"/>
              </w:rPr>
              <w:t>1</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XXIX przebieg Stary Korczyn – Nowy Korczyn </w:t>
            </w:r>
          </w:p>
        </w:tc>
        <w:tc>
          <w:tcPr>
            <w:tcW w:w="1030" w:type="dxa"/>
          </w:tcPr>
          <w:p w:rsidR="00EC1B92" w:rsidRPr="001A37AB" w:rsidRDefault="00EC1B92" w:rsidP="001A37AB">
            <w:pPr>
              <w:spacing w:line="360" w:lineRule="auto"/>
              <w:jc w:val="both"/>
              <w:rPr>
                <w:color w:val="000000"/>
              </w:rPr>
            </w:pPr>
            <w:r w:rsidRPr="001A37AB">
              <w:rPr>
                <w:color w:val="000000"/>
              </w:rPr>
              <w:t>24</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XXX przebieg Winiary -  Nowy Korczyn </w:t>
            </w:r>
          </w:p>
        </w:tc>
        <w:tc>
          <w:tcPr>
            <w:tcW w:w="1030" w:type="dxa"/>
          </w:tcPr>
          <w:p w:rsidR="00EC1B92" w:rsidRPr="001A37AB" w:rsidRDefault="00EC1B92" w:rsidP="001A37AB">
            <w:pPr>
              <w:spacing w:line="360" w:lineRule="auto"/>
              <w:jc w:val="both"/>
              <w:rPr>
                <w:color w:val="000000"/>
              </w:rPr>
            </w:pPr>
            <w:r w:rsidRPr="001A37AB">
              <w:rPr>
                <w:color w:val="000000"/>
              </w:rPr>
              <w:t>4</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rPr>
          <w:trHeight w:val="898"/>
        </w:trPr>
        <w:tc>
          <w:tcPr>
            <w:tcW w:w="4497" w:type="dxa"/>
          </w:tcPr>
          <w:p w:rsidR="00EC1B92" w:rsidRPr="001A37AB" w:rsidRDefault="00EC1B92" w:rsidP="001A37AB">
            <w:pPr>
              <w:spacing w:line="360" w:lineRule="auto"/>
              <w:jc w:val="both"/>
              <w:rPr>
                <w:color w:val="000000"/>
              </w:rPr>
            </w:pPr>
            <w:r w:rsidRPr="001A37AB">
              <w:rPr>
                <w:color w:val="000000"/>
              </w:rPr>
              <w:t>Trasa nr XXXI przebieg Żukowice – Nowy Korczyn</w:t>
            </w:r>
          </w:p>
        </w:tc>
        <w:tc>
          <w:tcPr>
            <w:tcW w:w="1030" w:type="dxa"/>
          </w:tcPr>
          <w:p w:rsidR="00EC1B92" w:rsidRPr="001A37AB" w:rsidRDefault="00EC1B92" w:rsidP="001A37AB">
            <w:pPr>
              <w:spacing w:line="360" w:lineRule="auto"/>
              <w:jc w:val="both"/>
              <w:rPr>
                <w:color w:val="000000"/>
              </w:rPr>
            </w:pPr>
            <w:r w:rsidRPr="001A37AB">
              <w:rPr>
                <w:color w:val="000000"/>
              </w:rPr>
              <w:t>1</w:t>
            </w:r>
          </w:p>
          <w:p w:rsidR="00EC1B92" w:rsidRPr="001A37AB" w:rsidRDefault="00EC1B92" w:rsidP="001A37AB">
            <w:pPr>
              <w:spacing w:line="360" w:lineRule="auto"/>
              <w:jc w:val="both"/>
              <w:rPr>
                <w:color w:val="000000"/>
              </w:rPr>
            </w:pPr>
          </w:p>
          <w:p w:rsidR="00EC1B92" w:rsidRPr="001A37AB" w:rsidRDefault="00EC1B92" w:rsidP="001A37AB">
            <w:pPr>
              <w:spacing w:line="360" w:lineRule="auto"/>
              <w:jc w:val="both"/>
              <w:rPr>
                <w:color w:val="000000"/>
              </w:rPr>
            </w:pP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XXXIII przebieg Błotnowola – Nowy Korczyn </w:t>
            </w:r>
          </w:p>
        </w:tc>
        <w:tc>
          <w:tcPr>
            <w:tcW w:w="1030" w:type="dxa"/>
          </w:tcPr>
          <w:p w:rsidR="00EC1B92" w:rsidRPr="001A37AB" w:rsidRDefault="00EC1B92" w:rsidP="001A37AB">
            <w:pPr>
              <w:spacing w:line="360" w:lineRule="auto"/>
              <w:jc w:val="both"/>
              <w:rPr>
                <w:color w:val="000000"/>
              </w:rPr>
            </w:pPr>
            <w:r w:rsidRPr="001A37AB">
              <w:rPr>
                <w:color w:val="000000"/>
              </w:rPr>
              <w:t>11</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XXXIII przebieg Błotnowola Kępa – Nowy Korczyn </w:t>
            </w:r>
          </w:p>
        </w:tc>
        <w:tc>
          <w:tcPr>
            <w:tcW w:w="1030" w:type="dxa"/>
          </w:tcPr>
          <w:p w:rsidR="00EC1B92" w:rsidRPr="001A37AB" w:rsidRDefault="00EC1B92" w:rsidP="001A37AB">
            <w:pPr>
              <w:spacing w:line="360" w:lineRule="auto"/>
              <w:jc w:val="both"/>
              <w:rPr>
                <w:color w:val="000000"/>
              </w:rPr>
            </w:pPr>
            <w:r w:rsidRPr="001A37AB">
              <w:rPr>
                <w:color w:val="000000"/>
              </w:rPr>
              <w:t>1</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XXXIV przebieg Czarkowy – Nowy Korczyn  </w:t>
            </w:r>
          </w:p>
        </w:tc>
        <w:tc>
          <w:tcPr>
            <w:tcW w:w="1030" w:type="dxa"/>
          </w:tcPr>
          <w:p w:rsidR="00EC1B92" w:rsidRPr="001A37AB" w:rsidRDefault="00EC1B92" w:rsidP="001A37AB">
            <w:pPr>
              <w:spacing w:line="360" w:lineRule="auto"/>
              <w:jc w:val="both"/>
              <w:rPr>
                <w:color w:val="000000"/>
              </w:rPr>
            </w:pPr>
            <w:r w:rsidRPr="001A37AB">
              <w:rPr>
                <w:color w:val="000000"/>
              </w:rPr>
              <w:t>17</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XXXXV przebieg Kawęczyn – Nowy Korczyn  </w:t>
            </w:r>
          </w:p>
        </w:tc>
        <w:tc>
          <w:tcPr>
            <w:tcW w:w="1030" w:type="dxa"/>
          </w:tcPr>
          <w:p w:rsidR="00EC1B92" w:rsidRPr="001A37AB" w:rsidRDefault="00EC1B92" w:rsidP="001A37AB">
            <w:pPr>
              <w:spacing w:line="360" w:lineRule="auto"/>
              <w:jc w:val="both"/>
              <w:rPr>
                <w:color w:val="000000"/>
              </w:rPr>
            </w:pPr>
            <w:r w:rsidRPr="001A37AB">
              <w:rPr>
                <w:color w:val="000000"/>
              </w:rPr>
              <w:t>10</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XXXVI przebieg Parchocin – Nowy Korczyn </w:t>
            </w:r>
          </w:p>
        </w:tc>
        <w:tc>
          <w:tcPr>
            <w:tcW w:w="1030" w:type="dxa"/>
          </w:tcPr>
          <w:p w:rsidR="00EC1B92" w:rsidRPr="001A37AB" w:rsidRDefault="00EC1B92" w:rsidP="001A37AB">
            <w:pPr>
              <w:spacing w:line="360" w:lineRule="auto"/>
              <w:jc w:val="both"/>
              <w:rPr>
                <w:color w:val="000000"/>
              </w:rPr>
            </w:pPr>
            <w:r w:rsidRPr="001A37AB">
              <w:rPr>
                <w:color w:val="000000"/>
              </w:rPr>
              <w:t>5</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XXXVII przebieg Parchocin Błonia – Nowy Korczyn  </w:t>
            </w:r>
          </w:p>
        </w:tc>
        <w:tc>
          <w:tcPr>
            <w:tcW w:w="1030" w:type="dxa"/>
          </w:tcPr>
          <w:p w:rsidR="00EC1B92" w:rsidRPr="001A37AB" w:rsidRDefault="00EC1B92" w:rsidP="001A37AB">
            <w:pPr>
              <w:spacing w:line="360" w:lineRule="auto"/>
              <w:jc w:val="both"/>
              <w:rPr>
                <w:color w:val="000000"/>
              </w:rPr>
            </w:pPr>
            <w:r w:rsidRPr="001A37AB">
              <w:rPr>
                <w:color w:val="000000"/>
              </w:rPr>
              <w:t>2</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XXXVIII przebieg Pawłów- Nowy Korczyn </w:t>
            </w:r>
          </w:p>
        </w:tc>
        <w:tc>
          <w:tcPr>
            <w:tcW w:w="1030" w:type="dxa"/>
          </w:tcPr>
          <w:p w:rsidR="00EC1B92" w:rsidRPr="001A37AB" w:rsidRDefault="00EC1B92" w:rsidP="001A37AB">
            <w:pPr>
              <w:spacing w:line="360" w:lineRule="auto"/>
              <w:jc w:val="both"/>
              <w:rPr>
                <w:color w:val="000000"/>
              </w:rPr>
            </w:pPr>
            <w:r w:rsidRPr="001A37AB">
              <w:rPr>
                <w:color w:val="000000"/>
              </w:rPr>
              <w:t>10</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XXXIX przebieg Pawłów Raj – Nowy Korczyn </w:t>
            </w:r>
          </w:p>
        </w:tc>
        <w:tc>
          <w:tcPr>
            <w:tcW w:w="1030" w:type="dxa"/>
          </w:tcPr>
          <w:p w:rsidR="00EC1B92" w:rsidRPr="001A37AB" w:rsidRDefault="00EC1B92" w:rsidP="001A37AB">
            <w:pPr>
              <w:spacing w:line="360" w:lineRule="auto"/>
              <w:jc w:val="both"/>
              <w:rPr>
                <w:color w:val="000000"/>
              </w:rPr>
            </w:pPr>
            <w:r w:rsidRPr="001A37AB">
              <w:rPr>
                <w:color w:val="000000"/>
              </w:rPr>
              <w:t>3</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XL przebieg Podraje - Nowy Korczyn </w:t>
            </w:r>
          </w:p>
        </w:tc>
        <w:tc>
          <w:tcPr>
            <w:tcW w:w="1030" w:type="dxa"/>
          </w:tcPr>
          <w:p w:rsidR="00EC1B92" w:rsidRPr="001A37AB" w:rsidRDefault="00EC1B92" w:rsidP="001A37AB">
            <w:pPr>
              <w:spacing w:line="360" w:lineRule="auto"/>
              <w:jc w:val="both"/>
              <w:rPr>
                <w:color w:val="000000"/>
              </w:rPr>
            </w:pPr>
            <w:r w:rsidRPr="001A37AB">
              <w:rPr>
                <w:color w:val="000000"/>
              </w:rPr>
              <w:t>22</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 xml:space="preserve">Trasa nr XLI przebieg Brzostków – Nowy Korczyn </w:t>
            </w:r>
          </w:p>
        </w:tc>
        <w:tc>
          <w:tcPr>
            <w:tcW w:w="1030" w:type="dxa"/>
          </w:tcPr>
          <w:p w:rsidR="00EC1B92" w:rsidRPr="001A37AB" w:rsidRDefault="00EC1B92" w:rsidP="001A37AB">
            <w:pPr>
              <w:spacing w:line="360" w:lineRule="auto"/>
              <w:jc w:val="both"/>
              <w:rPr>
                <w:color w:val="000000"/>
              </w:rPr>
            </w:pPr>
            <w:r w:rsidRPr="001A37AB">
              <w:rPr>
                <w:color w:val="000000"/>
              </w:rPr>
              <w:t>36</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4497" w:type="dxa"/>
          </w:tcPr>
          <w:p w:rsidR="00EC1B92" w:rsidRPr="001A37AB" w:rsidRDefault="00EC1B92" w:rsidP="001A37AB">
            <w:pPr>
              <w:spacing w:line="360" w:lineRule="auto"/>
              <w:jc w:val="both"/>
              <w:rPr>
                <w:color w:val="000000"/>
              </w:rPr>
            </w:pPr>
            <w:r w:rsidRPr="001A37AB">
              <w:rPr>
                <w:color w:val="000000"/>
              </w:rPr>
              <w:t>Trasa nr XLII przebieg Winiary Dolne -  Nowy Korczyn</w:t>
            </w:r>
          </w:p>
        </w:tc>
        <w:tc>
          <w:tcPr>
            <w:tcW w:w="1030" w:type="dxa"/>
          </w:tcPr>
          <w:p w:rsidR="00EC1B92" w:rsidRPr="001A37AB" w:rsidRDefault="00EC1B92" w:rsidP="001A37AB">
            <w:pPr>
              <w:spacing w:line="360" w:lineRule="auto"/>
              <w:jc w:val="both"/>
              <w:rPr>
                <w:color w:val="000000"/>
              </w:rPr>
            </w:pPr>
            <w:r w:rsidRPr="001A37AB">
              <w:rPr>
                <w:color w:val="000000"/>
              </w:rPr>
              <w:t>9</w:t>
            </w:r>
          </w:p>
        </w:tc>
        <w:tc>
          <w:tcPr>
            <w:tcW w:w="1601" w:type="dxa"/>
          </w:tcPr>
          <w:p w:rsidR="00EC1B92" w:rsidRPr="001A37AB" w:rsidRDefault="00EC1B92" w:rsidP="001A37AB">
            <w:pPr>
              <w:spacing w:line="360" w:lineRule="auto"/>
              <w:jc w:val="both"/>
              <w:rPr>
                <w:color w:val="000000"/>
              </w:rPr>
            </w:pP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7128" w:type="dxa"/>
            <w:gridSpan w:val="3"/>
          </w:tcPr>
          <w:p w:rsidR="00EC1B92" w:rsidRPr="001A37AB" w:rsidRDefault="00EC1B92" w:rsidP="001A37AB">
            <w:pPr>
              <w:spacing w:line="360" w:lineRule="auto"/>
              <w:jc w:val="both"/>
              <w:rPr>
                <w:b/>
                <w:color w:val="000000"/>
              </w:rPr>
            </w:pPr>
            <w:r w:rsidRPr="001A37AB">
              <w:rPr>
                <w:b/>
                <w:color w:val="000000"/>
              </w:rPr>
              <w:t>Ogółem brutto</w:t>
            </w:r>
          </w:p>
        </w:tc>
        <w:tc>
          <w:tcPr>
            <w:tcW w:w="2160" w:type="dxa"/>
          </w:tcPr>
          <w:p w:rsidR="00EC1B92" w:rsidRPr="001A37AB" w:rsidRDefault="00EC1B92" w:rsidP="001A37AB">
            <w:pPr>
              <w:spacing w:line="360" w:lineRule="auto"/>
              <w:jc w:val="both"/>
              <w:rPr>
                <w:color w:val="000000"/>
              </w:rPr>
            </w:pPr>
          </w:p>
        </w:tc>
      </w:tr>
      <w:tr w:rsidR="00EC1B92" w:rsidRPr="00ED79BA" w:rsidTr="001A37AB">
        <w:tc>
          <w:tcPr>
            <w:tcW w:w="7128" w:type="dxa"/>
            <w:gridSpan w:val="3"/>
          </w:tcPr>
          <w:p w:rsidR="00EC1B92" w:rsidRPr="001A37AB" w:rsidRDefault="00EC1B92" w:rsidP="001A37AB">
            <w:pPr>
              <w:spacing w:line="360" w:lineRule="auto"/>
              <w:jc w:val="both"/>
              <w:rPr>
                <w:b/>
                <w:color w:val="000000"/>
              </w:rPr>
            </w:pPr>
            <w:r w:rsidRPr="001A37AB">
              <w:rPr>
                <w:b/>
                <w:color w:val="000000"/>
              </w:rPr>
              <w:t>Całkowity koszt usługi: 20 miesięcy x ogółem brutto</w:t>
            </w:r>
          </w:p>
        </w:tc>
        <w:tc>
          <w:tcPr>
            <w:tcW w:w="2160" w:type="dxa"/>
          </w:tcPr>
          <w:p w:rsidR="00EC1B92" w:rsidRPr="001A37AB" w:rsidRDefault="00EC1B92" w:rsidP="001A37AB">
            <w:pPr>
              <w:spacing w:line="360" w:lineRule="auto"/>
              <w:jc w:val="both"/>
              <w:rPr>
                <w:color w:val="000000"/>
              </w:rPr>
            </w:pPr>
          </w:p>
        </w:tc>
      </w:tr>
    </w:tbl>
    <w:p w:rsidR="00EC1B92" w:rsidRPr="00ED79BA" w:rsidRDefault="00EC1B92" w:rsidP="00F3782F">
      <w:pPr>
        <w:rPr>
          <w:color w:val="000000"/>
        </w:rPr>
      </w:pPr>
    </w:p>
    <w:p w:rsidR="00EC1B92" w:rsidRPr="00ED79BA" w:rsidRDefault="00EC1B92" w:rsidP="00697438">
      <w:pPr>
        <w:spacing w:line="360" w:lineRule="auto"/>
        <w:rPr>
          <w:color w:val="000000"/>
        </w:rPr>
      </w:pPr>
    </w:p>
    <w:p w:rsidR="00EC1B92" w:rsidRPr="00ED79BA" w:rsidRDefault="00EC1B92" w:rsidP="00697438">
      <w:pPr>
        <w:spacing w:line="360" w:lineRule="auto"/>
        <w:rPr>
          <w:color w:val="000000"/>
        </w:rPr>
      </w:pPr>
      <w:r w:rsidRPr="00ED79BA">
        <w:rPr>
          <w:color w:val="000000"/>
        </w:rPr>
        <w:t>4. ZOBOWIĄZUJEMY SIĘ do wykonania zamówienia w terminie określonym w SIWZ</w:t>
      </w:r>
    </w:p>
    <w:p w:rsidR="00EC1B92" w:rsidRPr="00ED79BA" w:rsidRDefault="00EC1B92" w:rsidP="00697438">
      <w:pPr>
        <w:spacing w:line="360" w:lineRule="auto"/>
        <w:rPr>
          <w:color w:val="000000"/>
        </w:rPr>
      </w:pPr>
      <w:r w:rsidRPr="00ED79BA">
        <w:rPr>
          <w:color w:val="000000"/>
        </w:rPr>
        <w:t>5. AKCEPTUJEMY warunki płatności określone przez Zamawiającego w Specyfikacji Istotnych Warunków Zamówienia.</w:t>
      </w:r>
    </w:p>
    <w:p w:rsidR="00EC1B92" w:rsidRPr="00ED79BA" w:rsidRDefault="00EC1B92" w:rsidP="00697438">
      <w:pPr>
        <w:spacing w:line="360" w:lineRule="auto"/>
        <w:jc w:val="both"/>
        <w:rPr>
          <w:color w:val="000000"/>
        </w:rPr>
      </w:pPr>
    </w:p>
    <w:p w:rsidR="00EC1B92" w:rsidRPr="00ED79BA" w:rsidRDefault="00EC1B92" w:rsidP="00697438">
      <w:pPr>
        <w:spacing w:line="360" w:lineRule="auto"/>
        <w:jc w:val="both"/>
        <w:rPr>
          <w:color w:val="000000"/>
        </w:rPr>
      </w:pPr>
      <w:r w:rsidRPr="00ED79BA">
        <w:rPr>
          <w:color w:val="000000"/>
        </w:rPr>
        <w:t>6. UWAŻAMY SIĘ za związanych niniejszą ofertą przez czas wskazany w SIWZ, tj. przez okres 30 dni od upływu terminu składania ofert.</w:t>
      </w:r>
    </w:p>
    <w:p w:rsidR="00EC1B92" w:rsidRPr="00ED79BA" w:rsidRDefault="00EC1B92" w:rsidP="00697438">
      <w:pPr>
        <w:spacing w:line="360" w:lineRule="auto"/>
        <w:jc w:val="both"/>
        <w:rPr>
          <w:color w:val="000000"/>
        </w:rPr>
      </w:pPr>
    </w:p>
    <w:p w:rsidR="00EC1B92" w:rsidRPr="00ED79BA" w:rsidRDefault="00EC1B92" w:rsidP="00697438">
      <w:pPr>
        <w:spacing w:line="360" w:lineRule="auto"/>
        <w:jc w:val="both"/>
        <w:rPr>
          <w:color w:val="000000"/>
        </w:rPr>
      </w:pPr>
      <w:r w:rsidRPr="00ED79BA">
        <w:rPr>
          <w:color w:val="000000"/>
        </w:rPr>
        <w:t>7. OŚWIADCZAMY, że sposób reprezentacji spółki/konsorcjum*  dla potrzeb niniejszego zamówienia jest następujący:</w:t>
      </w:r>
    </w:p>
    <w:p w:rsidR="00EC1B92" w:rsidRPr="00ED79BA" w:rsidRDefault="00EC1B92" w:rsidP="00697438">
      <w:pPr>
        <w:spacing w:line="360" w:lineRule="auto"/>
        <w:jc w:val="both"/>
        <w:rPr>
          <w:color w:val="000000"/>
        </w:rPr>
      </w:pPr>
      <w:r w:rsidRPr="00ED79BA">
        <w:rPr>
          <w:color w:val="000000"/>
        </w:rPr>
        <w:t>……………………………………………….…………………………………………………………………………………………………………………………………………………</w:t>
      </w:r>
    </w:p>
    <w:p w:rsidR="00EC1B92" w:rsidRPr="00ED79BA" w:rsidRDefault="00EC1B92" w:rsidP="00697438">
      <w:pPr>
        <w:spacing w:line="360" w:lineRule="auto"/>
        <w:jc w:val="both"/>
        <w:rPr>
          <w:color w:val="000000"/>
        </w:rPr>
      </w:pPr>
      <w:r w:rsidRPr="00ED79BA">
        <w:rPr>
          <w:color w:val="000000"/>
        </w:rPr>
        <w:t>(Wypełniają jedynie przedsiębiorcy składający wspólną ofertę – spółki cywilne lub konsorcja)</w:t>
      </w:r>
    </w:p>
    <w:p w:rsidR="00EC1B92" w:rsidRPr="00ED79BA" w:rsidRDefault="00EC1B92" w:rsidP="00697438">
      <w:pPr>
        <w:spacing w:line="360" w:lineRule="auto"/>
        <w:jc w:val="both"/>
        <w:rPr>
          <w:color w:val="000000"/>
        </w:rPr>
      </w:pPr>
      <w:r w:rsidRPr="00ED79BA">
        <w:rPr>
          <w:color w:val="000000"/>
        </w:rPr>
        <w:t>8. OŚWIADCZAMY, iż za wyjątkiem informacji i dokumentów zawartych w ofercie na stronach/kartach nr od ………….. do …………. niniejsza oferta oraz wszelkie załączniki do niej są jawne i nie zawierają informacji stanowiących tajemnicę przedsiębiorstwa w rozumieniu przepisów o zwalczaniu  nieuczciwej konkurencji.</w:t>
      </w:r>
    </w:p>
    <w:p w:rsidR="00EC1B92" w:rsidRPr="00ED79BA" w:rsidRDefault="00EC1B92" w:rsidP="00697438">
      <w:pPr>
        <w:spacing w:line="360" w:lineRule="auto"/>
        <w:jc w:val="both"/>
        <w:rPr>
          <w:color w:val="000000"/>
        </w:rPr>
      </w:pPr>
      <w:r w:rsidRPr="00ED79BA">
        <w:rPr>
          <w:color w:val="000000"/>
        </w:rPr>
        <w:t>9. OŚWIADCZAMY, że zapoznaliśmy się z postanowieniami umowy, określonymi w Specyfikacji Istotnych Warunków Zamówienia i zobowiązujemy się, w przypadku wyboru naszej oferty, do zawarcia umowy zgodnej z nasza ofertą, na warunkach określonych w Specyfikacji Istotnych Warunków Zamówienia, w miejscu i terminie wyznaczonym przez Zamawiającego.</w:t>
      </w:r>
    </w:p>
    <w:p w:rsidR="00EC1B92" w:rsidRPr="00ED79BA" w:rsidRDefault="00EC1B92" w:rsidP="00697438">
      <w:pPr>
        <w:spacing w:line="360" w:lineRule="auto"/>
        <w:jc w:val="both"/>
        <w:rPr>
          <w:color w:val="000000"/>
        </w:rPr>
      </w:pPr>
      <w:r w:rsidRPr="00ED79BA">
        <w:rPr>
          <w:color w:val="000000"/>
        </w:rPr>
        <w:t>10. WSZELKĄ KORESPONDENCJĘ  w sprawie niniejszego postępowania należy kierować na adres:</w:t>
      </w:r>
    </w:p>
    <w:p w:rsidR="00EC1B92" w:rsidRPr="00ED79BA" w:rsidRDefault="00EC1B92" w:rsidP="00697438">
      <w:pPr>
        <w:spacing w:line="360" w:lineRule="auto"/>
        <w:rPr>
          <w:color w:val="000000"/>
        </w:rPr>
      </w:pPr>
      <w:r w:rsidRPr="00ED79BA">
        <w:rPr>
          <w:color w:val="000000"/>
        </w:rPr>
        <w:t>…………………………………………………………………………………………………………………………………………………………………………………………………</w:t>
      </w:r>
    </w:p>
    <w:p w:rsidR="00EC1B92" w:rsidRPr="00ED79BA" w:rsidRDefault="00EC1B92" w:rsidP="00697438">
      <w:pPr>
        <w:spacing w:line="360" w:lineRule="auto"/>
        <w:rPr>
          <w:color w:val="000000"/>
        </w:rPr>
      </w:pPr>
      <w:r w:rsidRPr="00ED79BA">
        <w:rPr>
          <w:color w:val="000000"/>
        </w:rPr>
        <w:t>Nr telefon: ……………………………., Numer faksu: ………………………….......,</w:t>
      </w:r>
    </w:p>
    <w:p w:rsidR="00EC1B92" w:rsidRPr="00ED79BA" w:rsidRDefault="00EC1B92" w:rsidP="00697438">
      <w:pPr>
        <w:spacing w:line="360" w:lineRule="auto"/>
        <w:rPr>
          <w:color w:val="000000"/>
        </w:rPr>
      </w:pPr>
      <w:r w:rsidRPr="00ED79BA">
        <w:rPr>
          <w:color w:val="000000"/>
        </w:rPr>
        <w:t>e-mail do kontaktu: …………………………………………………………………. .</w:t>
      </w:r>
    </w:p>
    <w:p w:rsidR="00EC1B92" w:rsidRPr="00ED79BA" w:rsidRDefault="00EC1B92" w:rsidP="00697438">
      <w:pPr>
        <w:spacing w:line="360" w:lineRule="auto"/>
        <w:rPr>
          <w:color w:val="000000"/>
        </w:rPr>
      </w:pPr>
      <w:r w:rsidRPr="00ED79BA">
        <w:rPr>
          <w:color w:val="000000"/>
        </w:rPr>
        <w:t>11. OFERTĘ NINIEJSZĄ SKŁADAMY NA ………………. SRONACH/KARTACH*</w:t>
      </w:r>
    </w:p>
    <w:p w:rsidR="00EC1B92" w:rsidRPr="00ED79BA" w:rsidRDefault="00EC1B92" w:rsidP="00697438">
      <w:pPr>
        <w:spacing w:line="360" w:lineRule="auto"/>
        <w:rPr>
          <w:color w:val="000000"/>
        </w:rPr>
      </w:pPr>
      <w:r w:rsidRPr="00ED79BA">
        <w:rPr>
          <w:color w:val="000000"/>
        </w:rPr>
        <w:t>12. ZAŁĄCZNIKAMI do niniejszej oferty, stanowiącej jej integralną część są:</w:t>
      </w:r>
    </w:p>
    <w:p w:rsidR="00EC1B92" w:rsidRPr="00ED79BA" w:rsidRDefault="00EC1B92" w:rsidP="00697438">
      <w:pPr>
        <w:spacing w:line="360" w:lineRule="auto"/>
        <w:rPr>
          <w:color w:val="000000"/>
        </w:rPr>
      </w:pPr>
      <w:r w:rsidRPr="00ED79BA">
        <w:rPr>
          <w:color w:val="000000"/>
        </w:rPr>
        <w:t>…………………………………………………………………………………………………………………………………………………………………………………………………………………………………………………………………………………………………………………………………………………………………………………………………………</w:t>
      </w:r>
    </w:p>
    <w:p w:rsidR="00EC1B92" w:rsidRPr="00ED79BA" w:rsidRDefault="00EC1B92" w:rsidP="00697438">
      <w:pPr>
        <w:spacing w:line="360" w:lineRule="auto"/>
        <w:jc w:val="right"/>
        <w:rPr>
          <w:color w:val="000000"/>
        </w:rPr>
      </w:pPr>
      <w:r w:rsidRPr="00ED79BA">
        <w:rPr>
          <w:color w:val="000000"/>
        </w:rPr>
        <w:t>......…………………………………</w:t>
      </w:r>
    </w:p>
    <w:p w:rsidR="00EC1B92" w:rsidRPr="00ED79BA" w:rsidRDefault="00EC1B92" w:rsidP="00697438">
      <w:pPr>
        <w:spacing w:line="360" w:lineRule="auto"/>
        <w:jc w:val="right"/>
        <w:rPr>
          <w:color w:val="000000"/>
        </w:rPr>
      </w:pPr>
      <w:r w:rsidRPr="00ED79BA">
        <w:rPr>
          <w:color w:val="000000"/>
        </w:rPr>
        <w:t>Podpis Wykonawcy/Wykonawców</w:t>
      </w:r>
    </w:p>
    <w:p w:rsidR="00EC1B92" w:rsidRPr="00ED79BA" w:rsidRDefault="00EC1B92" w:rsidP="00697438">
      <w:pPr>
        <w:spacing w:line="360" w:lineRule="auto"/>
        <w:rPr>
          <w:color w:val="000000"/>
        </w:rPr>
      </w:pPr>
    </w:p>
    <w:p w:rsidR="00EC1B92" w:rsidRPr="00ED79BA" w:rsidRDefault="00EC1B92" w:rsidP="00F3782F">
      <w:pPr>
        <w:spacing w:line="360" w:lineRule="auto"/>
        <w:rPr>
          <w:color w:val="000000"/>
        </w:rPr>
      </w:pPr>
      <w:r w:rsidRPr="00ED79BA">
        <w:rPr>
          <w:color w:val="000000"/>
        </w:rPr>
        <w:t>* - niepotrzebne skreślić</w:t>
      </w:r>
    </w:p>
    <w:p w:rsidR="00EC1B92" w:rsidRPr="00ED79BA" w:rsidRDefault="00EC1B92" w:rsidP="00697438">
      <w:pPr>
        <w:autoSpaceDE w:val="0"/>
        <w:autoSpaceDN w:val="0"/>
        <w:adjustRightInd w:val="0"/>
        <w:spacing w:line="360" w:lineRule="auto"/>
        <w:jc w:val="right"/>
        <w:rPr>
          <w:color w:val="000000"/>
        </w:rPr>
      </w:pPr>
    </w:p>
    <w:p w:rsidR="00EC1B92" w:rsidRPr="00ED79BA" w:rsidRDefault="00EC1B92" w:rsidP="00697438">
      <w:pPr>
        <w:autoSpaceDE w:val="0"/>
        <w:autoSpaceDN w:val="0"/>
        <w:adjustRightInd w:val="0"/>
        <w:spacing w:line="360" w:lineRule="auto"/>
        <w:jc w:val="right"/>
        <w:rPr>
          <w:b/>
          <w:color w:val="000000"/>
        </w:rPr>
      </w:pPr>
      <w:r w:rsidRPr="00ED79BA">
        <w:rPr>
          <w:b/>
          <w:color w:val="000000"/>
        </w:rPr>
        <w:t>Załącznik nr 2 do SIWZ</w:t>
      </w:r>
    </w:p>
    <w:p w:rsidR="00EC1B92" w:rsidRPr="00ED79BA" w:rsidRDefault="00EC1B92" w:rsidP="00697438">
      <w:pPr>
        <w:autoSpaceDE w:val="0"/>
        <w:autoSpaceDN w:val="0"/>
        <w:adjustRightInd w:val="0"/>
        <w:spacing w:line="360" w:lineRule="auto"/>
        <w:jc w:val="center"/>
        <w:rPr>
          <w:color w:val="000000"/>
          <w:sz w:val="28"/>
          <w:szCs w:val="28"/>
        </w:rPr>
      </w:pPr>
      <w:r w:rsidRPr="00ED79BA">
        <w:rPr>
          <w:color w:val="000000"/>
          <w:sz w:val="28"/>
          <w:szCs w:val="28"/>
        </w:rPr>
        <w:t>Oświadczenie z art. 22 ust. 1 ustawy</w:t>
      </w:r>
    </w:p>
    <w:p w:rsidR="00EC1B92" w:rsidRPr="00ED79BA" w:rsidRDefault="00EC1B92" w:rsidP="00697438">
      <w:pPr>
        <w:autoSpaceDE w:val="0"/>
        <w:autoSpaceDN w:val="0"/>
        <w:adjustRightInd w:val="0"/>
        <w:spacing w:line="360" w:lineRule="auto"/>
        <w:jc w:val="both"/>
        <w:rPr>
          <w:color w:val="000000"/>
        </w:rPr>
      </w:pPr>
    </w:p>
    <w:p w:rsidR="00EC1B92" w:rsidRPr="00ED79BA" w:rsidRDefault="00EC1B92" w:rsidP="00697438">
      <w:pPr>
        <w:autoSpaceDE w:val="0"/>
        <w:autoSpaceDN w:val="0"/>
        <w:adjustRightInd w:val="0"/>
        <w:spacing w:line="360" w:lineRule="auto"/>
        <w:jc w:val="both"/>
        <w:rPr>
          <w:color w:val="000000"/>
        </w:rPr>
      </w:pPr>
      <w:r w:rsidRPr="00ED79BA">
        <w:rPr>
          <w:color w:val="000000"/>
        </w:rPr>
        <w:t>Oświadczenie o spełnieniu warunków udziału w postępowaniu art. 22 ust. 1 ustawy z dnia 29 stycznia 2004 r Prawo zamówień publicznych ((Dz.U.2013.907 j.t.ze. zm.))</w:t>
      </w:r>
    </w:p>
    <w:p w:rsidR="00EC1B92" w:rsidRPr="00ED79BA" w:rsidRDefault="00EC1B92" w:rsidP="00697438">
      <w:pPr>
        <w:autoSpaceDE w:val="0"/>
        <w:autoSpaceDN w:val="0"/>
        <w:adjustRightInd w:val="0"/>
        <w:spacing w:line="360" w:lineRule="auto"/>
        <w:jc w:val="both"/>
        <w:rPr>
          <w:color w:val="000000"/>
        </w:rPr>
      </w:pPr>
    </w:p>
    <w:p w:rsidR="00EC1B92" w:rsidRPr="00ED79BA" w:rsidRDefault="00EC1B92" w:rsidP="00697438">
      <w:pPr>
        <w:spacing w:line="360" w:lineRule="auto"/>
        <w:jc w:val="both"/>
        <w:rPr>
          <w:color w:val="000000"/>
        </w:rPr>
      </w:pPr>
      <w:r w:rsidRPr="00ED79BA">
        <w:rPr>
          <w:color w:val="000000"/>
        </w:rPr>
        <w:t>Przystępując do postępowania w sprawie udzielenia zamówienia publicznego na „Zakup biletów miesięcznych szkolnych dla uczniów dojeżdżających do placówek szkolnych na terenie gminy Nowy Korczyn w roku szkolnym 2015/2016 oraz w roku szkolnym 2016/2017.</w:t>
      </w:r>
    </w:p>
    <w:p w:rsidR="00EC1B92" w:rsidRPr="00ED79BA" w:rsidRDefault="00EC1B92" w:rsidP="00697438">
      <w:pPr>
        <w:autoSpaceDE w:val="0"/>
        <w:autoSpaceDN w:val="0"/>
        <w:adjustRightInd w:val="0"/>
        <w:spacing w:line="360" w:lineRule="auto"/>
        <w:jc w:val="both"/>
        <w:rPr>
          <w:color w:val="000000"/>
        </w:rPr>
      </w:pPr>
      <w:r w:rsidRPr="00ED79BA">
        <w:rPr>
          <w:color w:val="000000"/>
        </w:rPr>
        <w:t>Oświadczamy, że spełniamy wszystkie warunki określone w art. 22 ust. 1 pkt 1-4</w:t>
      </w:r>
    </w:p>
    <w:p w:rsidR="00EC1B92" w:rsidRPr="00ED79BA" w:rsidRDefault="00EC1B92" w:rsidP="00697438">
      <w:pPr>
        <w:autoSpaceDE w:val="0"/>
        <w:autoSpaceDN w:val="0"/>
        <w:adjustRightInd w:val="0"/>
        <w:spacing w:line="360" w:lineRule="auto"/>
        <w:jc w:val="both"/>
        <w:rPr>
          <w:color w:val="000000"/>
        </w:rPr>
      </w:pPr>
      <w:r w:rsidRPr="00ED79BA">
        <w:rPr>
          <w:color w:val="000000"/>
        </w:rPr>
        <w:t>ustawy z dnia 29 stycznia 2004 r. Prawo zamówień publicznych (Dz.U.2013.907 j.t.ze. zm.) O udzielenie zamówienia mogą ubiegać się wykonawcy, którzy spełniają warunki, dotyczące:</w:t>
      </w:r>
    </w:p>
    <w:p w:rsidR="00EC1B92" w:rsidRPr="00ED79BA" w:rsidRDefault="00EC1B92" w:rsidP="00697438">
      <w:pPr>
        <w:autoSpaceDE w:val="0"/>
        <w:autoSpaceDN w:val="0"/>
        <w:adjustRightInd w:val="0"/>
        <w:spacing w:line="360" w:lineRule="auto"/>
        <w:jc w:val="both"/>
        <w:rPr>
          <w:color w:val="000000"/>
        </w:rPr>
      </w:pPr>
      <w:r w:rsidRPr="00ED79BA">
        <w:rPr>
          <w:color w:val="000000"/>
        </w:rPr>
        <w:t>1) posiadania uprawnień do wykonywania określonej działalności lub czynności, jeżeli przepisy prawa nakładają obowiązek ich posiadania;</w:t>
      </w:r>
    </w:p>
    <w:p w:rsidR="00EC1B92" w:rsidRPr="00ED79BA" w:rsidRDefault="00EC1B92" w:rsidP="00697438">
      <w:pPr>
        <w:autoSpaceDE w:val="0"/>
        <w:autoSpaceDN w:val="0"/>
        <w:adjustRightInd w:val="0"/>
        <w:spacing w:line="360" w:lineRule="auto"/>
        <w:jc w:val="both"/>
        <w:rPr>
          <w:color w:val="000000"/>
        </w:rPr>
      </w:pPr>
      <w:r w:rsidRPr="00ED79BA">
        <w:rPr>
          <w:color w:val="000000"/>
        </w:rPr>
        <w:t>2) posiadania wiedzy i doświadczenia;</w:t>
      </w:r>
    </w:p>
    <w:p w:rsidR="00EC1B92" w:rsidRPr="00ED79BA" w:rsidRDefault="00EC1B92" w:rsidP="00697438">
      <w:pPr>
        <w:autoSpaceDE w:val="0"/>
        <w:autoSpaceDN w:val="0"/>
        <w:adjustRightInd w:val="0"/>
        <w:spacing w:line="360" w:lineRule="auto"/>
        <w:jc w:val="both"/>
        <w:rPr>
          <w:color w:val="000000"/>
        </w:rPr>
      </w:pPr>
      <w:r w:rsidRPr="00ED79BA">
        <w:rPr>
          <w:color w:val="000000"/>
        </w:rPr>
        <w:t>3) dysponowania odpowiednim potencjałem technicznym oraz osobami zdolnymi do wykonania zamówienia;</w:t>
      </w:r>
    </w:p>
    <w:p w:rsidR="00EC1B92" w:rsidRPr="00ED79BA" w:rsidRDefault="00EC1B92" w:rsidP="00697438">
      <w:pPr>
        <w:autoSpaceDE w:val="0"/>
        <w:autoSpaceDN w:val="0"/>
        <w:adjustRightInd w:val="0"/>
        <w:spacing w:line="360" w:lineRule="auto"/>
        <w:jc w:val="both"/>
        <w:rPr>
          <w:color w:val="000000"/>
        </w:rPr>
      </w:pPr>
      <w:r w:rsidRPr="00ED79BA">
        <w:rPr>
          <w:color w:val="000000"/>
        </w:rPr>
        <w:t>4) sytuacji ekonomicznej i finansowej.</w:t>
      </w:r>
    </w:p>
    <w:p w:rsidR="00EC1B92" w:rsidRPr="00ED79BA" w:rsidRDefault="00EC1B92" w:rsidP="00697438">
      <w:pPr>
        <w:autoSpaceDE w:val="0"/>
        <w:spacing w:line="360" w:lineRule="auto"/>
        <w:jc w:val="both"/>
        <w:rPr>
          <w:i/>
          <w:iCs/>
          <w:color w:val="000000"/>
        </w:rPr>
      </w:pPr>
      <w:r w:rsidRPr="00ED79BA">
        <w:rPr>
          <w:i/>
          <w:iCs/>
          <w:color w:val="000000"/>
        </w:rPr>
        <w:t>Prawdziwość powyższych danych potwierdzam/y własnoręcznym podpisem, świadom/i odpowiedzialności karnej wynikającej z przepisów ustawy z dnia 6 czerwca 1997r. Kodeks Karny.</w:t>
      </w:r>
    </w:p>
    <w:p w:rsidR="00EC1B92" w:rsidRPr="00ED79BA" w:rsidRDefault="00EC1B92" w:rsidP="00697438">
      <w:pPr>
        <w:autoSpaceDE w:val="0"/>
        <w:autoSpaceDN w:val="0"/>
        <w:adjustRightInd w:val="0"/>
        <w:spacing w:line="360" w:lineRule="auto"/>
        <w:jc w:val="both"/>
        <w:rPr>
          <w:color w:val="000000"/>
        </w:rPr>
      </w:pPr>
    </w:p>
    <w:p w:rsidR="00EC1B92" w:rsidRPr="00ED79BA" w:rsidRDefault="00EC1B92" w:rsidP="00697438">
      <w:pPr>
        <w:autoSpaceDE w:val="0"/>
        <w:autoSpaceDN w:val="0"/>
        <w:adjustRightInd w:val="0"/>
        <w:spacing w:line="360" w:lineRule="auto"/>
        <w:jc w:val="both"/>
        <w:rPr>
          <w:color w:val="000000"/>
        </w:rPr>
      </w:pPr>
    </w:p>
    <w:p w:rsidR="00EC1B92" w:rsidRPr="00ED79BA" w:rsidRDefault="00EC1B92" w:rsidP="00697438">
      <w:pPr>
        <w:autoSpaceDE w:val="0"/>
        <w:autoSpaceDN w:val="0"/>
        <w:adjustRightInd w:val="0"/>
        <w:spacing w:line="360" w:lineRule="auto"/>
        <w:jc w:val="both"/>
        <w:rPr>
          <w:color w:val="000000"/>
        </w:rPr>
      </w:pPr>
    </w:p>
    <w:p w:rsidR="00EC1B92" w:rsidRPr="00ED79BA" w:rsidRDefault="00EC1B92" w:rsidP="00697438">
      <w:pPr>
        <w:autoSpaceDE w:val="0"/>
        <w:autoSpaceDN w:val="0"/>
        <w:adjustRightInd w:val="0"/>
        <w:spacing w:line="360" w:lineRule="auto"/>
        <w:jc w:val="right"/>
        <w:rPr>
          <w:color w:val="000000"/>
        </w:rPr>
      </w:pPr>
      <w:r w:rsidRPr="00ED79BA">
        <w:rPr>
          <w:color w:val="000000"/>
        </w:rPr>
        <w:t>………………………………………………..</w:t>
      </w:r>
    </w:p>
    <w:p w:rsidR="00EC1B92" w:rsidRPr="00ED79BA" w:rsidRDefault="00EC1B92" w:rsidP="00697438">
      <w:pPr>
        <w:autoSpaceDE w:val="0"/>
        <w:autoSpaceDN w:val="0"/>
        <w:adjustRightInd w:val="0"/>
        <w:spacing w:line="360" w:lineRule="auto"/>
        <w:jc w:val="right"/>
        <w:rPr>
          <w:color w:val="000000"/>
          <w:sz w:val="20"/>
          <w:szCs w:val="20"/>
        </w:rPr>
      </w:pPr>
      <w:r w:rsidRPr="00ED79BA">
        <w:rPr>
          <w:color w:val="000000"/>
        </w:rPr>
        <w:t xml:space="preserve">                                                              </w:t>
      </w:r>
      <w:r w:rsidRPr="00ED79BA">
        <w:rPr>
          <w:color w:val="000000"/>
          <w:sz w:val="20"/>
          <w:szCs w:val="20"/>
        </w:rPr>
        <w:t>Imię, nazwisko i podpis osoby lub osób figurujących</w:t>
      </w:r>
    </w:p>
    <w:p w:rsidR="00EC1B92" w:rsidRPr="00ED79BA" w:rsidRDefault="00EC1B92" w:rsidP="00697438">
      <w:pPr>
        <w:autoSpaceDE w:val="0"/>
        <w:autoSpaceDN w:val="0"/>
        <w:adjustRightInd w:val="0"/>
        <w:spacing w:line="360" w:lineRule="auto"/>
        <w:jc w:val="right"/>
        <w:rPr>
          <w:color w:val="000000"/>
          <w:sz w:val="20"/>
          <w:szCs w:val="20"/>
        </w:rPr>
      </w:pPr>
      <w:r w:rsidRPr="00ED79BA">
        <w:rPr>
          <w:color w:val="000000"/>
          <w:sz w:val="20"/>
          <w:szCs w:val="20"/>
        </w:rPr>
        <w:t xml:space="preserve">                                                               w rej w imieniu Wykonawcy lub we właściwym umocowaniu</w:t>
      </w:r>
    </w:p>
    <w:p w:rsidR="00EC1B92" w:rsidRPr="00ED79BA" w:rsidRDefault="00EC1B92" w:rsidP="00697438">
      <w:pPr>
        <w:autoSpaceDE w:val="0"/>
        <w:autoSpaceDN w:val="0"/>
        <w:adjustRightInd w:val="0"/>
        <w:spacing w:line="360" w:lineRule="auto"/>
        <w:jc w:val="right"/>
        <w:rPr>
          <w:color w:val="000000"/>
          <w:sz w:val="20"/>
          <w:szCs w:val="20"/>
        </w:rPr>
      </w:pPr>
      <w:r w:rsidRPr="00ED79BA">
        <w:rPr>
          <w:color w:val="000000"/>
          <w:sz w:val="20"/>
          <w:szCs w:val="20"/>
        </w:rPr>
        <w:t>estrach uprawnionych do zaciągania zobowiązań</w:t>
      </w:r>
    </w:p>
    <w:p w:rsidR="00EC1B92" w:rsidRPr="00ED79BA" w:rsidRDefault="00EC1B92" w:rsidP="00697438">
      <w:pPr>
        <w:autoSpaceDE w:val="0"/>
        <w:autoSpaceDN w:val="0"/>
        <w:adjustRightInd w:val="0"/>
        <w:spacing w:line="360" w:lineRule="auto"/>
        <w:jc w:val="right"/>
        <w:rPr>
          <w:color w:val="000000"/>
        </w:rPr>
      </w:pPr>
    </w:p>
    <w:p w:rsidR="00EC1B92" w:rsidRPr="00ED79BA" w:rsidRDefault="00EC1B92" w:rsidP="00697438">
      <w:pPr>
        <w:autoSpaceDE w:val="0"/>
        <w:autoSpaceDN w:val="0"/>
        <w:adjustRightInd w:val="0"/>
        <w:spacing w:line="360" w:lineRule="auto"/>
        <w:jc w:val="right"/>
        <w:rPr>
          <w:color w:val="000000"/>
        </w:rPr>
      </w:pPr>
    </w:p>
    <w:p w:rsidR="00EC1B92" w:rsidRPr="00ED79BA" w:rsidRDefault="00EC1B92" w:rsidP="00697438">
      <w:pPr>
        <w:autoSpaceDE w:val="0"/>
        <w:autoSpaceDN w:val="0"/>
        <w:adjustRightInd w:val="0"/>
        <w:spacing w:line="360" w:lineRule="auto"/>
        <w:rPr>
          <w:color w:val="000000"/>
        </w:rPr>
      </w:pPr>
      <w:r w:rsidRPr="00ED79BA">
        <w:rPr>
          <w:color w:val="000000"/>
        </w:rPr>
        <w:t xml:space="preserve">…………………………………..       </w:t>
      </w:r>
    </w:p>
    <w:p w:rsidR="00EC1B92" w:rsidRPr="00ED79BA" w:rsidRDefault="00EC1B92" w:rsidP="00697438">
      <w:pPr>
        <w:autoSpaceDE w:val="0"/>
        <w:autoSpaceDN w:val="0"/>
        <w:adjustRightInd w:val="0"/>
        <w:spacing w:line="360" w:lineRule="auto"/>
        <w:jc w:val="both"/>
        <w:rPr>
          <w:color w:val="000000"/>
        </w:rPr>
      </w:pPr>
      <w:r w:rsidRPr="00ED79BA">
        <w:rPr>
          <w:color w:val="000000"/>
        </w:rPr>
        <w:t>Data      /miejscowość/</w:t>
      </w:r>
    </w:p>
    <w:p w:rsidR="00EC1B92" w:rsidRPr="00ED79BA" w:rsidRDefault="00EC1B92" w:rsidP="00697438">
      <w:pPr>
        <w:spacing w:line="360" w:lineRule="auto"/>
        <w:jc w:val="both"/>
        <w:rPr>
          <w:color w:val="000000"/>
        </w:rPr>
      </w:pPr>
    </w:p>
    <w:p w:rsidR="00EC1B92" w:rsidRPr="00ED79BA" w:rsidRDefault="00EC1B92" w:rsidP="00697438">
      <w:pPr>
        <w:spacing w:line="360" w:lineRule="auto"/>
        <w:ind w:left="720" w:hanging="720"/>
        <w:jc w:val="both"/>
        <w:rPr>
          <w:color w:val="000000"/>
        </w:rPr>
      </w:pPr>
    </w:p>
    <w:p w:rsidR="00EC1B92" w:rsidRPr="00ED79BA" w:rsidRDefault="00EC1B92" w:rsidP="00697438">
      <w:pPr>
        <w:spacing w:line="360" w:lineRule="auto"/>
        <w:rPr>
          <w:color w:val="000000"/>
        </w:rPr>
      </w:pPr>
      <w:r w:rsidRPr="00ED79BA">
        <w:rPr>
          <w:color w:val="000000"/>
        </w:rPr>
        <w:t xml:space="preserve">                                                                                                               </w:t>
      </w:r>
    </w:p>
    <w:p w:rsidR="00EC1B92" w:rsidRPr="00ED79BA" w:rsidRDefault="00EC1B92" w:rsidP="00697438">
      <w:pPr>
        <w:autoSpaceDE w:val="0"/>
        <w:autoSpaceDN w:val="0"/>
        <w:adjustRightInd w:val="0"/>
        <w:spacing w:line="360" w:lineRule="auto"/>
        <w:jc w:val="right"/>
        <w:rPr>
          <w:b/>
          <w:color w:val="000000"/>
        </w:rPr>
      </w:pPr>
      <w:r w:rsidRPr="00ED79BA">
        <w:rPr>
          <w:b/>
          <w:bCs/>
          <w:color w:val="000000"/>
        </w:rPr>
        <w:t xml:space="preserve">Załącznik nr 2a do SIWZ </w:t>
      </w:r>
    </w:p>
    <w:p w:rsidR="00EC1B92" w:rsidRPr="00ED79BA" w:rsidRDefault="00EC1B92" w:rsidP="00697438">
      <w:pPr>
        <w:autoSpaceDE w:val="0"/>
        <w:autoSpaceDN w:val="0"/>
        <w:adjustRightInd w:val="0"/>
        <w:spacing w:line="360" w:lineRule="auto"/>
        <w:jc w:val="right"/>
        <w:rPr>
          <w:color w:val="000000"/>
        </w:rPr>
      </w:pPr>
    </w:p>
    <w:p w:rsidR="00EC1B92" w:rsidRPr="00ED79BA" w:rsidRDefault="00EC1B92" w:rsidP="00697438">
      <w:pPr>
        <w:autoSpaceDE w:val="0"/>
        <w:autoSpaceDN w:val="0"/>
        <w:adjustRightInd w:val="0"/>
        <w:spacing w:line="360" w:lineRule="auto"/>
        <w:jc w:val="right"/>
        <w:rPr>
          <w:color w:val="000000"/>
        </w:rPr>
      </w:pPr>
      <w:r w:rsidRPr="00ED79BA">
        <w:rPr>
          <w:color w:val="000000"/>
        </w:rPr>
        <w:t xml:space="preserve">................................, dnia.................... </w:t>
      </w:r>
    </w:p>
    <w:p w:rsidR="00EC1B92" w:rsidRPr="00ED79BA" w:rsidRDefault="00EC1B92" w:rsidP="00697438">
      <w:pPr>
        <w:autoSpaceDE w:val="0"/>
        <w:autoSpaceDN w:val="0"/>
        <w:adjustRightInd w:val="0"/>
        <w:spacing w:line="360" w:lineRule="auto"/>
        <w:jc w:val="center"/>
        <w:rPr>
          <w:b/>
          <w:bCs/>
          <w:color w:val="000000"/>
        </w:rPr>
      </w:pPr>
    </w:p>
    <w:p w:rsidR="00EC1B92" w:rsidRPr="00ED79BA" w:rsidRDefault="00EC1B92" w:rsidP="00697438">
      <w:pPr>
        <w:autoSpaceDE w:val="0"/>
        <w:autoSpaceDN w:val="0"/>
        <w:adjustRightInd w:val="0"/>
        <w:spacing w:line="360" w:lineRule="auto"/>
        <w:jc w:val="center"/>
        <w:rPr>
          <w:color w:val="000000"/>
        </w:rPr>
      </w:pPr>
      <w:r w:rsidRPr="00ED79BA">
        <w:rPr>
          <w:bCs/>
          <w:color w:val="000000"/>
        </w:rPr>
        <w:t>ZOBOWIĄZANIE INNYCH PODMIOTÓW DO ODDANIA WYKONAWCY DO DYSPOZYCJI NIEZBĘDNYCH ZASOBÓW</w:t>
      </w:r>
    </w:p>
    <w:p w:rsidR="00EC1B92" w:rsidRPr="00ED79BA" w:rsidRDefault="00EC1B92" w:rsidP="00697438">
      <w:pPr>
        <w:autoSpaceDE w:val="0"/>
        <w:autoSpaceDN w:val="0"/>
        <w:adjustRightInd w:val="0"/>
        <w:spacing w:line="360" w:lineRule="auto"/>
        <w:rPr>
          <w:color w:val="000000"/>
        </w:rPr>
      </w:pPr>
    </w:p>
    <w:p w:rsidR="00EC1B92" w:rsidRPr="00ED79BA" w:rsidRDefault="00EC1B92" w:rsidP="00697438">
      <w:pPr>
        <w:autoSpaceDE w:val="0"/>
        <w:autoSpaceDN w:val="0"/>
        <w:adjustRightInd w:val="0"/>
        <w:spacing w:line="360" w:lineRule="auto"/>
        <w:rPr>
          <w:color w:val="000000"/>
        </w:rPr>
      </w:pPr>
      <w:r w:rsidRPr="00ED79BA">
        <w:rPr>
          <w:color w:val="000000"/>
        </w:rPr>
        <w:t>Zobowiązuję/emy się do oddania na rzecz ……………………………………………………………………. …………………………..</w:t>
      </w:r>
    </w:p>
    <w:p w:rsidR="00EC1B92" w:rsidRPr="00ED79BA" w:rsidRDefault="00EC1B92" w:rsidP="00697438">
      <w:pPr>
        <w:autoSpaceDE w:val="0"/>
        <w:autoSpaceDN w:val="0"/>
        <w:adjustRightInd w:val="0"/>
        <w:spacing w:line="360" w:lineRule="auto"/>
        <w:rPr>
          <w:color w:val="000000"/>
        </w:rPr>
      </w:pPr>
      <w:r w:rsidRPr="00ED79BA">
        <w:rPr>
          <w:color w:val="000000"/>
        </w:rPr>
        <w:t>…………………………………………………………………………………………………</w:t>
      </w:r>
    </w:p>
    <w:p w:rsidR="00EC1B92" w:rsidRPr="00ED79BA" w:rsidRDefault="00EC1B92" w:rsidP="00697438">
      <w:pPr>
        <w:autoSpaceDE w:val="0"/>
        <w:autoSpaceDN w:val="0"/>
        <w:adjustRightInd w:val="0"/>
        <w:spacing w:line="360" w:lineRule="auto"/>
        <w:rPr>
          <w:color w:val="000000"/>
        </w:rPr>
      </w:pPr>
      <w:r w:rsidRPr="00ED79BA">
        <w:rPr>
          <w:color w:val="000000"/>
        </w:rPr>
        <w:t xml:space="preserve">(nazwa Wykonawcy składającego ofertę) </w:t>
      </w:r>
    </w:p>
    <w:p w:rsidR="00EC1B92" w:rsidRPr="00ED79BA" w:rsidRDefault="00EC1B92" w:rsidP="00697438">
      <w:pPr>
        <w:autoSpaceDE w:val="0"/>
        <w:autoSpaceDN w:val="0"/>
        <w:adjustRightInd w:val="0"/>
        <w:spacing w:line="360" w:lineRule="auto"/>
        <w:rPr>
          <w:color w:val="000000"/>
        </w:rPr>
      </w:pPr>
      <w:r w:rsidRPr="00ED79BA">
        <w:rPr>
          <w:color w:val="000000"/>
        </w:rPr>
        <w:t xml:space="preserve">do dyspozycji następujących niezbędnych zasobów na okres korzystania z nich przy wykonywaniu zamówienia ……………………………………………………………………………………………. </w:t>
      </w:r>
    </w:p>
    <w:p w:rsidR="00EC1B92" w:rsidRPr="00ED79BA" w:rsidRDefault="00EC1B92" w:rsidP="00697438">
      <w:pPr>
        <w:autoSpaceDE w:val="0"/>
        <w:autoSpaceDN w:val="0"/>
        <w:adjustRightInd w:val="0"/>
        <w:spacing w:line="360" w:lineRule="auto"/>
        <w:rPr>
          <w:color w:val="000000"/>
        </w:rPr>
      </w:pPr>
      <w:r w:rsidRPr="00ED79BA">
        <w:rPr>
          <w:color w:val="000000"/>
        </w:rPr>
        <w:t>……………………………………………………………………………………………………………</w:t>
      </w:r>
    </w:p>
    <w:p w:rsidR="00EC1B92" w:rsidRPr="00ED79BA" w:rsidRDefault="00EC1B92" w:rsidP="00697438">
      <w:pPr>
        <w:autoSpaceDE w:val="0"/>
        <w:autoSpaceDN w:val="0"/>
        <w:adjustRightInd w:val="0"/>
        <w:spacing w:line="360" w:lineRule="auto"/>
        <w:rPr>
          <w:color w:val="000000"/>
        </w:rPr>
      </w:pPr>
      <w:r w:rsidRPr="00ED79BA">
        <w:rPr>
          <w:color w:val="000000"/>
        </w:rPr>
        <w:t xml:space="preserve">…………………………………………………………………………………………………………… </w:t>
      </w:r>
    </w:p>
    <w:p w:rsidR="00EC1B92" w:rsidRPr="00ED79BA" w:rsidRDefault="00EC1B92" w:rsidP="00697438">
      <w:pPr>
        <w:autoSpaceDE w:val="0"/>
        <w:autoSpaceDN w:val="0"/>
        <w:adjustRightInd w:val="0"/>
        <w:spacing w:line="360" w:lineRule="auto"/>
        <w:rPr>
          <w:color w:val="000000"/>
        </w:rPr>
      </w:pPr>
      <w:r w:rsidRPr="00ED79BA">
        <w:rPr>
          <w:color w:val="000000"/>
        </w:rPr>
        <w:t xml:space="preserve">(wymienić zasoby) </w:t>
      </w:r>
    </w:p>
    <w:p w:rsidR="00EC1B92" w:rsidRPr="00ED79BA" w:rsidRDefault="00EC1B92" w:rsidP="00D61402">
      <w:pPr>
        <w:rPr>
          <w:color w:val="000000"/>
        </w:rPr>
      </w:pPr>
      <w:r w:rsidRPr="00ED79BA">
        <w:rPr>
          <w:color w:val="000000"/>
        </w:rPr>
        <w:t>do realizacji zamówienia pn. Zakup biletów  miesięcznych dla uczniów dowożonych do placówek szkolnych na terenie gminy Nowy Korczyn w roku szkolnym 2015/2016, oraz w roku szkolnym 2016/2017.”</w:t>
      </w:r>
    </w:p>
    <w:p w:rsidR="00EC1B92" w:rsidRPr="00ED79BA" w:rsidRDefault="00EC1B92" w:rsidP="00697438">
      <w:pPr>
        <w:spacing w:line="360" w:lineRule="auto"/>
        <w:ind w:left="180" w:hanging="180"/>
        <w:rPr>
          <w:b/>
          <w:color w:val="000000"/>
        </w:rPr>
      </w:pPr>
    </w:p>
    <w:p w:rsidR="00EC1B92" w:rsidRPr="00ED79BA" w:rsidRDefault="00EC1B92" w:rsidP="00697438">
      <w:pPr>
        <w:autoSpaceDE w:val="0"/>
        <w:autoSpaceDN w:val="0"/>
        <w:adjustRightInd w:val="0"/>
        <w:spacing w:line="360" w:lineRule="auto"/>
        <w:rPr>
          <w:b/>
          <w:color w:val="000000"/>
        </w:rPr>
      </w:pPr>
    </w:p>
    <w:p w:rsidR="00EC1B92" w:rsidRPr="00ED79BA" w:rsidRDefault="00EC1B92" w:rsidP="00AA37E7">
      <w:pPr>
        <w:autoSpaceDE w:val="0"/>
        <w:autoSpaceDN w:val="0"/>
        <w:adjustRightInd w:val="0"/>
        <w:spacing w:line="360" w:lineRule="auto"/>
        <w:ind w:left="3420"/>
        <w:rPr>
          <w:color w:val="000000"/>
        </w:rPr>
      </w:pPr>
      <w:r w:rsidRPr="00ED79BA">
        <w:rPr>
          <w:color w:val="000000"/>
        </w:rPr>
        <w:t xml:space="preserve">                                                                        ……………………..…………………………………. </w:t>
      </w:r>
    </w:p>
    <w:p w:rsidR="00EC1B92" w:rsidRPr="00ED79BA" w:rsidRDefault="00EC1B92" w:rsidP="00697438">
      <w:pPr>
        <w:autoSpaceDE w:val="0"/>
        <w:autoSpaceDN w:val="0"/>
        <w:adjustRightInd w:val="0"/>
        <w:spacing w:line="360" w:lineRule="auto"/>
        <w:rPr>
          <w:color w:val="000000"/>
        </w:rPr>
      </w:pPr>
      <w:r w:rsidRPr="00ED79BA">
        <w:rPr>
          <w:color w:val="000000"/>
        </w:rPr>
        <w:t xml:space="preserve">                                                          (podpis i pieczęć osoby/ób upoważnionej/ych do złożenia </w:t>
      </w:r>
    </w:p>
    <w:p w:rsidR="00EC1B92" w:rsidRPr="00ED79BA" w:rsidRDefault="00EC1B92" w:rsidP="00697438">
      <w:pPr>
        <w:autoSpaceDE w:val="0"/>
        <w:autoSpaceDN w:val="0"/>
        <w:adjustRightInd w:val="0"/>
        <w:spacing w:line="360" w:lineRule="auto"/>
        <w:rPr>
          <w:color w:val="000000"/>
        </w:rPr>
      </w:pPr>
      <w:r w:rsidRPr="00ED79BA">
        <w:rPr>
          <w:color w:val="000000"/>
        </w:rPr>
        <w:t xml:space="preserve">                                                                 podpisu w imieniu podmiotu oddającego </w:t>
      </w:r>
      <w:r w:rsidRPr="00ED79BA">
        <w:rPr>
          <w:color w:val="000000"/>
        </w:rPr>
        <w:br/>
        <w:t xml:space="preserve">                                                                 do dyspozycji niezbędne zasoby)</w:t>
      </w:r>
    </w:p>
    <w:p w:rsidR="00EC1B92" w:rsidRPr="00ED79BA" w:rsidRDefault="00EC1B92" w:rsidP="00697438">
      <w:pPr>
        <w:spacing w:line="360" w:lineRule="auto"/>
        <w:rPr>
          <w:color w:val="000000"/>
        </w:rPr>
      </w:pPr>
    </w:p>
    <w:p w:rsidR="00EC1B92" w:rsidRPr="00ED79BA" w:rsidRDefault="00EC1B92" w:rsidP="00697438">
      <w:pPr>
        <w:spacing w:line="360" w:lineRule="auto"/>
        <w:jc w:val="right"/>
        <w:rPr>
          <w:color w:val="000000"/>
        </w:rPr>
      </w:pPr>
    </w:p>
    <w:p w:rsidR="00EC1B92" w:rsidRPr="00ED79BA" w:rsidRDefault="00EC1B92" w:rsidP="00697438">
      <w:pPr>
        <w:spacing w:line="360" w:lineRule="auto"/>
        <w:jc w:val="right"/>
        <w:rPr>
          <w:color w:val="000000"/>
        </w:rPr>
      </w:pPr>
    </w:p>
    <w:p w:rsidR="00EC1B92" w:rsidRPr="00ED79BA" w:rsidRDefault="00EC1B92" w:rsidP="00697438">
      <w:pPr>
        <w:spacing w:line="360" w:lineRule="auto"/>
        <w:jc w:val="right"/>
        <w:rPr>
          <w:b/>
          <w:color w:val="000000"/>
        </w:rPr>
      </w:pPr>
    </w:p>
    <w:p w:rsidR="00EC1B92" w:rsidRPr="00ED79BA" w:rsidRDefault="00EC1B92" w:rsidP="00697438">
      <w:pPr>
        <w:spacing w:line="360" w:lineRule="auto"/>
        <w:jc w:val="right"/>
        <w:rPr>
          <w:b/>
          <w:color w:val="000000"/>
        </w:rPr>
      </w:pPr>
    </w:p>
    <w:p w:rsidR="00EC1B92" w:rsidRPr="00ED79BA" w:rsidRDefault="00EC1B92" w:rsidP="00697438">
      <w:pPr>
        <w:spacing w:line="360" w:lineRule="auto"/>
        <w:jc w:val="right"/>
        <w:rPr>
          <w:b/>
          <w:color w:val="000000"/>
        </w:rPr>
      </w:pPr>
      <w:r w:rsidRPr="00ED79BA">
        <w:rPr>
          <w:b/>
          <w:color w:val="000000"/>
        </w:rPr>
        <w:t>Załącznik nr 3 do SIWZ</w:t>
      </w:r>
    </w:p>
    <w:p w:rsidR="00EC1B92" w:rsidRPr="00ED79BA" w:rsidRDefault="00EC1B92" w:rsidP="00697438">
      <w:pPr>
        <w:spacing w:line="360" w:lineRule="auto"/>
        <w:jc w:val="both"/>
        <w:rPr>
          <w:color w:val="000000"/>
        </w:rPr>
      </w:pPr>
    </w:p>
    <w:p w:rsidR="00EC1B92" w:rsidRPr="00ED79BA" w:rsidRDefault="00EC1B92" w:rsidP="00697438">
      <w:pPr>
        <w:autoSpaceDE w:val="0"/>
        <w:autoSpaceDN w:val="0"/>
        <w:adjustRightInd w:val="0"/>
        <w:spacing w:line="360" w:lineRule="auto"/>
        <w:jc w:val="center"/>
        <w:rPr>
          <w:color w:val="000000"/>
          <w:sz w:val="28"/>
          <w:szCs w:val="28"/>
        </w:rPr>
      </w:pPr>
      <w:r w:rsidRPr="00ED79BA">
        <w:rPr>
          <w:color w:val="000000"/>
          <w:sz w:val="28"/>
          <w:szCs w:val="28"/>
        </w:rPr>
        <w:t>Oświadczenie z art. 24 ust. 1 i 2 ustawy</w:t>
      </w:r>
    </w:p>
    <w:p w:rsidR="00EC1B92" w:rsidRPr="00ED79BA" w:rsidRDefault="00EC1B92" w:rsidP="00697438">
      <w:pPr>
        <w:autoSpaceDE w:val="0"/>
        <w:autoSpaceDN w:val="0"/>
        <w:adjustRightInd w:val="0"/>
        <w:spacing w:line="360" w:lineRule="auto"/>
        <w:jc w:val="both"/>
        <w:rPr>
          <w:color w:val="000000"/>
        </w:rPr>
      </w:pPr>
      <w:r w:rsidRPr="00ED79BA">
        <w:rPr>
          <w:color w:val="000000"/>
        </w:rPr>
        <w:t>Oświadczenie o spełnieniu warunków udziału w postępowaniu  art. 24 ust. 1 i 2  ustawy z dnia 29 stycznia 2004 r Prawo zamówień publicznych (Dz.U.2013.907 j.t.ze. zm),</w:t>
      </w:r>
    </w:p>
    <w:p w:rsidR="00EC1B92" w:rsidRPr="00ED79BA" w:rsidRDefault="00EC1B92" w:rsidP="00697438">
      <w:pPr>
        <w:spacing w:line="360" w:lineRule="auto"/>
        <w:jc w:val="both"/>
        <w:rPr>
          <w:color w:val="000000"/>
        </w:rPr>
      </w:pPr>
      <w:r w:rsidRPr="00ED79BA">
        <w:rPr>
          <w:color w:val="000000"/>
        </w:rPr>
        <w:t>Przystępując do postępowania w sprawie udzielenia zamówienia publicznego na „Zakup biletów miesięcznych szkolnych dla uczniów dojeżdzających do placówek szkolnych na terenie gminy Nowy Korczyn w roku szkolnym 2014/2015 oraz w roku szkolnym 2016/2017.</w:t>
      </w:r>
    </w:p>
    <w:p w:rsidR="00EC1B92" w:rsidRPr="00ED79BA" w:rsidRDefault="00EC1B92" w:rsidP="00697438">
      <w:pPr>
        <w:autoSpaceDE w:val="0"/>
        <w:autoSpaceDN w:val="0"/>
        <w:adjustRightInd w:val="0"/>
        <w:spacing w:line="360" w:lineRule="auto"/>
        <w:jc w:val="both"/>
        <w:rPr>
          <w:color w:val="000000"/>
        </w:rPr>
      </w:pPr>
      <w:r w:rsidRPr="00ED79BA">
        <w:rPr>
          <w:color w:val="000000"/>
        </w:rPr>
        <w:t>Oświadczam/y, że nie podlegam/y wykluczeniu na podstawie art. 24 ust. 1 i 2  ustawy z dnia 29 stycznia 2004 r. Prawo zamówień publicznych (Dz.U.2013.907 j.t.ze. zm)</w:t>
      </w:r>
    </w:p>
    <w:p w:rsidR="00EC1B92" w:rsidRPr="00ED79BA" w:rsidRDefault="00EC1B92" w:rsidP="00697438">
      <w:pPr>
        <w:autoSpaceDE w:val="0"/>
        <w:spacing w:line="360" w:lineRule="auto"/>
        <w:jc w:val="both"/>
        <w:rPr>
          <w:i/>
          <w:iCs/>
          <w:color w:val="000000"/>
        </w:rPr>
      </w:pPr>
      <w:r w:rsidRPr="00ED79BA">
        <w:rPr>
          <w:i/>
          <w:iCs/>
          <w:color w:val="000000"/>
        </w:rPr>
        <w:t>Prawdziwość powyższych danych potwierdzam/y własnoręcznym podpisem, świadom/i odpowiedzialności karnej wynikającej z przepisów ustawy z dnia 6 czerwca 1997r. Kodeks Karny.</w:t>
      </w:r>
    </w:p>
    <w:p w:rsidR="00EC1B92" w:rsidRPr="00ED79BA" w:rsidRDefault="00EC1B92" w:rsidP="00697438">
      <w:pPr>
        <w:spacing w:line="360" w:lineRule="auto"/>
        <w:rPr>
          <w:color w:val="000000"/>
        </w:rPr>
      </w:pPr>
    </w:p>
    <w:p w:rsidR="00EC1B92" w:rsidRPr="00ED79BA" w:rsidRDefault="00EC1B92" w:rsidP="00697438">
      <w:pPr>
        <w:autoSpaceDE w:val="0"/>
        <w:autoSpaceDN w:val="0"/>
        <w:adjustRightInd w:val="0"/>
        <w:spacing w:line="360" w:lineRule="auto"/>
        <w:jc w:val="right"/>
        <w:rPr>
          <w:color w:val="000000"/>
        </w:rPr>
      </w:pPr>
      <w:r w:rsidRPr="00ED79BA">
        <w:rPr>
          <w:color w:val="000000"/>
        </w:rPr>
        <w:t>………………………………………………..</w:t>
      </w:r>
    </w:p>
    <w:p w:rsidR="00EC1B92" w:rsidRPr="00ED79BA" w:rsidRDefault="00EC1B92" w:rsidP="00697438">
      <w:pPr>
        <w:autoSpaceDE w:val="0"/>
        <w:autoSpaceDN w:val="0"/>
        <w:adjustRightInd w:val="0"/>
        <w:spacing w:line="360" w:lineRule="auto"/>
        <w:jc w:val="right"/>
        <w:rPr>
          <w:color w:val="000000"/>
          <w:sz w:val="20"/>
          <w:szCs w:val="20"/>
        </w:rPr>
      </w:pPr>
      <w:r w:rsidRPr="00ED79BA">
        <w:rPr>
          <w:color w:val="000000"/>
          <w:sz w:val="20"/>
          <w:szCs w:val="20"/>
        </w:rPr>
        <w:t xml:space="preserve">                                                              Imię, nazwisko i podpis osoby lub osób figurujących</w:t>
      </w:r>
    </w:p>
    <w:p w:rsidR="00EC1B92" w:rsidRPr="00ED79BA" w:rsidRDefault="00EC1B92" w:rsidP="00697438">
      <w:pPr>
        <w:autoSpaceDE w:val="0"/>
        <w:autoSpaceDN w:val="0"/>
        <w:adjustRightInd w:val="0"/>
        <w:spacing w:line="360" w:lineRule="auto"/>
        <w:jc w:val="right"/>
        <w:rPr>
          <w:color w:val="000000"/>
          <w:sz w:val="20"/>
          <w:szCs w:val="20"/>
        </w:rPr>
      </w:pPr>
      <w:r w:rsidRPr="00ED79BA">
        <w:rPr>
          <w:color w:val="000000"/>
          <w:sz w:val="20"/>
          <w:szCs w:val="20"/>
        </w:rPr>
        <w:t xml:space="preserve">                                                               w imieniu Wykonawcy lub we właściwym umocowaniu w rejestrach uprawnionych do zaciągania zobowiązań</w:t>
      </w:r>
    </w:p>
    <w:p w:rsidR="00EC1B92" w:rsidRPr="00ED79BA" w:rsidRDefault="00EC1B92" w:rsidP="00697438">
      <w:pPr>
        <w:autoSpaceDE w:val="0"/>
        <w:autoSpaceDN w:val="0"/>
        <w:adjustRightInd w:val="0"/>
        <w:spacing w:line="360" w:lineRule="auto"/>
        <w:jc w:val="both"/>
        <w:rPr>
          <w:color w:val="000000"/>
        </w:rPr>
      </w:pPr>
    </w:p>
    <w:p w:rsidR="00EC1B92" w:rsidRPr="00ED79BA" w:rsidRDefault="00EC1B92" w:rsidP="00697438">
      <w:pPr>
        <w:autoSpaceDE w:val="0"/>
        <w:autoSpaceDN w:val="0"/>
        <w:adjustRightInd w:val="0"/>
        <w:spacing w:line="360" w:lineRule="auto"/>
        <w:jc w:val="both"/>
        <w:rPr>
          <w:color w:val="000000"/>
        </w:rPr>
      </w:pPr>
    </w:p>
    <w:p w:rsidR="00EC1B92" w:rsidRPr="00ED79BA" w:rsidRDefault="00EC1B92" w:rsidP="00697438">
      <w:pPr>
        <w:autoSpaceDE w:val="0"/>
        <w:autoSpaceDN w:val="0"/>
        <w:adjustRightInd w:val="0"/>
        <w:spacing w:line="360" w:lineRule="auto"/>
        <w:jc w:val="both"/>
        <w:rPr>
          <w:color w:val="000000"/>
        </w:rPr>
      </w:pPr>
    </w:p>
    <w:p w:rsidR="00EC1B92" w:rsidRPr="00ED79BA" w:rsidRDefault="00EC1B92" w:rsidP="00697438">
      <w:pPr>
        <w:autoSpaceDE w:val="0"/>
        <w:autoSpaceDN w:val="0"/>
        <w:adjustRightInd w:val="0"/>
        <w:spacing w:line="360" w:lineRule="auto"/>
        <w:jc w:val="both"/>
        <w:rPr>
          <w:color w:val="000000"/>
        </w:rPr>
      </w:pPr>
      <w:r w:rsidRPr="00ED79BA">
        <w:rPr>
          <w:color w:val="000000"/>
        </w:rPr>
        <w:t xml:space="preserve">…………………………………..       </w:t>
      </w:r>
    </w:p>
    <w:p w:rsidR="00EC1B92" w:rsidRPr="00ED79BA" w:rsidRDefault="00EC1B92" w:rsidP="00697438">
      <w:pPr>
        <w:autoSpaceDE w:val="0"/>
        <w:autoSpaceDN w:val="0"/>
        <w:adjustRightInd w:val="0"/>
        <w:spacing w:line="360" w:lineRule="auto"/>
        <w:jc w:val="both"/>
        <w:rPr>
          <w:color w:val="000000"/>
        </w:rPr>
      </w:pPr>
      <w:r w:rsidRPr="00ED79BA">
        <w:rPr>
          <w:color w:val="000000"/>
        </w:rPr>
        <w:t>Data      /miejscowość/</w:t>
      </w:r>
    </w:p>
    <w:p w:rsidR="00EC1B92" w:rsidRPr="00ED79BA" w:rsidRDefault="00EC1B92" w:rsidP="00697438">
      <w:pPr>
        <w:autoSpaceDE w:val="0"/>
        <w:autoSpaceDN w:val="0"/>
        <w:adjustRightInd w:val="0"/>
        <w:spacing w:line="360" w:lineRule="auto"/>
        <w:jc w:val="both"/>
        <w:rPr>
          <w:color w:val="000000"/>
        </w:rPr>
      </w:pPr>
    </w:p>
    <w:p w:rsidR="00EC1B92" w:rsidRPr="00ED79BA" w:rsidRDefault="00EC1B92" w:rsidP="00697438">
      <w:pPr>
        <w:autoSpaceDE w:val="0"/>
        <w:autoSpaceDN w:val="0"/>
        <w:adjustRightInd w:val="0"/>
        <w:spacing w:line="360" w:lineRule="auto"/>
        <w:jc w:val="right"/>
        <w:rPr>
          <w:color w:val="000000"/>
        </w:rPr>
      </w:pPr>
    </w:p>
    <w:p w:rsidR="00EC1B92" w:rsidRPr="00ED79BA" w:rsidRDefault="00EC1B92" w:rsidP="00697438">
      <w:pPr>
        <w:autoSpaceDE w:val="0"/>
        <w:autoSpaceDN w:val="0"/>
        <w:adjustRightInd w:val="0"/>
        <w:spacing w:line="360" w:lineRule="auto"/>
        <w:jc w:val="right"/>
        <w:rPr>
          <w:color w:val="000000"/>
        </w:rPr>
      </w:pPr>
    </w:p>
    <w:tbl>
      <w:tblPr>
        <w:tblW w:w="10206" w:type="dxa"/>
        <w:tblInd w:w="108" w:type="dxa"/>
        <w:tblLayout w:type="fixed"/>
        <w:tblLook w:val="00A0"/>
      </w:tblPr>
      <w:tblGrid>
        <w:gridCol w:w="10206"/>
      </w:tblGrid>
      <w:tr w:rsidR="00EC1B92" w:rsidRPr="00ED79BA" w:rsidTr="00CA3F87">
        <w:tc>
          <w:tcPr>
            <w:tcW w:w="10206" w:type="dxa"/>
          </w:tcPr>
          <w:p w:rsidR="00EC1B92" w:rsidRPr="00ED79BA" w:rsidRDefault="00EC1B92" w:rsidP="00697438">
            <w:pPr>
              <w:jc w:val="center"/>
              <w:rPr>
                <w:color w:val="000000"/>
              </w:rPr>
            </w:pPr>
            <w:r w:rsidRPr="00ED79BA">
              <w:rPr>
                <w:color w:val="000000"/>
              </w:rPr>
              <w:t xml:space="preserve">                                                                                                    </w:t>
            </w:r>
          </w:p>
          <w:p w:rsidR="00EC1B92" w:rsidRPr="00ED79BA" w:rsidRDefault="00EC1B92" w:rsidP="00697438">
            <w:pPr>
              <w:ind w:right="39"/>
              <w:jc w:val="right"/>
              <w:outlineLvl w:val="0"/>
              <w:rPr>
                <w:rFonts w:eastAsia="Batang"/>
                <w:color w:val="000000"/>
              </w:rPr>
            </w:pPr>
          </w:p>
          <w:p w:rsidR="00EC1B92" w:rsidRPr="00ED79BA" w:rsidRDefault="00EC1B92" w:rsidP="00697438">
            <w:pPr>
              <w:ind w:right="39"/>
              <w:jc w:val="right"/>
              <w:outlineLvl w:val="0"/>
              <w:rPr>
                <w:rFonts w:eastAsia="Batang"/>
                <w:color w:val="000000"/>
              </w:rPr>
            </w:pPr>
          </w:p>
          <w:p w:rsidR="00EC1B92" w:rsidRPr="00ED79BA" w:rsidRDefault="00EC1B92" w:rsidP="00697438">
            <w:pPr>
              <w:ind w:right="39"/>
              <w:jc w:val="right"/>
              <w:outlineLvl w:val="0"/>
              <w:rPr>
                <w:rFonts w:eastAsia="Batang"/>
                <w:b/>
                <w:color w:val="000000"/>
              </w:rPr>
            </w:pPr>
          </w:p>
          <w:p w:rsidR="00EC1B92" w:rsidRPr="00ED79BA" w:rsidRDefault="00EC1B92" w:rsidP="00697438">
            <w:pPr>
              <w:ind w:right="39"/>
              <w:jc w:val="right"/>
              <w:outlineLvl w:val="0"/>
              <w:rPr>
                <w:rFonts w:eastAsia="Batang"/>
                <w:b/>
                <w:color w:val="000000"/>
              </w:rPr>
            </w:pPr>
          </w:p>
          <w:p w:rsidR="00EC1B92" w:rsidRPr="00ED79BA" w:rsidRDefault="00EC1B92" w:rsidP="00697438">
            <w:pPr>
              <w:ind w:right="39"/>
              <w:jc w:val="right"/>
              <w:outlineLvl w:val="0"/>
              <w:rPr>
                <w:rFonts w:eastAsia="Batang"/>
                <w:b/>
                <w:color w:val="000000"/>
              </w:rPr>
            </w:pPr>
          </w:p>
          <w:p w:rsidR="00EC1B92" w:rsidRPr="00ED79BA" w:rsidRDefault="00EC1B92" w:rsidP="00697438">
            <w:pPr>
              <w:ind w:right="39"/>
              <w:jc w:val="right"/>
              <w:outlineLvl w:val="0"/>
              <w:rPr>
                <w:rFonts w:eastAsia="Batang"/>
                <w:b/>
                <w:color w:val="000000"/>
              </w:rPr>
            </w:pPr>
          </w:p>
          <w:p w:rsidR="00EC1B92" w:rsidRPr="00ED79BA" w:rsidRDefault="00EC1B92" w:rsidP="00697438">
            <w:pPr>
              <w:ind w:right="39"/>
              <w:jc w:val="right"/>
              <w:outlineLvl w:val="0"/>
              <w:rPr>
                <w:rFonts w:eastAsia="Batang"/>
                <w:b/>
                <w:color w:val="000000"/>
              </w:rPr>
            </w:pPr>
          </w:p>
          <w:p w:rsidR="00EC1B92" w:rsidRPr="00ED79BA" w:rsidRDefault="00EC1B92" w:rsidP="00697438">
            <w:pPr>
              <w:ind w:right="39"/>
              <w:jc w:val="right"/>
              <w:outlineLvl w:val="0"/>
              <w:rPr>
                <w:rFonts w:eastAsia="Batang"/>
                <w:b/>
                <w:color w:val="000000"/>
              </w:rPr>
            </w:pPr>
          </w:p>
          <w:p w:rsidR="00EC1B92" w:rsidRPr="00ED79BA" w:rsidRDefault="00EC1B92" w:rsidP="00697438">
            <w:pPr>
              <w:ind w:right="39"/>
              <w:jc w:val="right"/>
              <w:outlineLvl w:val="0"/>
              <w:rPr>
                <w:rFonts w:eastAsia="Batang"/>
                <w:b/>
                <w:color w:val="000000"/>
              </w:rPr>
            </w:pPr>
          </w:p>
          <w:p w:rsidR="00EC1B92" w:rsidRPr="00ED79BA" w:rsidRDefault="00EC1B92" w:rsidP="00697438">
            <w:pPr>
              <w:ind w:right="39"/>
              <w:jc w:val="right"/>
              <w:outlineLvl w:val="0"/>
              <w:rPr>
                <w:rFonts w:eastAsia="Batang"/>
                <w:b/>
                <w:color w:val="000000"/>
              </w:rPr>
            </w:pPr>
          </w:p>
          <w:p w:rsidR="00EC1B92" w:rsidRPr="00ED79BA" w:rsidRDefault="00EC1B92" w:rsidP="00697438">
            <w:pPr>
              <w:ind w:right="39"/>
              <w:jc w:val="right"/>
              <w:outlineLvl w:val="0"/>
              <w:rPr>
                <w:rFonts w:eastAsia="Batang"/>
                <w:b/>
                <w:color w:val="000000"/>
              </w:rPr>
            </w:pPr>
          </w:p>
          <w:p w:rsidR="00EC1B92" w:rsidRPr="00ED79BA" w:rsidRDefault="00EC1B92" w:rsidP="00697438">
            <w:pPr>
              <w:ind w:right="39"/>
              <w:jc w:val="right"/>
              <w:outlineLvl w:val="0"/>
              <w:rPr>
                <w:rFonts w:eastAsia="Batang"/>
                <w:b/>
                <w:color w:val="000000"/>
              </w:rPr>
            </w:pPr>
            <w:r w:rsidRPr="00ED79BA">
              <w:rPr>
                <w:rFonts w:eastAsia="Batang"/>
                <w:b/>
                <w:color w:val="000000"/>
              </w:rPr>
              <w:t>Załącznik nr 3a do SIWZ</w:t>
            </w:r>
          </w:p>
          <w:p w:rsidR="00EC1B92" w:rsidRPr="00ED79BA" w:rsidRDefault="00EC1B92" w:rsidP="00697438">
            <w:pPr>
              <w:spacing w:line="360" w:lineRule="auto"/>
              <w:rPr>
                <w:color w:val="000000"/>
              </w:rPr>
            </w:pPr>
            <w:r w:rsidRPr="00ED79BA">
              <w:rPr>
                <w:color w:val="000000"/>
                <w:spacing w:val="-2"/>
              </w:rPr>
              <w:t>Przystępując do postępowania o udzielenie zamówienia publicznego w trybie przetargu nieograniczonego</w:t>
            </w:r>
            <w:r w:rsidRPr="00ED79BA">
              <w:rPr>
                <w:rFonts w:eastAsia="Batang"/>
                <w:color w:val="000000"/>
              </w:rPr>
              <w:t xml:space="preserve"> na: </w:t>
            </w:r>
            <w:r w:rsidRPr="00ED79BA">
              <w:rPr>
                <w:color w:val="000000"/>
              </w:rPr>
              <w:t>„Zakup biletów miesięcznych szkolnych dla uczniów dojeżdżających  do placówek szkolnych na terenie gminy Nowy Korczyn w roku szkolnym 2015/2016 oraz w roku szkolnym 2016/2017.</w:t>
            </w:r>
          </w:p>
          <w:p w:rsidR="00EC1B92" w:rsidRPr="00ED79BA" w:rsidRDefault="00EC1B92" w:rsidP="00697438">
            <w:pPr>
              <w:pStyle w:val="BodyTextIndent"/>
              <w:ind w:left="34" w:right="-68" w:firstLine="391"/>
              <w:jc w:val="both"/>
              <w:rPr>
                <w:rFonts w:eastAsia="Batang"/>
                <w:color w:val="000000"/>
              </w:rPr>
            </w:pPr>
          </w:p>
          <w:p w:rsidR="00EC1B92" w:rsidRPr="00ED79BA" w:rsidRDefault="00EC1B92" w:rsidP="00697438">
            <w:pPr>
              <w:pStyle w:val="BodyText"/>
              <w:spacing w:before="120" w:after="120"/>
              <w:ind w:right="39"/>
              <w:jc w:val="left"/>
              <w:rPr>
                <w:rFonts w:ascii="Times New Roman" w:hAnsi="Times New Roman" w:cs="Times New Roman"/>
                <w:b w:val="0"/>
                <w:color w:val="000000"/>
                <w:sz w:val="24"/>
                <w:szCs w:val="24"/>
              </w:rPr>
            </w:pPr>
            <w:r w:rsidRPr="00ED79BA">
              <w:rPr>
                <w:rFonts w:ascii="Times New Roman" w:hAnsi="Times New Roman" w:cs="Times New Roman"/>
                <w:b w:val="0"/>
                <w:color w:val="000000"/>
                <w:sz w:val="24"/>
                <w:szCs w:val="24"/>
              </w:rPr>
              <w:t xml:space="preserve">Ja / My niżej podpisani </w:t>
            </w:r>
          </w:p>
          <w:p w:rsidR="00EC1B92" w:rsidRPr="00ED79BA" w:rsidRDefault="00EC1B92" w:rsidP="00697438">
            <w:pPr>
              <w:pStyle w:val="BodyText"/>
              <w:spacing w:before="120" w:after="120"/>
              <w:ind w:right="39"/>
              <w:jc w:val="left"/>
              <w:rPr>
                <w:rFonts w:ascii="Times New Roman" w:hAnsi="Times New Roman" w:cs="Times New Roman"/>
                <w:b w:val="0"/>
                <w:color w:val="000000"/>
                <w:sz w:val="24"/>
                <w:szCs w:val="24"/>
              </w:rPr>
            </w:pPr>
          </w:p>
          <w:p w:rsidR="00EC1B92" w:rsidRPr="00ED79BA" w:rsidRDefault="00EC1B92" w:rsidP="00697438">
            <w:pPr>
              <w:pStyle w:val="BodyText"/>
              <w:spacing w:before="120" w:line="120" w:lineRule="exact"/>
              <w:ind w:right="39"/>
              <w:rPr>
                <w:rFonts w:ascii="Times New Roman" w:eastAsia="SimSun" w:hAnsi="Times New Roman" w:cs="Times New Roman"/>
                <w:b w:val="0"/>
                <w:color w:val="000000"/>
                <w:sz w:val="24"/>
                <w:szCs w:val="24"/>
              </w:rPr>
            </w:pPr>
            <w:r w:rsidRPr="00ED79BA">
              <w:rPr>
                <w:rFonts w:ascii="Times New Roman" w:hAnsi="Times New Roman" w:cs="Times New Roman"/>
                <w:b w:val="0"/>
                <w:color w:val="000000"/>
                <w:sz w:val="24"/>
                <w:szCs w:val="24"/>
              </w:rPr>
              <w:t xml:space="preserve"> </w:t>
            </w:r>
            <w:r w:rsidRPr="00ED79BA">
              <w:rPr>
                <w:rFonts w:ascii="Times New Roman" w:eastAsia="SimSun" w:hAnsi="Times New Roman" w:cs="Times New Roman"/>
                <w:b w:val="0"/>
                <w:color w:val="000000"/>
                <w:sz w:val="24"/>
                <w:szCs w:val="24"/>
              </w:rPr>
              <w:t>.....................................................................................................................................................................................................................</w:t>
            </w:r>
          </w:p>
          <w:p w:rsidR="00EC1B92" w:rsidRPr="00ED79BA" w:rsidRDefault="00EC1B92" w:rsidP="00697438">
            <w:pPr>
              <w:pStyle w:val="BodyText"/>
              <w:spacing w:before="120" w:line="120" w:lineRule="exact"/>
              <w:ind w:right="39"/>
              <w:rPr>
                <w:rFonts w:ascii="Times New Roman" w:hAnsi="Times New Roman" w:cs="Times New Roman"/>
                <w:b w:val="0"/>
                <w:color w:val="000000"/>
                <w:sz w:val="24"/>
                <w:szCs w:val="24"/>
              </w:rPr>
            </w:pPr>
            <w:r w:rsidRPr="00ED79BA">
              <w:rPr>
                <w:rFonts w:ascii="Times New Roman" w:eastAsia="SimSun" w:hAnsi="Times New Roman" w:cs="Times New Roman"/>
                <w:b w:val="0"/>
                <w:color w:val="000000"/>
                <w:sz w:val="24"/>
                <w:szCs w:val="24"/>
              </w:rPr>
              <w:t>(imię i nazwisko)</w:t>
            </w:r>
          </w:p>
          <w:p w:rsidR="00EC1B92" w:rsidRPr="00ED79BA" w:rsidRDefault="00EC1B92" w:rsidP="00697438">
            <w:pPr>
              <w:pStyle w:val="BodyText"/>
              <w:spacing w:before="120" w:after="120"/>
              <w:ind w:right="39"/>
              <w:jc w:val="left"/>
              <w:rPr>
                <w:rFonts w:ascii="Times New Roman" w:hAnsi="Times New Roman" w:cs="Times New Roman"/>
                <w:b w:val="0"/>
                <w:color w:val="000000"/>
                <w:sz w:val="24"/>
                <w:szCs w:val="24"/>
              </w:rPr>
            </w:pPr>
            <w:r w:rsidRPr="00ED79BA">
              <w:rPr>
                <w:rFonts w:ascii="Times New Roman" w:hAnsi="Times New Roman" w:cs="Times New Roman"/>
                <w:b w:val="0"/>
                <w:color w:val="000000"/>
                <w:sz w:val="24"/>
                <w:szCs w:val="24"/>
              </w:rPr>
              <w:t>działając  w  imieniu  Wykonawcy :</w:t>
            </w:r>
          </w:p>
          <w:p w:rsidR="00EC1B92" w:rsidRPr="00ED79BA" w:rsidRDefault="00EC1B92" w:rsidP="00697438">
            <w:pPr>
              <w:pStyle w:val="BodyText"/>
              <w:spacing w:before="120" w:after="120"/>
              <w:ind w:right="39"/>
              <w:jc w:val="left"/>
              <w:rPr>
                <w:rFonts w:ascii="Times New Roman" w:hAnsi="Times New Roman" w:cs="Times New Roman"/>
                <w:b w:val="0"/>
                <w:color w:val="000000"/>
                <w:sz w:val="24"/>
                <w:szCs w:val="24"/>
              </w:rPr>
            </w:pPr>
          </w:p>
          <w:p w:rsidR="00EC1B92" w:rsidRPr="00ED79BA" w:rsidRDefault="00EC1B92" w:rsidP="00697438">
            <w:pPr>
              <w:pStyle w:val="BodyText"/>
              <w:spacing w:before="120" w:line="120" w:lineRule="exact"/>
              <w:ind w:right="39"/>
              <w:rPr>
                <w:rFonts w:ascii="Times New Roman" w:eastAsia="SimSun" w:hAnsi="Times New Roman" w:cs="Times New Roman"/>
                <w:b w:val="0"/>
                <w:color w:val="000000"/>
                <w:sz w:val="24"/>
                <w:szCs w:val="24"/>
              </w:rPr>
            </w:pPr>
            <w:r w:rsidRPr="00ED79BA">
              <w:rPr>
                <w:rFonts w:ascii="Times New Roman" w:eastAsia="SimSun" w:hAnsi="Times New Roman" w:cs="Times New Roman"/>
                <w:b w:val="0"/>
                <w:color w:val="000000"/>
                <w:sz w:val="24"/>
                <w:szCs w:val="24"/>
              </w:rPr>
              <w:t>.....................................................................................................................................................................................................................</w:t>
            </w:r>
          </w:p>
          <w:p w:rsidR="00EC1B92" w:rsidRPr="00ED79BA" w:rsidRDefault="00EC1B92" w:rsidP="00697438">
            <w:pPr>
              <w:pStyle w:val="BodyText"/>
              <w:spacing w:before="120" w:line="140" w:lineRule="exact"/>
              <w:ind w:right="40"/>
              <w:rPr>
                <w:rFonts w:ascii="Times New Roman" w:eastAsia="SimSun" w:hAnsi="Times New Roman" w:cs="Times New Roman"/>
                <w:b w:val="0"/>
                <w:color w:val="000000"/>
                <w:sz w:val="24"/>
                <w:szCs w:val="24"/>
              </w:rPr>
            </w:pPr>
            <w:r w:rsidRPr="00ED79BA">
              <w:rPr>
                <w:rFonts w:ascii="Times New Roman" w:eastAsia="SimSun" w:hAnsi="Times New Roman" w:cs="Times New Roman"/>
                <w:b w:val="0"/>
                <w:color w:val="000000"/>
                <w:sz w:val="24"/>
                <w:szCs w:val="24"/>
              </w:rPr>
              <w:t>(nazwa /firma  i dokładny adres Wykonawcy)</w:t>
            </w:r>
          </w:p>
          <w:p w:rsidR="00EC1B92" w:rsidRPr="00ED79BA" w:rsidRDefault="00EC1B92" w:rsidP="00697438">
            <w:pPr>
              <w:jc w:val="center"/>
              <w:rPr>
                <w:color w:val="000000"/>
              </w:rPr>
            </w:pPr>
          </w:p>
          <w:p w:rsidR="00EC1B92" w:rsidRPr="00ED79BA" w:rsidRDefault="00EC1B92" w:rsidP="00697438">
            <w:pPr>
              <w:autoSpaceDE w:val="0"/>
              <w:autoSpaceDN w:val="0"/>
              <w:adjustRightInd w:val="0"/>
              <w:jc w:val="center"/>
              <w:rPr>
                <w:bCs/>
                <w:color w:val="000000"/>
              </w:rPr>
            </w:pPr>
            <w:r w:rsidRPr="00ED79BA">
              <w:rPr>
                <w:bCs/>
                <w:color w:val="000000"/>
              </w:rPr>
              <w:t>zgodnie z art. 26 ust. 2d ustawy z dnia 29 stycznia 2004 r. Prawo zamówień</w:t>
            </w:r>
          </w:p>
          <w:p w:rsidR="00EC1B92" w:rsidRPr="00ED79BA" w:rsidRDefault="00EC1B92" w:rsidP="00697438">
            <w:pPr>
              <w:autoSpaceDE w:val="0"/>
              <w:autoSpaceDN w:val="0"/>
              <w:adjustRightInd w:val="0"/>
              <w:spacing w:after="120"/>
              <w:jc w:val="center"/>
              <w:rPr>
                <w:bCs/>
                <w:color w:val="000000"/>
              </w:rPr>
            </w:pPr>
            <w:r w:rsidRPr="00ED79BA">
              <w:rPr>
                <w:bCs/>
                <w:color w:val="000000"/>
              </w:rPr>
              <w:t>publicznych (</w:t>
            </w:r>
            <w:r w:rsidRPr="00ED79BA">
              <w:rPr>
                <w:color w:val="000000"/>
              </w:rPr>
              <w:t>Dz.U.2013.907 j.t.ze. zm</w:t>
            </w:r>
            <w:r w:rsidRPr="00ED79BA">
              <w:rPr>
                <w:bCs/>
                <w:color w:val="000000"/>
              </w:rPr>
              <w:t>.)</w:t>
            </w:r>
          </w:p>
          <w:p w:rsidR="00EC1B92" w:rsidRPr="00ED79BA" w:rsidRDefault="00EC1B92" w:rsidP="00697438">
            <w:pPr>
              <w:jc w:val="center"/>
              <w:rPr>
                <w:color w:val="000000"/>
              </w:rPr>
            </w:pPr>
          </w:p>
          <w:p w:rsidR="00EC1B92" w:rsidRPr="00ED79BA" w:rsidRDefault="00EC1B92" w:rsidP="00697438">
            <w:pPr>
              <w:jc w:val="center"/>
              <w:rPr>
                <w:bCs/>
                <w:color w:val="000000"/>
              </w:rPr>
            </w:pPr>
            <w:r w:rsidRPr="00ED79BA">
              <w:rPr>
                <w:color w:val="000000"/>
              </w:rPr>
              <w:t xml:space="preserve">poniżej składam/y </w:t>
            </w:r>
          </w:p>
          <w:p w:rsidR="00EC1B92" w:rsidRPr="00ED79BA" w:rsidRDefault="00EC1B92" w:rsidP="00697438">
            <w:pPr>
              <w:autoSpaceDE w:val="0"/>
              <w:autoSpaceDN w:val="0"/>
              <w:adjustRightInd w:val="0"/>
              <w:jc w:val="center"/>
              <w:rPr>
                <w:color w:val="000000"/>
              </w:rPr>
            </w:pPr>
            <w:r w:rsidRPr="00ED79BA">
              <w:rPr>
                <w:color w:val="000000"/>
              </w:rPr>
              <w:t xml:space="preserve">Listę podmiotów należących do tej samej grupy kapitałowej </w:t>
            </w:r>
          </w:p>
          <w:p w:rsidR="00EC1B92" w:rsidRPr="00ED79BA" w:rsidRDefault="00EC1B92" w:rsidP="00697438">
            <w:pPr>
              <w:autoSpaceDE w:val="0"/>
              <w:autoSpaceDN w:val="0"/>
              <w:adjustRightInd w:val="0"/>
              <w:jc w:val="center"/>
              <w:rPr>
                <w:color w:val="000000"/>
              </w:rPr>
            </w:pPr>
            <w:r w:rsidRPr="00ED79BA">
              <w:rPr>
                <w:bCs/>
                <w:color w:val="000000"/>
              </w:rPr>
              <w:t xml:space="preserve">w rozumieniu ustawy z dnia 16 lutego 2007 r. o ochronie konkurencji </w:t>
            </w:r>
            <w:r w:rsidRPr="00ED79BA">
              <w:rPr>
                <w:bCs/>
                <w:color w:val="000000"/>
              </w:rPr>
              <w:br/>
              <w:t>i konsumentów (Dz. U. z 2007 r. Nr 50, poz. 331 ze zm.)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2"/>
              <w:gridCol w:w="8883"/>
            </w:tblGrid>
            <w:tr w:rsidR="00EC1B92" w:rsidRPr="00ED79BA" w:rsidTr="00CA3F87">
              <w:trPr>
                <w:trHeight w:val="340"/>
              </w:trPr>
              <w:tc>
                <w:tcPr>
                  <w:tcW w:w="672" w:type="dxa"/>
                  <w:tcBorders>
                    <w:top w:val="single" w:sz="4" w:space="0" w:color="auto"/>
                    <w:left w:val="single" w:sz="4" w:space="0" w:color="auto"/>
                    <w:bottom w:val="single" w:sz="4" w:space="0" w:color="auto"/>
                    <w:right w:val="single" w:sz="4" w:space="0" w:color="auto"/>
                  </w:tcBorders>
                  <w:vAlign w:val="center"/>
                </w:tcPr>
                <w:p w:rsidR="00EC1B92" w:rsidRPr="00ED79BA" w:rsidRDefault="00EC1B92" w:rsidP="00697438">
                  <w:pPr>
                    <w:autoSpaceDE w:val="0"/>
                    <w:autoSpaceDN w:val="0"/>
                    <w:adjustRightInd w:val="0"/>
                    <w:jc w:val="center"/>
                    <w:rPr>
                      <w:color w:val="000000"/>
                    </w:rPr>
                  </w:pPr>
                  <w:r w:rsidRPr="00ED79BA">
                    <w:rPr>
                      <w:color w:val="000000"/>
                    </w:rPr>
                    <w:t>L.p.</w:t>
                  </w:r>
                </w:p>
              </w:tc>
              <w:tc>
                <w:tcPr>
                  <w:tcW w:w="8883" w:type="dxa"/>
                  <w:tcBorders>
                    <w:top w:val="single" w:sz="4" w:space="0" w:color="auto"/>
                    <w:left w:val="single" w:sz="4" w:space="0" w:color="auto"/>
                    <w:bottom w:val="single" w:sz="4" w:space="0" w:color="auto"/>
                    <w:right w:val="single" w:sz="4" w:space="0" w:color="auto"/>
                  </w:tcBorders>
                  <w:vAlign w:val="center"/>
                </w:tcPr>
                <w:p w:rsidR="00EC1B92" w:rsidRPr="00ED79BA" w:rsidRDefault="00EC1B92" w:rsidP="00697438">
                  <w:pPr>
                    <w:autoSpaceDE w:val="0"/>
                    <w:autoSpaceDN w:val="0"/>
                    <w:adjustRightInd w:val="0"/>
                    <w:jc w:val="center"/>
                    <w:rPr>
                      <w:color w:val="000000"/>
                    </w:rPr>
                  </w:pPr>
                  <w:r w:rsidRPr="00ED79BA">
                    <w:rPr>
                      <w:color w:val="000000"/>
                    </w:rPr>
                    <w:t>Nazwa(firma), adres</w:t>
                  </w:r>
                </w:p>
              </w:tc>
            </w:tr>
            <w:tr w:rsidR="00EC1B92" w:rsidRPr="00ED79BA" w:rsidTr="00CA3F87">
              <w:tc>
                <w:tcPr>
                  <w:tcW w:w="672" w:type="dxa"/>
                  <w:tcBorders>
                    <w:top w:val="single" w:sz="4" w:space="0" w:color="auto"/>
                    <w:left w:val="single" w:sz="4" w:space="0" w:color="auto"/>
                    <w:bottom w:val="single" w:sz="4" w:space="0" w:color="auto"/>
                    <w:right w:val="single" w:sz="4" w:space="0" w:color="auto"/>
                  </w:tcBorders>
                </w:tcPr>
                <w:p w:rsidR="00EC1B92" w:rsidRPr="00ED79BA" w:rsidRDefault="00EC1B92" w:rsidP="00697438">
                  <w:pPr>
                    <w:autoSpaceDE w:val="0"/>
                    <w:autoSpaceDN w:val="0"/>
                    <w:adjustRightInd w:val="0"/>
                    <w:jc w:val="center"/>
                    <w:rPr>
                      <w:color w:val="000000"/>
                    </w:rPr>
                  </w:pPr>
                </w:p>
              </w:tc>
              <w:tc>
                <w:tcPr>
                  <w:tcW w:w="8883" w:type="dxa"/>
                  <w:tcBorders>
                    <w:top w:val="single" w:sz="4" w:space="0" w:color="auto"/>
                    <w:left w:val="single" w:sz="4" w:space="0" w:color="auto"/>
                    <w:bottom w:val="single" w:sz="4" w:space="0" w:color="auto"/>
                    <w:right w:val="single" w:sz="4" w:space="0" w:color="auto"/>
                  </w:tcBorders>
                </w:tcPr>
                <w:p w:rsidR="00EC1B92" w:rsidRPr="00ED79BA" w:rsidRDefault="00EC1B92" w:rsidP="00697438">
                  <w:pPr>
                    <w:autoSpaceDE w:val="0"/>
                    <w:autoSpaceDN w:val="0"/>
                    <w:adjustRightInd w:val="0"/>
                    <w:jc w:val="center"/>
                    <w:rPr>
                      <w:color w:val="000000"/>
                    </w:rPr>
                  </w:pPr>
                </w:p>
                <w:p w:rsidR="00EC1B92" w:rsidRPr="00ED79BA" w:rsidRDefault="00EC1B92" w:rsidP="00697438">
                  <w:pPr>
                    <w:autoSpaceDE w:val="0"/>
                    <w:autoSpaceDN w:val="0"/>
                    <w:adjustRightInd w:val="0"/>
                    <w:jc w:val="center"/>
                    <w:rPr>
                      <w:color w:val="000000"/>
                    </w:rPr>
                  </w:pPr>
                </w:p>
              </w:tc>
            </w:tr>
            <w:tr w:rsidR="00EC1B92" w:rsidRPr="00ED79BA" w:rsidTr="00CA3F87">
              <w:tc>
                <w:tcPr>
                  <w:tcW w:w="672" w:type="dxa"/>
                  <w:tcBorders>
                    <w:top w:val="single" w:sz="4" w:space="0" w:color="auto"/>
                    <w:left w:val="single" w:sz="4" w:space="0" w:color="auto"/>
                    <w:bottom w:val="single" w:sz="4" w:space="0" w:color="auto"/>
                    <w:right w:val="single" w:sz="4" w:space="0" w:color="auto"/>
                  </w:tcBorders>
                </w:tcPr>
                <w:p w:rsidR="00EC1B92" w:rsidRPr="00ED79BA" w:rsidRDefault="00EC1B92" w:rsidP="00697438">
                  <w:pPr>
                    <w:autoSpaceDE w:val="0"/>
                    <w:autoSpaceDN w:val="0"/>
                    <w:adjustRightInd w:val="0"/>
                    <w:jc w:val="center"/>
                    <w:rPr>
                      <w:color w:val="000000"/>
                    </w:rPr>
                  </w:pPr>
                </w:p>
              </w:tc>
              <w:tc>
                <w:tcPr>
                  <w:tcW w:w="8883" w:type="dxa"/>
                  <w:tcBorders>
                    <w:top w:val="single" w:sz="4" w:space="0" w:color="auto"/>
                    <w:left w:val="single" w:sz="4" w:space="0" w:color="auto"/>
                    <w:bottom w:val="single" w:sz="4" w:space="0" w:color="auto"/>
                    <w:right w:val="single" w:sz="4" w:space="0" w:color="auto"/>
                  </w:tcBorders>
                </w:tcPr>
                <w:p w:rsidR="00EC1B92" w:rsidRPr="00ED79BA" w:rsidRDefault="00EC1B92" w:rsidP="00697438">
                  <w:pPr>
                    <w:autoSpaceDE w:val="0"/>
                    <w:autoSpaceDN w:val="0"/>
                    <w:adjustRightInd w:val="0"/>
                    <w:jc w:val="center"/>
                    <w:rPr>
                      <w:color w:val="000000"/>
                    </w:rPr>
                  </w:pPr>
                </w:p>
                <w:p w:rsidR="00EC1B92" w:rsidRPr="00ED79BA" w:rsidRDefault="00EC1B92" w:rsidP="00697438">
                  <w:pPr>
                    <w:autoSpaceDE w:val="0"/>
                    <w:autoSpaceDN w:val="0"/>
                    <w:adjustRightInd w:val="0"/>
                    <w:jc w:val="center"/>
                    <w:rPr>
                      <w:color w:val="000000"/>
                    </w:rPr>
                  </w:pPr>
                </w:p>
              </w:tc>
            </w:tr>
            <w:tr w:rsidR="00EC1B92" w:rsidRPr="00ED79BA" w:rsidTr="00CA3F87">
              <w:tc>
                <w:tcPr>
                  <w:tcW w:w="672" w:type="dxa"/>
                  <w:tcBorders>
                    <w:top w:val="single" w:sz="4" w:space="0" w:color="auto"/>
                    <w:left w:val="single" w:sz="4" w:space="0" w:color="auto"/>
                    <w:bottom w:val="single" w:sz="4" w:space="0" w:color="auto"/>
                    <w:right w:val="single" w:sz="4" w:space="0" w:color="auto"/>
                  </w:tcBorders>
                </w:tcPr>
                <w:p w:rsidR="00EC1B92" w:rsidRPr="00ED79BA" w:rsidRDefault="00EC1B92" w:rsidP="00697438">
                  <w:pPr>
                    <w:autoSpaceDE w:val="0"/>
                    <w:autoSpaceDN w:val="0"/>
                    <w:adjustRightInd w:val="0"/>
                    <w:jc w:val="center"/>
                    <w:rPr>
                      <w:color w:val="000000"/>
                    </w:rPr>
                  </w:pPr>
                </w:p>
              </w:tc>
              <w:tc>
                <w:tcPr>
                  <w:tcW w:w="8883" w:type="dxa"/>
                  <w:tcBorders>
                    <w:top w:val="single" w:sz="4" w:space="0" w:color="auto"/>
                    <w:left w:val="single" w:sz="4" w:space="0" w:color="auto"/>
                    <w:bottom w:val="single" w:sz="4" w:space="0" w:color="auto"/>
                    <w:right w:val="single" w:sz="4" w:space="0" w:color="auto"/>
                  </w:tcBorders>
                </w:tcPr>
                <w:p w:rsidR="00EC1B92" w:rsidRPr="00ED79BA" w:rsidRDefault="00EC1B92" w:rsidP="00697438">
                  <w:pPr>
                    <w:autoSpaceDE w:val="0"/>
                    <w:autoSpaceDN w:val="0"/>
                    <w:adjustRightInd w:val="0"/>
                    <w:jc w:val="center"/>
                    <w:rPr>
                      <w:color w:val="000000"/>
                    </w:rPr>
                  </w:pPr>
                </w:p>
                <w:p w:rsidR="00EC1B92" w:rsidRPr="00ED79BA" w:rsidRDefault="00EC1B92" w:rsidP="00697438">
                  <w:pPr>
                    <w:autoSpaceDE w:val="0"/>
                    <w:autoSpaceDN w:val="0"/>
                    <w:adjustRightInd w:val="0"/>
                    <w:jc w:val="center"/>
                    <w:rPr>
                      <w:color w:val="000000"/>
                    </w:rPr>
                  </w:pPr>
                </w:p>
              </w:tc>
            </w:tr>
            <w:tr w:rsidR="00EC1B92" w:rsidRPr="00ED79BA" w:rsidTr="00CA3F87">
              <w:tc>
                <w:tcPr>
                  <w:tcW w:w="672" w:type="dxa"/>
                  <w:tcBorders>
                    <w:top w:val="single" w:sz="4" w:space="0" w:color="auto"/>
                    <w:left w:val="single" w:sz="4" w:space="0" w:color="auto"/>
                    <w:bottom w:val="single" w:sz="4" w:space="0" w:color="auto"/>
                    <w:right w:val="single" w:sz="4" w:space="0" w:color="auto"/>
                  </w:tcBorders>
                </w:tcPr>
                <w:p w:rsidR="00EC1B92" w:rsidRPr="00ED79BA" w:rsidRDefault="00EC1B92" w:rsidP="00697438">
                  <w:pPr>
                    <w:autoSpaceDE w:val="0"/>
                    <w:autoSpaceDN w:val="0"/>
                    <w:adjustRightInd w:val="0"/>
                    <w:jc w:val="center"/>
                    <w:rPr>
                      <w:color w:val="000000"/>
                    </w:rPr>
                  </w:pPr>
                </w:p>
              </w:tc>
              <w:tc>
                <w:tcPr>
                  <w:tcW w:w="8883" w:type="dxa"/>
                  <w:tcBorders>
                    <w:top w:val="single" w:sz="4" w:space="0" w:color="auto"/>
                    <w:left w:val="single" w:sz="4" w:space="0" w:color="auto"/>
                    <w:bottom w:val="single" w:sz="4" w:space="0" w:color="auto"/>
                    <w:right w:val="single" w:sz="4" w:space="0" w:color="auto"/>
                  </w:tcBorders>
                </w:tcPr>
                <w:p w:rsidR="00EC1B92" w:rsidRPr="00ED79BA" w:rsidRDefault="00EC1B92" w:rsidP="00697438">
                  <w:pPr>
                    <w:autoSpaceDE w:val="0"/>
                    <w:autoSpaceDN w:val="0"/>
                    <w:adjustRightInd w:val="0"/>
                    <w:jc w:val="center"/>
                    <w:rPr>
                      <w:color w:val="000000"/>
                    </w:rPr>
                  </w:pPr>
                </w:p>
                <w:p w:rsidR="00EC1B92" w:rsidRPr="00ED79BA" w:rsidRDefault="00EC1B92" w:rsidP="00697438">
                  <w:pPr>
                    <w:autoSpaceDE w:val="0"/>
                    <w:autoSpaceDN w:val="0"/>
                    <w:adjustRightInd w:val="0"/>
                    <w:jc w:val="center"/>
                    <w:rPr>
                      <w:color w:val="000000"/>
                    </w:rPr>
                  </w:pPr>
                </w:p>
              </w:tc>
            </w:tr>
            <w:tr w:rsidR="00EC1B92" w:rsidRPr="00ED79BA" w:rsidTr="00CA3F87">
              <w:tc>
                <w:tcPr>
                  <w:tcW w:w="672" w:type="dxa"/>
                  <w:tcBorders>
                    <w:top w:val="single" w:sz="4" w:space="0" w:color="auto"/>
                    <w:left w:val="single" w:sz="4" w:space="0" w:color="auto"/>
                    <w:bottom w:val="single" w:sz="4" w:space="0" w:color="auto"/>
                    <w:right w:val="single" w:sz="4" w:space="0" w:color="auto"/>
                  </w:tcBorders>
                </w:tcPr>
                <w:p w:rsidR="00EC1B92" w:rsidRPr="00ED79BA" w:rsidRDefault="00EC1B92" w:rsidP="00697438">
                  <w:pPr>
                    <w:autoSpaceDE w:val="0"/>
                    <w:autoSpaceDN w:val="0"/>
                    <w:adjustRightInd w:val="0"/>
                    <w:jc w:val="center"/>
                    <w:rPr>
                      <w:color w:val="000000"/>
                    </w:rPr>
                  </w:pPr>
                </w:p>
              </w:tc>
              <w:tc>
                <w:tcPr>
                  <w:tcW w:w="8883" w:type="dxa"/>
                  <w:tcBorders>
                    <w:top w:val="single" w:sz="4" w:space="0" w:color="auto"/>
                    <w:left w:val="single" w:sz="4" w:space="0" w:color="auto"/>
                    <w:bottom w:val="single" w:sz="4" w:space="0" w:color="auto"/>
                    <w:right w:val="single" w:sz="4" w:space="0" w:color="auto"/>
                  </w:tcBorders>
                </w:tcPr>
                <w:p w:rsidR="00EC1B92" w:rsidRPr="00ED79BA" w:rsidRDefault="00EC1B92" w:rsidP="00697438">
                  <w:pPr>
                    <w:autoSpaceDE w:val="0"/>
                    <w:autoSpaceDN w:val="0"/>
                    <w:adjustRightInd w:val="0"/>
                    <w:jc w:val="center"/>
                    <w:rPr>
                      <w:color w:val="000000"/>
                    </w:rPr>
                  </w:pPr>
                </w:p>
                <w:p w:rsidR="00EC1B92" w:rsidRPr="00ED79BA" w:rsidRDefault="00EC1B92" w:rsidP="00697438">
                  <w:pPr>
                    <w:autoSpaceDE w:val="0"/>
                    <w:autoSpaceDN w:val="0"/>
                    <w:adjustRightInd w:val="0"/>
                    <w:jc w:val="center"/>
                    <w:rPr>
                      <w:color w:val="000000"/>
                    </w:rPr>
                  </w:pPr>
                </w:p>
              </w:tc>
            </w:tr>
            <w:tr w:rsidR="00EC1B92" w:rsidRPr="00ED79BA" w:rsidTr="00CA3F87">
              <w:tc>
                <w:tcPr>
                  <w:tcW w:w="672" w:type="dxa"/>
                  <w:tcBorders>
                    <w:top w:val="single" w:sz="4" w:space="0" w:color="auto"/>
                    <w:left w:val="single" w:sz="4" w:space="0" w:color="auto"/>
                    <w:bottom w:val="single" w:sz="4" w:space="0" w:color="auto"/>
                    <w:right w:val="single" w:sz="4" w:space="0" w:color="auto"/>
                  </w:tcBorders>
                </w:tcPr>
                <w:p w:rsidR="00EC1B92" w:rsidRPr="00ED79BA" w:rsidRDefault="00EC1B92" w:rsidP="00697438">
                  <w:pPr>
                    <w:autoSpaceDE w:val="0"/>
                    <w:autoSpaceDN w:val="0"/>
                    <w:adjustRightInd w:val="0"/>
                    <w:jc w:val="center"/>
                    <w:rPr>
                      <w:color w:val="000000"/>
                    </w:rPr>
                  </w:pPr>
                </w:p>
              </w:tc>
              <w:tc>
                <w:tcPr>
                  <w:tcW w:w="8883" w:type="dxa"/>
                  <w:tcBorders>
                    <w:top w:val="single" w:sz="4" w:space="0" w:color="auto"/>
                    <w:left w:val="single" w:sz="4" w:space="0" w:color="auto"/>
                    <w:bottom w:val="single" w:sz="4" w:space="0" w:color="auto"/>
                    <w:right w:val="single" w:sz="4" w:space="0" w:color="auto"/>
                  </w:tcBorders>
                </w:tcPr>
                <w:p w:rsidR="00EC1B92" w:rsidRPr="00ED79BA" w:rsidRDefault="00EC1B92" w:rsidP="00697438">
                  <w:pPr>
                    <w:autoSpaceDE w:val="0"/>
                    <w:autoSpaceDN w:val="0"/>
                    <w:adjustRightInd w:val="0"/>
                    <w:jc w:val="center"/>
                    <w:rPr>
                      <w:color w:val="000000"/>
                    </w:rPr>
                  </w:pPr>
                </w:p>
                <w:p w:rsidR="00EC1B92" w:rsidRPr="00ED79BA" w:rsidRDefault="00EC1B92" w:rsidP="00697438">
                  <w:pPr>
                    <w:autoSpaceDE w:val="0"/>
                    <w:autoSpaceDN w:val="0"/>
                    <w:adjustRightInd w:val="0"/>
                    <w:jc w:val="center"/>
                    <w:rPr>
                      <w:color w:val="000000"/>
                    </w:rPr>
                  </w:pPr>
                </w:p>
              </w:tc>
            </w:tr>
          </w:tbl>
          <w:p w:rsidR="00EC1B92" w:rsidRPr="00ED79BA" w:rsidRDefault="00EC1B92" w:rsidP="00697438">
            <w:pPr>
              <w:autoSpaceDE w:val="0"/>
              <w:autoSpaceDN w:val="0"/>
              <w:adjustRightInd w:val="0"/>
              <w:jc w:val="center"/>
              <w:rPr>
                <w:color w:val="000000"/>
              </w:rPr>
            </w:pPr>
          </w:p>
          <w:p w:rsidR="00EC1B92" w:rsidRPr="00ED79BA" w:rsidRDefault="00EC1B92" w:rsidP="00697438">
            <w:pPr>
              <w:jc w:val="center"/>
              <w:rPr>
                <w:color w:val="000000"/>
              </w:rPr>
            </w:pPr>
          </w:p>
        </w:tc>
      </w:tr>
      <w:tr w:rsidR="00EC1B92" w:rsidRPr="00ED79BA" w:rsidTr="00CA3F87">
        <w:tc>
          <w:tcPr>
            <w:tcW w:w="10206" w:type="dxa"/>
          </w:tcPr>
          <w:p w:rsidR="00EC1B92" w:rsidRPr="00ED79BA" w:rsidRDefault="00EC1B92" w:rsidP="00697438">
            <w:pPr>
              <w:ind w:right="-30"/>
              <w:rPr>
                <w:color w:val="000000"/>
              </w:rPr>
            </w:pPr>
            <w:r w:rsidRPr="00ED79BA">
              <w:rPr>
                <w:color w:val="000000"/>
              </w:rPr>
              <w:t xml:space="preserve">....................................................................... </w:t>
            </w:r>
          </w:p>
          <w:p w:rsidR="00EC1B92" w:rsidRPr="00ED79BA" w:rsidRDefault="00EC1B92" w:rsidP="00697438">
            <w:pPr>
              <w:ind w:right="-30"/>
              <w:rPr>
                <w:color w:val="000000"/>
              </w:rPr>
            </w:pPr>
            <w:r w:rsidRPr="00ED79BA">
              <w:rPr>
                <w:color w:val="000000"/>
              </w:rPr>
              <w:t xml:space="preserve">Miejscowość i data                                                                           ……………………………………                                                                                                                       </w:t>
            </w:r>
          </w:p>
          <w:p w:rsidR="00EC1B92" w:rsidRPr="00ED79BA" w:rsidRDefault="00EC1B92" w:rsidP="00697438">
            <w:pPr>
              <w:ind w:right="-2"/>
              <w:rPr>
                <w:color w:val="000000"/>
              </w:rPr>
            </w:pPr>
            <w:r w:rsidRPr="00ED79BA">
              <w:rPr>
                <w:color w:val="000000"/>
              </w:rPr>
              <w:t xml:space="preserve">                                                                                                         podpis/y osoby/osób upoważnionej/</w:t>
            </w:r>
          </w:p>
          <w:p w:rsidR="00EC1B92" w:rsidRPr="00ED79BA" w:rsidRDefault="00EC1B92" w:rsidP="00697438">
            <w:pPr>
              <w:ind w:left="6096" w:right="-2"/>
              <w:jc w:val="center"/>
              <w:rPr>
                <w:color w:val="000000"/>
              </w:rPr>
            </w:pPr>
            <w:r w:rsidRPr="00ED79BA">
              <w:rPr>
                <w:color w:val="000000"/>
              </w:rPr>
              <w:t xml:space="preserve">do reprezentowania Wykonawcy </w:t>
            </w:r>
          </w:p>
          <w:p w:rsidR="00EC1B92" w:rsidRPr="00ED79BA" w:rsidRDefault="00EC1B92" w:rsidP="00697438">
            <w:pPr>
              <w:ind w:right="-2"/>
              <w:rPr>
                <w:color w:val="000000"/>
              </w:rPr>
            </w:pPr>
            <w:r w:rsidRPr="00ED79BA">
              <w:rPr>
                <w:color w:val="000000"/>
              </w:rPr>
              <w:tab/>
            </w:r>
            <w:r w:rsidRPr="00ED79BA">
              <w:rPr>
                <w:color w:val="000000"/>
              </w:rPr>
              <w:tab/>
              <w:t xml:space="preserve">                                                         </w:t>
            </w:r>
          </w:p>
          <w:p w:rsidR="00EC1B92" w:rsidRPr="00ED79BA" w:rsidRDefault="00EC1B92" w:rsidP="00697438">
            <w:pPr>
              <w:ind w:right="-2"/>
              <w:rPr>
                <w:color w:val="000000"/>
              </w:rPr>
            </w:pPr>
          </w:p>
        </w:tc>
      </w:tr>
    </w:tbl>
    <w:p w:rsidR="00EC1B92" w:rsidRPr="00ED79BA" w:rsidRDefault="00EC1B92" w:rsidP="00697438">
      <w:pPr>
        <w:ind w:right="39"/>
        <w:jc w:val="right"/>
        <w:outlineLvl w:val="0"/>
        <w:rPr>
          <w:rFonts w:eastAsia="Batang"/>
          <w:color w:val="000000"/>
        </w:rPr>
      </w:pPr>
    </w:p>
    <w:p w:rsidR="00EC1B92" w:rsidRPr="00ED79BA" w:rsidRDefault="00EC1B92" w:rsidP="00697438">
      <w:pPr>
        <w:ind w:right="39"/>
        <w:jc w:val="right"/>
        <w:outlineLvl w:val="0"/>
        <w:rPr>
          <w:rFonts w:eastAsia="Batang"/>
          <w:color w:val="000000"/>
        </w:rPr>
      </w:pPr>
    </w:p>
    <w:p w:rsidR="00EC1B92" w:rsidRPr="00ED79BA" w:rsidRDefault="00EC1B92" w:rsidP="00697438">
      <w:pPr>
        <w:ind w:right="39"/>
        <w:jc w:val="right"/>
        <w:outlineLvl w:val="0"/>
        <w:rPr>
          <w:rFonts w:eastAsia="Batang"/>
          <w:color w:val="000000"/>
        </w:rPr>
      </w:pPr>
    </w:p>
    <w:p w:rsidR="00EC1B92" w:rsidRPr="00ED79BA" w:rsidRDefault="00EC1B92" w:rsidP="00697438">
      <w:pPr>
        <w:ind w:right="39"/>
        <w:jc w:val="right"/>
        <w:outlineLvl w:val="0"/>
        <w:rPr>
          <w:rFonts w:eastAsia="Batang"/>
          <w:color w:val="000000"/>
        </w:rPr>
      </w:pPr>
    </w:p>
    <w:p w:rsidR="00EC1B92" w:rsidRPr="00ED79BA" w:rsidRDefault="00EC1B92" w:rsidP="00697438">
      <w:pPr>
        <w:ind w:right="39"/>
        <w:jc w:val="right"/>
        <w:outlineLvl w:val="0"/>
        <w:rPr>
          <w:rFonts w:eastAsia="Batang"/>
          <w:color w:val="000000"/>
        </w:rPr>
      </w:pPr>
    </w:p>
    <w:p w:rsidR="00EC1B92" w:rsidRPr="00ED79BA" w:rsidRDefault="00EC1B92" w:rsidP="00697438">
      <w:pPr>
        <w:ind w:right="39"/>
        <w:jc w:val="right"/>
        <w:outlineLvl w:val="0"/>
        <w:rPr>
          <w:rFonts w:eastAsia="Batang"/>
          <w:b/>
          <w:color w:val="000000"/>
        </w:rPr>
      </w:pPr>
      <w:r w:rsidRPr="00ED79BA">
        <w:rPr>
          <w:rFonts w:eastAsia="Batang"/>
          <w:b/>
          <w:color w:val="000000"/>
        </w:rPr>
        <w:t>Załącznik nr 3b do SIWZ</w:t>
      </w:r>
    </w:p>
    <w:p w:rsidR="00EC1B92" w:rsidRPr="00ED79BA" w:rsidRDefault="00EC1B92" w:rsidP="00697438">
      <w:pPr>
        <w:rPr>
          <w:color w:val="000000"/>
        </w:rPr>
      </w:pPr>
    </w:p>
    <w:p w:rsidR="00EC1B92" w:rsidRPr="00ED79BA" w:rsidRDefault="00EC1B92" w:rsidP="00697438">
      <w:pPr>
        <w:pStyle w:val="BodyTextIndent"/>
        <w:ind w:left="34" w:right="-68" w:firstLine="391"/>
        <w:jc w:val="both"/>
        <w:rPr>
          <w:rFonts w:eastAsia="Batang"/>
          <w:color w:val="000000"/>
        </w:rPr>
      </w:pPr>
      <w:r w:rsidRPr="00ED79BA">
        <w:rPr>
          <w:color w:val="000000"/>
          <w:spacing w:val="-2"/>
        </w:rPr>
        <w:t>Przystępując do postępowania o udzielenie zamówienia publicznego w trybie przetargu nieograniczonego</w:t>
      </w:r>
      <w:r w:rsidRPr="00ED79BA">
        <w:rPr>
          <w:rFonts w:eastAsia="Batang"/>
          <w:color w:val="000000"/>
        </w:rPr>
        <w:t xml:space="preserve"> na: </w:t>
      </w:r>
      <w:r w:rsidRPr="00ED79BA">
        <w:rPr>
          <w:color w:val="000000"/>
        </w:rPr>
        <w:t>„Zakup biletów miesięcznych szkolnych dla uczniów  dojeżdżających  do placówek szkolnych na terenie gminy Nowy Korczyn w roku szkolnym 2015/2016 oraz w roku szkolnym 2016/2017.</w:t>
      </w:r>
    </w:p>
    <w:p w:rsidR="00EC1B92" w:rsidRPr="00ED79BA" w:rsidRDefault="00EC1B92" w:rsidP="00697438">
      <w:pPr>
        <w:pStyle w:val="BodyText"/>
        <w:spacing w:before="120" w:after="120"/>
        <w:ind w:right="39"/>
        <w:jc w:val="left"/>
        <w:rPr>
          <w:rFonts w:ascii="Times New Roman" w:hAnsi="Times New Roman" w:cs="Times New Roman"/>
          <w:b w:val="0"/>
          <w:color w:val="000000"/>
          <w:sz w:val="24"/>
          <w:szCs w:val="24"/>
        </w:rPr>
      </w:pPr>
      <w:r w:rsidRPr="00ED79BA">
        <w:rPr>
          <w:rFonts w:ascii="Times New Roman" w:hAnsi="Times New Roman" w:cs="Times New Roman"/>
          <w:b w:val="0"/>
          <w:color w:val="000000"/>
          <w:sz w:val="24"/>
          <w:szCs w:val="24"/>
        </w:rPr>
        <w:t xml:space="preserve">Ja / My niżej podpisani </w:t>
      </w:r>
    </w:p>
    <w:p w:rsidR="00EC1B92" w:rsidRPr="00ED79BA" w:rsidRDefault="00EC1B92" w:rsidP="00697438">
      <w:pPr>
        <w:pStyle w:val="BodyText"/>
        <w:spacing w:before="120" w:after="120"/>
        <w:ind w:right="39"/>
        <w:jc w:val="left"/>
        <w:rPr>
          <w:rFonts w:ascii="Times New Roman" w:hAnsi="Times New Roman" w:cs="Times New Roman"/>
          <w:b w:val="0"/>
          <w:color w:val="000000"/>
          <w:sz w:val="24"/>
          <w:szCs w:val="24"/>
        </w:rPr>
      </w:pPr>
    </w:p>
    <w:p w:rsidR="00EC1B92" w:rsidRPr="00ED79BA" w:rsidRDefault="00EC1B92" w:rsidP="00697438">
      <w:pPr>
        <w:pStyle w:val="BodyText"/>
        <w:spacing w:before="120" w:line="120" w:lineRule="exact"/>
        <w:ind w:right="39"/>
        <w:rPr>
          <w:rFonts w:ascii="Times New Roman" w:eastAsia="SimSun" w:hAnsi="Times New Roman" w:cs="Times New Roman"/>
          <w:b w:val="0"/>
          <w:color w:val="000000"/>
          <w:sz w:val="24"/>
          <w:szCs w:val="24"/>
        </w:rPr>
      </w:pPr>
      <w:r w:rsidRPr="00ED79BA">
        <w:rPr>
          <w:rFonts w:ascii="Times New Roman" w:hAnsi="Times New Roman" w:cs="Times New Roman"/>
          <w:b w:val="0"/>
          <w:color w:val="000000"/>
          <w:sz w:val="24"/>
          <w:szCs w:val="24"/>
        </w:rPr>
        <w:t xml:space="preserve"> </w:t>
      </w:r>
      <w:r w:rsidRPr="00ED79BA">
        <w:rPr>
          <w:rFonts w:ascii="Times New Roman" w:eastAsia="SimSun" w:hAnsi="Times New Roman" w:cs="Times New Roman"/>
          <w:b w:val="0"/>
          <w:color w:val="000000"/>
          <w:sz w:val="24"/>
          <w:szCs w:val="24"/>
        </w:rPr>
        <w:t>.....................................................................................................................................................................................................................</w:t>
      </w:r>
    </w:p>
    <w:p w:rsidR="00EC1B92" w:rsidRPr="00ED79BA" w:rsidRDefault="00EC1B92" w:rsidP="00697438">
      <w:pPr>
        <w:pStyle w:val="BodyText"/>
        <w:spacing w:before="120" w:line="120" w:lineRule="exact"/>
        <w:ind w:right="39"/>
        <w:rPr>
          <w:rFonts w:ascii="Times New Roman" w:hAnsi="Times New Roman" w:cs="Times New Roman"/>
          <w:b w:val="0"/>
          <w:color w:val="000000"/>
          <w:sz w:val="24"/>
          <w:szCs w:val="24"/>
        </w:rPr>
      </w:pPr>
      <w:r w:rsidRPr="00ED79BA">
        <w:rPr>
          <w:rFonts w:ascii="Times New Roman" w:eastAsia="SimSun" w:hAnsi="Times New Roman" w:cs="Times New Roman"/>
          <w:b w:val="0"/>
          <w:color w:val="000000"/>
          <w:sz w:val="24"/>
          <w:szCs w:val="24"/>
        </w:rPr>
        <w:t>(imię i nazwisko)</w:t>
      </w:r>
    </w:p>
    <w:p w:rsidR="00EC1B92" w:rsidRPr="00ED79BA" w:rsidRDefault="00EC1B92" w:rsidP="00697438">
      <w:pPr>
        <w:pStyle w:val="BodyText"/>
        <w:spacing w:before="120" w:after="120"/>
        <w:ind w:right="39"/>
        <w:jc w:val="left"/>
        <w:rPr>
          <w:rFonts w:ascii="Times New Roman" w:hAnsi="Times New Roman" w:cs="Times New Roman"/>
          <w:b w:val="0"/>
          <w:color w:val="000000"/>
          <w:sz w:val="24"/>
          <w:szCs w:val="24"/>
        </w:rPr>
      </w:pPr>
      <w:r w:rsidRPr="00ED79BA">
        <w:rPr>
          <w:rFonts w:ascii="Times New Roman" w:hAnsi="Times New Roman" w:cs="Times New Roman"/>
          <w:b w:val="0"/>
          <w:color w:val="000000"/>
          <w:sz w:val="24"/>
          <w:szCs w:val="24"/>
        </w:rPr>
        <w:t>działając  w  imieniu  Wykonawcy :</w:t>
      </w:r>
    </w:p>
    <w:p w:rsidR="00EC1B92" w:rsidRPr="00ED79BA" w:rsidRDefault="00EC1B92" w:rsidP="00697438">
      <w:pPr>
        <w:pStyle w:val="BodyText"/>
        <w:spacing w:before="120" w:after="120"/>
        <w:ind w:right="39"/>
        <w:jc w:val="left"/>
        <w:rPr>
          <w:rFonts w:ascii="Times New Roman" w:hAnsi="Times New Roman" w:cs="Times New Roman"/>
          <w:b w:val="0"/>
          <w:color w:val="000000"/>
          <w:sz w:val="24"/>
          <w:szCs w:val="24"/>
        </w:rPr>
      </w:pPr>
    </w:p>
    <w:p w:rsidR="00EC1B92" w:rsidRPr="00ED79BA" w:rsidRDefault="00EC1B92" w:rsidP="00697438">
      <w:pPr>
        <w:pStyle w:val="BodyText"/>
        <w:spacing w:before="120" w:line="120" w:lineRule="exact"/>
        <w:ind w:right="39"/>
        <w:rPr>
          <w:rFonts w:ascii="Times New Roman" w:eastAsia="SimSun" w:hAnsi="Times New Roman" w:cs="Times New Roman"/>
          <w:b w:val="0"/>
          <w:color w:val="000000"/>
          <w:sz w:val="24"/>
          <w:szCs w:val="24"/>
        </w:rPr>
      </w:pPr>
      <w:r w:rsidRPr="00ED79BA">
        <w:rPr>
          <w:rFonts w:ascii="Times New Roman" w:eastAsia="SimSun" w:hAnsi="Times New Roman" w:cs="Times New Roman"/>
          <w:b w:val="0"/>
          <w:color w:val="000000"/>
          <w:sz w:val="24"/>
          <w:szCs w:val="24"/>
        </w:rPr>
        <w:t>.....................................................................................................................................................................................................................</w:t>
      </w:r>
    </w:p>
    <w:p w:rsidR="00EC1B92" w:rsidRPr="00ED79BA" w:rsidRDefault="00EC1B92" w:rsidP="00697438">
      <w:pPr>
        <w:pStyle w:val="BodyText"/>
        <w:spacing w:before="120" w:line="140" w:lineRule="exact"/>
        <w:ind w:right="40"/>
        <w:rPr>
          <w:rFonts w:ascii="Times New Roman" w:eastAsia="SimSun" w:hAnsi="Times New Roman" w:cs="Times New Roman"/>
          <w:b w:val="0"/>
          <w:color w:val="000000"/>
          <w:sz w:val="24"/>
          <w:szCs w:val="24"/>
        </w:rPr>
      </w:pPr>
      <w:r w:rsidRPr="00ED79BA">
        <w:rPr>
          <w:rFonts w:ascii="Times New Roman" w:eastAsia="SimSun" w:hAnsi="Times New Roman" w:cs="Times New Roman"/>
          <w:b w:val="0"/>
          <w:color w:val="000000"/>
          <w:sz w:val="24"/>
          <w:szCs w:val="24"/>
        </w:rPr>
        <w:t>(nazwa /firma  i dokładny adres Wykonawcy)</w:t>
      </w:r>
    </w:p>
    <w:p w:rsidR="00EC1B92" w:rsidRPr="00ED79BA" w:rsidRDefault="00EC1B92" w:rsidP="00697438">
      <w:pPr>
        <w:jc w:val="center"/>
        <w:rPr>
          <w:color w:val="000000"/>
        </w:rPr>
      </w:pPr>
    </w:p>
    <w:p w:rsidR="00EC1B92" w:rsidRPr="00ED79BA" w:rsidRDefault="00EC1B92" w:rsidP="00697438">
      <w:pPr>
        <w:jc w:val="center"/>
        <w:rPr>
          <w:color w:val="000000"/>
        </w:rPr>
      </w:pPr>
    </w:p>
    <w:p w:rsidR="00EC1B92" w:rsidRPr="00ED79BA" w:rsidRDefault="00EC1B92" w:rsidP="00697438">
      <w:pPr>
        <w:autoSpaceDE w:val="0"/>
        <w:autoSpaceDN w:val="0"/>
        <w:adjustRightInd w:val="0"/>
        <w:jc w:val="center"/>
        <w:rPr>
          <w:bCs/>
          <w:color w:val="000000"/>
        </w:rPr>
      </w:pPr>
      <w:r w:rsidRPr="00ED79BA">
        <w:rPr>
          <w:bCs/>
          <w:color w:val="000000"/>
        </w:rPr>
        <w:t>zgodnie z art. 26 ust. 2d ustawy z dnia 29 stycznia 2004 r. Prawo zamówień</w:t>
      </w:r>
    </w:p>
    <w:p w:rsidR="00EC1B92" w:rsidRPr="00ED79BA" w:rsidRDefault="00EC1B92" w:rsidP="00697438">
      <w:pPr>
        <w:autoSpaceDE w:val="0"/>
        <w:autoSpaceDN w:val="0"/>
        <w:adjustRightInd w:val="0"/>
        <w:spacing w:after="120"/>
        <w:jc w:val="center"/>
        <w:rPr>
          <w:bCs/>
          <w:color w:val="000000"/>
        </w:rPr>
      </w:pPr>
      <w:r w:rsidRPr="00ED79BA">
        <w:rPr>
          <w:bCs/>
          <w:color w:val="000000"/>
        </w:rPr>
        <w:t>publicznych (</w:t>
      </w:r>
      <w:r w:rsidRPr="00ED79BA">
        <w:rPr>
          <w:color w:val="000000"/>
        </w:rPr>
        <w:t>Dz.U.2013.907 j.t.ze. zm</w:t>
      </w:r>
      <w:r w:rsidRPr="00ED79BA">
        <w:rPr>
          <w:bCs/>
          <w:color w:val="000000"/>
        </w:rPr>
        <w:t>)</w:t>
      </w:r>
    </w:p>
    <w:p w:rsidR="00EC1B92" w:rsidRPr="00ED79BA" w:rsidRDefault="00EC1B92" w:rsidP="00697438">
      <w:pPr>
        <w:jc w:val="center"/>
        <w:rPr>
          <w:color w:val="000000"/>
        </w:rPr>
      </w:pPr>
    </w:p>
    <w:p w:rsidR="00EC1B92" w:rsidRPr="00ED79BA" w:rsidRDefault="00EC1B92" w:rsidP="00697438">
      <w:pPr>
        <w:jc w:val="center"/>
        <w:rPr>
          <w:color w:val="000000"/>
        </w:rPr>
      </w:pPr>
      <w:r w:rsidRPr="00ED79BA">
        <w:rPr>
          <w:color w:val="000000"/>
        </w:rPr>
        <w:t>informuję/my, że:</w:t>
      </w:r>
    </w:p>
    <w:p w:rsidR="00EC1B92" w:rsidRPr="00ED79BA" w:rsidRDefault="00EC1B92" w:rsidP="00697438">
      <w:pPr>
        <w:rPr>
          <w:color w:val="000000"/>
        </w:rPr>
      </w:pPr>
    </w:p>
    <w:p w:rsidR="00EC1B92" w:rsidRPr="00ED79BA" w:rsidRDefault="00EC1B92" w:rsidP="00697438">
      <w:pPr>
        <w:rPr>
          <w:color w:val="000000"/>
        </w:rPr>
      </w:pPr>
    </w:p>
    <w:p w:rsidR="00EC1B92" w:rsidRPr="00ED79BA" w:rsidRDefault="00EC1B92" w:rsidP="00697438">
      <w:pPr>
        <w:autoSpaceDE w:val="0"/>
        <w:autoSpaceDN w:val="0"/>
        <w:adjustRightInd w:val="0"/>
        <w:spacing w:line="360" w:lineRule="auto"/>
        <w:rPr>
          <w:color w:val="000000"/>
          <w:spacing w:val="-4"/>
        </w:rPr>
      </w:pPr>
      <w:r w:rsidRPr="00ED79BA">
        <w:rPr>
          <w:color w:val="000000"/>
          <w:spacing w:val="-4"/>
        </w:rPr>
        <w:t xml:space="preserve">wymieniony wyżej Wykonawca nie należy do grupy kapitałowej </w:t>
      </w:r>
      <w:r w:rsidRPr="00ED79BA">
        <w:rPr>
          <w:bCs/>
          <w:color w:val="000000"/>
          <w:spacing w:val="-4"/>
        </w:rPr>
        <w:t>w rozumieniu ustawy z dnia 16 lutego 2007 r. o ochronie konkurencji i konsumentów (Dz. U. z 2007 r. Nr 50, poz. 331 ze zm.)</w:t>
      </w:r>
    </w:p>
    <w:p w:rsidR="00EC1B92" w:rsidRPr="00ED79BA" w:rsidRDefault="00EC1B92" w:rsidP="00697438">
      <w:pPr>
        <w:spacing w:line="360" w:lineRule="auto"/>
        <w:rPr>
          <w:color w:val="000000"/>
        </w:rPr>
      </w:pPr>
    </w:p>
    <w:p w:rsidR="00EC1B92" w:rsidRPr="00ED79BA" w:rsidRDefault="00EC1B92" w:rsidP="00697438">
      <w:pPr>
        <w:ind w:left="720"/>
        <w:rPr>
          <w:color w:val="000000"/>
        </w:rPr>
      </w:pPr>
    </w:p>
    <w:p w:rsidR="00EC1B92" w:rsidRPr="00ED79BA" w:rsidRDefault="00EC1B92" w:rsidP="00697438">
      <w:pPr>
        <w:ind w:right="-30"/>
        <w:rPr>
          <w:color w:val="000000"/>
        </w:rPr>
      </w:pPr>
      <w:r w:rsidRPr="00ED79BA">
        <w:rPr>
          <w:color w:val="000000"/>
        </w:rPr>
        <w:t>............................................                                            ……………………………</w:t>
      </w:r>
    </w:p>
    <w:p w:rsidR="00EC1B92" w:rsidRPr="00ED79BA" w:rsidRDefault="00EC1B92" w:rsidP="00697438">
      <w:pPr>
        <w:ind w:left="45" w:right="-2"/>
        <w:rPr>
          <w:color w:val="000000"/>
        </w:rPr>
      </w:pPr>
      <w:r w:rsidRPr="00ED79BA">
        <w:rPr>
          <w:color w:val="000000"/>
        </w:rPr>
        <w:t>Miejscowość, data                                                                podpis/y osoby/osób</w:t>
      </w:r>
    </w:p>
    <w:p w:rsidR="00EC1B92" w:rsidRPr="00ED79BA" w:rsidRDefault="00EC1B92" w:rsidP="00697438">
      <w:pPr>
        <w:ind w:left="45" w:right="-2"/>
        <w:rPr>
          <w:color w:val="000000"/>
        </w:rPr>
      </w:pPr>
      <w:r w:rsidRPr="00ED79BA">
        <w:rPr>
          <w:color w:val="000000"/>
        </w:rPr>
        <w:t xml:space="preserve">                                                                                               upoważnionej/ych</w:t>
      </w:r>
    </w:p>
    <w:p w:rsidR="00EC1B92" w:rsidRPr="00ED79BA" w:rsidRDefault="00EC1B92" w:rsidP="00697438">
      <w:pPr>
        <w:ind w:right="-2"/>
        <w:rPr>
          <w:color w:val="000000"/>
        </w:rPr>
      </w:pPr>
      <w:r w:rsidRPr="00ED79BA">
        <w:rPr>
          <w:color w:val="000000"/>
        </w:rPr>
        <w:t xml:space="preserve">                                                                                    do reprezentowania Wykonawcy</w:t>
      </w:r>
    </w:p>
    <w:p w:rsidR="00EC1B92" w:rsidRPr="00ED79BA" w:rsidRDefault="00EC1B92" w:rsidP="00697438">
      <w:pPr>
        <w:rPr>
          <w:color w:val="000000"/>
        </w:rPr>
      </w:pPr>
    </w:p>
    <w:p w:rsidR="00EC1B92" w:rsidRPr="00ED79BA" w:rsidRDefault="00EC1B92" w:rsidP="00697438">
      <w:pPr>
        <w:autoSpaceDE w:val="0"/>
        <w:autoSpaceDN w:val="0"/>
        <w:adjustRightInd w:val="0"/>
        <w:spacing w:line="360" w:lineRule="auto"/>
        <w:rPr>
          <w:color w:val="000000"/>
        </w:rPr>
      </w:pPr>
    </w:p>
    <w:p w:rsidR="00EC1B92" w:rsidRPr="00ED79BA" w:rsidRDefault="00EC1B92" w:rsidP="00697438">
      <w:pPr>
        <w:autoSpaceDE w:val="0"/>
        <w:autoSpaceDN w:val="0"/>
        <w:adjustRightInd w:val="0"/>
        <w:spacing w:line="360" w:lineRule="auto"/>
        <w:jc w:val="right"/>
        <w:rPr>
          <w:color w:val="000000"/>
        </w:rPr>
      </w:pPr>
    </w:p>
    <w:p w:rsidR="00EC1B92" w:rsidRPr="00ED79BA" w:rsidRDefault="00EC1B92" w:rsidP="00697438">
      <w:pPr>
        <w:rPr>
          <w:color w:val="000000"/>
        </w:rPr>
      </w:pPr>
    </w:p>
    <w:p w:rsidR="00EC1B92" w:rsidRPr="00ED79BA" w:rsidRDefault="00EC1B92" w:rsidP="00697438">
      <w:pPr>
        <w:jc w:val="right"/>
        <w:rPr>
          <w:color w:val="000000"/>
        </w:rPr>
      </w:pPr>
    </w:p>
    <w:p w:rsidR="00EC1B92" w:rsidRPr="00ED79BA" w:rsidRDefault="00EC1B92" w:rsidP="00697438">
      <w:pPr>
        <w:jc w:val="right"/>
        <w:rPr>
          <w:color w:val="000000"/>
        </w:rPr>
      </w:pPr>
    </w:p>
    <w:p w:rsidR="00EC1B92" w:rsidRPr="00ED79BA" w:rsidRDefault="00EC1B92" w:rsidP="00697438">
      <w:pPr>
        <w:jc w:val="right"/>
        <w:rPr>
          <w:color w:val="000000"/>
        </w:rPr>
      </w:pPr>
    </w:p>
    <w:p w:rsidR="00EC1B92" w:rsidRPr="00ED79BA" w:rsidRDefault="00EC1B92" w:rsidP="00697438">
      <w:pPr>
        <w:jc w:val="right"/>
        <w:rPr>
          <w:color w:val="000000"/>
        </w:rPr>
      </w:pPr>
    </w:p>
    <w:p w:rsidR="00EC1B92" w:rsidRPr="00ED79BA" w:rsidRDefault="00EC1B92" w:rsidP="00697438">
      <w:pPr>
        <w:jc w:val="right"/>
        <w:rPr>
          <w:color w:val="000000"/>
        </w:rPr>
      </w:pPr>
    </w:p>
    <w:p w:rsidR="00EC1B92" w:rsidRPr="00ED79BA" w:rsidRDefault="00EC1B92" w:rsidP="00697438">
      <w:pPr>
        <w:jc w:val="right"/>
        <w:rPr>
          <w:color w:val="000000"/>
        </w:rPr>
      </w:pPr>
    </w:p>
    <w:p w:rsidR="00EC1B92" w:rsidRPr="00ED79BA" w:rsidRDefault="00EC1B92" w:rsidP="00697438">
      <w:pPr>
        <w:jc w:val="right"/>
        <w:rPr>
          <w:color w:val="000000"/>
        </w:rPr>
      </w:pPr>
    </w:p>
    <w:p w:rsidR="00EC1B92" w:rsidRPr="00ED79BA" w:rsidRDefault="00EC1B92" w:rsidP="00697438">
      <w:pPr>
        <w:jc w:val="right"/>
        <w:rPr>
          <w:color w:val="000000"/>
        </w:rPr>
      </w:pPr>
    </w:p>
    <w:p w:rsidR="00EC1B92" w:rsidRPr="00ED79BA" w:rsidRDefault="00EC1B92" w:rsidP="00697438">
      <w:pPr>
        <w:jc w:val="right"/>
        <w:rPr>
          <w:color w:val="000000"/>
        </w:rPr>
      </w:pPr>
    </w:p>
    <w:p w:rsidR="00EC1B92" w:rsidRPr="00ED79BA" w:rsidRDefault="00EC1B92" w:rsidP="00697438">
      <w:pPr>
        <w:jc w:val="right"/>
        <w:rPr>
          <w:color w:val="000000"/>
        </w:rPr>
      </w:pPr>
    </w:p>
    <w:p w:rsidR="00EC1B92" w:rsidRPr="00ED79BA" w:rsidRDefault="00EC1B92" w:rsidP="00697438">
      <w:pPr>
        <w:jc w:val="right"/>
        <w:rPr>
          <w:color w:val="000000"/>
        </w:rPr>
      </w:pPr>
    </w:p>
    <w:p w:rsidR="00EC1B92" w:rsidRPr="00ED79BA" w:rsidRDefault="00EC1B92" w:rsidP="00697438">
      <w:pPr>
        <w:jc w:val="right"/>
        <w:rPr>
          <w:color w:val="000000"/>
        </w:rPr>
      </w:pPr>
    </w:p>
    <w:p w:rsidR="00EC1B92" w:rsidRPr="00ED79BA" w:rsidRDefault="00EC1B92" w:rsidP="00697438">
      <w:pPr>
        <w:jc w:val="right"/>
        <w:rPr>
          <w:b/>
          <w:color w:val="000000"/>
        </w:rPr>
      </w:pPr>
      <w:r w:rsidRPr="00ED79BA">
        <w:rPr>
          <w:b/>
          <w:color w:val="000000"/>
        </w:rPr>
        <w:t>Załącznik nr 4 do SIWZ</w:t>
      </w:r>
    </w:p>
    <w:p w:rsidR="00EC1B92" w:rsidRPr="00ED79BA" w:rsidRDefault="00EC1B92" w:rsidP="00697438">
      <w:pPr>
        <w:autoSpaceDE w:val="0"/>
        <w:autoSpaceDN w:val="0"/>
        <w:adjustRightInd w:val="0"/>
        <w:spacing w:line="360" w:lineRule="auto"/>
        <w:jc w:val="right"/>
        <w:rPr>
          <w:color w:val="000000"/>
        </w:rPr>
      </w:pPr>
    </w:p>
    <w:p w:rsidR="00EC1B92" w:rsidRPr="00ED79BA" w:rsidRDefault="00EC1B92" w:rsidP="00697438">
      <w:pPr>
        <w:autoSpaceDE w:val="0"/>
        <w:autoSpaceDN w:val="0"/>
        <w:adjustRightInd w:val="0"/>
        <w:spacing w:line="360" w:lineRule="auto"/>
        <w:rPr>
          <w:color w:val="000000"/>
        </w:rPr>
      </w:pPr>
      <w:r w:rsidRPr="00ED79BA">
        <w:rPr>
          <w:color w:val="000000"/>
        </w:rPr>
        <w:t>Wykaz miejscowości w gminie Nowy Korczyn, z których należy dowieźć uczniów do poszczególnych szkół oraz ilość uczniów z danej miejscowości:</w:t>
      </w:r>
    </w:p>
    <w:p w:rsidR="00EC1B92" w:rsidRPr="00ED79BA" w:rsidRDefault="00EC1B92" w:rsidP="00697438">
      <w:pPr>
        <w:autoSpaceDE w:val="0"/>
        <w:autoSpaceDN w:val="0"/>
        <w:adjustRightInd w:val="0"/>
        <w:spacing w:line="360" w:lineRule="auto"/>
        <w:rPr>
          <w:color w:val="000000"/>
        </w:rPr>
      </w:pPr>
    </w:p>
    <w:p w:rsidR="00EC1B92" w:rsidRPr="00ED79BA" w:rsidRDefault="00EC1B92" w:rsidP="009E2FB4">
      <w:pPr>
        <w:autoSpaceDE w:val="0"/>
        <w:autoSpaceDN w:val="0"/>
        <w:adjustRightInd w:val="0"/>
        <w:spacing w:line="360" w:lineRule="auto"/>
        <w:rPr>
          <w:color w:val="000000"/>
        </w:rPr>
      </w:pPr>
    </w:p>
    <w:tbl>
      <w:tblPr>
        <w:tblW w:w="95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3"/>
        <w:gridCol w:w="1751"/>
        <w:gridCol w:w="2482"/>
        <w:gridCol w:w="1413"/>
        <w:gridCol w:w="1420"/>
        <w:gridCol w:w="1841"/>
      </w:tblGrid>
      <w:tr w:rsidR="00EC1B92" w:rsidRPr="00ED79BA" w:rsidTr="009433DE">
        <w:trPr>
          <w:trHeight w:val="540"/>
        </w:trPr>
        <w:tc>
          <w:tcPr>
            <w:tcW w:w="346" w:type="pct"/>
            <w:vMerge w:val="restart"/>
            <w:tcBorders>
              <w:top w:val="single" w:sz="4" w:space="0" w:color="auto"/>
              <w:left w:val="single" w:sz="4" w:space="0" w:color="auto"/>
            </w:tcBorders>
          </w:tcPr>
          <w:p w:rsidR="00EC1B92" w:rsidRPr="00ED79BA" w:rsidRDefault="00EC1B92" w:rsidP="009433DE">
            <w:pPr>
              <w:rPr>
                <w:b/>
                <w:color w:val="000000"/>
              </w:rPr>
            </w:pPr>
            <w:r w:rsidRPr="00ED79BA">
              <w:rPr>
                <w:b/>
                <w:color w:val="000000"/>
              </w:rPr>
              <w:t xml:space="preserve">L.p. </w:t>
            </w:r>
          </w:p>
        </w:tc>
        <w:tc>
          <w:tcPr>
            <w:tcW w:w="915" w:type="pct"/>
            <w:vMerge w:val="restart"/>
            <w:tcBorders>
              <w:top w:val="single" w:sz="4" w:space="0" w:color="auto"/>
            </w:tcBorders>
          </w:tcPr>
          <w:p w:rsidR="00EC1B92" w:rsidRPr="00ED79BA" w:rsidRDefault="00EC1B92" w:rsidP="009433DE">
            <w:pPr>
              <w:rPr>
                <w:b/>
                <w:color w:val="000000"/>
              </w:rPr>
            </w:pPr>
            <w:r w:rsidRPr="00ED79BA">
              <w:rPr>
                <w:b/>
                <w:color w:val="000000"/>
              </w:rPr>
              <w:t>Nazwa Szkoły</w:t>
            </w:r>
          </w:p>
        </w:tc>
        <w:tc>
          <w:tcPr>
            <w:tcW w:w="1297" w:type="pct"/>
            <w:vMerge w:val="restart"/>
            <w:tcBorders>
              <w:top w:val="single" w:sz="4" w:space="0" w:color="auto"/>
              <w:right w:val="single" w:sz="4" w:space="0" w:color="auto"/>
            </w:tcBorders>
          </w:tcPr>
          <w:p w:rsidR="00EC1B92" w:rsidRPr="00ED79BA" w:rsidRDefault="00EC1B92" w:rsidP="009433DE">
            <w:pPr>
              <w:rPr>
                <w:b/>
                <w:color w:val="000000"/>
              </w:rPr>
            </w:pPr>
            <w:r w:rsidRPr="00ED79BA">
              <w:rPr>
                <w:b/>
                <w:color w:val="000000"/>
              </w:rPr>
              <w:t xml:space="preserve">Miejscowość </w:t>
            </w:r>
          </w:p>
        </w:tc>
        <w:tc>
          <w:tcPr>
            <w:tcW w:w="1480" w:type="pct"/>
            <w:gridSpan w:val="2"/>
            <w:tcBorders>
              <w:top w:val="single" w:sz="4" w:space="0" w:color="auto"/>
              <w:left w:val="single" w:sz="4" w:space="0" w:color="auto"/>
              <w:bottom w:val="single" w:sz="4" w:space="0" w:color="auto"/>
            </w:tcBorders>
          </w:tcPr>
          <w:p w:rsidR="00EC1B92" w:rsidRPr="00ED79BA" w:rsidRDefault="00EC1B92" w:rsidP="009433DE">
            <w:pPr>
              <w:jc w:val="center"/>
              <w:rPr>
                <w:b/>
                <w:color w:val="000000"/>
              </w:rPr>
            </w:pPr>
            <w:r w:rsidRPr="00ED79BA">
              <w:rPr>
                <w:b/>
                <w:color w:val="000000"/>
              </w:rPr>
              <w:t>Liczba dzieci w roku szkolnym</w:t>
            </w:r>
          </w:p>
        </w:tc>
        <w:tc>
          <w:tcPr>
            <w:tcW w:w="962" w:type="pct"/>
            <w:vMerge w:val="restart"/>
            <w:tcBorders>
              <w:top w:val="single" w:sz="4" w:space="0" w:color="auto"/>
              <w:right w:val="single" w:sz="4" w:space="0" w:color="auto"/>
            </w:tcBorders>
          </w:tcPr>
          <w:p w:rsidR="00EC1B92" w:rsidRPr="00ED79BA" w:rsidRDefault="00EC1B92" w:rsidP="009433DE">
            <w:pPr>
              <w:rPr>
                <w:b/>
                <w:color w:val="000000"/>
              </w:rPr>
            </w:pPr>
            <w:r w:rsidRPr="00ED79BA">
              <w:rPr>
                <w:b/>
                <w:color w:val="000000"/>
              </w:rPr>
              <w:t xml:space="preserve">Orientacyjna Ilość przystanków </w:t>
            </w:r>
          </w:p>
        </w:tc>
      </w:tr>
      <w:tr w:rsidR="00EC1B92" w:rsidRPr="00ED79BA" w:rsidTr="009433DE">
        <w:trPr>
          <w:trHeight w:val="285"/>
        </w:trPr>
        <w:tc>
          <w:tcPr>
            <w:tcW w:w="346" w:type="pct"/>
            <w:vMerge/>
            <w:tcBorders>
              <w:left w:val="single" w:sz="4" w:space="0" w:color="auto"/>
            </w:tcBorders>
          </w:tcPr>
          <w:p w:rsidR="00EC1B92" w:rsidRPr="00ED79BA" w:rsidRDefault="00EC1B92" w:rsidP="009433DE">
            <w:pPr>
              <w:rPr>
                <w:color w:val="000000"/>
              </w:rPr>
            </w:pPr>
          </w:p>
        </w:tc>
        <w:tc>
          <w:tcPr>
            <w:tcW w:w="915" w:type="pct"/>
            <w:vMerge/>
          </w:tcPr>
          <w:p w:rsidR="00EC1B92" w:rsidRPr="00ED79BA" w:rsidRDefault="00EC1B92" w:rsidP="009433DE">
            <w:pPr>
              <w:rPr>
                <w:color w:val="000000"/>
              </w:rPr>
            </w:pPr>
          </w:p>
        </w:tc>
        <w:tc>
          <w:tcPr>
            <w:tcW w:w="1297" w:type="pct"/>
            <w:vMerge/>
            <w:tcBorders>
              <w:right w:val="single" w:sz="4" w:space="0" w:color="auto"/>
            </w:tcBorders>
          </w:tcPr>
          <w:p w:rsidR="00EC1B92" w:rsidRPr="00ED79BA" w:rsidRDefault="00EC1B92" w:rsidP="009433DE">
            <w:pPr>
              <w:rPr>
                <w:color w:val="000000"/>
              </w:rPr>
            </w:pPr>
          </w:p>
        </w:tc>
        <w:tc>
          <w:tcPr>
            <w:tcW w:w="738" w:type="pct"/>
            <w:tcBorders>
              <w:top w:val="single" w:sz="4" w:space="0" w:color="auto"/>
              <w:left w:val="single" w:sz="4" w:space="0" w:color="auto"/>
              <w:right w:val="single" w:sz="4" w:space="0" w:color="auto"/>
            </w:tcBorders>
          </w:tcPr>
          <w:p w:rsidR="00EC1B92" w:rsidRPr="00ED79BA" w:rsidRDefault="00EC1B92" w:rsidP="009433DE">
            <w:pPr>
              <w:rPr>
                <w:b/>
                <w:color w:val="000000"/>
              </w:rPr>
            </w:pPr>
            <w:r w:rsidRPr="00ED79BA">
              <w:rPr>
                <w:b/>
                <w:color w:val="000000"/>
              </w:rPr>
              <w:t>2015/2016</w:t>
            </w:r>
          </w:p>
        </w:tc>
        <w:tc>
          <w:tcPr>
            <w:tcW w:w="742" w:type="pct"/>
            <w:tcBorders>
              <w:top w:val="single" w:sz="4" w:space="0" w:color="auto"/>
              <w:left w:val="single" w:sz="4" w:space="0" w:color="auto"/>
            </w:tcBorders>
          </w:tcPr>
          <w:p w:rsidR="00EC1B92" w:rsidRPr="00ED79BA" w:rsidRDefault="00EC1B92" w:rsidP="009433DE">
            <w:pPr>
              <w:rPr>
                <w:b/>
                <w:color w:val="000000"/>
              </w:rPr>
            </w:pPr>
            <w:r w:rsidRPr="00ED79BA">
              <w:rPr>
                <w:b/>
                <w:color w:val="000000"/>
              </w:rPr>
              <w:t>2016/2017</w:t>
            </w:r>
          </w:p>
        </w:tc>
        <w:tc>
          <w:tcPr>
            <w:tcW w:w="962" w:type="pct"/>
            <w:vMerge/>
            <w:tcBorders>
              <w:right w:val="single" w:sz="4" w:space="0" w:color="auto"/>
            </w:tcBorders>
          </w:tcPr>
          <w:p w:rsidR="00EC1B92" w:rsidRPr="00ED79BA" w:rsidRDefault="00EC1B92" w:rsidP="009433DE">
            <w:pPr>
              <w:rPr>
                <w:color w:val="000000"/>
              </w:rPr>
            </w:pP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w:t>
            </w:r>
          </w:p>
        </w:tc>
        <w:tc>
          <w:tcPr>
            <w:tcW w:w="915" w:type="pct"/>
            <w:vMerge w:val="restart"/>
          </w:tcPr>
          <w:p w:rsidR="00EC1B92" w:rsidRPr="00ED79BA" w:rsidRDefault="00EC1B92" w:rsidP="009433DE">
            <w:pPr>
              <w:rPr>
                <w:b/>
                <w:bCs/>
                <w:color w:val="000000"/>
              </w:rPr>
            </w:pPr>
            <w:r w:rsidRPr="00ED79BA">
              <w:rPr>
                <w:b/>
                <w:bCs/>
                <w:color w:val="000000"/>
              </w:rPr>
              <w:t xml:space="preserve">Szkoła Podstawowa w Starym Korczynie </w:t>
            </w:r>
          </w:p>
        </w:tc>
        <w:tc>
          <w:tcPr>
            <w:tcW w:w="1297" w:type="pct"/>
            <w:tcBorders>
              <w:right w:val="single" w:sz="4" w:space="0" w:color="auto"/>
            </w:tcBorders>
          </w:tcPr>
          <w:p w:rsidR="00EC1B92" w:rsidRPr="00ED79BA" w:rsidRDefault="00EC1B92" w:rsidP="009433DE">
            <w:pPr>
              <w:rPr>
                <w:bCs/>
                <w:color w:val="000000"/>
              </w:rPr>
            </w:pPr>
            <w:r w:rsidRPr="00ED79BA">
              <w:rPr>
                <w:bCs/>
                <w:color w:val="000000"/>
              </w:rPr>
              <w:t xml:space="preserve">Czarkowy </w:t>
            </w:r>
          </w:p>
        </w:tc>
        <w:tc>
          <w:tcPr>
            <w:tcW w:w="738" w:type="pct"/>
            <w:tcBorders>
              <w:left w:val="single" w:sz="4" w:space="0" w:color="auto"/>
              <w:right w:val="single" w:sz="4" w:space="0" w:color="auto"/>
            </w:tcBorders>
          </w:tcPr>
          <w:p w:rsidR="00EC1B92" w:rsidRPr="00ED79BA" w:rsidRDefault="00EC1B92" w:rsidP="009433DE">
            <w:pPr>
              <w:jc w:val="center"/>
              <w:rPr>
                <w:bCs/>
                <w:color w:val="000000"/>
              </w:rPr>
            </w:pPr>
            <w:r w:rsidRPr="00ED79BA">
              <w:rPr>
                <w:bCs/>
                <w:color w:val="000000"/>
              </w:rPr>
              <w:t>10</w:t>
            </w:r>
          </w:p>
        </w:tc>
        <w:tc>
          <w:tcPr>
            <w:tcW w:w="742" w:type="pct"/>
            <w:tcBorders>
              <w:left w:val="single" w:sz="4" w:space="0" w:color="auto"/>
            </w:tcBorders>
          </w:tcPr>
          <w:p w:rsidR="00EC1B92" w:rsidRPr="00ED79BA" w:rsidRDefault="00EC1B92" w:rsidP="009433DE">
            <w:pPr>
              <w:jc w:val="center"/>
              <w:rPr>
                <w:bCs/>
                <w:color w:val="000000"/>
              </w:rPr>
            </w:pPr>
            <w:r w:rsidRPr="00ED79BA">
              <w:rPr>
                <w:bCs/>
                <w:color w:val="000000"/>
              </w:rPr>
              <w:t>9</w:t>
            </w:r>
          </w:p>
        </w:tc>
        <w:tc>
          <w:tcPr>
            <w:tcW w:w="962" w:type="pct"/>
            <w:tcBorders>
              <w:right w:val="single" w:sz="4" w:space="0" w:color="auto"/>
            </w:tcBorders>
          </w:tcPr>
          <w:p w:rsidR="00EC1B92" w:rsidRPr="00ED79BA" w:rsidRDefault="00EC1B92" w:rsidP="009433DE">
            <w:pPr>
              <w:jc w:val="center"/>
              <w:rPr>
                <w:bCs/>
                <w:color w:val="000000"/>
              </w:rPr>
            </w:pPr>
            <w:r w:rsidRPr="00ED79BA">
              <w:rPr>
                <w:bCs/>
                <w:color w:val="000000"/>
              </w:rPr>
              <w:t>2</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2.</w:t>
            </w:r>
          </w:p>
        </w:tc>
        <w:tc>
          <w:tcPr>
            <w:tcW w:w="915" w:type="pct"/>
            <w:vMerge/>
          </w:tcPr>
          <w:p w:rsidR="00EC1B92" w:rsidRPr="00ED79BA" w:rsidRDefault="00EC1B92" w:rsidP="009433DE">
            <w:pPr>
              <w:rPr>
                <w:b/>
                <w:bCs/>
                <w:color w:val="000000"/>
              </w:rPr>
            </w:pPr>
          </w:p>
        </w:tc>
        <w:tc>
          <w:tcPr>
            <w:tcW w:w="1297" w:type="pct"/>
            <w:tcBorders>
              <w:right w:val="single" w:sz="4" w:space="0" w:color="auto"/>
            </w:tcBorders>
          </w:tcPr>
          <w:p w:rsidR="00EC1B92" w:rsidRPr="00ED79BA" w:rsidRDefault="00EC1B92" w:rsidP="009433DE">
            <w:pPr>
              <w:rPr>
                <w:bCs/>
                <w:color w:val="000000"/>
              </w:rPr>
            </w:pPr>
            <w:r w:rsidRPr="00ED79BA">
              <w:rPr>
                <w:bCs/>
                <w:color w:val="000000"/>
              </w:rPr>
              <w:t>Winiary Górne</w:t>
            </w:r>
          </w:p>
        </w:tc>
        <w:tc>
          <w:tcPr>
            <w:tcW w:w="738" w:type="pct"/>
            <w:tcBorders>
              <w:left w:val="single" w:sz="4" w:space="0" w:color="auto"/>
              <w:right w:val="single" w:sz="4" w:space="0" w:color="auto"/>
            </w:tcBorders>
          </w:tcPr>
          <w:p w:rsidR="00EC1B92" w:rsidRPr="00ED79BA" w:rsidRDefault="00EC1B92" w:rsidP="009433DE">
            <w:pPr>
              <w:jc w:val="center"/>
              <w:rPr>
                <w:bCs/>
                <w:color w:val="000000"/>
              </w:rPr>
            </w:pPr>
            <w:r w:rsidRPr="00ED79BA">
              <w:rPr>
                <w:bCs/>
                <w:color w:val="000000"/>
              </w:rPr>
              <w:t>1</w:t>
            </w:r>
          </w:p>
        </w:tc>
        <w:tc>
          <w:tcPr>
            <w:tcW w:w="742" w:type="pct"/>
            <w:tcBorders>
              <w:left w:val="single" w:sz="4" w:space="0" w:color="auto"/>
            </w:tcBorders>
          </w:tcPr>
          <w:p w:rsidR="00EC1B92" w:rsidRPr="00ED79BA" w:rsidRDefault="00EC1B92" w:rsidP="009433DE">
            <w:pPr>
              <w:jc w:val="center"/>
              <w:rPr>
                <w:bCs/>
                <w:color w:val="000000"/>
              </w:rPr>
            </w:pPr>
            <w:r w:rsidRPr="00ED79BA">
              <w:rPr>
                <w:bCs/>
                <w:color w:val="000000"/>
              </w:rPr>
              <w:t>1</w:t>
            </w:r>
          </w:p>
        </w:tc>
        <w:tc>
          <w:tcPr>
            <w:tcW w:w="962" w:type="pct"/>
            <w:tcBorders>
              <w:right w:val="single" w:sz="4" w:space="0" w:color="auto"/>
            </w:tcBorders>
          </w:tcPr>
          <w:p w:rsidR="00EC1B92" w:rsidRPr="00ED79BA" w:rsidRDefault="00EC1B92" w:rsidP="009433DE">
            <w:pPr>
              <w:jc w:val="center"/>
              <w:rPr>
                <w:bCs/>
                <w:color w:val="000000"/>
              </w:rPr>
            </w:pPr>
            <w:r w:rsidRPr="00ED79BA">
              <w:rPr>
                <w:bCs/>
                <w:color w:val="000000"/>
              </w:rPr>
              <w:t>1</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3.</w:t>
            </w:r>
          </w:p>
        </w:tc>
        <w:tc>
          <w:tcPr>
            <w:tcW w:w="915" w:type="pct"/>
            <w:vMerge/>
          </w:tcPr>
          <w:p w:rsidR="00EC1B92" w:rsidRPr="00ED79BA" w:rsidRDefault="00EC1B92" w:rsidP="009433DE">
            <w:pPr>
              <w:rPr>
                <w:b/>
                <w:bCs/>
                <w:color w:val="000000"/>
              </w:rPr>
            </w:pPr>
          </w:p>
        </w:tc>
        <w:tc>
          <w:tcPr>
            <w:tcW w:w="1297" w:type="pct"/>
            <w:tcBorders>
              <w:right w:val="single" w:sz="4" w:space="0" w:color="auto"/>
            </w:tcBorders>
          </w:tcPr>
          <w:p w:rsidR="00EC1B92" w:rsidRPr="00ED79BA" w:rsidRDefault="00EC1B92" w:rsidP="009433DE">
            <w:pPr>
              <w:rPr>
                <w:bCs/>
                <w:color w:val="000000"/>
              </w:rPr>
            </w:pPr>
            <w:r w:rsidRPr="00ED79BA">
              <w:rPr>
                <w:bCs/>
                <w:color w:val="000000"/>
              </w:rPr>
              <w:t>Winiary Dolne</w:t>
            </w:r>
          </w:p>
        </w:tc>
        <w:tc>
          <w:tcPr>
            <w:tcW w:w="738" w:type="pct"/>
            <w:tcBorders>
              <w:left w:val="single" w:sz="4" w:space="0" w:color="auto"/>
              <w:right w:val="single" w:sz="4" w:space="0" w:color="auto"/>
            </w:tcBorders>
          </w:tcPr>
          <w:p w:rsidR="00EC1B92" w:rsidRPr="00ED79BA" w:rsidRDefault="00EC1B92" w:rsidP="009433DE">
            <w:pPr>
              <w:jc w:val="center"/>
              <w:rPr>
                <w:bCs/>
                <w:color w:val="000000"/>
              </w:rPr>
            </w:pPr>
            <w:r w:rsidRPr="00ED79BA">
              <w:rPr>
                <w:bCs/>
                <w:color w:val="000000"/>
              </w:rPr>
              <w:t>7</w:t>
            </w:r>
          </w:p>
        </w:tc>
        <w:tc>
          <w:tcPr>
            <w:tcW w:w="742" w:type="pct"/>
            <w:tcBorders>
              <w:left w:val="single" w:sz="4" w:space="0" w:color="auto"/>
            </w:tcBorders>
          </w:tcPr>
          <w:p w:rsidR="00EC1B92" w:rsidRPr="00ED79BA" w:rsidRDefault="00EC1B92" w:rsidP="009433DE">
            <w:pPr>
              <w:jc w:val="center"/>
              <w:rPr>
                <w:bCs/>
                <w:color w:val="000000"/>
              </w:rPr>
            </w:pPr>
            <w:r w:rsidRPr="00ED79BA">
              <w:rPr>
                <w:bCs/>
                <w:color w:val="000000"/>
              </w:rPr>
              <w:t>7</w:t>
            </w:r>
          </w:p>
        </w:tc>
        <w:tc>
          <w:tcPr>
            <w:tcW w:w="962" w:type="pct"/>
            <w:tcBorders>
              <w:right w:val="single" w:sz="4" w:space="0" w:color="auto"/>
            </w:tcBorders>
          </w:tcPr>
          <w:p w:rsidR="00EC1B92" w:rsidRPr="00ED79BA" w:rsidRDefault="00EC1B92" w:rsidP="009433DE">
            <w:pPr>
              <w:jc w:val="center"/>
              <w:rPr>
                <w:bCs/>
                <w:color w:val="000000"/>
              </w:rPr>
            </w:pPr>
            <w:r w:rsidRPr="00ED79BA">
              <w:rPr>
                <w:bCs/>
                <w:color w:val="000000"/>
              </w:rPr>
              <w:t>1</w:t>
            </w:r>
          </w:p>
        </w:tc>
      </w:tr>
      <w:tr w:rsidR="00EC1B92" w:rsidRPr="00ED79BA" w:rsidTr="009433DE">
        <w:trPr>
          <w:trHeight w:hRule="exact" w:val="361"/>
        </w:trPr>
        <w:tc>
          <w:tcPr>
            <w:tcW w:w="346" w:type="pct"/>
            <w:tcBorders>
              <w:left w:val="single" w:sz="4" w:space="0" w:color="auto"/>
            </w:tcBorders>
          </w:tcPr>
          <w:p w:rsidR="00EC1B92" w:rsidRPr="00ED79BA" w:rsidRDefault="00EC1B92" w:rsidP="009433DE">
            <w:pPr>
              <w:rPr>
                <w:color w:val="000000"/>
              </w:rPr>
            </w:pPr>
            <w:r w:rsidRPr="00ED79BA">
              <w:rPr>
                <w:color w:val="000000"/>
              </w:rPr>
              <w:t>4.</w:t>
            </w:r>
          </w:p>
        </w:tc>
        <w:tc>
          <w:tcPr>
            <w:tcW w:w="915" w:type="pct"/>
            <w:vMerge/>
          </w:tcPr>
          <w:p w:rsidR="00EC1B92" w:rsidRPr="00ED79BA" w:rsidRDefault="00EC1B92" w:rsidP="009433DE">
            <w:pPr>
              <w:rPr>
                <w:b/>
                <w:bCs/>
                <w:color w:val="000000"/>
              </w:rPr>
            </w:pPr>
          </w:p>
        </w:tc>
        <w:tc>
          <w:tcPr>
            <w:tcW w:w="1297" w:type="pct"/>
            <w:tcBorders>
              <w:right w:val="single" w:sz="4" w:space="0" w:color="auto"/>
            </w:tcBorders>
          </w:tcPr>
          <w:p w:rsidR="00EC1B92" w:rsidRPr="00ED79BA" w:rsidRDefault="00EC1B92" w:rsidP="009433DE">
            <w:pPr>
              <w:rPr>
                <w:bCs/>
                <w:color w:val="000000"/>
              </w:rPr>
            </w:pPr>
            <w:r w:rsidRPr="00ED79BA">
              <w:rPr>
                <w:bCs/>
                <w:color w:val="000000"/>
              </w:rPr>
              <w:t>Żukowice</w:t>
            </w:r>
          </w:p>
        </w:tc>
        <w:tc>
          <w:tcPr>
            <w:tcW w:w="738" w:type="pct"/>
            <w:tcBorders>
              <w:left w:val="single" w:sz="4" w:space="0" w:color="auto"/>
              <w:right w:val="single" w:sz="4" w:space="0" w:color="auto"/>
            </w:tcBorders>
          </w:tcPr>
          <w:p w:rsidR="00EC1B92" w:rsidRPr="00ED79BA" w:rsidRDefault="00EC1B92" w:rsidP="009433DE">
            <w:pPr>
              <w:jc w:val="center"/>
              <w:rPr>
                <w:bCs/>
                <w:color w:val="000000"/>
              </w:rPr>
            </w:pPr>
            <w:r w:rsidRPr="00ED79BA">
              <w:rPr>
                <w:bCs/>
                <w:color w:val="000000"/>
              </w:rPr>
              <w:t>9</w:t>
            </w:r>
          </w:p>
        </w:tc>
        <w:tc>
          <w:tcPr>
            <w:tcW w:w="742" w:type="pct"/>
            <w:tcBorders>
              <w:left w:val="single" w:sz="4" w:space="0" w:color="auto"/>
            </w:tcBorders>
          </w:tcPr>
          <w:p w:rsidR="00EC1B92" w:rsidRPr="00ED79BA" w:rsidRDefault="00EC1B92" w:rsidP="009433DE">
            <w:pPr>
              <w:jc w:val="center"/>
              <w:rPr>
                <w:bCs/>
                <w:color w:val="000000"/>
              </w:rPr>
            </w:pPr>
            <w:r w:rsidRPr="00ED79BA">
              <w:rPr>
                <w:bCs/>
                <w:color w:val="000000"/>
              </w:rPr>
              <w:t>8</w:t>
            </w:r>
          </w:p>
        </w:tc>
        <w:tc>
          <w:tcPr>
            <w:tcW w:w="962" w:type="pct"/>
            <w:tcBorders>
              <w:right w:val="single" w:sz="4" w:space="0" w:color="auto"/>
            </w:tcBorders>
          </w:tcPr>
          <w:p w:rsidR="00EC1B92" w:rsidRPr="00ED79BA" w:rsidRDefault="00EC1B92" w:rsidP="009433DE">
            <w:pPr>
              <w:jc w:val="center"/>
              <w:rPr>
                <w:bCs/>
                <w:color w:val="000000"/>
              </w:rPr>
            </w:pPr>
            <w:r w:rsidRPr="00ED79BA">
              <w:rPr>
                <w:bCs/>
                <w:color w:val="000000"/>
              </w:rPr>
              <w:t>1</w:t>
            </w:r>
          </w:p>
        </w:tc>
      </w:tr>
      <w:tr w:rsidR="00EC1B92" w:rsidRPr="00ED79BA" w:rsidTr="009433DE">
        <w:trPr>
          <w:trHeight w:hRule="exact" w:val="340"/>
        </w:trPr>
        <w:tc>
          <w:tcPr>
            <w:tcW w:w="1261" w:type="pct"/>
            <w:gridSpan w:val="2"/>
            <w:tcBorders>
              <w:left w:val="single" w:sz="4" w:space="0" w:color="auto"/>
            </w:tcBorders>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b/>
                <w:bCs/>
                <w:color w:val="000000"/>
              </w:rPr>
            </w:pPr>
            <w:r w:rsidRPr="00ED79BA">
              <w:rPr>
                <w:b/>
                <w:bCs/>
                <w:color w:val="000000"/>
              </w:rPr>
              <w:t xml:space="preserve">Razem </w:t>
            </w:r>
          </w:p>
        </w:tc>
        <w:tc>
          <w:tcPr>
            <w:tcW w:w="738" w:type="pct"/>
            <w:tcBorders>
              <w:left w:val="single" w:sz="4" w:space="0" w:color="auto"/>
              <w:right w:val="single" w:sz="4" w:space="0" w:color="auto"/>
            </w:tcBorders>
          </w:tcPr>
          <w:p w:rsidR="00EC1B92" w:rsidRPr="00ED79BA" w:rsidRDefault="00EC1B92" w:rsidP="009433DE">
            <w:pPr>
              <w:jc w:val="center"/>
              <w:rPr>
                <w:b/>
                <w:bCs/>
                <w:color w:val="000000"/>
              </w:rPr>
            </w:pPr>
            <w:r w:rsidRPr="00ED79BA">
              <w:rPr>
                <w:b/>
                <w:bCs/>
                <w:color w:val="000000"/>
              </w:rPr>
              <w:t>27</w:t>
            </w:r>
          </w:p>
        </w:tc>
        <w:tc>
          <w:tcPr>
            <w:tcW w:w="742" w:type="pct"/>
            <w:tcBorders>
              <w:left w:val="single" w:sz="4" w:space="0" w:color="auto"/>
            </w:tcBorders>
          </w:tcPr>
          <w:p w:rsidR="00EC1B92" w:rsidRPr="00ED79BA" w:rsidRDefault="00EC1B92" w:rsidP="009433DE">
            <w:pPr>
              <w:jc w:val="center"/>
              <w:rPr>
                <w:b/>
                <w:bCs/>
                <w:color w:val="000000"/>
              </w:rPr>
            </w:pPr>
            <w:r w:rsidRPr="00ED79BA">
              <w:rPr>
                <w:b/>
                <w:bCs/>
                <w:color w:val="000000"/>
              </w:rPr>
              <w:t>25</w:t>
            </w:r>
          </w:p>
        </w:tc>
        <w:tc>
          <w:tcPr>
            <w:tcW w:w="962" w:type="pct"/>
            <w:tcBorders>
              <w:right w:val="nil"/>
            </w:tcBorders>
          </w:tcPr>
          <w:p w:rsidR="00EC1B92" w:rsidRPr="00ED79BA" w:rsidRDefault="00EC1B92" w:rsidP="009433DE">
            <w:pPr>
              <w:rPr>
                <w:color w:val="000000"/>
              </w:rPr>
            </w:pP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w:t>
            </w:r>
          </w:p>
        </w:tc>
        <w:tc>
          <w:tcPr>
            <w:tcW w:w="915" w:type="pct"/>
            <w:vMerge w:val="restart"/>
          </w:tcPr>
          <w:p w:rsidR="00EC1B92" w:rsidRPr="00ED79BA" w:rsidRDefault="00EC1B92" w:rsidP="009433DE">
            <w:pPr>
              <w:jc w:val="center"/>
              <w:rPr>
                <w:color w:val="000000"/>
              </w:rPr>
            </w:pPr>
          </w:p>
          <w:p w:rsidR="00EC1B92" w:rsidRPr="00ED79BA" w:rsidRDefault="00EC1B92" w:rsidP="009433DE">
            <w:pPr>
              <w:jc w:val="center"/>
              <w:rPr>
                <w:color w:val="000000"/>
              </w:rPr>
            </w:pPr>
          </w:p>
          <w:p w:rsidR="00EC1B92" w:rsidRPr="00ED79BA" w:rsidRDefault="00EC1B92" w:rsidP="009433DE">
            <w:pPr>
              <w:jc w:val="center"/>
              <w:rPr>
                <w:color w:val="000000"/>
              </w:rPr>
            </w:pPr>
          </w:p>
          <w:p w:rsidR="00EC1B92" w:rsidRPr="00ED79BA" w:rsidRDefault="00EC1B92" w:rsidP="009433DE">
            <w:pPr>
              <w:jc w:val="center"/>
              <w:rPr>
                <w:color w:val="000000"/>
              </w:rPr>
            </w:pPr>
          </w:p>
          <w:p w:rsidR="00EC1B92" w:rsidRPr="00ED79BA" w:rsidRDefault="00EC1B92" w:rsidP="009433DE">
            <w:pPr>
              <w:rPr>
                <w:b/>
                <w:color w:val="000000"/>
              </w:rPr>
            </w:pPr>
            <w:r w:rsidRPr="00ED79BA">
              <w:rPr>
                <w:b/>
                <w:color w:val="000000"/>
              </w:rPr>
              <w:t>Szkoła Podstawowa w Brzostkowie</w:t>
            </w:r>
          </w:p>
        </w:tc>
        <w:tc>
          <w:tcPr>
            <w:tcW w:w="1297" w:type="pct"/>
            <w:tcBorders>
              <w:right w:val="single" w:sz="4" w:space="0" w:color="auto"/>
            </w:tcBorders>
          </w:tcPr>
          <w:p w:rsidR="00EC1B92" w:rsidRPr="00ED79BA" w:rsidRDefault="00EC1B92" w:rsidP="009433DE">
            <w:pPr>
              <w:rPr>
                <w:color w:val="000000"/>
              </w:rPr>
            </w:pPr>
            <w:r w:rsidRPr="00ED79BA">
              <w:rPr>
                <w:color w:val="000000"/>
              </w:rPr>
              <w:t>Pawłów</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12</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14</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2</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2.</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 xml:space="preserve">Brzostków Podlesie </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2</w:t>
            </w:r>
          </w:p>
          <w:p w:rsidR="00EC1B92" w:rsidRPr="00ED79BA" w:rsidRDefault="00EC1B92" w:rsidP="009433DE">
            <w:pPr>
              <w:pStyle w:val="Title"/>
              <w:rPr>
                <w:b w:val="0"/>
                <w:bCs w:val="0"/>
                <w:color w:val="000000"/>
              </w:rPr>
            </w:pP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2</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3.</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Brzostków</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8</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7</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2</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4.</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 xml:space="preserve">Kawęczyn </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7</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5</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3</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5.</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 xml:space="preserve">Górnowola </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8</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8</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2</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6.</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Ostrowce</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7</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6</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2</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7.</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Błotnowola Kępa</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1</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1</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8.</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Błotnowola</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10</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10</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2</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9.</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Parchocin</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9</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9</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5</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10.</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Nowy Korczyn</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1</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0</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tc>
      </w:tr>
      <w:tr w:rsidR="00EC1B92" w:rsidRPr="00ED79BA" w:rsidTr="009433DE">
        <w:trPr>
          <w:trHeight w:hRule="exact" w:val="507"/>
        </w:trPr>
        <w:tc>
          <w:tcPr>
            <w:tcW w:w="346" w:type="pct"/>
            <w:tcBorders>
              <w:left w:val="single" w:sz="4" w:space="0" w:color="auto"/>
            </w:tcBorders>
          </w:tcPr>
          <w:p w:rsidR="00EC1B92" w:rsidRPr="00ED79BA" w:rsidRDefault="00EC1B92" w:rsidP="009433DE">
            <w:pPr>
              <w:rPr>
                <w:color w:val="000000"/>
              </w:rPr>
            </w:pPr>
            <w:r w:rsidRPr="00ED79BA">
              <w:rPr>
                <w:color w:val="000000"/>
              </w:rPr>
              <w:t>11.</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Ludwinów</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1</w:t>
            </w:r>
          </w:p>
          <w:p w:rsidR="00EC1B92" w:rsidRPr="00ED79BA" w:rsidRDefault="00EC1B92" w:rsidP="009433DE">
            <w:pPr>
              <w:pStyle w:val="Title"/>
              <w:rPr>
                <w:b w:val="0"/>
                <w:bCs w:val="0"/>
                <w:color w:val="000000"/>
              </w:rPr>
            </w:pP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1</w:t>
            </w:r>
          </w:p>
          <w:p w:rsidR="00EC1B92" w:rsidRPr="00ED79BA" w:rsidRDefault="00EC1B92" w:rsidP="009433DE">
            <w:pPr>
              <w:jc w:val="center"/>
              <w:rPr>
                <w:color w:val="000000"/>
              </w:rPr>
            </w:pP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 xml:space="preserve">1 </w:t>
            </w:r>
            <w:r w:rsidRPr="00ED79BA">
              <w:rPr>
                <w:color w:val="000000"/>
                <w:sz w:val="20"/>
                <w:szCs w:val="20"/>
              </w:rPr>
              <w:t>(Parchocin Błonia)</w:t>
            </w:r>
          </w:p>
        </w:tc>
      </w:tr>
      <w:tr w:rsidR="00EC1B92" w:rsidRPr="00ED79BA" w:rsidTr="009433DE">
        <w:trPr>
          <w:gridAfter w:val="1"/>
          <w:wAfter w:w="962" w:type="pct"/>
          <w:trHeight w:hRule="exact" w:val="340"/>
        </w:trPr>
        <w:tc>
          <w:tcPr>
            <w:tcW w:w="1261" w:type="pct"/>
            <w:gridSpan w:val="2"/>
            <w:tcBorders>
              <w:left w:val="single" w:sz="4" w:space="0" w:color="auto"/>
              <w:bottom w:val="single" w:sz="4" w:space="0" w:color="auto"/>
            </w:tcBorders>
          </w:tcPr>
          <w:p w:rsidR="00EC1B92" w:rsidRPr="00ED79BA" w:rsidRDefault="00EC1B92" w:rsidP="009433DE">
            <w:pPr>
              <w:rPr>
                <w:color w:val="000000"/>
              </w:rPr>
            </w:pPr>
          </w:p>
        </w:tc>
        <w:tc>
          <w:tcPr>
            <w:tcW w:w="1297" w:type="pct"/>
            <w:tcBorders>
              <w:bottom w:val="single" w:sz="4" w:space="0" w:color="auto"/>
              <w:right w:val="single" w:sz="4" w:space="0" w:color="auto"/>
            </w:tcBorders>
          </w:tcPr>
          <w:p w:rsidR="00EC1B92" w:rsidRPr="00ED79BA" w:rsidRDefault="00EC1B92" w:rsidP="009433DE">
            <w:pPr>
              <w:rPr>
                <w:b/>
                <w:bCs/>
                <w:color w:val="000000"/>
              </w:rPr>
            </w:pPr>
            <w:r w:rsidRPr="00ED79BA">
              <w:rPr>
                <w:b/>
                <w:bCs/>
                <w:color w:val="000000"/>
              </w:rPr>
              <w:t xml:space="preserve">Razem </w:t>
            </w:r>
          </w:p>
          <w:p w:rsidR="00EC1B92" w:rsidRPr="00ED79BA" w:rsidRDefault="00EC1B92" w:rsidP="009433DE">
            <w:pPr>
              <w:rPr>
                <w:b/>
                <w:bCs/>
                <w:color w:val="000000"/>
              </w:rPr>
            </w:pPr>
          </w:p>
        </w:tc>
        <w:tc>
          <w:tcPr>
            <w:tcW w:w="738" w:type="pct"/>
            <w:tcBorders>
              <w:left w:val="single" w:sz="4" w:space="0" w:color="auto"/>
              <w:bottom w:val="single" w:sz="4" w:space="0" w:color="auto"/>
              <w:right w:val="single" w:sz="4" w:space="0" w:color="auto"/>
            </w:tcBorders>
          </w:tcPr>
          <w:p w:rsidR="00EC1B92" w:rsidRPr="00ED79BA" w:rsidRDefault="00EC1B92" w:rsidP="009433DE">
            <w:pPr>
              <w:jc w:val="center"/>
              <w:rPr>
                <w:b/>
                <w:bCs/>
                <w:color w:val="000000"/>
              </w:rPr>
            </w:pPr>
            <w:r w:rsidRPr="00ED79BA">
              <w:rPr>
                <w:b/>
                <w:bCs/>
                <w:color w:val="000000"/>
              </w:rPr>
              <w:t>66</w:t>
            </w:r>
          </w:p>
        </w:tc>
        <w:tc>
          <w:tcPr>
            <w:tcW w:w="742" w:type="pct"/>
            <w:tcBorders>
              <w:left w:val="single" w:sz="4" w:space="0" w:color="auto"/>
              <w:bottom w:val="single" w:sz="4" w:space="0" w:color="auto"/>
            </w:tcBorders>
          </w:tcPr>
          <w:p w:rsidR="00EC1B92" w:rsidRPr="00ED79BA" w:rsidRDefault="00EC1B92" w:rsidP="009433DE">
            <w:pPr>
              <w:jc w:val="center"/>
              <w:rPr>
                <w:b/>
                <w:bCs/>
                <w:color w:val="000000"/>
              </w:rPr>
            </w:pPr>
            <w:r w:rsidRPr="00ED79BA">
              <w:rPr>
                <w:b/>
                <w:bCs/>
                <w:color w:val="000000"/>
              </w:rPr>
              <w:t>63</w:t>
            </w:r>
          </w:p>
        </w:tc>
      </w:tr>
      <w:tr w:rsidR="00EC1B92" w:rsidRPr="00ED79BA" w:rsidTr="009433DE">
        <w:trPr>
          <w:gridAfter w:val="1"/>
          <w:wAfter w:w="962" w:type="pct"/>
          <w:trHeight w:hRule="exact" w:val="340"/>
        </w:trPr>
        <w:tc>
          <w:tcPr>
            <w:tcW w:w="1261" w:type="pct"/>
            <w:gridSpan w:val="2"/>
            <w:tcBorders>
              <w:top w:val="single" w:sz="4" w:space="0" w:color="auto"/>
              <w:left w:val="single" w:sz="4" w:space="0" w:color="auto"/>
            </w:tcBorders>
          </w:tcPr>
          <w:p w:rsidR="00EC1B92" w:rsidRPr="00ED79BA" w:rsidRDefault="00EC1B92" w:rsidP="009433DE">
            <w:pPr>
              <w:rPr>
                <w:color w:val="000000"/>
              </w:rPr>
            </w:pPr>
          </w:p>
        </w:tc>
        <w:tc>
          <w:tcPr>
            <w:tcW w:w="1297" w:type="pct"/>
            <w:tcBorders>
              <w:top w:val="single" w:sz="4" w:space="0" w:color="auto"/>
              <w:right w:val="single" w:sz="4" w:space="0" w:color="auto"/>
            </w:tcBorders>
          </w:tcPr>
          <w:p w:rsidR="00EC1B92" w:rsidRPr="00ED79BA" w:rsidRDefault="00EC1B92" w:rsidP="009433DE">
            <w:pPr>
              <w:rPr>
                <w:b/>
                <w:bCs/>
                <w:color w:val="000000"/>
              </w:rPr>
            </w:pPr>
          </w:p>
        </w:tc>
        <w:tc>
          <w:tcPr>
            <w:tcW w:w="738" w:type="pct"/>
            <w:tcBorders>
              <w:top w:val="single" w:sz="4" w:space="0" w:color="auto"/>
              <w:left w:val="single" w:sz="4" w:space="0" w:color="auto"/>
              <w:right w:val="single" w:sz="4" w:space="0" w:color="auto"/>
            </w:tcBorders>
          </w:tcPr>
          <w:p w:rsidR="00EC1B92" w:rsidRPr="00ED79BA" w:rsidRDefault="00EC1B92" w:rsidP="009433DE">
            <w:pPr>
              <w:rPr>
                <w:b/>
                <w:bCs/>
                <w:color w:val="000000"/>
              </w:rPr>
            </w:pPr>
          </w:p>
        </w:tc>
        <w:tc>
          <w:tcPr>
            <w:tcW w:w="742" w:type="pct"/>
            <w:tcBorders>
              <w:top w:val="single" w:sz="4" w:space="0" w:color="auto"/>
              <w:left w:val="single" w:sz="4" w:space="0" w:color="auto"/>
            </w:tcBorders>
          </w:tcPr>
          <w:p w:rsidR="00EC1B92" w:rsidRPr="00ED79BA" w:rsidRDefault="00EC1B92" w:rsidP="009433DE">
            <w:pPr>
              <w:rPr>
                <w:b/>
                <w:bCs/>
                <w:color w:val="000000"/>
              </w:rPr>
            </w:pP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w:t>
            </w:r>
          </w:p>
        </w:tc>
        <w:tc>
          <w:tcPr>
            <w:tcW w:w="915" w:type="pct"/>
            <w:vMerge w:val="restart"/>
          </w:tcPr>
          <w:p w:rsidR="00EC1B92" w:rsidRPr="00ED79BA" w:rsidRDefault="00EC1B92" w:rsidP="009433DE">
            <w:pPr>
              <w:rPr>
                <w:b/>
                <w:color w:val="000000"/>
              </w:rPr>
            </w:pPr>
            <w:r w:rsidRPr="00ED79BA">
              <w:rPr>
                <w:b/>
                <w:color w:val="000000"/>
              </w:rPr>
              <w:t xml:space="preserve">Szkoła Podstawowa w Nowym Korczynie </w:t>
            </w:r>
          </w:p>
        </w:tc>
        <w:tc>
          <w:tcPr>
            <w:tcW w:w="1297" w:type="pct"/>
            <w:tcBorders>
              <w:right w:val="single" w:sz="4" w:space="0" w:color="auto"/>
            </w:tcBorders>
          </w:tcPr>
          <w:p w:rsidR="00EC1B92" w:rsidRPr="00ED79BA" w:rsidRDefault="00EC1B92" w:rsidP="009433DE">
            <w:pPr>
              <w:rPr>
                <w:color w:val="000000"/>
              </w:rPr>
            </w:pPr>
            <w:r w:rsidRPr="00ED79BA">
              <w:rPr>
                <w:color w:val="000000"/>
              </w:rPr>
              <w:t>Badrzychowice</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17</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18</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2</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2</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Górnowola</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13</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14</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3</w:t>
            </w:r>
          </w:p>
        </w:tc>
      </w:tr>
      <w:tr w:rsidR="00EC1B92" w:rsidRPr="00ED79BA" w:rsidTr="009433DE">
        <w:trPr>
          <w:trHeight w:hRule="exact" w:val="397"/>
        </w:trPr>
        <w:tc>
          <w:tcPr>
            <w:tcW w:w="346" w:type="pct"/>
            <w:tcBorders>
              <w:top w:val="single" w:sz="4" w:space="0" w:color="auto"/>
              <w:left w:val="single" w:sz="4" w:space="0" w:color="auto"/>
            </w:tcBorders>
          </w:tcPr>
          <w:p w:rsidR="00EC1B92" w:rsidRPr="00ED79BA" w:rsidRDefault="00EC1B92" w:rsidP="009433DE">
            <w:pPr>
              <w:rPr>
                <w:color w:val="000000"/>
              </w:rPr>
            </w:pPr>
            <w:r w:rsidRPr="00ED79BA">
              <w:rPr>
                <w:color w:val="000000"/>
              </w:rPr>
              <w:t>3</w:t>
            </w:r>
          </w:p>
        </w:tc>
        <w:tc>
          <w:tcPr>
            <w:tcW w:w="915" w:type="pct"/>
            <w:vMerge/>
          </w:tcPr>
          <w:p w:rsidR="00EC1B92" w:rsidRPr="00ED79BA" w:rsidRDefault="00EC1B92" w:rsidP="009433DE">
            <w:pPr>
              <w:rPr>
                <w:color w:val="000000"/>
              </w:rPr>
            </w:pPr>
          </w:p>
        </w:tc>
        <w:tc>
          <w:tcPr>
            <w:tcW w:w="1297" w:type="pct"/>
            <w:tcBorders>
              <w:top w:val="single" w:sz="4" w:space="0" w:color="auto"/>
              <w:right w:val="single" w:sz="4" w:space="0" w:color="auto"/>
            </w:tcBorders>
          </w:tcPr>
          <w:p w:rsidR="00EC1B92" w:rsidRPr="00ED79BA" w:rsidRDefault="00EC1B92" w:rsidP="009433DE">
            <w:pPr>
              <w:rPr>
                <w:color w:val="000000"/>
              </w:rPr>
            </w:pPr>
            <w:r w:rsidRPr="00ED79BA">
              <w:rPr>
                <w:color w:val="000000"/>
              </w:rPr>
              <w:t>Grotniki Małe</w:t>
            </w:r>
          </w:p>
        </w:tc>
        <w:tc>
          <w:tcPr>
            <w:tcW w:w="738" w:type="pct"/>
            <w:tcBorders>
              <w:top w:val="single" w:sz="4" w:space="0" w:color="auto"/>
              <w:left w:val="single" w:sz="4" w:space="0" w:color="auto"/>
              <w:right w:val="single" w:sz="4" w:space="0" w:color="auto"/>
            </w:tcBorders>
          </w:tcPr>
          <w:p w:rsidR="00EC1B92" w:rsidRPr="00ED79BA" w:rsidRDefault="00EC1B92" w:rsidP="009433DE">
            <w:pPr>
              <w:jc w:val="center"/>
              <w:rPr>
                <w:color w:val="000000"/>
              </w:rPr>
            </w:pPr>
            <w:r w:rsidRPr="00ED79BA">
              <w:rPr>
                <w:color w:val="000000"/>
              </w:rPr>
              <w:t>13</w:t>
            </w:r>
          </w:p>
        </w:tc>
        <w:tc>
          <w:tcPr>
            <w:tcW w:w="742" w:type="pct"/>
            <w:tcBorders>
              <w:top w:val="single" w:sz="4" w:space="0" w:color="auto"/>
              <w:left w:val="single" w:sz="4" w:space="0" w:color="auto"/>
            </w:tcBorders>
          </w:tcPr>
          <w:p w:rsidR="00EC1B92" w:rsidRPr="00ED79BA" w:rsidRDefault="00EC1B92" w:rsidP="009433DE">
            <w:pPr>
              <w:tabs>
                <w:tab w:val="left" w:pos="720"/>
              </w:tabs>
              <w:jc w:val="center"/>
              <w:rPr>
                <w:color w:val="000000"/>
              </w:rPr>
            </w:pPr>
            <w:r w:rsidRPr="00ED79BA">
              <w:rPr>
                <w:color w:val="000000"/>
              </w:rPr>
              <w:t>17</w:t>
            </w:r>
          </w:p>
        </w:tc>
        <w:tc>
          <w:tcPr>
            <w:tcW w:w="962" w:type="pct"/>
            <w:tcBorders>
              <w:top w:val="single" w:sz="4" w:space="0" w:color="auto"/>
              <w:right w:val="single" w:sz="4" w:space="0" w:color="auto"/>
            </w:tcBorders>
          </w:tcPr>
          <w:p w:rsidR="00EC1B92" w:rsidRPr="00ED79BA" w:rsidRDefault="00EC1B92" w:rsidP="009433DE">
            <w:pPr>
              <w:jc w:val="center"/>
              <w:rPr>
                <w:color w:val="000000"/>
              </w:rPr>
            </w:pPr>
            <w:r w:rsidRPr="00ED79BA">
              <w:rPr>
                <w:color w:val="000000"/>
              </w:rPr>
              <w:t>3</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4</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Harmoniny</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4</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3</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5</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Łęka</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11</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11</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2</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6</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Ostrowce</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5</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5</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7</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Piasek Wielki</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20</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22</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4</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8</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Podraje</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7</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7</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2</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9</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Podzamcze</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1</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3</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10</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Rzegocin</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5</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5</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2</w:t>
            </w:r>
          </w:p>
          <w:p w:rsidR="00EC1B92" w:rsidRPr="00ED79BA" w:rsidRDefault="00EC1B92" w:rsidP="009433DE">
            <w:pPr>
              <w:jc w:val="center"/>
              <w:rPr>
                <w:color w:val="000000"/>
              </w:rPr>
            </w:pP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11</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Kawęczyn</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1</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3</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12</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Sępichów</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21</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20</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4</w:t>
            </w:r>
          </w:p>
          <w:p w:rsidR="00EC1B92" w:rsidRPr="00ED79BA" w:rsidRDefault="00EC1B92" w:rsidP="009433DE">
            <w:pPr>
              <w:jc w:val="center"/>
              <w:rPr>
                <w:color w:val="000000"/>
              </w:rPr>
            </w:pP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13</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Sępichów Borowiny</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3</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3</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14</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Strożyska</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13</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14</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3</w:t>
            </w:r>
          </w:p>
          <w:p w:rsidR="00EC1B92" w:rsidRPr="00ED79BA" w:rsidRDefault="00EC1B92" w:rsidP="009433DE">
            <w:pPr>
              <w:jc w:val="center"/>
              <w:rPr>
                <w:color w:val="000000"/>
              </w:rPr>
            </w:pPr>
          </w:p>
          <w:p w:rsidR="00EC1B92" w:rsidRPr="00ED79BA" w:rsidRDefault="00EC1B92" w:rsidP="009433DE">
            <w:pPr>
              <w:jc w:val="center"/>
              <w:rPr>
                <w:color w:val="000000"/>
              </w:rPr>
            </w:pPr>
          </w:p>
          <w:p w:rsidR="00EC1B92" w:rsidRPr="00ED79BA" w:rsidRDefault="00EC1B92" w:rsidP="009433DE">
            <w:pPr>
              <w:jc w:val="center"/>
              <w:rPr>
                <w:color w:val="000000"/>
              </w:rPr>
            </w:pP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15</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Ucisków</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10</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7</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3</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16</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Brzostków</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2</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2</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2</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17</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Stary Korczyn</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4</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4</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18</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color w:val="000000"/>
              </w:rPr>
            </w:pPr>
            <w:r w:rsidRPr="00ED79BA">
              <w:rPr>
                <w:color w:val="000000"/>
              </w:rPr>
              <w:t>Winiary Dolne</w:t>
            </w: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5</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4</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tc>
      </w:tr>
      <w:tr w:rsidR="00EC1B92" w:rsidRPr="00ED79BA" w:rsidTr="009433DE">
        <w:trPr>
          <w:gridAfter w:val="1"/>
          <w:wAfter w:w="962" w:type="pct"/>
          <w:trHeight w:hRule="exact" w:val="340"/>
        </w:trPr>
        <w:tc>
          <w:tcPr>
            <w:tcW w:w="1261" w:type="pct"/>
            <w:gridSpan w:val="2"/>
            <w:tcBorders>
              <w:left w:val="single" w:sz="4" w:space="0" w:color="auto"/>
            </w:tcBorders>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rPr>
                <w:b/>
                <w:bCs/>
                <w:color w:val="000000"/>
              </w:rPr>
            </w:pPr>
            <w:r w:rsidRPr="00ED79BA">
              <w:rPr>
                <w:b/>
                <w:bCs/>
                <w:color w:val="000000"/>
              </w:rPr>
              <w:t xml:space="preserve">Razem </w:t>
            </w:r>
          </w:p>
        </w:tc>
        <w:tc>
          <w:tcPr>
            <w:tcW w:w="738" w:type="pct"/>
            <w:tcBorders>
              <w:left w:val="single" w:sz="4" w:space="0" w:color="auto"/>
              <w:right w:val="single" w:sz="4" w:space="0" w:color="auto"/>
            </w:tcBorders>
          </w:tcPr>
          <w:p w:rsidR="00EC1B92" w:rsidRPr="00ED79BA" w:rsidRDefault="00EC1B92" w:rsidP="009433DE">
            <w:pPr>
              <w:jc w:val="center"/>
              <w:rPr>
                <w:b/>
                <w:bCs/>
                <w:color w:val="000000"/>
              </w:rPr>
            </w:pPr>
            <w:r w:rsidRPr="00ED79BA">
              <w:rPr>
                <w:b/>
                <w:bCs/>
                <w:color w:val="000000"/>
              </w:rPr>
              <w:t>155</w:t>
            </w:r>
          </w:p>
        </w:tc>
        <w:tc>
          <w:tcPr>
            <w:tcW w:w="742" w:type="pct"/>
            <w:tcBorders>
              <w:left w:val="single" w:sz="4" w:space="0" w:color="auto"/>
            </w:tcBorders>
          </w:tcPr>
          <w:p w:rsidR="00EC1B92" w:rsidRPr="00ED79BA" w:rsidRDefault="00EC1B92" w:rsidP="009433DE">
            <w:pPr>
              <w:jc w:val="center"/>
              <w:rPr>
                <w:b/>
                <w:bCs/>
                <w:color w:val="000000"/>
              </w:rPr>
            </w:pPr>
            <w:r w:rsidRPr="00ED79BA">
              <w:rPr>
                <w:b/>
                <w:bCs/>
                <w:color w:val="000000"/>
              </w:rPr>
              <w:t>162</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w:t>
            </w:r>
          </w:p>
        </w:tc>
        <w:tc>
          <w:tcPr>
            <w:tcW w:w="915" w:type="pct"/>
            <w:vMerge w:val="restart"/>
          </w:tcPr>
          <w:p w:rsidR="00EC1B92" w:rsidRPr="00ED79BA" w:rsidRDefault="00EC1B92" w:rsidP="009433DE">
            <w:pPr>
              <w:rPr>
                <w:b/>
                <w:color w:val="000000"/>
              </w:rPr>
            </w:pPr>
            <w:r w:rsidRPr="00ED79BA">
              <w:rPr>
                <w:b/>
                <w:color w:val="000000"/>
              </w:rPr>
              <w:t xml:space="preserve">Samorządowe Gimnazjum w Nowym Korczynie </w:t>
            </w: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 xml:space="preserve">Badrzychowice </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12</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14</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4</w:t>
            </w:r>
          </w:p>
          <w:p w:rsidR="00EC1B92" w:rsidRPr="00ED79BA" w:rsidRDefault="00EC1B92" w:rsidP="009433DE">
            <w:pPr>
              <w:jc w:val="center"/>
              <w:rPr>
                <w:color w:val="000000"/>
              </w:rPr>
            </w:pPr>
          </w:p>
          <w:p w:rsidR="00EC1B92" w:rsidRPr="00ED79BA" w:rsidRDefault="00EC1B92" w:rsidP="009433DE">
            <w:pPr>
              <w:jc w:val="center"/>
              <w:rPr>
                <w:color w:val="000000"/>
              </w:rPr>
            </w:pPr>
          </w:p>
          <w:p w:rsidR="00EC1B92" w:rsidRPr="00ED79BA" w:rsidRDefault="00EC1B92" w:rsidP="009433DE">
            <w:pPr>
              <w:jc w:val="center"/>
              <w:rPr>
                <w:color w:val="000000"/>
              </w:rPr>
            </w:pPr>
          </w:p>
          <w:p w:rsidR="00EC1B92" w:rsidRPr="00ED79BA" w:rsidRDefault="00EC1B92" w:rsidP="009433DE">
            <w:pPr>
              <w:jc w:val="center"/>
              <w:rPr>
                <w:color w:val="000000"/>
              </w:rPr>
            </w:pP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2</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 xml:space="preserve">Błotnowola  </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6</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5</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3</w:t>
            </w:r>
          </w:p>
          <w:p w:rsidR="00EC1B92" w:rsidRPr="00ED79BA" w:rsidRDefault="00EC1B92" w:rsidP="009433DE">
            <w:pPr>
              <w:jc w:val="center"/>
              <w:rPr>
                <w:color w:val="000000"/>
              </w:rPr>
            </w:pPr>
          </w:p>
        </w:tc>
      </w:tr>
      <w:tr w:rsidR="00EC1B92" w:rsidRPr="00ED79BA" w:rsidTr="009433DE">
        <w:trPr>
          <w:trHeight w:hRule="exact" w:val="340"/>
        </w:trPr>
        <w:tc>
          <w:tcPr>
            <w:tcW w:w="346" w:type="pct"/>
            <w:tcBorders>
              <w:left w:val="single" w:sz="4" w:space="0" w:color="auto"/>
              <w:bottom w:val="single" w:sz="4" w:space="0" w:color="auto"/>
            </w:tcBorders>
          </w:tcPr>
          <w:p w:rsidR="00EC1B92" w:rsidRPr="00ED79BA" w:rsidRDefault="00EC1B92" w:rsidP="009433DE">
            <w:pPr>
              <w:rPr>
                <w:color w:val="000000"/>
              </w:rPr>
            </w:pPr>
            <w:r w:rsidRPr="00ED79BA">
              <w:rPr>
                <w:color w:val="000000"/>
              </w:rPr>
              <w:t>3</w:t>
            </w:r>
          </w:p>
        </w:tc>
        <w:tc>
          <w:tcPr>
            <w:tcW w:w="915" w:type="pct"/>
            <w:vMerge/>
          </w:tcPr>
          <w:p w:rsidR="00EC1B92" w:rsidRPr="00ED79BA" w:rsidRDefault="00EC1B92" w:rsidP="009433DE">
            <w:pPr>
              <w:rPr>
                <w:color w:val="000000"/>
              </w:rPr>
            </w:pPr>
          </w:p>
        </w:tc>
        <w:tc>
          <w:tcPr>
            <w:tcW w:w="1297" w:type="pct"/>
            <w:tcBorders>
              <w:bottom w:val="single" w:sz="4" w:space="0" w:color="auto"/>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Błotnowola Kępa</w:t>
            </w:r>
          </w:p>
        </w:tc>
        <w:tc>
          <w:tcPr>
            <w:tcW w:w="738" w:type="pct"/>
            <w:tcBorders>
              <w:left w:val="single" w:sz="4" w:space="0" w:color="auto"/>
              <w:bottom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1</w:t>
            </w:r>
          </w:p>
        </w:tc>
        <w:tc>
          <w:tcPr>
            <w:tcW w:w="742" w:type="pct"/>
            <w:tcBorders>
              <w:left w:val="single" w:sz="4" w:space="0" w:color="auto"/>
              <w:bottom w:val="single" w:sz="4" w:space="0" w:color="auto"/>
            </w:tcBorders>
          </w:tcPr>
          <w:p w:rsidR="00EC1B92" w:rsidRPr="00ED79BA" w:rsidRDefault="00EC1B92" w:rsidP="009433DE">
            <w:pPr>
              <w:pStyle w:val="Title"/>
              <w:rPr>
                <w:b w:val="0"/>
                <w:bCs w:val="0"/>
                <w:color w:val="000000"/>
              </w:rPr>
            </w:pPr>
            <w:r w:rsidRPr="00ED79BA">
              <w:rPr>
                <w:b w:val="0"/>
                <w:bCs w:val="0"/>
                <w:color w:val="000000"/>
              </w:rPr>
              <w:t>0</w:t>
            </w:r>
          </w:p>
        </w:tc>
        <w:tc>
          <w:tcPr>
            <w:tcW w:w="962" w:type="pct"/>
            <w:tcBorders>
              <w:bottom w:val="single" w:sz="4" w:space="0" w:color="auto"/>
              <w:right w:val="single" w:sz="4" w:space="0" w:color="auto"/>
            </w:tcBorders>
          </w:tcPr>
          <w:p w:rsidR="00EC1B92" w:rsidRPr="00ED79BA" w:rsidRDefault="00EC1B92" w:rsidP="009433DE">
            <w:pPr>
              <w:jc w:val="center"/>
              <w:rPr>
                <w:color w:val="000000"/>
              </w:rPr>
            </w:pPr>
            <w:r w:rsidRPr="00ED79BA">
              <w:rPr>
                <w:color w:val="000000"/>
              </w:rPr>
              <w:t>1</w:t>
            </w:r>
          </w:p>
          <w:p w:rsidR="00EC1B92" w:rsidRPr="00ED79BA" w:rsidRDefault="00EC1B92" w:rsidP="009433DE">
            <w:pPr>
              <w:jc w:val="center"/>
              <w:rPr>
                <w:color w:val="000000"/>
              </w:rPr>
            </w:pPr>
          </w:p>
        </w:tc>
      </w:tr>
      <w:tr w:rsidR="00EC1B92" w:rsidRPr="00ED79BA" w:rsidTr="009433DE">
        <w:trPr>
          <w:trHeight w:hRule="exact" w:val="340"/>
        </w:trPr>
        <w:tc>
          <w:tcPr>
            <w:tcW w:w="346" w:type="pct"/>
            <w:tcBorders>
              <w:top w:val="single" w:sz="4" w:space="0" w:color="auto"/>
              <w:left w:val="single" w:sz="4" w:space="0" w:color="auto"/>
              <w:bottom w:val="single" w:sz="4" w:space="0" w:color="auto"/>
            </w:tcBorders>
          </w:tcPr>
          <w:p w:rsidR="00EC1B92" w:rsidRPr="00ED79BA" w:rsidRDefault="00EC1B92" w:rsidP="009433DE">
            <w:pPr>
              <w:rPr>
                <w:color w:val="000000"/>
              </w:rPr>
            </w:pPr>
            <w:r w:rsidRPr="00ED79BA">
              <w:rPr>
                <w:color w:val="000000"/>
              </w:rPr>
              <w:t>4.</w:t>
            </w:r>
          </w:p>
        </w:tc>
        <w:tc>
          <w:tcPr>
            <w:tcW w:w="915" w:type="pct"/>
            <w:vMerge/>
          </w:tcPr>
          <w:p w:rsidR="00EC1B92" w:rsidRPr="00ED79BA" w:rsidRDefault="00EC1B92" w:rsidP="009433DE">
            <w:pPr>
              <w:rPr>
                <w:color w:val="000000"/>
              </w:rPr>
            </w:pPr>
          </w:p>
        </w:tc>
        <w:tc>
          <w:tcPr>
            <w:tcW w:w="1297" w:type="pct"/>
            <w:tcBorders>
              <w:top w:val="single" w:sz="4" w:space="0" w:color="auto"/>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Brzostków</w:t>
            </w:r>
          </w:p>
        </w:tc>
        <w:tc>
          <w:tcPr>
            <w:tcW w:w="738" w:type="pct"/>
            <w:tcBorders>
              <w:top w:val="single" w:sz="4" w:space="0" w:color="auto"/>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17</w:t>
            </w:r>
          </w:p>
        </w:tc>
        <w:tc>
          <w:tcPr>
            <w:tcW w:w="742" w:type="pct"/>
            <w:tcBorders>
              <w:top w:val="single" w:sz="4" w:space="0" w:color="auto"/>
              <w:left w:val="single" w:sz="4" w:space="0" w:color="auto"/>
            </w:tcBorders>
          </w:tcPr>
          <w:p w:rsidR="00EC1B92" w:rsidRPr="00ED79BA" w:rsidRDefault="00EC1B92" w:rsidP="009433DE">
            <w:pPr>
              <w:pStyle w:val="Title"/>
              <w:rPr>
                <w:b w:val="0"/>
                <w:bCs w:val="0"/>
                <w:color w:val="000000"/>
              </w:rPr>
            </w:pPr>
            <w:r w:rsidRPr="00ED79BA">
              <w:rPr>
                <w:b w:val="0"/>
                <w:bCs w:val="0"/>
                <w:color w:val="000000"/>
              </w:rPr>
              <w:t>15</w:t>
            </w:r>
          </w:p>
        </w:tc>
        <w:tc>
          <w:tcPr>
            <w:tcW w:w="962" w:type="pct"/>
            <w:tcBorders>
              <w:top w:val="single" w:sz="4" w:space="0" w:color="auto"/>
              <w:right w:val="single" w:sz="4" w:space="0" w:color="auto"/>
            </w:tcBorders>
          </w:tcPr>
          <w:p w:rsidR="00EC1B92" w:rsidRPr="00ED79BA" w:rsidRDefault="00EC1B92" w:rsidP="009433DE">
            <w:pPr>
              <w:jc w:val="center"/>
              <w:rPr>
                <w:color w:val="000000"/>
              </w:rPr>
            </w:pPr>
            <w:r w:rsidRPr="00ED79BA">
              <w:rPr>
                <w:color w:val="000000"/>
              </w:rPr>
              <w:t>3</w:t>
            </w:r>
          </w:p>
          <w:p w:rsidR="00EC1B92" w:rsidRPr="00ED79BA" w:rsidRDefault="00EC1B92" w:rsidP="009433DE">
            <w:pPr>
              <w:jc w:val="center"/>
              <w:rPr>
                <w:color w:val="000000"/>
              </w:rPr>
            </w:pPr>
          </w:p>
        </w:tc>
      </w:tr>
      <w:tr w:rsidR="00EC1B92" w:rsidRPr="00ED79BA" w:rsidTr="009433DE">
        <w:trPr>
          <w:trHeight w:hRule="exact" w:val="340"/>
        </w:trPr>
        <w:tc>
          <w:tcPr>
            <w:tcW w:w="346" w:type="pct"/>
            <w:tcBorders>
              <w:top w:val="single" w:sz="4" w:space="0" w:color="auto"/>
              <w:left w:val="single" w:sz="4" w:space="0" w:color="auto"/>
              <w:bottom w:val="single" w:sz="4" w:space="0" w:color="auto"/>
            </w:tcBorders>
          </w:tcPr>
          <w:p w:rsidR="00EC1B92" w:rsidRPr="00ED79BA" w:rsidRDefault="00EC1B92" w:rsidP="009433DE">
            <w:pPr>
              <w:rPr>
                <w:color w:val="000000"/>
              </w:rPr>
            </w:pPr>
          </w:p>
        </w:tc>
        <w:tc>
          <w:tcPr>
            <w:tcW w:w="915" w:type="pct"/>
            <w:vMerge/>
          </w:tcPr>
          <w:p w:rsidR="00EC1B92" w:rsidRPr="00ED79BA" w:rsidRDefault="00EC1B92" w:rsidP="009433DE">
            <w:pPr>
              <w:rPr>
                <w:color w:val="000000"/>
              </w:rPr>
            </w:pPr>
          </w:p>
        </w:tc>
        <w:tc>
          <w:tcPr>
            <w:tcW w:w="1297" w:type="pct"/>
            <w:tcBorders>
              <w:top w:val="single" w:sz="4" w:space="0" w:color="auto"/>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Brzostków Podlesie</w:t>
            </w:r>
          </w:p>
        </w:tc>
        <w:tc>
          <w:tcPr>
            <w:tcW w:w="738" w:type="pct"/>
            <w:tcBorders>
              <w:top w:val="single" w:sz="4" w:space="0" w:color="auto"/>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1</w:t>
            </w:r>
          </w:p>
        </w:tc>
        <w:tc>
          <w:tcPr>
            <w:tcW w:w="742" w:type="pct"/>
            <w:tcBorders>
              <w:top w:val="single" w:sz="4" w:space="0" w:color="auto"/>
              <w:left w:val="single" w:sz="4" w:space="0" w:color="auto"/>
            </w:tcBorders>
          </w:tcPr>
          <w:p w:rsidR="00EC1B92" w:rsidRPr="00ED79BA" w:rsidRDefault="00EC1B92" w:rsidP="009433DE">
            <w:pPr>
              <w:pStyle w:val="Title"/>
              <w:rPr>
                <w:b w:val="0"/>
                <w:bCs w:val="0"/>
                <w:color w:val="000000"/>
              </w:rPr>
            </w:pPr>
            <w:r w:rsidRPr="00ED79BA">
              <w:rPr>
                <w:b w:val="0"/>
                <w:bCs w:val="0"/>
                <w:color w:val="000000"/>
              </w:rPr>
              <w:t>0</w:t>
            </w:r>
          </w:p>
        </w:tc>
        <w:tc>
          <w:tcPr>
            <w:tcW w:w="962" w:type="pct"/>
            <w:tcBorders>
              <w:top w:val="single" w:sz="4" w:space="0" w:color="auto"/>
              <w:right w:val="single" w:sz="4" w:space="0" w:color="auto"/>
            </w:tcBorders>
          </w:tcPr>
          <w:p w:rsidR="00EC1B92" w:rsidRPr="00ED79BA" w:rsidRDefault="00EC1B92" w:rsidP="009433DE">
            <w:pPr>
              <w:jc w:val="center"/>
              <w:rPr>
                <w:color w:val="000000"/>
              </w:rPr>
            </w:pPr>
            <w:r w:rsidRPr="00ED79BA">
              <w:rPr>
                <w:color w:val="000000"/>
              </w:rPr>
              <w:t>1</w:t>
            </w: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6</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 xml:space="preserve">Czarkowy </w:t>
            </w:r>
          </w:p>
          <w:p w:rsidR="00EC1B92" w:rsidRPr="00ED79BA" w:rsidRDefault="00EC1B92" w:rsidP="009433DE">
            <w:pPr>
              <w:pStyle w:val="Title"/>
              <w:jc w:val="left"/>
              <w:rPr>
                <w:b w:val="0"/>
                <w:bCs w:val="0"/>
                <w:color w:val="000000"/>
              </w:rPr>
            </w:pP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9</w:t>
            </w:r>
          </w:p>
          <w:p w:rsidR="00EC1B92" w:rsidRPr="00ED79BA" w:rsidRDefault="00EC1B92" w:rsidP="009433DE">
            <w:pPr>
              <w:pStyle w:val="Title"/>
              <w:rPr>
                <w:b w:val="0"/>
                <w:bCs w:val="0"/>
                <w:color w:val="000000"/>
              </w:rPr>
            </w:pP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8</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2</w:t>
            </w:r>
          </w:p>
          <w:p w:rsidR="00EC1B92" w:rsidRPr="00ED79BA" w:rsidRDefault="00EC1B92" w:rsidP="009433DE">
            <w:pPr>
              <w:jc w:val="center"/>
              <w:rPr>
                <w:color w:val="000000"/>
              </w:rPr>
            </w:pP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7</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Kawęczyn</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2</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4</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2</w:t>
            </w:r>
          </w:p>
          <w:p w:rsidR="00EC1B92" w:rsidRPr="00ED79BA" w:rsidRDefault="00EC1B92" w:rsidP="009433DE">
            <w:pPr>
              <w:jc w:val="center"/>
              <w:rPr>
                <w:color w:val="000000"/>
              </w:rPr>
            </w:pP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8</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 xml:space="preserve">Górnowola </w:t>
            </w:r>
          </w:p>
          <w:p w:rsidR="00EC1B92" w:rsidRPr="00ED79BA" w:rsidRDefault="00EC1B92" w:rsidP="009433DE">
            <w:pPr>
              <w:pStyle w:val="Title"/>
              <w:jc w:val="left"/>
              <w:rPr>
                <w:b w:val="0"/>
                <w:bCs w:val="0"/>
                <w:color w:val="000000"/>
              </w:rPr>
            </w:pP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7</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4</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3</w:t>
            </w:r>
          </w:p>
          <w:p w:rsidR="00EC1B92" w:rsidRPr="00ED79BA" w:rsidRDefault="00EC1B92" w:rsidP="009433DE">
            <w:pPr>
              <w:jc w:val="center"/>
              <w:rPr>
                <w:color w:val="000000"/>
              </w:rPr>
            </w:pP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9</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 xml:space="preserve">Grotniki Małe </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5</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5</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3</w:t>
            </w:r>
          </w:p>
          <w:p w:rsidR="00EC1B92" w:rsidRPr="00ED79BA" w:rsidRDefault="00EC1B92" w:rsidP="009433DE">
            <w:pPr>
              <w:jc w:val="center"/>
              <w:rPr>
                <w:color w:val="000000"/>
              </w:rPr>
            </w:pP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10</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Harmoniny</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0</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1</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p w:rsidR="00EC1B92" w:rsidRPr="00ED79BA" w:rsidRDefault="00EC1B92" w:rsidP="009433DE">
            <w:pPr>
              <w:jc w:val="center"/>
              <w:rPr>
                <w:color w:val="000000"/>
              </w:rPr>
            </w:pP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11</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 xml:space="preserve">Łęka </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0</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2</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p w:rsidR="00EC1B92" w:rsidRPr="00ED79BA" w:rsidRDefault="00EC1B92" w:rsidP="009433DE">
            <w:pPr>
              <w:jc w:val="center"/>
              <w:rPr>
                <w:color w:val="000000"/>
              </w:rPr>
            </w:pP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12.</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 xml:space="preserve">Ostrowce </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2</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3</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p w:rsidR="00EC1B92" w:rsidRPr="00ED79BA" w:rsidRDefault="00EC1B92" w:rsidP="009433DE">
            <w:pPr>
              <w:jc w:val="center"/>
              <w:rPr>
                <w:color w:val="000000"/>
              </w:rPr>
            </w:pPr>
          </w:p>
        </w:tc>
      </w:tr>
      <w:tr w:rsidR="00EC1B92" w:rsidRPr="00ED79BA" w:rsidTr="009433DE">
        <w:trPr>
          <w:trHeight w:hRule="exact" w:val="340"/>
        </w:trPr>
        <w:tc>
          <w:tcPr>
            <w:tcW w:w="346" w:type="pct"/>
            <w:tcBorders>
              <w:left w:val="single" w:sz="4" w:space="0" w:color="auto"/>
              <w:bottom w:val="single" w:sz="4" w:space="0" w:color="auto"/>
            </w:tcBorders>
          </w:tcPr>
          <w:p w:rsidR="00EC1B92" w:rsidRPr="00ED79BA" w:rsidRDefault="00EC1B92" w:rsidP="009433DE">
            <w:pPr>
              <w:rPr>
                <w:color w:val="000000"/>
              </w:rPr>
            </w:pPr>
            <w:r w:rsidRPr="00ED79BA">
              <w:rPr>
                <w:color w:val="000000"/>
              </w:rPr>
              <w:t>13</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 xml:space="preserve">Parchocin </w:t>
            </w:r>
          </w:p>
          <w:p w:rsidR="00EC1B92" w:rsidRPr="00ED79BA" w:rsidRDefault="00EC1B92" w:rsidP="009433DE">
            <w:pPr>
              <w:pStyle w:val="Title"/>
              <w:jc w:val="left"/>
              <w:rPr>
                <w:b w:val="0"/>
                <w:bCs w:val="0"/>
                <w:color w:val="000000"/>
              </w:rPr>
            </w:pPr>
          </w:p>
        </w:tc>
        <w:tc>
          <w:tcPr>
            <w:tcW w:w="738" w:type="pct"/>
            <w:tcBorders>
              <w:left w:val="single" w:sz="4" w:space="0" w:color="auto"/>
              <w:right w:val="single" w:sz="4" w:space="0" w:color="auto"/>
            </w:tcBorders>
          </w:tcPr>
          <w:p w:rsidR="00EC1B92" w:rsidRPr="00ED79BA" w:rsidRDefault="00EC1B92" w:rsidP="009433DE">
            <w:pPr>
              <w:jc w:val="center"/>
              <w:rPr>
                <w:color w:val="000000"/>
              </w:rPr>
            </w:pPr>
            <w:r w:rsidRPr="00ED79BA">
              <w:rPr>
                <w:color w:val="000000"/>
              </w:rPr>
              <w:t>3</w:t>
            </w:r>
          </w:p>
        </w:tc>
        <w:tc>
          <w:tcPr>
            <w:tcW w:w="742" w:type="pct"/>
            <w:tcBorders>
              <w:left w:val="single" w:sz="4" w:space="0" w:color="auto"/>
            </w:tcBorders>
          </w:tcPr>
          <w:p w:rsidR="00EC1B92" w:rsidRPr="00ED79BA" w:rsidRDefault="00EC1B92" w:rsidP="009433DE">
            <w:pPr>
              <w:jc w:val="center"/>
              <w:rPr>
                <w:color w:val="000000"/>
              </w:rPr>
            </w:pPr>
            <w:r w:rsidRPr="00ED79BA">
              <w:rPr>
                <w:color w:val="000000"/>
              </w:rPr>
              <w:t>2</w:t>
            </w:r>
          </w:p>
          <w:p w:rsidR="00EC1B92" w:rsidRPr="00ED79BA" w:rsidRDefault="00EC1B92" w:rsidP="009433DE">
            <w:pPr>
              <w:pStyle w:val="Title"/>
              <w:rPr>
                <w:b w:val="0"/>
                <w:bCs w:val="0"/>
                <w:color w:val="000000"/>
              </w:rPr>
            </w:pP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p w:rsidR="00EC1B92" w:rsidRPr="00ED79BA" w:rsidRDefault="00EC1B92" w:rsidP="009433DE">
            <w:pPr>
              <w:jc w:val="center"/>
              <w:rPr>
                <w:color w:val="000000"/>
              </w:rPr>
            </w:pPr>
          </w:p>
        </w:tc>
      </w:tr>
      <w:tr w:rsidR="00EC1B92" w:rsidRPr="00ED79BA" w:rsidTr="009433DE">
        <w:trPr>
          <w:trHeight w:hRule="exact" w:val="340"/>
        </w:trPr>
        <w:tc>
          <w:tcPr>
            <w:tcW w:w="346" w:type="pct"/>
            <w:tcBorders>
              <w:top w:val="single" w:sz="4" w:space="0" w:color="auto"/>
              <w:left w:val="single" w:sz="4" w:space="0" w:color="auto"/>
            </w:tcBorders>
          </w:tcPr>
          <w:p w:rsidR="00EC1B92" w:rsidRPr="00ED79BA" w:rsidRDefault="00EC1B92" w:rsidP="009433DE">
            <w:pPr>
              <w:rPr>
                <w:color w:val="000000"/>
              </w:rPr>
            </w:pPr>
            <w:r w:rsidRPr="00ED79BA">
              <w:rPr>
                <w:color w:val="000000"/>
              </w:rPr>
              <w:t>14</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Parchocin Błonia</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1</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1</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p w:rsidR="00EC1B92" w:rsidRPr="00ED79BA" w:rsidRDefault="00EC1B92" w:rsidP="009433DE">
            <w:pPr>
              <w:jc w:val="center"/>
              <w:rPr>
                <w:color w:val="000000"/>
              </w:rPr>
            </w:pP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15</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Pawłów</w:t>
            </w:r>
          </w:p>
          <w:p w:rsidR="00EC1B92" w:rsidRPr="00ED79BA" w:rsidRDefault="00EC1B92" w:rsidP="009433DE">
            <w:pPr>
              <w:pStyle w:val="Title"/>
              <w:jc w:val="left"/>
              <w:rPr>
                <w:b w:val="0"/>
                <w:bCs w:val="0"/>
                <w:color w:val="000000"/>
              </w:rPr>
            </w:pP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5</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5</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p w:rsidR="00EC1B92" w:rsidRPr="00ED79BA" w:rsidRDefault="00EC1B92" w:rsidP="009433DE">
            <w:pPr>
              <w:jc w:val="center"/>
              <w:rPr>
                <w:color w:val="000000"/>
              </w:rPr>
            </w:pP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16.</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Pawłów Raj</w:t>
            </w:r>
          </w:p>
        </w:tc>
        <w:tc>
          <w:tcPr>
            <w:tcW w:w="738" w:type="pct"/>
            <w:tcBorders>
              <w:left w:val="single" w:sz="4" w:space="0" w:color="auto"/>
              <w:right w:val="single" w:sz="4" w:space="0" w:color="auto"/>
            </w:tcBorders>
          </w:tcPr>
          <w:p w:rsidR="00EC1B92" w:rsidRPr="00ED79BA" w:rsidRDefault="00EC1B92" w:rsidP="009433DE">
            <w:pPr>
              <w:pStyle w:val="Title"/>
              <w:tabs>
                <w:tab w:val="center" w:pos="696"/>
              </w:tabs>
              <w:rPr>
                <w:b w:val="0"/>
                <w:bCs w:val="0"/>
                <w:color w:val="000000"/>
              </w:rPr>
            </w:pPr>
            <w:r w:rsidRPr="00ED79BA">
              <w:rPr>
                <w:b w:val="0"/>
                <w:bCs w:val="0"/>
                <w:color w:val="000000"/>
              </w:rPr>
              <w:t>3</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0</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p w:rsidR="00EC1B92" w:rsidRPr="00ED79BA" w:rsidRDefault="00EC1B92" w:rsidP="009433DE">
            <w:pPr>
              <w:jc w:val="center"/>
              <w:rPr>
                <w:color w:val="000000"/>
              </w:rPr>
            </w:pP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17.</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Piasek Wielki</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7</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2</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3</w:t>
            </w:r>
          </w:p>
          <w:p w:rsidR="00EC1B92" w:rsidRPr="00ED79BA" w:rsidRDefault="00EC1B92" w:rsidP="009433DE">
            <w:pPr>
              <w:jc w:val="center"/>
              <w:rPr>
                <w:color w:val="000000"/>
              </w:rPr>
            </w:pPr>
          </w:p>
        </w:tc>
      </w:tr>
      <w:tr w:rsidR="00EC1B92" w:rsidRPr="00ED79BA" w:rsidTr="009433DE">
        <w:trPr>
          <w:trHeight w:hRule="exact" w:val="340"/>
        </w:trPr>
        <w:tc>
          <w:tcPr>
            <w:tcW w:w="346" w:type="pct"/>
            <w:tcBorders>
              <w:left w:val="single" w:sz="4" w:space="0" w:color="auto"/>
            </w:tcBorders>
          </w:tcPr>
          <w:p w:rsidR="00EC1B92" w:rsidRPr="00ED79BA" w:rsidRDefault="00EC1B92" w:rsidP="009433DE">
            <w:pPr>
              <w:rPr>
                <w:color w:val="000000"/>
              </w:rPr>
            </w:pPr>
            <w:r w:rsidRPr="00ED79BA">
              <w:rPr>
                <w:color w:val="000000"/>
              </w:rPr>
              <w:t>18.</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 xml:space="preserve">Podraje </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3</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5</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2</w:t>
            </w:r>
          </w:p>
          <w:p w:rsidR="00EC1B92" w:rsidRPr="00ED79BA" w:rsidRDefault="00EC1B92" w:rsidP="009433DE">
            <w:pPr>
              <w:jc w:val="center"/>
              <w:rPr>
                <w:color w:val="000000"/>
              </w:rPr>
            </w:pPr>
          </w:p>
        </w:tc>
      </w:tr>
      <w:tr w:rsidR="00EC1B92" w:rsidRPr="00ED79BA" w:rsidTr="009433DE">
        <w:trPr>
          <w:trHeight w:hRule="exact" w:val="397"/>
        </w:trPr>
        <w:tc>
          <w:tcPr>
            <w:tcW w:w="346" w:type="pct"/>
            <w:tcBorders>
              <w:left w:val="single" w:sz="4" w:space="0" w:color="auto"/>
            </w:tcBorders>
          </w:tcPr>
          <w:p w:rsidR="00EC1B92" w:rsidRPr="00ED79BA" w:rsidRDefault="00EC1B92" w:rsidP="009433DE">
            <w:pPr>
              <w:rPr>
                <w:color w:val="000000"/>
              </w:rPr>
            </w:pPr>
            <w:r w:rsidRPr="00ED79BA">
              <w:rPr>
                <w:color w:val="000000"/>
              </w:rPr>
              <w:t>19.</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 xml:space="preserve">Podzamcze </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1</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1</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p w:rsidR="00EC1B92" w:rsidRPr="00ED79BA" w:rsidRDefault="00EC1B92" w:rsidP="009433DE">
            <w:pPr>
              <w:jc w:val="center"/>
              <w:rPr>
                <w:color w:val="000000"/>
              </w:rPr>
            </w:pPr>
          </w:p>
        </w:tc>
      </w:tr>
      <w:tr w:rsidR="00EC1B92" w:rsidRPr="00ED79BA" w:rsidTr="009433DE">
        <w:trPr>
          <w:trHeight w:hRule="exact" w:val="397"/>
        </w:trPr>
        <w:tc>
          <w:tcPr>
            <w:tcW w:w="346" w:type="pct"/>
            <w:tcBorders>
              <w:left w:val="single" w:sz="4" w:space="0" w:color="auto"/>
            </w:tcBorders>
          </w:tcPr>
          <w:p w:rsidR="00EC1B92" w:rsidRPr="00ED79BA" w:rsidRDefault="00EC1B92" w:rsidP="009433DE">
            <w:pPr>
              <w:rPr>
                <w:color w:val="000000"/>
              </w:rPr>
            </w:pPr>
            <w:r w:rsidRPr="00ED79BA">
              <w:rPr>
                <w:color w:val="000000"/>
              </w:rPr>
              <w:t>20.</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Rzegocin</w:t>
            </w:r>
          </w:p>
          <w:p w:rsidR="00EC1B92" w:rsidRPr="00ED79BA" w:rsidRDefault="00EC1B92" w:rsidP="009433DE">
            <w:pPr>
              <w:pStyle w:val="Title"/>
              <w:jc w:val="left"/>
              <w:rPr>
                <w:b w:val="0"/>
                <w:bCs w:val="0"/>
                <w:color w:val="000000"/>
              </w:rPr>
            </w:pP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3</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3</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p w:rsidR="00EC1B92" w:rsidRPr="00ED79BA" w:rsidRDefault="00EC1B92" w:rsidP="009433DE">
            <w:pPr>
              <w:jc w:val="center"/>
              <w:rPr>
                <w:color w:val="000000"/>
              </w:rPr>
            </w:pPr>
          </w:p>
        </w:tc>
      </w:tr>
      <w:tr w:rsidR="00EC1B92" w:rsidRPr="00ED79BA" w:rsidTr="009433DE">
        <w:trPr>
          <w:trHeight w:hRule="exact" w:val="397"/>
        </w:trPr>
        <w:tc>
          <w:tcPr>
            <w:tcW w:w="346" w:type="pct"/>
            <w:tcBorders>
              <w:left w:val="single" w:sz="4" w:space="0" w:color="auto"/>
            </w:tcBorders>
          </w:tcPr>
          <w:p w:rsidR="00EC1B92" w:rsidRPr="00ED79BA" w:rsidRDefault="00EC1B92" w:rsidP="009433DE">
            <w:pPr>
              <w:rPr>
                <w:color w:val="000000"/>
              </w:rPr>
            </w:pPr>
            <w:r w:rsidRPr="00ED79BA">
              <w:rPr>
                <w:color w:val="000000"/>
              </w:rPr>
              <w:t>21.</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 xml:space="preserve">Sępichów </w:t>
            </w:r>
          </w:p>
          <w:p w:rsidR="00EC1B92" w:rsidRPr="00ED79BA" w:rsidRDefault="00EC1B92" w:rsidP="009433DE">
            <w:pPr>
              <w:pStyle w:val="Title"/>
              <w:jc w:val="left"/>
              <w:rPr>
                <w:b w:val="0"/>
                <w:bCs w:val="0"/>
                <w:color w:val="000000"/>
              </w:rPr>
            </w:pP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5</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5</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4</w:t>
            </w:r>
          </w:p>
          <w:p w:rsidR="00EC1B92" w:rsidRPr="00ED79BA" w:rsidRDefault="00EC1B92" w:rsidP="009433DE">
            <w:pPr>
              <w:jc w:val="center"/>
              <w:rPr>
                <w:color w:val="000000"/>
              </w:rPr>
            </w:pPr>
          </w:p>
          <w:p w:rsidR="00EC1B92" w:rsidRPr="00ED79BA" w:rsidRDefault="00EC1B92" w:rsidP="009433DE">
            <w:pPr>
              <w:jc w:val="center"/>
              <w:rPr>
                <w:color w:val="000000"/>
              </w:rPr>
            </w:pPr>
          </w:p>
        </w:tc>
      </w:tr>
      <w:tr w:rsidR="00EC1B92" w:rsidRPr="00ED79BA" w:rsidTr="009433DE">
        <w:trPr>
          <w:trHeight w:hRule="exact" w:val="397"/>
        </w:trPr>
        <w:tc>
          <w:tcPr>
            <w:tcW w:w="346" w:type="pct"/>
            <w:tcBorders>
              <w:left w:val="single" w:sz="4" w:space="0" w:color="auto"/>
            </w:tcBorders>
          </w:tcPr>
          <w:p w:rsidR="00EC1B92" w:rsidRPr="00ED79BA" w:rsidRDefault="00EC1B92" w:rsidP="009433DE">
            <w:pPr>
              <w:rPr>
                <w:color w:val="000000"/>
              </w:rPr>
            </w:pPr>
            <w:r w:rsidRPr="00ED79BA">
              <w:rPr>
                <w:color w:val="000000"/>
              </w:rPr>
              <w:t>22</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 xml:space="preserve">Sępichów Borowiny </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2</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3</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p w:rsidR="00EC1B92" w:rsidRPr="00ED79BA" w:rsidRDefault="00EC1B92" w:rsidP="009433DE">
            <w:pPr>
              <w:jc w:val="center"/>
              <w:rPr>
                <w:color w:val="000000"/>
              </w:rPr>
            </w:pPr>
          </w:p>
        </w:tc>
      </w:tr>
      <w:tr w:rsidR="00EC1B92" w:rsidRPr="00ED79BA" w:rsidTr="009433DE">
        <w:trPr>
          <w:trHeight w:hRule="exact" w:val="397"/>
        </w:trPr>
        <w:tc>
          <w:tcPr>
            <w:tcW w:w="346" w:type="pct"/>
            <w:tcBorders>
              <w:left w:val="single" w:sz="4" w:space="0" w:color="auto"/>
            </w:tcBorders>
          </w:tcPr>
          <w:p w:rsidR="00EC1B92" w:rsidRPr="00ED79BA" w:rsidRDefault="00EC1B92" w:rsidP="009433DE">
            <w:pPr>
              <w:rPr>
                <w:color w:val="000000"/>
              </w:rPr>
            </w:pPr>
            <w:r w:rsidRPr="00ED79BA">
              <w:rPr>
                <w:color w:val="000000"/>
              </w:rPr>
              <w:t>23</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Strożyska</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7</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5</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3</w:t>
            </w:r>
          </w:p>
          <w:p w:rsidR="00EC1B92" w:rsidRPr="00ED79BA" w:rsidRDefault="00EC1B92" w:rsidP="009433DE">
            <w:pPr>
              <w:jc w:val="center"/>
              <w:rPr>
                <w:color w:val="000000"/>
              </w:rPr>
            </w:pPr>
          </w:p>
        </w:tc>
      </w:tr>
      <w:tr w:rsidR="00EC1B92" w:rsidRPr="00ED79BA" w:rsidTr="009433DE">
        <w:trPr>
          <w:trHeight w:hRule="exact" w:val="397"/>
        </w:trPr>
        <w:tc>
          <w:tcPr>
            <w:tcW w:w="346" w:type="pct"/>
            <w:tcBorders>
              <w:left w:val="single" w:sz="4" w:space="0" w:color="auto"/>
            </w:tcBorders>
          </w:tcPr>
          <w:p w:rsidR="00EC1B92" w:rsidRPr="00ED79BA" w:rsidRDefault="00EC1B92" w:rsidP="009433DE">
            <w:pPr>
              <w:rPr>
                <w:color w:val="000000"/>
              </w:rPr>
            </w:pPr>
            <w:r w:rsidRPr="00ED79BA">
              <w:rPr>
                <w:color w:val="000000"/>
              </w:rPr>
              <w:t>24</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Ucisków</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5</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6</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3</w:t>
            </w:r>
          </w:p>
          <w:p w:rsidR="00EC1B92" w:rsidRPr="00ED79BA" w:rsidRDefault="00EC1B92" w:rsidP="009433DE">
            <w:pPr>
              <w:jc w:val="center"/>
              <w:rPr>
                <w:color w:val="000000"/>
              </w:rPr>
            </w:pPr>
          </w:p>
        </w:tc>
      </w:tr>
      <w:tr w:rsidR="00EC1B92" w:rsidRPr="00ED79BA" w:rsidTr="009433DE">
        <w:trPr>
          <w:trHeight w:hRule="exact" w:val="397"/>
        </w:trPr>
        <w:tc>
          <w:tcPr>
            <w:tcW w:w="346" w:type="pct"/>
            <w:vMerge w:val="restart"/>
            <w:tcBorders>
              <w:left w:val="single" w:sz="4" w:space="0" w:color="auto"/>
            </w:tcBorders>
          </w:tcPr>
          <w:p w:rsidR="00EC1B92" w:rsidRPr="00ED79BA" w:rsidRDefault="00EC1B92" w:rsidP="009433DE">
            <w:pPr>
              <w:rPr>
                <w:color w:val="000000"/>
              </w:rPr>
            </w:pPr>
            <w:r w:rsidRPr="00ED79BA">
              <w:rPr>
                <w:color w:val="000000"/>
              </w:rPr>
              <w:t>25</w:t>
            </w:r>
          </w:p>
        </w:tc>
        <w:tc>
          <w:tcPr>
            <w:tcW w:w="915" w:type="pct"/>
            <w:vMerge/>
          </w:tcPr>
          <w:p w:rsidR="00EC1B92" w:rsidRPr="00ED79BA" w:rsidRDefault="00EC1B92" w:rsidP="009433DE">
            <w:pPr>
              <w:rPr>
                <w:color w:val="000000"/>
              </w:rPr>
            </w:pPr>
          </w:p>
        </w:tc>
        <w:tc>
          <w:tcPr>
            <w:tcW w:w="1297" w:type="pct"/>
            <w:tcBorders>
              <w:bottom w:val="single" w:sz="4" w:space="0" w:color="auto"/>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Stary Korczyn</w:t>
            </w:r>
          </w:p>
        </w:tc>
        <w:tc>
          <w:tcPr>
            <w:tcW w:w="738" w:type="pct"/>
            <w:tcBorders>
              <w:left w:val="single" w:sz="4" w:space="0" w:color="auto"/>
              <w:bottom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6</w:t>
            </w:r>
          </w:p>
        </w:tc>
        <w:tc>
          <w:tcPr>
            <w:tcW w:w="742" w:type="pct"/>
            <w:tcBorders>
              <w:left w:val="single" w:sz="4" w:space="0" w:color="auto"/>
              <w:bottom w:val="single" w:sz="4" w:space="0" w:color="auto"/>
            </w:tcBorders>
          </w:tcPr>
          <w:p w:rsidR="00EC1B92" w:rsidRPr="00ED79BA" w:rsidRDefault="00EC1B92" w:rsidP="009433DE">
            <w:pPr>
              <w:pStyle w:val="Title"/>
              <w:rPr>
                <w:b w:val="0"/>
                <w:bCs w:val="0"/>
                <w:color w:val="000000"/>
              </w:rPr>
            </w:pPr>
            <w:r w:rsidRPr="00ED79BA">
              <w:rPr>
                <w:b w:val="0"/>
                <w:bCs w:val="0"/>
                <w:color w:val="000000"/>
              </w:rPr>
              <w:t>5</w:t>
            </w:r>
          </w:p>
        </w:tc>
        <w:tc>
          <w:tcPr>
            <w:tcW w:w="962" w:type="pct"/>
            <w:tcBorders>
              <w:bottom w:val="single" w:sz="4" w:space="0" w:color="auto"/>
              <w:right w:val="single" w:sz="4" w:space="0" w:color="auto"/>
            </w:tcBorders>
          </w:tcPr>
          <w:p w:rsidR="00EC1B92" w:rsidRPr="00ED79BA" w:rsidRDefault="00EC1B92" w:rsidP="009433DE">
            <w:pPr>
              <w:jc w:val="center"/>
              <w:rPr>
                <w:color w:val="000000"/>
              </w:rPr>
            </w:pPr>
            <w:r w:rsidRPr="00ED79BA">
              <w:rPr>
                <w:color w:val="000000"/>
              </w:rPr>
              <w:t>1</w:t>
            </w:r>
          </w:p>
          <w:p w:rsidR="00EC1B92" w:rsidRPr="00ED79BA" w:rsidRDefault="00EC1B92" w:rsidP="009433DE">
            <w:pPr>
              <w:jc w:val="center"/>
              <w:rPr>
                <w:color w:val="000000"/>
              </w:rPr>
            </w:pPr>
          </w:p>
        </w:tc>
      </w:tr>
      <w:tr w:rsidR="00EC1B92" w:rsidRPr="00ED79BA" w:rsidTr="009433DE">
        <w:trPr>
          <w:trHeight w:hRule="exact" w:val="880"/>
        </w:trPr>
        <w:tc>
          <w:tcPr>
            <w:tcW w:w="346" w:type="pct"/>
            <w:vMerge/>
            <w:tcBorders>
              <w:left w:val="single" w:sz="4" w:space="0" w:color="auto"/>
            </w:tcBorders>
          </w:tcPr>
          <w:p w:rsidR="00EC1B92" w:rsidRPr="00ED79BA" w:rsidRDefault="00EC1B92" w:rsidP="009433DE">
            <w:pPr>
              <w:rPr>
                <w:color w:val="000000"/>
              </w:rPr>
            </w:pPr>
          </w:p>
        </w:tc>
        <w:tc>
          <w:tcPr>
            <w:tcW w:w="915" w:type="pct"/>
            <w:vMerge/>
          </w:tcPr>
          <w:p w:rsidR="00EC1B92" w:rsidRPr="00ED79BA" w:rsidRDefault="00EC1B92" w:rsidP="009433DE">
            <w:pPr>
              <w:rPr>
                <w:color w:val="000000"/>
              </w:rPr>
            </w:pPr>
          </w:p>
        </w:tc>
        <w:tc>
          <w:tcPr>
            <w:tcW w:w="1297" w:type="pct"/>
            <w:tcBorders>
              <w:top w:val="single" w:sz="4" w:space="0" w:color="auto"/>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Placówka Opiekuńczo – Wychowawcza w Winiarach</w:t>
            </w:r>
          </w:p>
        </w:tc>
        <w:tc>
          <w:tcPr>
            <w:tcW w:w="738" w:type="pct"/>
            <w:tcBorders>
              <w:top w:val="single" w:sz="4" w:space="0" w:color="auto"/>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3</w:t>
            </w:r>
          </w:p>
        </w:tc>
        <w:tc>
          <w:tcPr>
            <w:tcW w:w="742" w:type="pct"/>
            <w:tcBorders>
              <w:top w:val="single" w:sz="4" w:space="0" w:color="auto"/>
              <w:left w:val="single" w:sz="4" w:space="0" w:color="auto"/>
            </w:tcBorders>
          </w:tcPr>
          <w:p w:rsidR="00EC1B92" w:rsidRPr="00ED79BA" w:rsidRDefault="00EC1B92" w:rsidP="009433DE">
            <w:pPr>
              <w:pStyle w:val="Title"/>
              <w:rPr>
                <w:b w:val="0"/>
                <w:bCs w:val="0"/>
                <w:color w:val="000000"/>
              </w:rPr>
            </w:pPr>
            <w:r w:rsidRPr="00ED79BA">
              <w:rPr>
                <w:b w:val="0"/>
                <w:bCs w:val="0"/>
                <w:color w:val="000000"/>
              </w:rPr>
              <w:t>2</w:t>
            </w:r>
          </w:p>
        </w:tc>
        <w:tc>
          <w:tcPr>
            <w:tcW w:w="962" w:type="pct"/>
            <w:tcBorders>
              <w:top w:val="single" w:sz="4" w:space="0" w:color="auto"/>
              <w:right w:val="single" w:sz="4" w:space="0" w:color="auto"/>
            </w:tcBorders>
          </w:tcPr>
          <w:p w:rsidR="00EC1B92" w:rsidRPr="00ED79BA" w:rsidRDefault="00EC1B92" w:rsidP="009433DE">
            <w:pPr>
              <w:jc w:val="center"/>
              <w:rPr>
                <w:color w:val="000000"/>
              </w:rPr>
            </w:pPr>
            <w:r w:rsidRPr="00ED79BA">
              <w:rPr>
                <w:color w:val="000000"/>
              </w:rPr>
              <w:t>1/St. Korczyn Remiza OSP/</w:t>
            </w:r>
          </w:p>
        </w:tc>
      </w:tr>
      <w:tr w:rsidR="00EC1B92" w:rsidRPr="00ED79BA" w:rsidTr="009433DE">
        <w:trPr>
          <w:trHeight w:hRule="exact" w:val="397"/>
        </w:trPr>
        <w:tc>
          <w:tcPr>
            <w:tcW w:w="346" w:type="pct"/>
            <w:tcBorders>
              <w:left w:val="single" w:sz="4" w:space="0" w:color="auto"/>
            </w:tcBorders>
          </w:tcPr>
          <w:p w:rsidR="00EC1B92" w:rsidRPr="00ED79BA" w:rsidRDefault="00EC1B92" w:rsidP="009433DE">
            <w:pPr>
              <w:rPr>
                <w:color w:val="000000"/>
              </w:rPr>
            </w:pPr>
            <w:r w:rsidRPr="00ED79BA">
              <w:rPr>
                <w:color w:val="000000"/>
              </w:rPr>
              <w:t>26</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Winiary</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2</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2</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2</w:t>
            </w:r>
          </w:p>
          <w:p w:rsidR="00EC1B92" w:rsidRPr="00ED79BA" w:rsidRDefault="00EC1B92" w:rsidP="009433DE">
            <w:pPr>
              <w:jc w:val="center"/>
              <w:rPr>
                <w:color w:val="000000"/>
              </w:rPr>
            </w:pPr>
          </w:p>
        </w:tc>
      </w:tr>
      <w:tr w:rsidR="00EC1B92" w:rsidRPr="00ED79BA" w:rsidTr="009433DE">
        <w:trPr>
          <w:trHeight w:hRule="exact" w:val="397"/>
        </w:trPr>
        <w:tc>
          <w:tcPr>
            <w:tcW w:w="346" w:type="pct"/>
            <w:tcBorders>
              <w:left w:val="single" w:sz="4" w:space="0" w:color="auto"/>
            </w:tcBorders>
          </w:tcPr>
          <w:p w:rsidR="00EC1B92" w:rsidRPr="00ED79BA" w:rsidRDefault="00EC1B92" w:rsidP="009433DE">
            <w:pPr>
              <w:rPr>
                <w:color w:val="000000"/>
              </w:rPr>
            </w:pPr>
            <w:r w:rsidRPr="00ED79BA">
              <w:rPr>
                <w:color w:val="000000"/>
              </w:rPr>
              <w:t>27</w:t>
            </w:r>
          </w:p>
        </w:tc>
        <w:tc>
          <w:tcPr>
            <w:tcW w:w="915" w:type="pct"/>
            <w:vMerge/>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b w:val="0"/>
                <w:bCs w:val="0"/>
                <w:color w:val="000000"/>
              </w:rPr>
            </w:pPr>
            <w:r w:rsidRPr="00ED79BA">
              <w:rPr>
                <w:b w:val="0"/>
                <w:bCs w:val="0"/>
                <w:color w:val="000000"/>
              </w:rPr>
              <w:t xml:space="preserve">Żukowice </w:t>
            </w:r>
          </w:p>
        </w:tc>
        <w:tc>
          <w:tcPr>
            <w:tcW w:w="738" w:type="pct"/>
            <w:tcBorders>
              <w:left w:val="single" w:sz="4" w:space="0" w:color="auto"/>
              <w:right w:val="single" w:sz="4" w:space="0" w:color="auto"/>
            </w:tcBorders>
          </w:tcPr>
          <w:p w:rsidR="00EC1B92" w:rsidRPr="00ED79BA" w:rsidRDefault="00EC1B92" w:rsidP="009433DE">
            <w:pPr>
              <w:pStyle w:val="Title"/>
              <w:rPr>
                <w:b w:val="0"/>
                <w:bCs w:val="0"/>
                <w:color w:val="000000"/>
              </w:rPr>
            </w:pPr>
            <w:r w:rsidRPr="00ED79BA">
              <w:rPr>
                <w:b w:val="0"/>
                <w:bCs w:val="0"/>
                <w:color w:val="000000"/>
              </w:rPr>
              <w:t>0</w:t>
            </w:r>
          </w:p>
        </w:tc>
        <w:tc>
          <w:tcPr>
            <w:tcW w:w="742" w:type="pct"/>
            <w:tcBorders>
              <w:left w:val="single" w:sz="4" w:space="0" w:color="auto"/>
            </w:tcBorders>
          </w:tcPr>
          <w:p w:rsidR="00EC1B92" w:rsidRPr="00ED79BA" w:rsidRDefault="00EC1B92" w:rsidP="009433DE">
            <w:pPr>
              <w:pStyle w:val="Title"/>
              <w:rPr>
                <w:b w:val="0"/>
                <w:bCs w:val="0"/>
                <w:color w:val="000000"/>
              </w:rPr>
            </w:pPr>
            <w:r w:rsidRPr="00ED79BA">
              <w:rPr>
                <w:b w:val="0"/>
                <w:bCs w:val="0"/>
                <w:color w:val="000000"/>
              </w:rPr>
              <w:t>1</w:t>
            </w:r>
          </w:p>
        </w:tc>
        <w:tc>
          <w:tcPr>
            <w:tcW w:w="962" w:type="pct"/>
            <w:tcBorders>
              <w:right w:val="single" w:sz="4" w:space="0" w:color="auto"/>
            </w:tcBorders>
          </w:tcPr>
          <w:p w:rsidR="00EC1B92" w:rsidRPr="00ED79BA" w:rsidRDefault="00EC1B92" w:rsidP="009433DE">
            <w:pPr>
              <w:jc w:val="center"/>
              <w:rPr>
                <w:color w:val="000000"/>
              </w:rPr>
            </w:pPr>
            <w:r w:rsidRPr="00ED79BA">
              <w:rPr>
                <w:color w:val="000000"/>
              </w:rPr>
              <w:t>1</w:t>
            </w:r>
          </w:p>
          <w:p w:rsidR="00EC1B92" w:rsidRPr="00ED79BA" w:rsidRDefault="00EC1B92" w:rsidP="009433DE">
            <w:pPr>
              <w:jc w:val="center"/>
              <w:rPr>
                <w:color w:val="000000"/>
              </w:rPr>
            </w:pPr>
          </w:p>
        </w:tc>
      </w:tr>
      <w:tr w:rsidR="00EC1B92" w:rsidRPr="00ED79BA" w:rsidTr="009433DE">
        <w:trPr>
          <w:gridAfter w:val="1"/>
          <w:wAfter w:w="962" w:type="pct"/>
          <w:trHeight w:hRule="exact" w:val="454"/>
        </w:trPr>
        <w:tc>
          <w:tcPr>
            <w:tcW w:w="1261" w:type="pct"/>
            <w:gridSpan w:val="2"/>
            <w:tcBorders>
              <w:left w:val="single" w:sz="4" w:space="0" w:color="auto"/>
            </w:tcBorders>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color w:val="000000"/>
              </w:rPr>
            </w:pPr>
            <w:r w:rsidRPr="00ED79BA">
              <w:rPr>
                <w:color w:val="000000"/>
              </w:rPr>
              <w:t xml:space="preserve">Razem </w:t>
            </w:r>
          </w:p>
        </w:tc>
        <w:tc>
          <w:tcPr>
            <w:tcW w:w="738" w:type="pct"/>
            <w:tcBorders>
              <w:left w:val="single" w:sz="4" w:space="0" w:color="auto"/>
              <w:right w:val="single" w:sz="4" w:space="0" w:color="auto"/>
            </w:tcBorders>
          </w:tcPr>
          <w:p w:rsidR="00EC1B92" w:rsidRPr="00ED79BA" w:rsidRDefault="00EC1B92" w:rsidP="009433DE">
            <w:pPr>
              <w:pStyle w:val="Title"/>
              <w:rPr>
                <w:color w:val="000000"/>
              </w:rPr>
            </w:pPr>
            <w:r w:rsidRPr="00ED79BA">
              <w:rPr>
                <w:color w:val="000000"/>
              </w:rPr>
              <w:t>118</w:t>
            </w:r>
          </w:p>
        </w:tc>
        <w:tc>
          <w:tcPr>
            <w:tcW w:w="742" w:type="pct"/>
            <w:tcBorders>
              <w:left w:val="single" w:sz="4" w:space="0" w:color="auto"/>
            </w:tcBorders>
          </w:tcPr>
          <w:p w:rsidR="00EC1B92" w:rsidRPr="00ED79BA" w:rsidRDefault="00EC1B92" w:rsidP="009433DE">
            <w:pPr>
              <w:pStyle w:val="Title"/>
              <w:rPr>
                <w:color w:val="000000"/>
              </w:rPr>
            </w:pPr>
            <w:r w:rsidRPr="00ED79BA">
              <w:rPr>
                <w:color w:val="000000"/>
              </w:rPr>
              <w:t>109</w:t>
            </w:r>
          </w:p>
        </w:tc>
      </w:tr>
      <w:tr w:rsidR="00EC1B92" w:rsidRPr="00ED79BA" w:rsidTr="009433DE">
        <w:trPr>
          <w:gridAfter w:val="1"/>
          <w:wAfter w:w="962" w:type="pct"/>
          <w:trHeight w:hRule="exact" w:val="397"/>
        </w:trPr>
        <w:tc>
          <w:tcPr>
            <w:tcW w:w="1261" w:type="pct"/>
            <w:gridSpan w:val="2"/>
            <w:tcBorders>
              <w:left w:val="single" w:sz="4" w:space="0" w:color="auto"/>
            </w:tcBorders>
          </w:tcPr>
          <w:p w:rsidR="00EC1B92" w:rsidRPr="00ED79BA" w:rsidRDefault="00EC1B92" w:rsidP="009433DE">
            <w:pPr>
              <w:rPr>
                <w:color w:val="000000"/>
              </w:rPr>
            </w:pPr>
          </w:p>
        </w:tc>
        <w:tc>
          <w:tcPr>
            <w:tcW w:w="1297" w:type="pct"/>
            <w:tcBorders>
              <w:right w:val="single" w:sz="4" w:space="0" w:color="auto"/>
            </w:tcBorders>
          </w:tcPr>
          <w:p w:rsidR="00EC1B92" w:rsidRPr="00ED79BA" w:rsidRDefault="00EC1B92" w:rsidP="009433DE">
            <w:pPr>
              <w:pStyle w:val="Title"/>
              <w:jc w:val="left"/>
              <w:rPr>
                <w:color w:val="000000"/>
              </w:rPr>
            </w:pPr>
            <w:r w:rsidRPr="00ED79BA">
              <w:rPr>
                <w:color w:val="000000"/>
              </w:rPr>
              <w:t xml:space="preserve">OGÓŁEM </w:t>
            </w:r>
          </w:p>
        </w:tc>
        <w:tc>
          <w:tcPr>
            <w:tcW w:w="738" w:type="pct"/>
            <w:tcBorders>
              <w:left w:val="single" w:sz="4" w:space="0" w:color="auto"/>
              <w:right w:val="single" w:sz="4" w:space="0" w:color="auto"/>
            </w:tcBorders>
          </w:tcPr>
          <w:p w:rsidR="00EC1B92" w:rsidRPr="00ED79BA" w:rsidRDefault="00EC1B92" w:rsidP="009433DE">
            <w:pPr>
              <w:pStyle w:val="Title"/>
              <w:rPr>
                <w:color w:val="000000"/>
              </w:rPr>
            </w:pPr>
            <w:r w:rsidRPr="00ED79BA">
              <w:rPr>
                <w:color w:val="000000"/>
              </w:rPr>
              <w:t>366</w:t>
            </w:r>
          </w:p>
        </w:tc>
        <w:tc>
          <w:tcPr>
            <w:tcW w:w="742" w:type="pct"/>
            <w:tcBorders>
              <w:left w:val="single" w:sz="4" w:space="0" w:color="auto"/>
              <w:bottom w:val="single" w:sz="4" w:space="0" w:color="auto"/>
            </w:tcBorders>
          </w:tcPr>
          <w:p w:rsidR="00EC1B92" w:rsidRPr="00ED79BA" w:rsidRDefault="00EC1B92" w:rsidP="009433DE">
            <w:pPr>
              <w:pStyle w:val="Title"/>
              <w:rPr>
                <w:color w:val="000000"/>
              </w:rPr>
            </w:pPr>
            <w:r w:rsidRPr="00ED79BA">
              <w:rPr>
                <w:color w:val="000000"/>
              </w:rPr>
              <w:t>359</w:t>
            </w:r>
          </w:p>
        </w:tc>
      </w:tr>
    </w:tbl>
    <w:p w:rsidR="00EC1B92" w:rsidRPr="00ED79BA" w:rsidRDefault="00EC1B92" w:rsidP="00697438">
      <w:pPr>
        <w:autoSpaceDE w:val="0"/>
        <w:autoSpaceDN w:val="0"/>
        <w:adjustRightInd w:val="0"/>
        <w:spacing w:line="360" w:lineRule="auto"/>
        <w:rPr>
          <w:color w:val="000000"/>
        </w:rPr>
      </w:pPr>
    </w:p>
    <w:p w:rsidR="00EC1B92" w:rsidRPr="00ED79BA" w:rsidRDefault="00EC1B92" w:rsidP="00697438">
      <w:pPr>
        <w:spacing w:line="360" w:lineRule="auto"/>
        <w:jc w:val="both"/>
        <w:rPr>
          <w:color w:val="000000"/>
        </w:rPr>
      </w:pPr>
    </w:p>
    <w:p w:rsidR="00EC1B92" w:rsidRPr="00ED79BA" w:rsidRDefault="00EC1B92" w:rsidP="00697438">
      <w:pPr>
        <w:spacing w:line="360" w:lineRule="auto"/>
        <w:jc w:val="both"/>
        <w:rPr>
          <w:color w:val="000000"/>
        </w:rPr>
      </w:pPr>
    </w:p>
    <w:p w:rsidR="00EC1B92" w:rsidRPr="00ED79BA" w:rsidRDefault="00EC1B92" w:rsidP="00697438">
      <w:pPr>
        <w:spacing w:line="360" w:lineRule="auto"/>
        <w:jc w:val="both"/>
        <w:rPr>
          <w:color w:val="000000"/>
        </w:rPr>
      </w:pPr>
      <w:r w:rsidRPr="00ED79BA">
        <w:rPr>
          <w:color w:val="000000"/>
        </w:rPr>
        <w:t>UWAGI!</w:t>
      </w:r>
    </w:p>
    <w:p w:rsidR="00EC1B92" w:rsidRPr="00ED79BA" w:rsidRDefault="00EC1B92" w:rsidP="00697438">
      <w:pPr>
        <w:pStyle w:val="ListParagraph"/>
        <w:spacing w:line="360" w:lineRule="auto"/>
        <w:ind w:left="360"/>
        <w:jc w:val="both"/>
        <w:rPr>
          <w:color w:val="000000"/>
        </w:rPr>
      </w:pPr>
      <w:r w:rsidRPr="00ED79BA">
        <w:rPr>
          <w:color w:val="000000"/>
        </w:rPr>
        <w:t>1. Do Zespołu Szkół – Publicznej Szkoły Podstawowej w Nowym Korczynie uczęszczać będą również dzieci z miejscowości: Brzostków, Stary Korczyn, Winiary  - wg powyższego wykazu. Dowóz uczniów z w/w miejscowości odbywać się będzie kursem razem z uczniami z gimnazjum.</w:t>
      </w:r>
    </w:p>
    <w:p w:rsidR="00EC1B92" w:rsidRPr="00ED79BA" w:rsidRDefault="00EC1B92" w:rsidP="00697438">
      <w:pPr>
        <w:pStyle w:val="ListParagraph"/>
        <w:numPr>
          <w:ilvl w:val="0"/>
          <w:numId w:val="4"/>
        </w:numPr>
        <w:spacing w:line="360" w:lineRule="auto"/>
        <w:jc w:val="both"/>
        <w:rPr>
          <w:color w:val="000000"/>
        </w:rPr>
      </w:pPr>
      <w:r w:rsidRPr="00ED79BA">
        <w:rPr>
          <w:color w:val="000000"/>
        </w:rPr>
        <w:t>Uczennica z Nowego Korczyna będzie dojeżdżać do Szkoły Podstawowej w Brzostkowie kursem powrotnym po dowiezieniu uczniów do gimnazjum / autobus rozpoczyna dowóz dzieci do Szkoły Podstawowej w Brzostkowie/.</w:t>
      </w:r>
    </w:p>
    <w:p w:rsidR="00EC1B92" w:rsidRPr="00ED79BA" w:rsidRDefault="00EC1B92" w:rsidP="00697438">
      <w:pPr>
        <w:spacing w:line="360" w:lineRule="auto"/>
        <w:jc w:val="both"/>
        <w:rPr>
          <w:color w:val="000000"/>
        </w:rPr>
      </w:pPr>
    </w:p>
    <w:p w:rsidR="00EC1B92" w:rsidRPr="00ED79BA" w:rsidRDefault="00EC1B92" w:rsidP="00697438">
      <w:pPr>
        <w:autoSpaceDE w:val="0"/>
        <w:autoSpaceDN w:val="0"/>
        <w:adjustRightInd w:val="0"/>
        <w:spacing w:line="360" w:lineRule="auto"/>
        <w:rPr>
          <w:color w:val="000000"/>
        </w:rPr>
      </w:pPr>
    </w:p>
    <w:p w:rsidR="00EC1B92" w:rsidRPr="00ED79BA" w:rsidRDefault="00EC1B92" w:rsidP="00697438">
      <w:pPr>
        <w:autoSpaceDE w:val="0"/>
        <w:autoSpaceDN w:val="0"/>
        <w:adjustRightInd w:val="0"/>
        <w:spacing w:line="360" w:lineRule="auto"/>
        <w:jc w:val="right"/>
        <w:rPr>
          <w:color w:val="000000"/>
        </w:rPr>
      </w:pPr>
    </w:p>
    <w:p w:rsidR="00EC1B92" w:rsidRPr="00ED79BA" w:rsidRDefault="00EC1B92" w:rsidP="00697438">
      <w:pPr>
        <w:autoSpaceDE w:val="0"/>
        <w:autoSpaceDN w:val="0"/>
        <w:adjustRightInd w:val="0"/>
        <w:spacing w:line="360" w:lineRule="auto"/>
        <w:jc w:val="right"/>
        <w:rPr>
          <w:bCs/>
          <w:color w:val="000000"/>
        </w:rPr>
      </w:pPr>
      <w:r w:rsidRPr="00ED79BA">
        <w:rPr>
          <w:bCs/>
          <w:color w:val="000000"/>
        </w:rPr>
        <w:t xml:space="preserve">                                                          </w:t>
      </w:r>
    </w:p>
    <w:p w:rsidR="00EC1B92" w:rsidRPr="00ED79BA" w:rsidRDefault="00EC1B92" w:rsidP="00697438">
      <w:pPr>
        <w:autoSpaceDE w:val="0"/>
        <w:autoSpaceDN w:val="0"/>
        <w:adjustRightInd w:val="0"/>
        <w:spacing w:line="360" w:lineRule="auto"/>
        <w:jc w:val="right"/>
        <w:rPr>
          <w:bCs/>
          <w:color w:val="000000"/>
        </w:rPr>
      </w:pPr>
    </w:p>
    <w:p w:rsidR="00EC1B92" w:rsidRPr="00ED79BA" w:rsidRDefault="00EC1B92" w:rsidP="00697438">
      <w:pPr>
        <w:autoSpaceDE w:val="0"/>
        <w:autoSpaceDN w:val="0"/>
        <w:adjustRightInd w:val="0"/>
        <w:spacing w:line="360" w:lineRule="auto"/>
        <w:jc w:val="right"/>
        <w:rPr>
          <w:bCs/>
          <w:color w:val="000000"/>
        </w:rPr>
      </w:pPr>
    </w:p>
    <w:p w:rsidR="00EC1B92" w:rsidRPr="00ED79BA" w:rsidRDefault="00EC1B92" w:rsidP="00697438">
      <w:pPr>
        <w:autoSpaceDE w:val="0"/>
        <w:autoSpaceDN w:val="0"/>
        <w:adjustRightInd w:val="0"/>
        <w:spacing w:line="360" w:lineRule="auto"/>
        <w:jc w:val="right"/>
        <w:rPr>
          <w:bCs/>
          <w:color w:val="000000"/>
        </w:rPr>
      </w:pPr>
    </w:p>
    <w:p w:rsidR="00EC1B92" w:rsidRPr="00ED79BA" w:rsidRDefault="00EC1B92" w:rsidP="00697438">
      <w:pPr>
        <w:autoSpaceDE w:val="0"/>
        <w:autoSpaceDN w:val="0"/>
        <w:adjustRightInd w:val="0"/>
        <w:spacing w:line="360" w:lineRule="auto"/>
        <w:jc w:val="right"/>
        <w:rPr>
          <w:bCs/>
          <w:color w:val="000000"/>
        </w:rPr>
      </w:pPr>
    </w:p>
    <w:p w:rsidR="00EC1B92" w:rsidRPr="00ED79BA" w:rsidRDefault="00EC1B92" w:rsidP="00697438">
      <w:pPr>
        <w:autoSpaceDE w:val="0"/>
        <w:autoSpaceDN w:val="0"/>
        <w:adjustRightInd w:val="0"/>
        <w:spacing w:line="360" w:lineRule="auto"/>
        <w:jc w:val="right"/>
        <w:rPr>
          <w:bCs/>
          <w:color w:val="000000"/>
        </w:rPr>
      </w:pPr>
    </w:p>
    <w:p w:rsidR="00EC1B92" w:rsidRPr="00ED79BA" w:rsidRDefault="00EC1B92" w:rsidP="00697438">
      <w:pPr>
        <w:autoSpaceDE w:val="0"/>
        <w:autoSpaceDN w:val="0"/>
        <w:adjustRightInd w:val="0"/>
        <w:spacing w:line="360" w:lineRule="auto"/>
        <w:jc w:val="right"/>
        <w:rPr>
          <w:bCs/>
          <w:color w:val="000000"/>
        </w:rPr>
      </w:pPr>
    </w:p>
    <w:p w:rsidR="00EC1B92" w:rsidRPr="00ED79BA" w:rsidRDefault="00EC1B92" w:rsidP="00697438">
      <w:pPr>
        <w:autoSpaceDE w:val="0"/>
        <w:autoSpaceDN w:val="0"/>
        <w:adjustRightInd w:val="0"/>
        <w:spacing w:line="360" w:lineRule="auto"/>
        <w:jc w:val="right"/>
        <w:rPr>
          <w:bCs/>
          <w:color w:val="000000"/>
        </w:rPr>
      </w:pPr>
    </w:p>
    <w:p w:rsidR="00EC1B92" w:rsidRPr="00ED79BA" w:rsidRDefault="00EC1B92" w:rsidP="00697438">
      <w:pPr>
        <w:autoSpaceDE w:val="0"/>
        <w:autoSpaceDN w:val="0"/>
        <w:adjustRightInd w:val="0"/>
        <w:spacing w:line="360" w:lineRule="auto"/>
        <w:jc w:val="right"/>
        <w:rPr>
          <w:bCs/>
          <w:color w:val="000000"/>
        </w:rPr>
      </w:pPr>
    </w:p>
    <w:p w:rsidR="00EC1B92" w:rsidRPr="00ED79BA" w:rsidRDefault="00EC1B92" w:rsidP="00697438">
      <w:pPr>
        <w:autoSpaceDE w:val="0"/>
        <w:autoSpaceDN w:val="0"/>
        <w:adjustRightInd w:val="0"/>
        <w:spacing w:line="360" w:lineRule="auto"/>
        <w:jc w:val="right"/>
        <w:rPr>
          <w:bCs/>
          <w:color w:val="000000"/>
        </w:rPr>
      </w:pPr>
      <w:r w:rsidRPr="00ED79BA">
        <w:rPr>
          <w:bCs/>
          <w:color w:val="000000"/>
        </w:rPr>
        <w:t xml:space="preserve"> </w:t>
      </w:r>
    </w:p>
    <w:p w:rsidR="00EC1B92" w:rsidRPr="00ED79BA" w:rsidRDefault="00EC1B92" w:rsidP="00697438">
      <w:pPr>
        <w:autoSpaceDE w:val="0"/>
        <w:autoSpaceDN w:val="0"/>
        <w:adjustRightInd w:val="0"/>
        <w:spacing w:line="360" w:lineRule="auto"/>
        <w:jc w:val="right"/>
        <w:rPr>
          <w:bCs/>
          <w:color w:val="000000"/>
        </w:rPr>
      </w:pPr>
    </w:p>
    <w:p w:rsidR="00EC1B92" w:rsidRPr="00ED79BA" w:rsidRDefault="00EC1B92" w:rsidP="00697438">
      <w:pPr>
        <w:autoSpaceDE w:val="0"/>
        <w:autoSpaceDN w:val="0"/>
        <w:adjustRightInd w:val="0"/>
        <w:spacing w:line="360" w:lineRule="auto"/>
        <w:jc w:val="right"/>
        <w:rPr>
          <w:bCs/>
          <w:color w:val="000000"/>
        </w:rPr>
      </w:pPr>
    </w:p>
    <w:p w:rsidR="00EC1B92" w:rsidRPr="00ED79BA" w:rsidRDefault="00EC1B92" w:rsidP="00697438">
      <w:pPr>
        <w:autoSpaceDE w:val="0"/>
        <w:autoSpaceDN w:val="0"/>
        <w:adjustRightInd w:val="0"/>
        <w:spacing w:line="360" w:lineRule="auto"/>
        <w:jc w:val="right"/>
        <w:rPr>
          <w:bCs/>
          <w:color w:val="000000"/>
        </w:rPr>
      </w:pPr>
    </w:p>
    <w:p w:rsidR="00EC1B92" w:rsidRPr="00ED79BA" w:rsidRDefault="00EC1B92" w:rsidP="00697438">
      <w:pPr>
        <w:autoSpaceDE w:val="0"/>
        <w:autoSpaceDN w:val="0"/>
        <w:adjustRightInd w:val="0"/>
        <w:spacing w:line="360" w:lineRule="auto"/>
        <w:jc w:val="right"/>
        <w:rPr>
          <w:bCs/>
          <w:color w:val="000000"/>
        </w:rPr>
      </w:pPr>
    </w:p>
    <w:p w:rsidR="00EC1B92" w:rsidRPr="00ED79BA" w:rsidRDefault="00EC1B92" w:rsidP="00697438">
      <w:pPr>
        <w:autoSpaceDE w:val="0"/>
        <w:autoSpaceDN w:val="0"/>
        <w:adjustRightInd w:val="0"/>
        <w:spacing w:line="360" w:lineRule="auto"/>
        <w:jc w:val="right"/>
        <w:rPr>
          <w:bCs/>
          <w:color w:val="000000"/>
        </w:rPr>
      </w:pPr>
    </w:p>
    <w:p w:rsidR="00EC1B92" w:rsidRPr="00ED79BA" w:rsidRDefault="00EC1B92" w:rsidP="00697438">
      <w:pPr>
        <w:autoSpaceDE w:val="0"/>
        <w:autoSpaceDN w:val="0"/>
        <w:adjustRightInd w:val="0"/>
        <w:spacing w:line="360" w:lineRule="auto"/>
        <w:jc w:val="right"/>
        <w:rPr>
          <w:bCs/>
          <w:color w:val="000000"/>
        </w:rPr>
      </w:pPr>
    </w:p>
    <w:p w:rsidR="00EC1B92" w:rsidRPr="00ED79BA" w:rsidRDefault="00EC1B92" w:rsidP="00697438">
      <w:pPr>
        <w:autoSpaceDE w:val="0"/>
        <w:autoSpaceDN w:val="0"/>
        <w:adjustRightInd w:val="0"/>
        <w:spacing w:line="360" w:lineRule="auto"/>
        <w:jc w:val="right"/>
        <w:rPr>
          <w:bCs/>
          <w:color w:val="000000"/>
        </w:rPr>
      </w:pPr>
    </w:p>
    <w:p w:rsidR="00EC1B92" w:rsidRPr="00ED79BA" w:rsidRDefault="00EC1B92" w:rsidP="00697438">
      <w:pPr>
        <w:autoSpaceDE w:val="0"/>
        <w:autoSpaceDN w:val="0"/>
        <w:adjustRightInd w:val="0"/>
        <w:spacing w:line="360" w:lineRule="auto"/>
        <w:jc w:val="right"/>
        <w:rPr>
          <w:bCs/>
          <w:color w:val="000000"/>
        </w:rPr>
      </w:pPr>
    </w:p>
    <w:p w:rsidR="00EC1B92" w:rsidRPr="00ED79BA" w:rsidRDefault="00EC1B92" w:rsidP="00697438">
      <w:pPr>
        <w:autoSpaceDE w:val="0"/>
        <w:autoSpaceDN w:val="0"/>
        <w:adjustRightInd w:val="0"/>
        <w:spacing w:line="360" w:lineRule="auto"/>
        <w:jc w:val="right"/>
        <w:rPr>
          <w:b/>
          <w:bCs/>
          <w:color w:val="000000"/>
        </w:rPr>
      </w:pPr>
      <w:r w:rsidRPr="00ED79BA">
        <w:rPr>
          <w:b/>
          <w:bCs/>
          <w:color w:val="000000"/>
        </w:rPr>
        <w:t>Załącznik nr  5 do SIWZ</w:t>
      </w:r>
    </w:p>
    <w:p w:rsidR="00EC1B92" w:rsidRPr="00ED79BA" w:rsidRDefault="00EC1B92" w:rsidP="00697438">
      <w:pPr>
        <w:spacing w:line="360" w:lineRule="auto"/>
        <w:jc w:val="center"/>
        <w:rPr>
          <w:color w:val="000000"/>
        </w:rPr>
      </w:pPr>
      <w:r w:rsidRPr="00ED79BA">
        <w:rPr>
          <w:color w:val="000000"/>
        </w:rPr>
        <w:t>UMOWA NR ……………..</w:t>
      </w:r>
      <w:r w:rsidRPr="00ED79BA">
        <w:rPr>
          <w:b/>
          <w:color w:val="000000"/>
        </w:rPr>
        <w:t>/2015</w:t>
      </w:r>
    </w:p>
    <w:p w:rsidR="00EC1B92" w:rsidRPr="00ED79BA" w:rsidRDefault="00EC1B92" w:rsidP="00697438">
      <w:pPr>
        <w:spacing w:line="360" w:lineRule="auto"/>
        <w:rPr>
          <w:color w:val="000000"/>
        </w:rPr>
      </w:pPr>
      <w:r w:rsidRPr="00ED79BA">
        <w:rPr>
          <w:color w:val="000000"/>
        </w:rPr>
        <w:t xml:space="preserve">zawarta w dniu: ……………….. </w:t>
      </w:r>
      <w:r w:rsidRPr="00ED79BA">
        <w:rPr>
          <w:b/>
          <w:color w:val="000000"/>
        </w:rPr>
        <w:t>2015r.</w:t>
      </w:r>
      <w:r w:rsidRPr="00ED79BA">
        <w:rPr>
          <w:color w:val="000000"/>
        </w:rPr>
        <w:t xml:space="preserve"> w Nowym Korczynie pomiędzy:</w:t>
      </w:r>
    </w:p>
    <w:p w:rsidR="00EC1B92" w:rsidRPr="00ED79BA" w:rsidRDefault="00EC1B92" w:rsidP="00BD14A3">
      <w:pPr>
        <w:pStyle w:val="Bezodstpw"/>
        <w:spacing w:line="276" w:lineRule="auto"/>
        <w:rPr>
          <w:rFonts w:ascii="Times New Roman" w:hAnsi="Times New Roman"/>
          <w:color w:val="000000"/>
          <w:sz w:val="24"/>
          <w:szCs w:val="24"/>
        </w:rPr>
      </w:pPr>
      <w:r w:rsidRPr="00ED79BA">
        <w:rPr>
          <w:rFonts w:ascii="Times New Roman" w:hAnsi="Times New Roman"/>
          <w:color w:val="000000"/>
          <w:sz w:val="24"/>
          <w:szCs w:val="24"/>
        </w:rPr>
        <w:t>Gminą Nowy Korczyn 28-136 Nowy Korczyn ul. Krakowska 1</w:t>
      </w:r>
    </w:p>
    <w:p w:rsidR="00EC1B92" w:rsidRPr="00ED79BA" w:rsidRDefault="00EC1B92" w:rsidP="00BD14A3">
      <w:pPr>
        <w:jc w:val="both"/>
        <w:rPr>
          <w:color w:val="000000"/>
        </w:rPr>
      </w:pPr>
      <w:r w:rsidRPr="00ED79BA">
        <w:rPr>
          <w:color w:val="000000"/>
        </w:rPr>
        <w:t>NIP: ………………………</w:t>
      </w:r>
    </w:p>
    <w:p w:rsidR="00EC1B92" w:rsidRPr="00ED79BA" w:rsidRDefault="00EC1B92" w:rsidP="00BD14A3">
      <w:pPr>
        <w:jc w:val="both"/>
        <w:rPr>
          <w:color w:val="000000"/>
        </w:rPr>
      </w:pPr>
      <w:r w:rsidRPr="00ED79BA">
        <w:rPr>
          <w:color w:val="000000"/>
        </w:rPr>
        <w:t xml:space="preserve">zwaną w treści umowy Zamawiającym , </w:t>
      </w:r>
    </w:p>
    <w:p w:rsidR="00EC1B92" w:rsidRPr="00ED79BA" w:rsidRDefault="00EC1B92" w:rsidP="00BD14A3">
      <w:pPr>
        <w:spacing w:line="360" w:lineRule="auto"/>
        <w:jc w:val="both"/>
        <w:rPr>
          <w:color w:val="000000"/>
        </w:rPr>
      </w:pPr>
      <w:r w:rsidRPr="00ED79BA">
        <w:rPr>
          <w:color w:val="000000"/>
        </w:rPr>
        <w:t>reprezentowaną przez:</w:t>
      </w:r>
    </w:p>
    <w:p w:rsidR="00EC1B92" w:rsidRPr="00ED79BA" w:rsidRDefault="00EC1B92" w:rsidP="00BD14A3">
      <w:pPr>
        <w:pStyle w:val="Title"/>
        <w:spacing w:after="120" w:line="360" w:lineRule="auto"/>
        <w:jc w:val="left"/>
        <w:rPr>
          <w:b w:val="0"/>
          <w:color w:val="000000"/>
        </w:rPr>
      </w:pPr>
      <w:r w:rsidRPr="00ED79BA">
        <w:rPr>
          <w:b w:val="0"/>
          <w:color w:val="000000"/>
        </w:rPr>
        <w:t xml:space="preserve">Wójta Gminy Pana Pawła Zagaję </w:t>
      </w:r>
      <w:r w:rsidRPr="00ED79BA">
        <w:rPr>
          <w:b w:val="0"/>
          <w:color w:val="000000"/>
        </w:rPr>
        <w:br/>
        <w:t>przy kontrasygnacie Skarbnika Gminy Pani Joanny Parlak</w:t>
      </w:r>
    </w:p>
    <w:p w:rsidR="00EC1B92" w:rsidRPr="00ED79BA" w:rsidRDefault="00EC1B92" w:rsidP="00BD14A3">
      <w:pPr>
        <w:pStyle w:val="Title"/>
        <w:tabs>
          <w:tab w:val="left" w:pos="4080"/>
        </w:tabs>
        <w:spacing w:after="120"/>
        <w:jc w:val="left"/>
        <w:rPr>
          <w:b w:val="0"/>
          <w:bCs w:val="0"/>
          <w:color w:val="000000"/>
        </w:rPr>
      </w:pPr>
      <w:r w:rsidRPr="00ED79BA">
        <w:rPr>
          <w:b w:val="0"/>
          <w:color w:val="000000"/>
        </w:rPr>
        <w:t xml:space="preserve"> zwany dalej Zamawiającym,</w:t>
      </w:r>
      <w:r w:rsidRPr="00ED79BA">
        <w:rPr>
          <w:b w:val="0"/>
          <w:color w:val="000000"/>
        </w:rPr>
        <w:br/>
        <w:t xml:space="preserve"> a</w:t>
      </w:r>
      <w:r w:rsidRPr="00ED79BA">
        <w:rPr>
          <w:b w:val="0"/>
          <w:color w:val="000000"/>
        </w:rPr>
        <w:tab/>
      </w:r>
    </w:p>
    <w:p w:rsidR="00EC1B92" w:rsidRPr="00ED79BA" w:rsidRDefault="00EC1B92" w:rsidP="00BD14A3">
      <w:pPr>
        <w:spacing w:after="120"/>
        <w:rPr>
          <w:smallCaps/>
          <w:color w:val="000000"/>
        </w:rPr>
      </w:pPr>
      <w:r w:rsidRPr="00ED79BA">
        <w:rPr>
          <w:smallCaps/>
          <w:color w:val="000000"/>
        </w:rPr>
        <w:t xml:space="preserve">.........................................................................    </w:t>
      </w:r>
      <w:r w:rsidRPr="00ED79BA">
        <w:rPr>
          <w:smallCaps/>
          <w:color w:val="000000"/>
        </w:rPr>
        <w:br/>
        <w:t>NIP: .....................................................</w:t>
      </w:r>
    </w:p>
    <w:p w:rsidR="00EC1B92" w:rsidRPr="00ED79BA" w:rsidRDefault="00EC1B92" w:rsidP="00BD14A3">
      <w:pPr>
        <w:spacing w:after="120"/>
        <w:rPr>
          <w:color w:val="000000"/>
        </w:rPr>
      </w:pPr>
      <w:r w:rsidRPr="00ED79BA">
        <w:rPr>
          <w:color w:val="000000"/>
        </w:rPr>
        <w:t>reprezentowaną przez :</w:t>
      </w:r>
    </w:p>
    <w:p w:rsidR="00EC1B92" w:rsidRPr="00ED79BA" w:rsidRDefault="00EC1B92" w:rsidP="00BD14A3">
      <w:pPr>
        <w:spacing w:after="120"/>
        <w:rPr>
          <w:color w:val="000000"/>
        </w:rPr>
      </w:pPr>
      <w:r w:rsidRPr="00ED79BA">
        <w:rPr>
          <w:smallCaps/>
          <w:color w:val="000000"/>
        </w:rPr>
        <w:t xml:space="preserve">......................................  -  .............................. </w:t>
      </w:r>
      <w:r w:rsidRPr="00ED79BA">
        <w:rPr>
          <w:color w:val="000000"/>
        </w:rPr>
        <w:t xml:space="preserve">zwany dalej </w:t>
      </w:r>
      <w:r w:rsidRPr="00ED79BA">
        <w:rPr>
          <w:bCs/>
          <w:color w:val="000000"/>
        </w:rPr>
        <w:t>Wykonawcą</w:t>
      </w:r>
      <w:r w:rsidRPr="00ED79BA">
        <w:rPr>
          <w:color w:val="000000"/>
        </w:rPr>
        <w:t>.</w:t>
      </w:r>
    </w:p>
    <w:p w:rsidR="00EC1B92" w:rsidRPr="00ED79BA" w:rsidRDefault="00EC1B92" w:rsidP="00697438">
      <w:pPr>
        <w:spacing w:line="360" w:lineRule="auto"/>
        <w:rPr>
          <w:color w:val="000000"/>
        </w:rPr>
      </w:pPr>
      <w:r w:rsidRPr="00ED79BA">
        <w:rPr>
          <w:color w:val="000000"/>
        </w:rPr>
        <w:t>W rezultacie dokonania przez Zamawiającego wyboru najkorzystniejszej oferty Wykonawcy w trybie przetargu nieograniczonego na podstawie ustawy z dnia 29 stycznia 2004r. – Prawo zamówień publicznych  ( Dz.U.2013.907 j.t.ze. zm ) została zawarta umowa o następującej treści:</w:t>
      </w:r>
    </w:p>
    <w:p w:rsidR="00EC1B92" w:rsidRPr="00ED79BA" w:rsidRDefault="00EC1B92" w:rsidP="008F37A2">
      <w:pPr>
        <w:spacing w:line="360" w:lineRule="auto"/>
        <w:jc w:val="center"/>
        <w:rPr>
          <w:color w:val="000000"/>
        </w:rPr>
      </w:pPr>
      <w:r w:rsidRPr="00ED79BA">
        <w:rPr>
          <w:color w:val="000000"/>
        </w:rPr>
        <w:t>§1</w:t>
      </w:r>
    </w:p>
    <w:p w:rsidR="00EC1B92" w:rsidRPr="00ED79BA" w:rsidRDefault="00EC1B92" w:rsidP="00697438">
      <w:pPr>
        <w:spacing w:line="360" w:lineRule="auto"/>
        <w:jc w:val="both"/>
        <w:rPr>
          <w:color w:val="000000"/>
        </w:rPr>
      </w:pPr>
      <w:r w:rsidRPr="00ED79BA">
        <w:rPr>
          <w:color w:val="000000"/>
        </w:rPr>
        <w:t xml:space="preserve">1. Przedmiotem umowy jest: świadczenie usług przewozu uczniów do placówek szkolnych na terenie gminy Nowy Korczyn w roku szkolnym </w:t>
      </w:r>
      <w:r w:rsidRPr="00ED79BA">
        <w:rPr>
          <w:b/>
          <w:color w:val="000000"/>
        </w:rPr>
        <w:t>2015/2016, oraz w roku szkolnym 2016/2017.</w:t>
      </w:r>
      <w:r w:rsidRPr="00ED79BA">
        <w:rPr>
          <w:color w:val="000000"/>
        </w:rPr>
        <w:t xml:space="preserve"> na podstawie zakupionych biletów miesięcznych szkolnych – zgodnie z zapisami zawartymi w specyfikacji istotnych warunków zamówienia i wybraną ofertą stanowiącymi załączniki do niniejszej umowy.</w:t>
      </w:r>
    </w:p>
    <w:p w:rsidR="00EC1B92" w:rsidRPr="00ED79BA" w:rsidRDefault="00EC1B92" w:rsidP="00697438">
      <w:pPr>
        <w:spacing w:line="360" w:lineRule="auto"/>
        <w:jc w:val="both"/>
        <w:rPr>
          <w:color w:val="000000"/>
        </w:rPr>
      </w:pPr>
      <w:r w:rsidRPr="00ED79BA">
        <w:rPr>
          <w:color w:val="000000"/>
        </w:rPr>
        <w:t xml:space="preserve">2. Realizacja przedmiotu umowy przeprowadzona będzie zgodnie z obowiązującymi przepisami prawa, z należytą starannością, bezpieczeństwem, dobrą jakością i właściwą organizacją. </w:t>
      </w:r>
    </w:p>
    <w:p w:rsidR="00EC1B92" w:rsidRPr="00ED79BA" w:rsidRDefault="00EC1B92" w:rsidP="00697438">
      <w:pPr>
        <w:spacing w:line="360" w:lineRule="auto"/>
        <w:jc w:val="both"/>
        <w:rPr>
          <w:color w:val="000000"/>
        </w:rPr>
      </w:pPr>
      <w:r w:rsidRPr="00ED79BA">
        <w:rPr>
          <w:color w:val="000000"/>
        </w:rPr>
        <w:t>3. Integralną część niniejszej umowy stanowi: specyfikacja istotnych warunków zamówienia i oferta wykonawcy.</w:t>
      </w:r>
    </w:p>
    <w:p w:rsidR="00EC1B92" w:rsidRPr="00ED79BA" w:rsidRDefault="00EC1B92" w:rsidP="008F37A2">
      <w:pPr>
        <w:spacing w:line="360" w:lineRule="auto"/>
        <w:jc w:val="center"/>
        <w:rPr>
          <w:color w:val="000000"/>
        </w:rPr>
      </w:pPr>
      <w:r w:rsidRPr="00ED79BA">
        <w:rPr>
          <w:color w:val="000000"/>
        </w:rPr>
        <w:t>§2</w:t>
      </w:r>
    </w:p>
    <w:p w:rsidR="00EC1B92" w:rsidRPr="00ED79BA" w:rsidRDefault="00EC1B92" w:rsidP="00697438">
      <w:pPr>
        <w:spacing w:line="360" w:lineRule="auto"/>
        <w:rPr>
          <w:color w:val="000000"/>
        </w:rPr>
      </w:pPr>
      <w:r w:rsidRPr="00ED79BA">
        <w:rPr>
          <w:color w:val="000000"/>
        </w:rPr>
        <w:t>1. Na przedmiot umowy określony w §1 składa się następujący zakres rzeczowy zgodny ze Specyfikacją Istotnych Warunków Zamówienia:</w:t>
      </w:r>
    </w:p>
    <w:p w:rsidR="00EC1B92" w:rsidRPr="00ED79BA" w:rsidRDefault="00EC1B92" w:rsidP="00697438">
      <w:pPr>
        <w:spacing w:line="360" w:lineRule="auto"/>
        <w:jc w:val="both"/>
        <w:rPr>
          <w:b/>
          <w:i/>
          <w:color w:val="000000"/>
        </w:rPr>
      </w:pPr>
      <w:r w:rsidRPr="00ED79BA">
        <w:rPr>
          <w:color w:val="000000"/>
        </w:rPr>
        <w:t xml:space="preserve">a)  Dowóz odbywa się w miesiącach wrzesień - czerwiec w dni nauki szkolnej w roku szkolnym </w:t>
      </w:r>
      <w:r w:rsidRPr="00ED79BA">
        <w:rPr>
          <w:b/>
          <w:color w:val="000000"/>
        </w:rPr>
        <w:t>2015/2016</w:t>
      </w:r>
      <w:r w:rsidRPr="00ED79BA">
        <w:rPr>
          <w:color w:val="000000"/>
        </w:rPr>
        <w:t xml:space="preserve"> (</w:t>
      </w:r>
      <w:r w:rsidRPr="00ED79BA">
        <w:rPr>
          <w:b/>
          <w:color w:val="000000"/>
        </w:rPr>
        <w:t>01.09.2015 r. – 24.06.2016 r.)</w:t>
      </w:r>
      <w:r w:rsidRPr="00ED79BA">
        <w:rPr>
          <w:color w:val="000000"/>
        </w:rPr>
        <w:t xml:space="preserve"> oraz w roku szkolnym </w:t>
      </w:r>
      <w:r w:rsidRPr="00ED79BA">
        <w:rPr>
          <w:b/>
          <w:color w:val="000000"/>
        </w:rPr>
        <w:t>2016/2017.</w:t>
      </w:r>
      <w:r w:rsidRPr="00ED79BA">
        <w:rPr>
          <w:color w:val="000000"/>
        </w:rPr>
        <w:t xml:space="preserve"> </w:t>
      </w:r>
      <w:r w:rsidRPr="00ED79BA">
        <w:rPr>
          <w:b/>
          <w:color w:val="000000"/>
        </w:rPr>
        <w:t>(01.09.2016r. do 30.06.2017r.)</w:t>
      </w:r>
      <w:r w:rsidRPr="00ED79BA">
        <w:rPr>
          <w:color w:val="000000"/>
        </w:rPr>
        <w:t xml:space="preserve"> Dowóz dzieci do placówek szkolnych tj. Samorządowego Gimnazjum w Nowym Korczynie rozpoczęcie dowozu od godz. 6:25 zakończenie dowozu najpóźniej do godz.  7:25, Publicznej Szkoły Podstawowej w Nowym Korczynie rozpoczęcie dowozu od godz. 7:30 zakończenie dowozu najpóźniej do godz.  8:10, Publicznej Szkoły Podstawowej w Starym Korczynie rozpoczęcie dowozu od godz. 6:40 zakończenie dowozu najpóźniej do godz.  7:10 , Publicznej Szkoły Podstawowe w Brzostkowie: rozpoczęcie dowozu od godz. 7:20 zakończenie dowozu najpóźniej do godz.  8:20, natomiast odwóz po zakończeniu zajęć szkolnych ok. godz. 12:00 – 14:50. Powyższe godziny mogą ulec zmianie jedynie w niewielkim zakresie.</w:t>
      </w:r>
      <w:r w:rsidRPr="00ED79BA">
        <w:rPr>
          <w:b/>
          <w:i/>
          <w:color w:val="000000"/>
        </w:rPr>
        <w:t xml:space="preserve"> </w:t>
      </w:r>
    </w:p>
    <w:p w:rsidR="00EC1B92" w:rsidRPr="00ED79BA" w:rsidRDefault="00EC1B92" w:rsidP="00697438">
      <w:pPr>
        <w:spacing w:line="360" w:lineRule="auto"/>
        <w:jc w:val="both"/>
        <w:rPr>
          <w:color w:val="000000"/>
        </w:rPr>
      </w:pPr>
      <w:r w:rsidRPr="00ED79BA">
        <w:rPr>
          <w:color w:val="000000"/>
        </w:rPr>
        <w:t xml:space="preserve">b) W dniach innych niż dni nauki szkolnej – rekolekcje, odpracowania dni nauki w innych terminach, święta szkolne itp., których konieczność wynika z organizacji roku szkolnego – według rozkładu okazjonalnego, uzgodnionego z Zamawiającym oraz Dyrekcją poszczególnych szkół. </w:t>
      </w:r>
    </w:p>
    <w:p w:rsidR="00EC1B92" w:rsidRPr="00ED79BA" w:rsidRDefault="00EC1B92" w:rsidP="00697438">
      <w:pPr>
        <w:autoSpaceDE w:val="0"/>
        <w:autoSpaceDN w:val="0"/>
        <w:adjustRightInd w:val="0"/>
        <w:spacing w:line="360" w:lineRule="auto"/>
        <w:jc w:val="both"/>
        <w:rPr>
          <w:color w:val="000000"/>
        </w:rPr>
      </w:pPr>
      <w:r w:rsidRPr="00ED79BA">
        <w:rPr>
          <w:color w:val="000000"/>
        </w:rPr>
        <w:t xml:space="preserve">c) Dowóz dzieci do szkół w Gminie Nowy Korczyn musi odbywać się co najmniej trzema autobusami. </w:t>
      </w:r>
      <w:r w:rsidRPr="00F553F4">
        <w:rPr>
          <w:color w:val="000000"/>
        </w:rPr>
        <w:t>Przydzielenie dodatkowych środków lokomocji może nastąpić w przypadku wyjątkowych sytuacji, np.: rozpoczęcie i zakończenie roku szkolnego, egzamin gimnazjalny, sprawdzian szóstoklasisty</w:t>
      </w:r>
      <w:r w:rsidRPr="00ED79BA">
        <w:rPr>
          <w:b/>
          <w:color w:val="000000"/>
        </w:rPr>
        <w:t>.</w:t>
      </w:r>
      <w:r w:rsidRPr="00ED79BA">
        <w:rPr>
          <w:color w:val="000000"/>
        </w:rPr>
        <w:t xml:space="preserve"> Czas przejazdu dzieci do szkół w Gminie Nowy Korczyn nie może być dłuższy niż 45 min. Uczniowie z Samorządowego Gimnazjum nie mogą być dowiezieni do szkoły wcześniej niż o godz. 6:50, do Szkoły Podstawowej w Brzostkowie nie wcześniej  niż o godz. 7:50, do Publicznej Szkoły Podstawowej w Starym Korczynie nie wcześniej niż 6:50 </w:t>
      </w:r>
    </w:p>
    <w:p w:rsidR="00EC1B92" w:rsidRPr="00ED79BA" w:rsidRDefault="00EC1B92" w:rsidP="008F37A2">
      <w:pPr>
        <w:spacing w:line="360" w:lineRule="auto"/>
        <w:jc w:val="both"/>
        <w:rPr>
          <w:color w:val="000000"/>
        </w:rPr>
      </w:pPr>
      <w:r w:rsidRPr="00ED79BA">
        <w:rPr>
          <w:color w:val="000000"/>
        </w:rPr>
        <w:t>d) Wykonawca będzie informowany o planowanych zmianach, co najmniej 5 dni przed ich zaistnieniem. Wymaga się, aby wszystkim przewożonym uczniom zapewniono miejsca siedzące. Pojazdy służące do przewozu uczniów musza być w pełni sprawne, spełniać wymogi bezpieczeństwa (zgodnie z obowiązującymi przepisami prawa) muszą być utrzymane w czystości z zachowaniem estetyki wewnętrznej i zewnętrznej.</w:t>
      </w:r>
      <w:r w:rsidRPr="00ED79BA">
        <w:rPr>
          <w:color w:val="000000"/>
        </w:rPr>
        <w:br/>
        <w:t xml:space="preserve">3. Przewidywana liczba przewożonych dzieci w dniu zawarcia umowy wynosi: </w:t>
      </w:r>
      <w:r w:rsidRPr="00ED79BA">
        <w:rPr>
          <w:b/>
          <w:color w:val="000000"/>
        </w:rPr>
        <w:t xml:space="preserve">366 </w:t>
      </w:r>
      <w:r w:rsidRPr="00ED79BA">
        <w:rPr>
          <w:color w:val="000000"/>
        </w:rPr>
        <w:t xml:space="preserve">osób – </w:t>
      </w:r>
      <w:r w:rsidRPr="00ED79BA">
        <w:rPr>
          <w:b/>
          <w:color w:val="000000"/>
        </w:rPr>
        <w:t>2015/2016,</w:t>
      </w:r>
      <w:r w:rsidRPr="00ED79BA">
        <w:rPr>
          <w:color w:val="000000"/>
        </w:rPr>
        <w:t xml:space="preserve"> </w:t>
      </w:r>
      <w:r w:rsidRPr="00ED79BA">
        <w:rPr>
          <w:b/>
          <w:color w:val="000000"/>
        </w:rPr>
        <w:t>359</w:t>
      </w:r>
      <w:r w:rsidRPr="00ED79BA">
        <w:rPr>
          <w:color w:val="000000"/>
        </w:rPr>
        <w:t xml:space="preserve"> osób </w:t>
      </w:r>
      <w:r w:rsidRPr="00ED79BA">
        <w:rPr>
          <w:b/>
          <w:color w:val="000000"/>
        </w:rPr>
        <w:t>2016/2017</w:t>
      </w:r>
      <w:r w:rsidRPr="00ED79BA">
        <w:rPr>
          <w:color w:val="000000"/>
        </w:rPr>
        <w:t xml:space="preserve"> na wszystkich trasach, </w:t>
      </w:r>
      <w:r w:rsidRPr="00ED79BA">
        <w:rPr>
          <w:color w:val="000000"/>
        </w:rPr>
        <w:br/>
        <w:t>4. Zamawiający zastrzega sobie prawo do zmiany liczby dzieci określonych w §2 ust. 3 na poszczególnych trasach.</w:t>
      </w:r>
    </w:p>
    <w:p w:rsidR="00EC1B92" w:rsidRPr="00ED79BA" w:rsidRDefault="00EC1B92" w:rsidP="008F37A2">
      <w:pPr>
        <w:spacing w:line="360" w:lineRule="auto"/>
        <w:jc w:val="both"/>
        <w:rPr>
          <w:color w:val="000000"/>
        </w:rPr>
      </w:pPr>
      <w:r w:rsidRPr="00ED79BA">
        <w:rPr>
          <w:color w:val="000000"/>
        </w:rPr>
        <w:t>5. Ostateczna liczba dowożonych dzieci do szkół w rozbiciu na trasy będzie wynikała z list dzieci przekazanych Wykonawcy przez pracownika Urzędu Gminy w Nowym Korczynie w miesiącu poprzedzającym miesiąc,  na który ma obowiązywać przewóz.</w:t>
      </w:r>
    </w:p>
    <w:p w:rsidR="00EC1B92" w:rsidRPr="00ED79BA" w:rsidRDefault="00EC1B92" w:rsidP="008F37A2">
      <w:pPr>
        <w:spacing w:line="360" w:lineRule="auto"/>
        <w:jc w:val="both"/>
        <w:rPr>
          <w:color w:val="000000"/>
        </w:rPr>
      </w:pPr>
      <w:r w:rsidRPr="00ED79BA">
        <w:rPr>
          <w:color w:val="000000"/>
        </w:rPr>
        <w:t xml:space="preserve">6. Harmonogramy przewozu dzieci i młodzieży do szkół będą sukcesywnie ustalane z Zamawiającym oraz Dyrekcją poszczególnych szkół. </w:t>
      </w:r>
    </w:p>
    <w:p w:rsidR="00EC1B92" w:rsidRPr="00ED79BA" w:rsidRDefault="00EC1B92" w:rsidP="00697438">
      <w:pPr>
        <w:spacing w:line="360" w:lineRule="auto"/>
        <w:jc w:val="center"/>
        <w:rPr>
          <w:color w:val="000000"/>
        </w:rPr>
      </w:pPr>
    </w:p>
    <w:p w:rsidR="00EC1B92" w:rsidRPr="00ED79BA" w:rsidRDefault="00EC1B92" w:rsidP="00697438">
      <w:pPr>
        <w:spacing w:line="360" w:lineRule="auto"/>
        <w:jc w:val="center"/>
        <w:rPr>
          <w:color w:val="000000"/>
        </w:rPr>
      </w:pPr>
      <w:r w:rsidRPr="00ED79BA">
        <w:rPr>
          <w:color w:val="000000"/>
        </w:rPr>
        <w:t>§3</w:t>
      </w:r>
    </w:p>
    <w:p w:rsidR="00EC1B92" w:rsidRPr="00F553F4" w:rsidRDefault="00EC1B92" w:rsidP="008F37A2">
      <w:pPr>
        <w:spacing w:line="360" w:lineRule="auto"/>
        <w:jc w:val="both"/>
        <w:rPr>
          <w:color w:val="000000"/>
        </w:rPr>
      </w:pPr>
      <w:r w:rsidRPr="00ED79BA">
        <w:rPr>
          <w:color w:val="000000"/>
        </w:rPr>
        <w:t xml:space="preserve">Termin realizacji zmówienia: Wymagany termin wykonania zamówienia w roku szkolnym </w:t>
      </w:r>
      <w:r w:rsidRPr="00F553F4">
        <w:rPr>
          <w:color w:val="000000"/>
        </w:rPr>
        <w:t>2015/2016 od dnia 01.09.2015 r. do dnia 24.06.2016 r. oraz w roku szkolnym 2016/2017. od dnia 01.09.2016r. do dnia 30.06.2017r.</w:t>
      </w:r>
    </w:p>
    <w:p w:rsidR="00EC1B92" w:rsidRPr="00ED79BA" w:rsidRDefault="00EC1B92" w:rsidP="008F37A2">
      <w:pPr>
        <w:spacing w:line="360" w:lineRule="auto"/>
        <w:jc w:val="center"/>
        <w:rPr>
          <w:color w:val="000000"/>
        </w:rPr>
      </w:pPr>
      <w:r w:rsidRPr="00ED79BA">
        <w:rPr>
          <w:color w:val="000000"/>
        </w:rPr>
        <w:t>§4</w:t>
      </w:r>
    </w:p>
    <w:p w:rsidR="00EC1B92" w:rsidRPr="00ED79BA" w:rsidRDefault="00EC1B92" w:rsidP="008F37A2">
      <w:pPr>
        <w:autoSpaceDE w:val="0"/>
        <w:autoSpaceDN w:val="0"/>
        <w:adjustRightInd w:val="0"/>
        <w:spacing w:line="360" w:lineRule="auto"/>
        <w:jc w:val="both"/>
        <w:rPr>
          <w:color w:val="000000"/>
        </w:rPr>
      </w:pPr>
      <w:r w:rsidRPr="00ED79BA">
        <w:rPr>
          <w:color w:val="000000"/>
        </w:rPr>
        <w:t>1. Wymagana jest należyta staranność przy realizacji zobowiązań umowy,</w:t>
      </w:r>
    </w:p>
    <w:p w:rsidR="00EC1B92" w:rsidRPr="00ED79BA" w:rsidRDefault="00EC1B92" w:rsidP="008F37A2">
      <w:pPr>
        <w:autoSpaceDE w:val="0"/>
        <w:autoSpaceDN w:val="0"/>
        <w:adjustRightInd w:val="0"/>
        <w:spacing w:line="360" w:lineRule="auto"/>
        <w:jc w:val="both"/>
        <w:rPr>
          <w:color w:val="000000"/>
        </w:rPr>
      </w:pPr>
      <w:r w:rsidRPr="00ED79BA">
        <w:rPr>
          <w:color w:val="000000"/>
        </w:rPr>
        <w:t>2. Ustalenia i decyzje dotyczące wykonywania zamówienia uzgadniane będą przez zamawiającego z ustanowionym przedstawicielem wykonawcy.</w:t>
      </w:r>
    </w:p>
    <w:p w:rsidR="00EC1B92" w:rsidRPr="00ED79BA" w:rsidRDefault="00EC1B92" w:rsidP="008F37A2">
      <w:pPr>
        <w:autoSpaceDE w:val="0"/>
        <w:autoSpaceDN w:val="0"/>
        <w:adjustRightInd w:val="0"/>
        <w:spacing w:line="360" w:lineRule="auto"/>
        <w:jc w:val="both"/>
        <w:rPr>
          <w:color w:val="000000"/>
        </w:rPr>
      </w:pPr>
      <w:r w:rsidRPr="00ED79BA">
        <w:rPr>
          <w:color w:val="000000"/>
        </w:rPr>
        <w:t>3. Konieczne jest określenie przez wykonawcę telefonów kontaktowych i numerów fax. oraz innych ustaleń niezbędnych dla sprawnego i terminowego wykonania zamówienia.</w:t>
      </w:r>
    </w:p>
    <w:p w:rsidR="00EC1B92" w:rsidRPr="00ED79BA" w:rsidRDefault="00EC1B92" w:rsidP="008F37A2">
      <w:pPr>
        <w:autoSpaceDE w:val="0"/>
        <w:autoSpaceDN w:val="0"/>
        <w:adjustRightInd w:val="0"/>
        <w:spacing w:line="360" w:lineRule="auto"/>
        <w:jc w:val="both"/>
        <w:rPr>
          <w:color w:val="000000"/>
        </w:rPr>
      </w:pPr>
      <w:r w:rsidRPr="00ED79BA">
        <w:rPr>
          <w:color w:val="000000"/>
        </w:rPr>
        <w:t>4. Zamawiający nie ponosi odpowiedzialności za szkody wyrządzone przez wykonawcę</w:t>
      </w:r>
    </w:p>
    <w:p w:rsidR="00EC1B92" w:rsidRPr="00ED79BA" w:rsidRDefault="00EC1B92" w:rsidP="00697438">
      <w:pPr>
        <w:autoSpaceDE w:val="0"/>
        <w:autoSpaceDN w:val="0"/>
        <w:adjustRightInd w:val="0"/>
        <w:spacing w:line="360" w:lineRule="auto"/>
        <w:jc w:val="both"/>
        <w:rPr>
          <w:color w:val="000000"/>
        </w:rPr>
      </w:pPr>
      <w:r w:rsidRPr="00ED79BA">
        <w:rPr>
          <w:color w:val="000000"/>
        </w:rPr>
        <w:t>podczas wykonywania przedmiotu zamówienia.</w:t>
      </w:r>
    </w:p>
    <w:p w:rsidR="00EC1B92" w:rsidRPr="00ED79BA" w:rsidRDefault="00EC1B92" w:rsidP="00697438">
      <w:pPr>
        <w:autoSpaceDE w:val="0"/>
        <w:autoSpaceDN w:val="0"/>
        <w:adjustRightInd w:val="0"/>
        <w:spacing w:line="360" w:lineRule="auto"/>
        <w:jc w:val="both"/>
        <w:rPr>
          <w:color w:val="000000"/>
        </w:rPr>
      </w:pPr>
      <w:r w:rsidRPr="00ED79BA">
        <w:rPr>
          <w:color w:val="000000"/>
        </w:rPr>
        <w:t>5. Wykonawca obowiązany jest ubezpieczyć się u wybranego przez siebie ubezpieczyciela od OC na wypadek wyrządzonych szkód osobom trzecim na skutek nienależytego wykonania przyjętych przez siebie obowiązków.</w:t>
      </w:r>
    </w:p>
    <w:p w:rsidR="00EC1B92" w:rsidRPr="00ED79BA" w:rsidRDefault="00EC1B92" w:rsidP="00682C7F">
      <w:pPr>
        <w:autoSpaceDE w:val="0"/>
        <w:autoSpaceDN w:val="0"/>
        <w:adjustRightInd w:val="0"/>
        <w:spacing w:line="360" w:lineRule="auto"/>
        <w:jc w:val="both"/>
        <w:rPr>
          <w:color w:val="000000"/>
        </w:rPr>
      </w:pPr>
      <w:r w:rsidRPr="00ED79BA">
        <w:rPr>
          <w:color w:val="000000"/>
        </w:rPr>
        <w:t>6. W przypadku awarii autobusu na trasie przejazdu Wykonawca podstawi niezwłocznie autobus zastępczy o nie gorszym standardzie w czasie wskazanym w ofercie na własny koszt.</w:t>
      </w:r>
    </w:p>
    <w:p w:rsidR="00EC1B92" w:rsidRPr="00ED79BA" w:rsidRDefault="00EC1B92" w:rsidP="00CA3F87">
      <w:pPr>
        <w:autoSpaceDE w:val="0"/>
        <w:autoSpaceDN w:val="0"/>
        <w:adjustRightInd w:val="0"/>
        <w:spacing w:line="360" w:lineRule="auto"/>
        <w:jc w:val="both"/>
        <w:rPr>
          <w:color w:val="000000"/>
        </w:rPr>
      </w:pPr>
      <w:r w:rsidRPr="00ED79BA">
        <w:rPr>
          <w:color w:val="000000"/>
        </w:rPr>
        <w:t>7. Wykonawca będzie dyspozycyjny w przypadku losowych zmian czasowych godzin dowozu i odwożenia uczniów ze szkoły zgodnie z obowiązującymi przepisami .</w:t>
      </w:r>
    </w:p>
    <w:p w:rsidR="00EC1B92" w:rsidRPr="00ED79BA" w:rsidRDefault="00EC1B92" w:rsidP="00CA3F87">
      <w:pPr>
        <w:autoSpaceDE w:val="0"/>
        <w:autoSpaceDN w:val="0"/>
        <w:adjustRightInd w:val="0"/>
        <w:spacing w:line="360" w:lineRule="auto"/>
        <w:jc w:val="both"/>
        <w:rPr>
          <w:color w:val="000000"/>
        </w:rPr>
      </w:pPr>
      <w:r w:rsidRPr="00ED79BA">
        <w:rPr>
          <w:color w:val="000000"/>
        </w:rPr>
        <w:t>8. Sprawdzenie tożsamości uczniów uprawnionych do przejazdu na poszczególnych trasach</w:t>
      </w:r>
    </w:p>
    <w:p w:rsidR="00EC1B92" w:rsidRPr="00ED79BA" w:rsidRDefault="00EC1B92" w:rsidP="00CA3F87">
      <w:pPr>
        <w:autoSpaceDE w:val="0"/>
        <w:autoSpaceDN w:val="0"/>
        <w:adjustRightInd w:val="0"/>
        <w:spacing w:line="360" w:lineRule="auto"/>
        <w:jc w:val="both"/>
        <w:rPr>
          <w:color w:val="000000"/>
        </w:rPr>
      </w:pPr>
      <w:r w:rsidRPr="00ED79BA">
        <w:rPr>
          <w:color w:val="000000"/>
        </w:rPr>
        <w:t xml:space="preserve">odbywać się będzie na podstawie legitymacji szkolnej </w:t>
      </w:r>
      <w:r w:rsidRPr="00ED79BA">
        <w:rPr>
          <w:color w:val="000000"/>
        </w:rPr>
        <w:br/>
        <w:t>9. Zamawiający nie pokrywa kosztów przejazdu autobusów z bazy do pierwszej miejscowości z trasy i z ostatniej miejscowości do bazy.</w:t>
      </w:r>
    </w:p>
    <w:p w:rsidR="00EC1B92" w:rsidRPr="00ED79BA" w:rsidRDefault="00EC1B92" w:rsidP="008F37A2">
      <w:pPr>
        <w:autoSpaceDE w:val="0"/>
        <w:autoSpaceDN w:val="0"/>
        <w:adjustRightInd w:val="0"/>
        <w:spacing w:line="360" w:lineRule="auto"/>
        <w:jc w:val="both"/>
        <w:rPr>
          <w:color w:val="000000"/>
        </w:rPr>
      </w:pPr>
      <w:r w:rsidRPr="00ED79BA">
        <w:rPr>
          <w:color w:val="000000"/>
        </w:rPr>
        <w:t>10. Szczegółowy harmonogram, zawierający godziny odjazdów i przyjazdów oraz przystanków Zamawiający dostarczy Wykonawcy zgodnie z organizacją pracy szkoły po ostatecznym przyjęciu planu lekcji oraz zweryfikowaniu ilości dzieci dowożonych i odwożonych na poszczególnych trasach. Uwzględniony będzie w rozkładzie jazdy przewoźnika.</w:t>
      </w:r>
    </w:p>
    <w:p w:rsidR="00EC1B92" w:rsidRPr="00ED79BA" w:rsidRDefault="00EC1B92" w:rsidP="008F37A2">
      <w:pPr>
        <w:autoSpaceDE w:val="0"/>
        <w:autoSpaceDN w:val="0"/>
        <w:adjustRightInd w:val="0"/>
        <w:spacing w:line="360" w:lineRule="auto"/>
        <w:jc w:val="both"/>
        <w:rPr>
          <w:color w:val="000000"/>
        </w:rPr>
      </w:pPr>
      <w:r w:rsidRPr="00ED79BA">
        <w:rPr>
          <w:color w:val="000000"/>
        </w:rPr>
        <w:t>11. W przypadku konieczności zapewnienia opieki dodatkowej ze strony Zamawiającego, Wykonawca zobowiązuje się do wystawienia bezpłatnego biletu upoważniającego do przejazdów opiekunów dzieci.</w:t>
      </w:r>
    </w:p>
    <w:p w:rsidR="00EC1B92" w:rsidRPr="00ED79BA" w:rsidRDefault="00EC1B92" w:rsidP="008F37A2">
      <w:pPr>
        <w:spacing w:line="360" w:lineRule="auto"/>
        <w:jc w:val="both"/>
        <w:rPr>
          <w:color w:val="000000"/>
        </w:rPr>
      </w:pPr>
      <w:r w:rsidRPr="00ED79BA">
        <w:rPr>
          <w:color w:val="000000"/>
        </w:rPr>
        <w:t>12. Wykonawca odpowiada za punktualny przewóz.</w:t>
      </w:r>
    </w:p>
    <w:p w:rsidR="00EC1B92" w:rsidRPr="00ED79BA" w:rsidRDefault="00EC1B92" w:rsidP="008F37A2">
      <w:pPr>
        <w:spacing w:line="360" w:lineRule="auto"/>
        <w:jc w:val="both"/>
        <w:rPr>
          <w:color w:val="000000"/>
        </w:rPr>
      </w:pPr>
      <w:r w:rsidRPr="00ED79BA">
        <w:rPr>
          <w:color w:val="000000"/>
        </w:rPr>
        <w:t>13. Wykonawca zobowiązuje się do wykonania usług autobusami sprawnymi technicznie, gwarantującymi pełne bezpieczeństwo przy przewozie dzieci zgodnie z obowiązującymi przepisami prawa oraz o liczbie miejsc siedzących adekwatnych do ilości przewożonych dzieci.</w:t>
      </w:r>
    </w:p>
    <w:p w:rsidR="00EC1B92" w:rsidRPr="00ED79BA" w:rsidRDefault="00EC1B92" w:rsidP="008F37A2">
      <w:pPr>
        <w:spacing w:line="360" w:lineRule="auto"/>
        <w:jc w:val="both"/>
        <w:rPr>
          <w:color w:val="000000"/>
        </w:rPr>
      </w:pPr>
      <w:r w:rsidRPr="00ED79BA">
        <w:rPr>
          <w:color w:val="000000"/>
        </w:rPr>
        <w:t>14. Zatrudniania kierowców posiadających odpowiednie kwalifikacje zawodowe</w:t>
      </w:r>
    </w:p>
    <w:p w:rsidR="00EC1B92" w:rsidRPr="00ED79BA" w:rsidRDefault="00EC1B92" w:rsidP="00697438">
      <w:pPr>
        <w:spacing w:line="360" w:lineRule="auto"/>
        <w:rPr>
          <w:color w:val="000000"/>
        </w:rPr>
      </w:pPr>
      <w:r w:rsidRPr="00ED79BA">
        <w:rPr>
          <w:color w:val="000000"/>
        </w:rPr>
        <w:t>15. Przestrzegania norm pracy kierowców autobusowych.</w:t>
      </w:r>
    </w:p>
    <w:p w:rsidR="00EC1B92" w:rsidRPr="00F553F4" w:rsidRDefault="00EC1B92" w:rsidP="008F37A2">
      <w:pPr>
        <w:spacing w:line="360" w:lineRule="auto"/>
        <w:jc w:val="both"/>
        <w:rPr>
          <w:color w:val="000000"/>
        </w:rPr>
      </w:pPr>
      <w:r w:rsidRPr="00F553F4">
        <w:rPr>
          <w:color w:val="000000"/>
        </w:rPr>
        <w:t>16. Wykonawca zapewnia opiekę nad uczniami w czasie dowóz/odwóz do szkoły.  Osoby zatrudnione do sprawowania opieki muszą posiadać odpowiednie kwalifikacje. Opiekunem uczniów nie może być kierowca autobusu. Opiekun autobusu szkolnego ponosi odpowiedzialność za uczniów dowożonych od chwili wejścia uczniów do autobusu do chwili przekazania ich szkole oraz od chwili odebrania ich ze szkoły do chwili opuszczenia przez uczniów autobusu na przystanku w swojej miejscowości. Za bezpieczeństwo uczniów dochodzących do autobusu oraz powracających do domu po przywozie do swojej miejscowości odpowiedzialność ponoszą ich rodzice / prawni opiekunowie. W tym celu opiekun współpracuje z kierowcą autobusu i dyrektorami szkół, nauczycielami świetlicy oraz rodzicami uczniów. Podczas dowozu opiekun odprowadza uczniów dowożonych pod drzwi wejściowe do szkoły i przekazuje ich wyznaczonemu przez dyrektora szkoły nauczycielowi dyżurnemu. Podczas odwozów opiekun szkolnego autobusu odbiera uczniów spod drzwi szkoły i wprowadza do autobusu szkolnego zgodnie z ustalonym porządkiem. Opiekun sporządza i sprawdza codziennie listy obecności uczniów dowiezionych do szkół i dostarcza ją nauczycielowi świetlicy lub dyrektorowi szkoły. Kierowca nie może odbyć kursu bez opiekuna dowozu.</w:t>
      </w:r>
    </w:p>
    <w:p w:rsidR="00EC1B92" w:rsidRPr="00ED79BA" w:rsidRDefault="00EC1B92" w:rsidP="00CA3F87">
      <w:pPr>
        <w:spacing w:line="360" w:lineRule="auto"/>
        <w:jc w:val="center"/>
        <w:rPr>
          <w:color w:val="000000"/>
        </w:rPr>
      </w:pPr>
      <w:r w:rsidRPr="00ED79BA">
        <w:rPr>
          <w:color w:val="000000"/>
        </w:rPr>
        <w:t>§5</w:t>
      </w:r>
    </w:p>
    <w:p w:rsidR="00EC1B92" w:rsidRPr="00ED79BA" w:rsidRDefault="00EC1B92" w:rsidP="008F37A2">
      <w:pPr>
        <w:spacing w:line="360" w:lineRule="auto"/>
        <w:jc w:val="both"/>
        <w:rPr>
          <w:color w:val="000000"/>
        </w:rPr>
      </w:pPr>
      <w:r w:rsidRPr="00ED79BA">
        <w:rPr>
          <w:color w:val="000000"/>
        </w:rPr>
        <w:t>1. Wartość usług jest określona na kwotę brutto w wysokości: ………………. zł brutto (słownie: …………………………………………….. zł), w tym kwota netto wynosi: ………… zł (słownie: ……………………………………………………..… zł), podatek VAT według stawki …..% i wysokości: ………………….. zł.</w:t>
      </w:r>
    </w:p>
    <w:p w:rsidR="00EC1B92" w:rsidRPr="00ED79BA" w:rsidRDefault="00EC1B92" w:rsidP="008F37A2">
      <w:pPr>
        <w:spacing w:line="360" w:lineRule="auto"/>
        <w:jc w:val="both"/>
        <w:rPr>
          <w:color w:val="000000"/>
        </w:rPr>
      </w:pPr>
      <w:r w:rsidRPr="00ED79BA">
        <w:rPr>
          <w:color w:val="000000"/>
        </w:rPr>
        <w:t xml:space="preserve">2.  cena biletu miesięcznego za przewóz 1 ucznia na poszczególnych  trasach opracowanych przez Wykonawcę w skali 1 miesiąca wynosi: </w:t>
      </w:r>
    </w:p>
    <w:p w:rsidR="00EC1B92" w:rsidRPr="00ED79BA" w:rsidRDefault="00EC1B92" w:rsidP="008F37A2">
      <w:pPr>
        <w:spacing w:line="360" w:lineRule="auto"/>
        <w:jc w:val="both"/>
        <w:rPr>
          <w:color w:val="000000"/>
        </w:rPr>
      </w:pPr>
      <w:r w:rsidRPr="00ED79BA">
        <w:rPr>
          <w:color w:val="000000"/>
        </w:rPr>
        <w:t>Trasa nr I przebieg ………………………………………………….-………… zł brutto (słownie: …………………………………………… zł).</w:t>
      </w:r>
    </w:p>
    <w:p w:rsidR="00EC1B92" w:rsidRPr="00ED79BA" w:rsidRDefault="00EC1B92" w:rsidP="008F37A2">
      <w:pPr>
        <w:spacing w:line="360" w:lineRule="auto"/>
        <w:jc w:val="both"/>
        <w:rPr>
          <w:color w:val="000000"/>
        </w:rPr>
      </w:pPr>
      <w:r w:rsidRPr="00ED79BA">
        <w:rPr>
          <w:color w:val="000000"/>
        </w:rPr>
        <w:t>Trasa nr II przebieg …………………………………………………-…………. zł brutto (słownie: …………………………………………… zł).</w:t>
      </w:r>
    </w:p>
    <w:p w:rsidR="00EC1B92" w:rsidRPr="00ED79BA" w:rsidRDefault="00EC1B92" w:rsidP="008F37A2">
      <w:pPr>
        <w:spacing w:line="360" w:lineRule="auto"/>
        <w:jc w:val="both"/>
        <w:rPr>
          <w:color w:val="000000"/>
        </w:rPr>
      </w:pPr>
      <w:r w:rsidRPr="00ED79BA">
        <w:rPr>
          <w:color w:val="000000"/>
        </w:rPr>
        <w:t>Trasa nr  n.n przebieg ……………………………………………………-.…………… zł brutto (słownie: …………………………………………… zł).</w:t>
      </w:r>
    </w:p>
    <w:p w:rsidR="00EC1B92" w:rsidRPr="00ED79BA" w:rsidRDefault="00EC1B92" w:rsidP="008F37A2">
      <w:pPr>
        <w:spacing w:line="360" w:lineRule="auto"/>
        <w:jc w:val="both"/>
        <w:rPr>
          <w:color w:val="000000"/>
        </w:rPr>
      </w:pPr>
      <w:r w:rsidRPr="00ED79BA">
        <w:rPr>
          <w:color w:val="000000"/>
        </w:rPr>
        <w:t>4. Wykonawca odpowiada za prawidłową klasyfikację usług oraz za należyte rozliczenie z tego tytułu podatku VAT z Urzędem Skarbowym.</w:t>
      </w:r>
    </w:p>
    <w:p w:rsidR="00EC1B92" w:rsidRPr="00ED79BA" w:rsidRDefault="00EC1B92" w:rsidP="008F37A2">
      <w:pPr>
        <w:spacing w:line="360" w:lineRule="auto"/>
        <w:jc w:val="both"/>
        <w:rPr>
          <w:color w:val="000000"/>
        </w:rPr>
      </w:pPr>
      <w:r w:rsidRPr="00ED79BA">
        <w:rPr>
          <w:color w:val="000000"/>
        </w:rPr>
        <w:t>5. Wartość umowy oraz ceny jednostkowe określone w ust. 1, 2  zawierają wszelkie koszty związane z prawidłową realizacją przedmiotu umowy.</w:t>
      </w:r>
    </w:p>
    <w:p w:rsidR="00EC1B92" w:rsidRPr="00ED79BA" w:rsidRDefault="00EC1B92" w:rsidP="008F37A2">
      <w:pPr>
        <w:spacing w:line="360" w:lineRule="auto"/>
        <w:jc w:val="both"/>
        <w:rPr>
          <w:color w:val="000000"/>
        </w:rPr>
      </w:pPr>
      <w:r w:rsidRPr="00ED79BA">
        <w:rPr>
          <w:color w:val="000000"/>
        </w:rPr>
        <w:t xml:space="preserve">6. Rozliczenia za przewóz uczniów do szkół będą odbywały się co miesięcznie na podstawie ilość sprzedanych biletów (wg zapotrzebowania na bilety miesięczne dla uczniów dojeżdżających do szkół na terenie Gminy Nowy Korczyn) i po przedstawieniu faktury płatnej w ciągu 14 dni od daty jej doręczenia. </w:t>
      </w:r>
    </w:p>
    <w:p w:rsidR="00EC1B92" w:rsidRPr="00ED79BA" w:rsidRDefault="00EC1B92" w:rsidP="008F37A2">
      <w:pPr>
        <w:spacing w:line="360" w:lineRule="auto"/>
        <w:jc w:val="both"/>
        <w:rPr>
          <w:color w:val="000000"/>
        </w:rPr>
      </w:pPr>
      <w:r w:rsidRPr="00ED79BA">
        <w:rPr>
          <w:color w:val="000000"/>
        </w:rPr>
        <w:t>7. Ceny jednostkowe usług nie będą podlegały zmianom w trakcie trwania umowy.</w:t>
      </w:r>
    </w:p>
    <w:p w:rsidR="00EC1B92" w:rsidRPr="00ED79BA" w:rsidRDefault="00EC1B92" w:rsidP="00CA3F87">
      <w:pPr>
        <w:spacing w:line="360" w:lineRule="auto"/>
        <w:jc w:val="center"/>
        <w:rPr>
          <w:color w:val="000000"/>
        </w:rPr>
      </w:pPr>
      <w:r w:rsidRPr="00ED79BA">
        <w:rPr>
          <w:color w:val="000000"/>
        </w:rPr>
        <w:t>§6</w:t>
      </w:r>
    </w:p>
    <w:p w:rsidR="00EC1B92" w:rsidRPr="00ED79BA" w:rsidRDefault="00EC1B92" w:rsidP="008F37A2">
      <w:pPr>
        <w:spacing w:line="360" w:lineRule="auto"/>
        <w:jc w:val="both"/>
        <w:rPr>
          <w:color w:val="000000"/>
        </w:rPr>
      </w:pPr>
      <w:r w:rsidRPr="00ED79BA">
        <w:rPr>
          <w:color w:val="000000"/>
        </w:rPr>
        <w:t xml:space="preserve">Należności będą regulowane przez Gminę Nowy Korczyn </w:t>
      </w:r>
      <w:r w:rsidRPr="00ED79BA">
        <w:rPr>
          <w:i/>
          <w:iCs/>
          <w:color w:val="000000"/>
        </w:rPr>
        <w:t xml:space="preserve">, </w:t>
      </w:r>
      <w:r w:rsidRPr="00ED79BA">
        <w:rPr>
          <w:color w:val="000000"/>
        </w:rPr>
        <w:t>NIP ……………………, REGON ……………………………na konto Wykonawcy.</w:t>
      </w:r>
    </w:p>
    <w:p w:rsidR="00EC1B92" w:rsidRPr="00ED79BA" w:rsidRDefault="00EC1B92" w:rsidP="00CA3F87">
      <w:pPr>
        <w:spacing w:line="360" w:lineRule="auto"/>
        <w:jc w:val="center"/>
        <w:rPr>
          <w:color w:val="000000"/>
        </w:rPr>
      </w:pPr>
      <w:r w:rsidRPr="00ED79BA">
        <w:rPr>
          <w:color w:val="000000"/>
        </w:rPr>
        <w:t>§7</w:t>
      </w:r>
    </w:p>
    <w:p w:rsidR="00EC1B92" w:rsidRPr="00ED79BA" w:rsidRDefault="00EC1B92" w:rsidP="008F37A2">
      <w:pPr>
        <w:spacing w:line="360" w:lineRule="auto"/>
        <w:jc w:val="both"/>
        <w:rPr>
          <w:color w:val="000000"/>
        </w:rPr>
      </w:pPr>
      <w:r w:rsidRPr="00ED79BA">
        <w:rPr>
          <w:color w:val="000000"/>
        </w:rPr>
        <w:t>1. Wykonawca zapłaci Zamawiającemu następujące kary umowne:</w:t>
      </w:r>
    </w:p>
    <w:p w:rsidR="00EC1B92" w:rsidRPr="00ED79BA" w:rsidRDefault="00EC1B92" w:rsidP="008F37A2">
      <w:pPr>
        <w:spacing w:line="360" w:lineRule="auto"/>
        <w:jc w:val="both"/>
        <w:rPr>
          <w:color w:val="000000"/>
        </w:rPr>
      </w:pPr>
      <w:r w:rsidRPr="00ED79BA">
        <w:rPr>
          <w:color w:val="000000"/>
        </w:rPr>
        <w:t>a) za odstąpienie od umowy z winy Wykonawcy w wysokości 10% wynagrodzenia brutto określonego w §5 ust. 1 niniejszej umowy.</w:t>
      </w:r>
    </w:p>
    <w:p w:rsidR="00EC1B92" w:rsidRPr="00ED79BA" w:rsidRDefault="00EC1B92" w:rsidP="008F37A2">
      <w:pPr>
        <w:spacing w:line="360" w:lineRule="auto"/>
        <w:jc w:val="both"/>
        <w:rPr>
          <w:color w:val="000000"/>
        </w:rPr>
      </w:pPr>
      <w:r w:rsidRPr="00ED79BA">
        <w:rPr>
          <w:color w:val="000000"/>
        </w:rPr>
        <w:t>b) za zwłokę w przystąpieniu do realizacji przedmiotu umowy lub sprowokowanie przerwy w realizacji zamówienia z przyczyn zależnych od Wykonawcy w wysokości 5 000,00 zł za każdy dzień zwłoki lub przerwy.</w:t>
      </w:r>
    </w:p>
    <w:p w:rsidR="00EC1B92" w:rsidRPr="00ED79BA" w:rsidRDefault="00EC1B92" w:rsidP="00CA3F87">
      <w:pPr>
        <w:spacing w:line="360" w:lineRule="auto"/>
        <w:jc w:val="center"/>
        <w:rPr>
          <w:color w:val="000000"/>
        </w:rPr>
      </w:pPr>
      <w:r w:rsidRPr="00ED79BA">
        <w:rPr>
          <w:color w:val="000000"/>
        </w:rPr>
        <w:t>§8</w:t>
      </w:r>
    </w:p>
    <w:p w:rsidR="00EC1B92" w:rsidRPr="00ED79BA" w:rsidRDefault="00EC1B92" w:rsidP="008F37A2">
      <w:pPr>
        <w:spacing w:line="360" w:lineRule="auto"/>
        <w:jc w:val="both"/>
        <w:rPr>
          <w:color w:val="000000"/>
        </w:rPr>
      </w:pPr>
      <w:r w:rsidRPr="00ED79BA">
        <w:rPr>
          <w:color w:val="000000"/>
        </w:rPr>
        <w:t>Zamawiający zastrzega sobie prawo do wypowiedzenia niniejszej umowy w trybie natychmiastowym w przypadku zaistnienia jednej z n/w okoliczności:</w:t>
      </w:r>
    </w:p>
    <w:p w:rsidR="00EC1B92" w:rsidRPr="00ED79BA" w:rsidRDefault="00EC1B92" w:rsidP="008F37A2">
      <w:pPr>
        <w:spacing w:line="360" w:lineRule="auto"/>
        <w:jc w:val="both"/>
        <w:rPr>
          <w:color w:val="000000"/>
        </w:rPr>
      </w:pPr>
      <w:r w:rsidRPr="00ED79BA">
        <w:rPr>
          <w:color w:val="000000"/>
        </w:rPr>
        <w:t>- niewykonania usługi przez wykonawcę w okresie 1 dnia</w:t>
      </w:r>
    </w:p>
    <w:p w:rsidR="00EC1B92" w:rsidRPr="00ED79BA" w:rsidRDefault="00EC1B92" w:rsidP="008F37A2">
      <w:pPr>
        <w:spacing w:line="360" w:lineRule="auto"/>
        <w:jc w:val="both"/>
        <w:rPr>
          <w:color w:val="000000"/>
        </w:rPr>
      </w:pPr>
      <w:r w:rsidRPr="00ED79BA">
        <w:rPr>
          <w:color w:val="000000"/>
        </w:rPr>
        <w:t>- nieterminowe dowożenie dzieci do szkół – skutkujące opóźnieniem nauki szkolnej.</w:t>
      </w:r>
    </w:p>
    <w:p w:rsidR="00EC1B92" w:rsidRPr="00ED79BA" w:rsidRDefault="00EC1B92" w:rsidP="008F37A2">
      <w:pPr>
        <w:spacing w:line="360" w:lineRule="auto"/>
        <w:jc w:val="both"/>
        <w:rPr>
          <w:color w:val="000000"/>
        </w:rPr>
      </w:pPr>
      <w:r w:rsidRPr="00ED79BA">
        <w:rPr>
          <w:color w:val="000000"/>
        </w:rPr>
        <w:t>W pozostałych przypadkach obowiązuje strony dwumiesięczny termin wypowiedzenia.</w:t>
      </w:r>
    </w:p>
    <w:p w:rsidR="00EC1B92" w:rsidRPr="00ED79BA" w:rsidRDefault="00EC1B92" w:rsidP="00CA3F87">
      <w:pPr>
        <w:spacing w:line="360" w:lineRule="auto"/>
        <w:jc w:val="center"/>
        <w:rPr>
          <w:color w:val="000000"/>
        </w:rPr>
      </w:pPr>
      <w:r w:rsidRPr="00ED79BA">
        <w:rPr>
          <w:color w:val="000000"/>
        </w:rPr>
        <w:t>§9</w:t>
      </w:r>
    </w:p>
    <w:p w:rsidR="00EC1B92" w:rsidRPr="00ED79BA" w:rsidRDefault="00EC1B92" w:rsidP="008F37A2">
      <w:pPr>
        <w:spacing w:line="360" w:lineRule="auto"/>
        <w:jc w:val="both"/>
        <w:rPr>
          <w:color w:val="000000"/>
        </w:rPr>
      </w:pPr>
      <w:r w:rsidRPr="00ED79BA">
        <w:rPr>
          <w:color w:val="000000"/>
        </w:rPr>
        <w:t>Wszelkie zmiany treści umowy muszą być zgodne z art. 144 ustawy Prawo zamówień publicznych i wymagają formy pisemnej pod rygorem nieważności .Zmiana umowy jest dopuszczalna w szczególności w zakresie zmiany rozkładu jazdy .</w:t>
      </w:r>
    </w:p>
    <w:p w:rsidR="00EC1B92" w:rsidRPr="00ED79BA" w:rsidRDefault="00EC1B92" w:rsidP="00697438">
      <w:pPr>
        <w:spacing w:line="360" w:lineRule="auto"/>
        <w:jc w:val="center"/>
        <w:rPr>
          <w:color w:val="000000"/>
        </w:rPr>
      </w:pPr>
      <w:r w:rsidRPr="00ED79BA">
        <w:rPr>
          <w:color w:val="000000"/>
        </w:rPr>
        <w:t>§10</w:t>
      </w:r>
    </w:p>
    <w:p w:rsidR="00EC1B92" w:rsidRPr="00ED79BA" w:rsidRDefault="00EC1B92" w:rsidP="008F37A2">
      <w:pPr>
        <w:spacing w:line="360" w:lineRule="auto"/>
        <w:jc w:val="both"/>
        <w:rPr>
          <w:color w:val="000000"/>
        </w:rPr>
      </w:pPr>
      <w:r w:rsidRPr="00ED79BA">
        <w:rPr>
          <w:color w:val="000000"/>
        </w:rPr>
        <w:t>W sprawach nieuregulowanych postanowieniami niniejszej umowy mają zastosowanie przepisy Kodeksu Cywilnego oraz inne obowiązujące przepisy prawa .</w:t>
      </w:r>
    </w:p>
    <w:p w:rsidR="00EC1B92" w:rsidRPr="00ED79BA" w:rsidRDefault="00EC1B92" w:rsidP="008F37A2">
      <w:pPr>
        <w:spacing w:line="360" w:lineRule="auto"/>
        <w:jc w:val="center"/>
        <w:rPr>
          <w:color w:val="000000"/>
        </w:rPr>
      </w:pPr>
      <w:r w:rsidRPr="00ED79BA">
        <w:rPr>
          <w:color w:val="000000"/>
        </w:rPr>
        <w:t>§11</w:t>
      </w:r>
    </w:p>
    <w:p w:rsidR="00EC1B92" w:rsidRPr="00ED79BA" w:rsidRDefault="00EC1B92" w:rsidP="008F37A2">
      <w:pPr>
        <w:spacing w:line="360" w:lineRule="auto"/>
        <w:jc w:val="both"/>
        <w:rPr>
          <w:color w:val="000000"/>
        </w:rPr>
      </w:pPr>
      <w:r w:rsidRPr="00ED79BA">
        <w:rPr>
          <w:color w:val="000000"/>
        </w:rPr>
        <w:t>Ewentualne spory podlegają rozstrzygnięciu przez Sąd właściwy dla siedziby Zamawiającego.</w:t>
      </w:r>
    </w:p>
    <w:p w:rsidR="00EC1B92" w:rsidRPr="00ED79BA" w:rsidRDefault="00EC1B92" w:rsidP="008F37A2">
      <w:pPr>
        <w:spacing w:line="360" w:lineRule="auto"/>
        <w:jc w:val="center"/>
        <w:rPr>
          <w:color w:val="000000"/>
        </w:rPr>
      </w:pPr>
      <w:r w:rsidRPr="00ED79BA">
        <w:rPr>
          <w:color w:val="000000"/>
        </w:rPr>
        <w:t>§12</w:t>
      </w:r>
    </w:p>
    <w:p w:rsidR="00EC1B92" w:rsidRPr="00ED79BA" w:rsidRDefault="00EC1B92" w:rsidP="008F37A2">
      <w:pPr>
        <w:spacing w:line="360" w:lineRule="auto"/>
        <w:jc w:val="both"/>
        <w:rPr>
          <w:color w:val="000000"/>
        </w:rPr>
      </w:pPr>
      <w:r w:rsidRPr="00ED79BA">
        <w:rPr>
          <w:color w:val="000000"/>
        </w:rPr>
        <w:t>Integralną częścią umowy jest Specyfikacja Istotnych Warunków Zamówienia oraz oferta Wykonawcy.</w:t>
      </w:r>
    </w:p>
    <w:p w:rsidR="00EC1B92" w:rsidRPr="00ED79BA" w:rsidRDefault="00EC1B92" w:rsidP="008F37A2">
      <w:pPr>
        <w:spacing w:line="360" w:lineRule="auto"/>
        <w:jc w:val="center"/>
        <w:rPr>
          <w:color w:val="000000"/>
        </w:rPr>
      </w:pPr>
      <w:r w:rsidRPr="00ED79BA">
        <w:rPr>
          <w:color w:val="000000"/>
        </w:rPr>
        <w:t>§13</w:t>
      </w:r>
    </w:p>
    <w:p w:rsidR="00EC1B92" w:rsidRPr="00ED79BA" w:rsidRDefault="00EC1B92" w:rsidP="008F37A2">
      <w:pPr>
        <w:spacing w:line="360" w:lineRule="auto"/>
        <w:jc w:val="both"/>
        <w:rPr>
          <w:color w:val="000000"/>
        </w:rPr>
      </w:pPr>
      <w:r w:rsidRPr="00ED79BA">
        <w:rPr>
          <w:color w:val="000000"/>
        </w:rPr>
        <w:t>Umowę niniejszą sporządzono w trzech jednobrzmiących egzemplarzach, dwa dla Zamawiającego, a jeden dla Wykonawcy.</w:t>
      </w:r>
    </w:p>
    <w:p w:rsidR="00EC1B92" w:rsidRPr="00ED79BA" w:rsidRDefault="00EC1B92" w:rsidP="00697438">
      <w:pPr>
        <w:spacing w:line="360" w:lineRule="auto"/>
        <w:rPr>
          <w:color w:val="000000"/>
        </w:rPr>
      </w:pPr>
    </w:p>
    <w:p w:rsidR="00EC1B92" w:rsidRPr="00ED79BA" w:rsidRDefault="00EC1B92" w:rsidP="00697438">
      <w:pPr>
        <w:tabs>
          <w:tab w:val="left" w:pos="6660"/>
        </w:tabs>
        <w:spacing w:line="360" w:lineRule="auto"/>
        <w:rPr>
          <w:color w:val="000000"/>
        </w:rPr>
      </w:pPr>
      <w:r w:rsidRPr="00ED79BA">
        <w:rPr>
          <w:color w:val="000000"/>
        </w:rPr>
        <w:t>Wykonawca</w:t>
      </w:r>
      <w:r w:rsidRPr="00ED79BA">
        <w:rPr>
          <w:color w:val="000000"/>
        </w:rPr>
        <w:tab/>
        <w:t>Zamawiający</w:t>
      </w:r>
    </w:p>
    <w:p w:rsidR="00EC1B92" w:rsidRPr="00ED79BA" w:rsidRDefault="00EC1B92" w:rsidP="00697438">
      <w:pPr>
        <w:tabs>
          <w:tab w:val="left" w:pos="5580"/>
        </w:tabs>
        <w:spacing w:line="360" w:lineRule="auto"/>
        <w:ind w:firstLine="540"/>
        <w:rPr>
          <w:color w:val="000000"/>
          <w:u w:val="single"/>
        </w:rPr>
      </w:pPr>
    </w:p>
    <w:p w:rsidR="00EC1B92" w:rsidRPr="00ED79BA" w:rsidRDefault="00EC1B92" w:rsidP="00697438">
      <w:pPr>
        <w:rPr>
          <w:color w:val="000000"/>
        </w:rPr>
      </w:pPr>
    </w:p>
    <w:p w:rsidR="00EC1B92" w:rsidRPr="00ED79BA" w:rsidRDefault="00EC1B92" w:rsidP="00697438">
      <w:pPr>
        <w:rPr>
          <w:color w:val="000000"/>
        </w:rPr>
      </w:pPr>
    </w:p>
    <w:p w:rsidR="00EC1B92" w:rsidRPr="00ED79BA" w:rsidRDefault="00EC1B92" w:rsidP="00697438">
      <w:pPr>
        <w:autoSpaceDE w:val="0"/>
        <w:autoSpaceDN w:val="0"/>
        <w:adjustRightInd w:val="0"/>
        <w:spacing w:line="360" w:lineRule="auto"/>
        <w:jc w:val="right"/>
        <w:rPr>
          <w:bCs/>
          <w:color w:val="000000"/>
        </w:rPr>
      </w:pPr>
    </w:p>
    <w:p w:rsidR="00EC1B92" w:rsidRPr="00ED79BA" w:rsidRDefault="00EC1B92" w:rsidP="00697438">
      <w:pPr>
        <w:tabs>
          <w:tab w:val="left" w:pos="5580"/>
        </w:tabs>
        <w:spacing w:line="360" w:lineRule="auto"/>
        <w:ind w:firstLine="540"/>
        <w:rPr>
          <w:color w:val="000000"/>
          <w:u w:val="single"/>
        </w:rPr>
      </w:pPr>
    </w:p>
    <w:p w:rsidR="00EC1B92" w:rsidRPr="00ED79BA" w:rsidRDefault="00EC1B92" w:rsidP="00697438">
      <w:pPr>
        <w:tabs>
          <w:tab w:val="left" w:pos="5580"/>
        </w:tabs>
        <w:spacing w:line="360" w:lineRule="auto"/>
        <w:ind w:firstLine="540"/>
        <w:rPr>
          <w:color w:val="000000"/>
          <w:u w:val="single"/>
        </w:rPr>
      </w:pPr>
    </w:p>
    <w:p w:rsidR="00EC1B92" w:rsidRPr="00ED79BA" w:rsidRDefault="00EC1B92" w:rsidP="00697438">
      <w:pPr>
        <w:tabs>
          <w:tab w:val="left" w:pos="5580"/>
        </w:tabs>
        <w:spacing w:line="360" w:lineRule="auto"/>
        <w:ind w:firstLine="540"/>
        <w:rPr>
          <w:color w:val="000000"/>
          <w:u w:val="single"/>
        </w:rPr>
      </w:pPr>
    </w:p>
    <w:p w:rsidR="00EC1B92" w:rsidRPr="00ED79BA" w:rsidRDefault="00EC1B92" w:rsidP="00697438">
      <w:pPr>
        <w:tabs>
          <w:tab w:val="left" w:pos="5580"/>
        </w:tabs>
        <w:spacing w:line="360" w:lineRule="auto"/>
        <w:ind w:firstLine="540"/>
        <w:rPr>
          <w:color w:val="000000"/>
          <w:u w:val="single"/>
        </w:rPr>
      </w:pPr>
    </w:p>
    <w:p w:rsidR="00EC1B92" w:rsidRPr="00ED79BA" w:rsidRDefault="00EC1B92" w:rsidP="00697438">
      <w:pPr>
        <w:tabs>
          <w:tab w:val="left" w:pos="5580"/>
        </w:tabs>
        <w:spacing w:line="360" w:lineRule="auto"/>
        <w:ind w:firstLine="540"/>
        <w:rPr>
          <w:color w:val="000000"/>
          <w:u w:val="single"/>
        </w:rPr>
      </w:pPr>
    </w:p>
    <w:p w:rsidR="00EC1B92" w:rsidRPr="00ED79BA" w:rsidRDefault="00EC1B92" w:rsidP="00697438">
      <w:pPr>
        <w:tabs>
          <w:tab w:val="left" w:pos="5580"/>
        </w:tabs>
        <w:spacing w:line="360" w:lineRule="auto"/>
        <w:ind w:firstLine="540"/>
        <w:rPr>
          <w:color w:val="000000"/>
          <w:u w:val="single"/>
        </w:rPr>
      </w:pPr>
    </w:p>
    <w:p w:rsidR="00EC1B92" w:rsidRPr="00ED79BA" w:rsidRDefault="00EC1B92" w:rsidP="00697438">
      <w:pPr>
        <w:tabs>
          <w:tab w:val="left" w:pos="5580"/>
        </w:tabs>
        <w:spacing w:line="360" w:lineRule="auto"/>
        <w:ind w:firstLine="540"/>
        <w:rPr>
          <w:color w:val="000000"/>
          <w:u w:val="single"/>
        </w:rPr>
      </w:pPr>
    </w:p>
    <w:p w:rsidR="00EC1B92" w:rsidRPr="00ED79BA" w:rsidRDefault="00EC1B92" w:rsidP="00697438">
      <w:pPr>
        <w:jc w:val="right"/>
        <w:rPr>
          <w:b/>
          <w:color w:val="000000"/>
          <w:u w:val="single"/>
        </w:rPr>
      </w:pPr>
    </w:p>
    <w:p w:rsidR="00EC1B92" w:rsidRPr="00ED79BA" w:rsidRDefault="00EC1B92" w:rsidP="00697438">
      <w:pPr>
        <w:jc w:val="right"/>
        <w:rPr>
          <w:b/>
          <w:color w:val="000000"/>
          <w:u w:val="single"/>
        </w:rPr>
      </w:pPr>
    </w:p>
    <w:p w:rsidR="00EC1B92" w:rsidRPr="00ED79BA" w:rsidRDefault="00EC1B92" w:rsidP="00697438">
      <w:pPr>
        <w:jc w:val="right"/>
        <w:rPr>
          <w:b/>
          <w:color w:val="000000"/>
          <w:u w:val="single"/>
        </w:rPr>
      </w:pPr>
    </w:p>
    <w:p w:rsidR="00EC1B92" w:rsidRPr="00ED79BA" w:rsidRDefault="00EC1B92" w:rsidP="00697438">
      <w:pPr>
        <w:jc w:val="right"/>
        <w:rPr>
          <w:b/>
          <w:color w:val="000000"/>
          <w:u w:val="single"/>
        </w:rPr>
      </w:pPr>
    </w:p>
    <w:p w:rsidR="00EC1B92" w:rsidRPr="00ED79BA" w:rsidRDefault="00EC1B92" w:rsidP="00697438">
      <w:pPr>
        <w:jc w:val="right"/>
        <w:rPr>
          <w:b/>
          <w:color w:val="000000"/>
          <w:u w:val="single"/>
        </w:rPr>
      </w:pPr>
    </w:p>
    <w:p w:rsidR="00EC1B92" w:rsidRPr="00ED79BA" w:rsidRDefault="00EC1B92" w:rsidP="00697438">
      <w:pPr>
        <w:jc w:val="right"/>
        <w:rPr>
          <w:b/>
          <w:color w:val="000000"/>
          <w:u w:val="single"/>
        </w:rPr>
      </w:pPr>
    </w:p>
    <w:p w:rsidR="00EC1B92" w:rsidRPr="00ED79BA" w:rsidRDefault="00EC1B92" w:rsidP="00697438">
      <w:pPr>
        <w:jc w:val="right"/>
        <w:rPr>
          <w:b/>
          <w:color w:val="000000"/>
          <w:u w:val="single"/>
        </w:rPr>
      </w:pPr>
    </w:p>
    <w:p w:rsidR="00EC1B92" w:rsidRPr="00ED79BA" w:rsidRDefault="00EC1B92" w:rsidP="00697438">
      <w:pPr>
        <w:jc w:val="right"/>
        <w:rPr>
          <w:b/>
          <w:color w:val="000000"/>
          <w:u w:val="single"/>
        </w:rPr>
      </w:pPr>
    </w:p>
    <w:p w:rsidR="00EC1B92" w:rsidRPr="00ED79BA" w:rsidRDefault="00EC1B92" w:rsidP="00697438">
      <w:pPr>
        <w:jc w:val="right"/>
        <w:rPr>
          <w:b/>
          <w:color w:val="000000"/>
          <w:u w:val="single"/>
        </w:rPr>
      </w:pPr>
    </w:p>
    <w:p w:rsidR="00EC1B92" w:rsidRPr="00ED79BA" w:rsidRDefault="00EC1B92" w:rsidP="00697438">
      <w:pPr>
        <w:jc w:val="right"/>
        <w:rPr>
          <w:b/>
          <w:color w:val="000000"/>
          <w:u w:val="single"/>
        </w:rPr>
      </w:pPr>
    </w:p>
    <w:p w:rsidR="00EC1B92" w:rsidRPr="00ED79BA" w:rsidRDefault="00EC1B92" w:rsidP="00697438">
      <w:pPr>
        <w:jc w:val="right"/>
        <w:rPr>
          <w:b/>
          <w:color w:val="000000"/>
          <w:u w:val="single"/>
        </w:rPr>
      </w:pPr>
    </w:p>
    <w:p w:rsidR="00EC1B92" w:rsidRPr="00ED79BA" w:rsidRDefault="00EC1B92" w:rsidP="00697438">
      <w:pPr>
        <w:jc w:val="right"/>
        <w:rPr>
          <w:b/>
          <w:color w:val="000000"/>
          <w:u w:val="single"/>
        </w:rPr>
      </w:pPr>
    </w:p>
    <w:p w:rsidR="00EC1B92" w:rsidRPr="00ED79BA" w:rsidRDefault="00EC1B92" w:rsidP="00697438">
      <w:pPr>
        <w:jc w:val="right"/>
        <w:rPr>
          <w:b/>
          <w:color w:val="000000"/>
          <w:u w:val="single"/>
        </w:rPr>
      </w:pPr>
    </w:p>
    <w:p w:rsidR="00EC1B92" w:rsidRPr="00ED79BA" w:rsidRDefault="00EC1B92" w:rsidP="00697438">
      <w:pPr>
        <w:jc w:val="right"/>
        <w:rPr>
          <w:b/>
          <w:color w:val="000000"/>
          <w:u w:val="single"/>
        </w:rPr>
      </w:pPr>
    </w:p>
    <w:p w:rsidR="00EC1B92" w:rsidRPr="00ED79BA" w:rsidRDefault="00EC1B92" w:rsidP="00697438">
      <w:pPr>
        <w:jc w:val="right"/>
        <w:rPr>
          <w:b/>
          <w:color w:val="000000"/>
          <w:u w:val="single"/>
        </w:rPr>
      </w:pPr>
    </w:p>
    <w:p w:rsidR="00EC1B92" w:rsidRPr="00ED79BA" w:rsidRDefault="00EC1B92" w:rsidP="00697438">
      <w:pPr>
        <w:jc w:val="right"/>
        <w:rPr>
          <w:b/>
          <w:color w:val="000000"/>
          <w:u w:val="single"/>
        </w:rPr>
      </w:pPr>
    </w:p>
    <w:p w:rsidR="00EC1B92" w:rsidRPr="00ED79BA" w:rsidRDefault="00EC1B92" w:rsidP="00697438">
      <w:pPr>
        <w:jc w:val="right"/>
        <w:rPr>
          <w:b/>
          <w:color w:val="000000"/>
          <w:u w:val="single"/>
        </w:rPr>
      </w:pPr>
    </w:p>
    <w:p w:rsidR="00EC1B92" w:rsidRPr="00ED79BA" w:rsidRDefault="00EC1B92" w:rsidP="00697438">
      <w:pPr>
        <w:jc w:val="right"/>
        <w:rPr>
          <w:b/>
          <w:color w:val="000000"/>
          <w:u w:val="single"/>
        </w:rPr>
      </w:pPr>
    </w:p>
    <w:p w:rsidR="00EC1B92" w:rsidRDefault="00EC1B92" w:rsidP="00A771AF">
      <w:pPr>
        <w:tabs>
          <w:tab w:val="left" w:pos="5580"/>
        </w:tabs>
        <w:spacing w:line="360" w:lineRule="auto"/>
        <w:ind w:firstLine="540"/>
        <w:rPr>
          <w:u w:val="single"/>
        </w:rPr>
      </w:pPr>
    </w:p>
    <w:p w:rsidR="00EC1B92" w:rsidRDefault="00EC1B92" w:rsidP="00A771AF">
      <w:pPr>
        <w:jc w:val="right"/>
        <w:rPr>
          <w:b/>
          <w:u w:val="single"/>
        </w:rPr>
      </w:pPr>
      <w:r>
        <w:rPr>
          <w:b/>
          <w:u w:val="single"/>
        </w:rPr>
        <w:t>Załącznik nr 6</w:t>
      </w:r>
    </w:p>
    <w:p w:rsidR="00EC1B92" w:rsidRDefault="00EC1B92" w:rsidP="00A771AF">
      <w:pPr>
        <w:jc w:val="center"/>
        <w:rPr>
          <w:b/>
          <w:u w:val="single"/>
        </w:rPr>
      </w:pPr>
      <w:r>
        <w:rPr>
          <w:b/>
          <w:u w:val="single"/>
        </w:rPr>
        <w:t xml:space="preserve">Orientacyjny wykaz tras </w:t>
      </w:r>
    </w:p>
    <w:p w:rsidR="00EC1B92" w:rsidRDefault="00EC1B92" w:rsidP="00A771AF">
      <w:pPr>
        <w:jc w:val="center"/>
        <w:rPr>
          <w:b/>
          <w:u w:val="single"/>
        </w:rPr>
      </w:pPr>
      <w:r>
        <w:rPr>
          <w:b/>
          <w:u w:val="single"/>
        </w:rPr>
        <w:t>Rok szkolny 2015/2016</w:t>
      </w:r>
    </w:p>
    <w:p w:rsidR="00EC1B92" w:rsidRDefault="00EC1B92" w:rsidP="00A771AF">
      <w:pPr>
        <w:rPr>
          <w:b/>
          <w:u w:val="single"/>
        </w:rPr>
      </w:pPr>
    </w:p>
    <w:p w:rsidR="00EC1B92" w:rsidRDefault="00EC1B92" w:rsidP="00A771AF">
      <w:pPr>
        <w:rPr>
          <w:b/>
          <w:u w:val="single"/>
        </w:rPr>
      </w:pPr>
      <w:r w:rsidRPr="006F2E4A">
        <w:rPr>
          <w:b/>
          <w:u w:val="single"/>
        </w:rPr>
        <w:t>Dowóz do szkoły</w:t>
      </w:r>
      <w:r>
        <w:rPr>
          <w:b/>
          <w:u w:val="single"/>
        </w:rPr>
        <w:t>- SZKOŁA PODSTAWOWA W BRZOSTKOWIE</w:t>
      </w:r>
    </w:p>
    <w:p w:rsidR="00EC1B92" w:rsidRPr="00AC7B2C" w:rsidRDefault="00EC1B92" w:rsidP="00A771AF">
      <w:pPr>
        <w:spacing w:line="360" w:lineRule="auto"/>
        <w:rPr>
          <w:b/>
          <w:i/>
          <w:u w:val="single"/>
        </w:rPr>
      </w:pPr>
      <w:r>
        <w:rPr>
          <w:b/>
          <w:i/>
          <w:u w:val="single"/>
        </w:rPr>
        <w:t>Planowane r</w:t>
      </w:r>
      <w:r w:rsidRPr="00AC7B2C">
        <w:rPr>
          <w:b/>
          <w:i/>
          <w:u w:val="single"/>
        </w:rPr>
        <w:t>ozpoczęcie zajęć lekcyjnych – 8.30</w:t>
      </w:r>
    </w:p>
    <w:p w:rsidR="00EC1B92" w:rsidRDefault="00EC1B92" w:rsidP="00A771AF"/>
    <w:tbl>
      <w:tblPr>
        <w:tblW w:w="6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985"/>
        <w:gridCol w:w="3481"/>
      </w:tblGrid>
      <w:tr w:rsidR="00EC1B92" w:rsidTr="009433DE">
        <w:tc>
          <w:tcPr>
            <w:tcW w:w="675" w:type="dxa"/>
          </w:tcPr>
          <w:p w:rsidR="00EC1B92" w:rsidRPr="00AD792A" w:rsidRDefault="00EC1B92" w:rsidP="009433DE">
            <w:pPr>
              <w:jc w:val="center"/>
              <w:rPr>
                <w:b/>
              </w:rPr>
            </w:pPr>
            <w:r w:rsidRPr="00AD792A">
              <w:rPr>
                <w:b/>
              </w:rPr>
              <w:t>L.p.</w:t>
            </w:r>
          </w:p>
        </w:tc>
        <w:tc>
          <w:tcPr>
            <w:tcW w:w="1985" w:type="dxa"/>
          </w:tcPr>
          <w:p w:rsidR="00EC1B92" w:rsidRPr="00AD792A" w:rsidRDefault="00EC1B92" w:rsidP="009433DE">
            <w:pPr>
              <w:jc w:val="center"/>
              <w:rPr>
                <w:b/>
              </w:rPr>
            </w:pPr>
            <w:r w:rsidRPr="00AD792A">
              <w:rPr>
                <w:b/>
              </w:rPr>
              <w:t>Nazwa trasy</w:t>
            </w:r>
          </w:p>
        </w:tc>
        <w:tc>
          <w:tcPr>
            <w:tcW w:w="3481" w:type="dxa"/>
          </w:tcPr>
          <w:p w:rsidR="00EC1B92" w:rsidRPr="00AD792A" w:rsidRDefault="00EC1B92" w:rsidP="009433DE">
            <w:pPr>
              <w:jc w:val="center"/>
              <w:rPr>
                <w:b/>
              </w:rPr>
            </w:pPr>
            <w:r w:rsidRPr="00AD792A">
              <w:rPr>
                <w:b/>
              </w:rPr>
              <w:t>Miejscowość</w:t>
            </w:r>
          </w:p>
        </w:tc>
      </w:tr>
      <w:tr w:rsidR="00EC1B92" w:rsidTr="009433DE">
        <w:tc>
          <w:tcPr>
            <w:tcW w:w="675" w:type="dxa"/>
          </w:tcPr>
          <w:p w:rsidR="00EC1B92" w:rsidRDefault="00EC1B92" w:rsidP="009433DE">
            <w:r>
              <w:t>1.</w:t>
            </w:r>
          </w:p>
        </w:tc>
        <w:tc>
          <w:tcPr>
            <w:tcW w:w="1985" w:type="dxa"/>
            <w:vMerge w:val="restart"/>
          </w:tcPr>
          <w:p w:rsidR="00EC1B92" w:rsidRPr="00AD792A" w:rsidRDefault="00EC1B92" w:rsidP="009433DE">
            <w:pPr>
              <w:rPr>
                <w:b/>
              </w:rPr>
            </w:pPr>
            <w:r w:rsidRPr="00AD792A">
              <w:rPr>
                <w:b/>
              </w:rPr>
              <w:t>Nowy Korczyn - Brzostków</w:t>
            </w:r>
          </w:p>
        </w:tc>
        <w:tc>
          <w:tcPr>
            <w:tcW w:w="3481" w:type="dxa"/>
          </w:tcPr>
          <w:p w:rsidR="00EC1B92" w:rsidRPr="00AD792A" w:rsidRDefault="00EC1B92" w:rsidP="009433DE">
            <w:pPr>
              <w:rPr>
                <w:b/>
              </w:rPr>
            </w:pPr>
            <w:r w:rsidRPr="00AD792A">
              <w:rPr>
                <w:b/>
              </w:rPr>
              <w:t>Nowy Korczyn</w:t>
            </w:r>
          </w:p>
        </w:tc>
      </w:tr>
      <w:tr w:rsidR="00EC1B92" w:rsidTr="009433DE">
        <w:tc>
          <w:tcPr>
            <w:tcW w:w="675" w:type="dxa"/>
          </w:tcPr>
          <w:p w:rsidR="00EC1B92" w:rsidRDefault="00EC1B92" w:rsidP="009433DE">
            <w:r>
              <w:t>2.</w:t>
            </w:r>
          </w:p>
        </w:tc>
        <w:tc>
          <w:tcPr>
            <w:tcW w:w="1985" w:type="dxa"/>
            <w:vMerge/>
          </w:tcPr>
          <w:p w:rsidR="00EC1B92" w:rsidRPr="00AD792A" w:rsidRDefault="00EC1B92" w:rsidP="009433DE">
            <w:pPr>
              <w:jc w:val="center"/>
              <w:rPr>
                <w:b/>
              </w:rPr>
            </w:pPr>
          </w:p>
        </w:tc>
        <w:tc>
          <w:tcPr>
            <w:tcW w:w="3481" w:type="dxa"/>
          </w:tcPr>
          <w:p w:rsidR="00EC1B92" w:rsidRPr="00AD792A" w:rsidRDefault="00EC1B92" w:rsidP="009433DE">
            <w:pPr>
              <w:rPr>
                <w:b/>
              </w:rPr>
            </w:pPr>
            <w:r w:rsidRPr="00AD792A">
              <w:rPr>
                <w:b/>
              </w:rPr>
              <w:t>Górnowola - Majoratna</w:t>
            </w:r>
          </w:p>
        </w:tc>
      </w:tr>
      <w:tr w:rsidR="00EC1B92" w:rsidTr="009433DE">
        <w:tc>
          <w:tcPr>
            <w:tcW w:w="675" w:type="dxa"/>
          </w:tcPr>
          <w:p w:rsidR="00EC1B92" w:rsidRDefault="00EC1B92" w:rsidP="009433DE">
            <w:r>
              <w:t>3.</w:t>
            </w:r>
          </w:p>
        </w:tc>
        <w:tc>
          <w:tcPr>
            <w:tcW w:w="1985" w:type="dxa"/>
            <w:vMerge/>
          </w:tcPr>
          <w:p w:rsidR="00EC1B92" w:rsidRPr="00AD792A" w:rsidRDefault="00EC1B92" w:rsidP="009433DE">
            <w:pPr>
              <w:jc w:val="center"/>
              <w:rPr>
                <w:b/>
              </w:rPr>
            </w:pPr>
          </w:p>
        </w:tc>
        <w:tc>
          <w:tcPr>
            <w:tcW w:w="3481" w:type="dxa"/>
          </w:tcPr>
          <w:p w:rsidR="00EC1B92" w:rsidRPr="00AD792A" w:rsidRDefault="00EC1B92" w:rsidP="009433DE">
            <w:pPr>
              <w:rPr>
                <w:b/>
              </w:rPr>
            </w:pPr>
            <w:r w:rsidRPr="00AD792A">
              <w:rPr>
                <w:b/>
              </w:rPr>
              <w:t>Ostrowce</w:t>
            </w:r>
          </w:p>
        </w:tc>
      </w:tr>
      <w:tr w:rsidR="00EC1B92" w:rsidTr="009433DE">
        <w:tc>
          <w:tcPr>
            <w:tcW w:w="675" w:type="dxa"/>
          </w:tcPr>
          <w:p w:rsidR="00EC1B92" w:rsidRDefault="00EC1B92" w:rsidP="009433DE">
            <w:r>
              <w:t xml:space="preserve">4. </w:t>
            </w:r>
          </w:p>
        </w:tc>
        <w:tc>
          <w:tcPr>
            <w:tcW w:w="1985" w:type="dxa"/>
            <w:vMerge/>
          </w:tcPr>
          <w:p w:rsidR="00EC1B92" w:rsidRPr="00AD792A" w:rsidRDefault="00EC1B92" w:rsidP="009433DE">
            <w:pPr>
              <w:jc w:val="center"/>
              <w:rPr>
                <w:b/>
              </w:rPr>
            </w:pPr>
          </w:p>
        </w:tc>
        <w:tc>
          <w:tcPr>
            <w:tcW w:w="3481" w:type="dxa"/>
          </w:tcPr>
          <w:p w:rsidR="00EC1B92" w:rsidRPr="00AD792A" w:rsidRDefault="00EC1B92" w:rsidP="009433DE">
            <w:pPr>
              <w:rPr>
                <w:b/>
              </w:rPr>
            </w:pPr>
            <w:r w:rsidRPr="00AD792A">
              <w:rPr>
                <w:b/>
              </w:rPr>
              <w:t>Ostrowce</w:t>
            </w:r>
          </w:p>
        </w:tc>
      </w:tr>
      <w:tr w:rsidR="00EC1B92" w:rsidTr="009433DE">
        <w:tc>
          <w:tcPr>
            <w:tcW w:w="675" w:type="dxa"/>
          </w:tcPr>
          <w:p w:rsidR="00EC1B92" w:rsidRDefault="00EC1B92" w:rsidP="009433DE">
            <w:r>
              <w:t>5.</w:t>
            </w:r>
          </w:p>
        </w:tc>
        <w:tc>
          <w:tcPr>
            <w:tcW w:w="1985" w:type="dxa"/>
            <w:vMerge/>
          </w:tcPr>
          <w:p w:rsidR="00EC1B92" w:rsidRPr="00AD792A" w:rsidRDefault="00EC1B92" w:rsidP="009433DE">
            <w:pPr>
              <w:jc w:val="center"/>
              <w:rPr>
                <w:b/>
              </w:rPr>
            </w:pPr>
          </w:p>
        </w:tc>
        <w:tc>
          <w:tcPr>
            <w:tcW w:w="3481" w:type="dxa"/>
          </w:tcPr>
          <w:p w:rsidR="00EC1B92" w:rsidRPr="00AD792A" w:rsidRDefault="00EC1B92" w:rsidP="009433DE">
            <w:pPr>
              <w:rPr>
                <w:b/>
              </w:rPr>
            </w:pPr>
            <w:r w:rsidRPr="00AD792A">
              <w:rPr>
                <w:b/>
              </w:rPr>
              <w:t>Górnowola - Szpitalna</w:t>
            </w:r>
          </w:p>
        </w:tc>
      </w:tr>
      <w:tr w:rsidR="00EC1B92" w:rsidTr="009433DE">
        <w:tc>
          <w:tcPr>
            <w:tcW w:w="675" w:type="dxa"/>
          </w:tcPr>
          <w:p w:rsidR="00EC1B92" w:rsidRDefault="00EC1B92" w:rsidP="009433DE">
            <w:r>
              <w:t>6.</w:t>
            </w:r>
          </w:p>
        </w:tc>
        <w:tc>
          <w:tcPr>
            <w:tcW w:w="1985" w:type="dxa"/>
            <w:vMerge/>
          </w:tcPr>
          <w:p w:rsidR="00EC1B92" w:rsidRPr="00AD792A" w:rsidRDefault="00EC1B92" w:rsidP="009433DE">
            <w:pPr>
              <w:jc w:val="center"/>
              <w:rPr>
                <w:b/>
              </w:rPr>
            </w:pPr>
          </w:p>
        </w:tc>
        <w:tc>
          <w:tcPr>
            <w:tcW w:w="3481" w:type="dxa"/>
          </w:tcPr>
          <w:p w:rsidR="00EC1B92" w:rsidRPr="00AD792A" w:rsidRDefault="00EC1B92" w:rsidP="009433DE">
            <w:pPr>
              <w:rPr>
                <w:b/>
              </w:rPr>
            </w:pPr>
            <w:r w:rsidRPr="00AD792A">
              <w:rPr>
                <w:b/>
              </w:rPr>
              <w:t>Pawłów /Folwark/</w:t>
            </w:r>
          </w:p>
        </w:tc>
      </w:tr>
      <w:tr w:rsidR="00EC1B92" w:rsidTr="009433DE">
        <w:tc>
          <w:tcPr>
            <w:tcW w:w="675" w:type="dxa"/>
          </w:tcPr>
          <w:p w:rsidR="00EC1B92" w:rsidRDefault="00EC1B92" w:rsidP="009433DE">
            <w:r>
              <w:t>7.</w:t>
            </w:r>
          </w:p>
        </w:tc>
        <w:tc>
          <w:tcPr>
            <w:tcW w:w="1985" w:type="dxa"/>
            <w:vMerge/>
          </w:tcPr>
          <w:p w:rsidR="00EC1B92" w:rsidRPr="00AD792A" w:rsidRDefault="00EC1B92" w:rsidP="009433DE">
            <w:pPr>
              <w:jc w:val="center"/>
              <w:rPr>
                <w:b/>
              </w:rPr>
            </w:pPr>
          </w:p>
        </w:tc>
        <w:tc>
          <w:tcPr>
            <w:tcW w:w="3481" w:type="dxa"/>
          </w:tcPr>
          <w:p w:rsidR="00EC1B92" w:rsidRPr="00AD792A" w:rsidRDefault="00EC1B92" w:rsidP="009433DE">
            <w:pPr>
              <w:rPr>
                <w:b/>
              </w:rPr>
            </w:pPr>
            <w:r w:rsidRPr="00AD792A">
              <w:rPr>
                <w:b/>
              </w:rPr>
              <w:t>Pawłów</w:t>
            </w:r>
          </w:p>
        </w:tc>
      </w:tr>
      <w:tr w:rsidR="00EC1B92" w:rsidTr="009433DE">
        <w:tc>
          <w:tcPr>
            <w:tcW w:w="675" w:type="dxa"/>
          </w:tcPr>
          <w:p w:rsidR="00EC1B92" w:rsidRDefault="00EC1B92" w:rsidP="009433DE">
            <w:r>
              <w:t>8.</w:t>
            </w:r>
          </w:p>
        </w:tc>
        <w:tc>
          <w:tcPr>
            <w:tcW w:w="1985" w:type="dxa"/>
            <w:vMerge/>
          </w:tcPr>
          <w:p w:rsidR="00EC1B92" w:rsidRPr="00AD792A" w:rsidRDefault="00EC1B92" w:rsidP="009433DE">
            <w:pPr>
              <w:jc w:val="center"/>
              <w:rPr>
                <w:b/>
              </w:rPr>
            </w:pPr>
          </w:p>
        </w:tc>
        <w:tc>
          <w:tcPr>
            <w:tcW w:w="3481" w:type="dxa"/>
          </w:tcPr>
          <w:p w:rsidR="00EC1B92" w:rsidRPr="00AD792A" w:rsidRDefault="00EC1B92" w:rsidP="009433DE">
            <w:pPr>
              <w:rPr>
                <w:b/>
              </w:rPr>
            </w:pPr>
            <w:r>
              <w:rPr>
                <w:b/>
              </w:rPr>
              <w:t>Brzostków</w:t>
            </w:r>
          </w:p>
        </w:tc>
      </w:tr>
      <w:tr w:rsidR="00EC1B92" w:rsidTr="009433DE">
        <w:tc>
          <w:tcPr>
            <w:tcW w:w="675" w:type="dxa"/>
          </w:tcPr>
          <w:p w:rsidR="00EC1B92" w:rsidRDefault="00EC1B92" w:rsidP="009433DE">
            <w:r>
              <w:t>9.</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Kawęczyn</w:t>
            </w:r>
          </w:p>
        </w:tc>
      </w:tr>
      <w:tr w:rsidR="00EC1B92" w:rsidTr="009433DE">
        <w:tc>
          <w:tcPr>
            <w:tcW w:w="675" w:type="dxa"/>
          </w:tcPr>
          <w:p w:rsidR="00EC1B92" w:rsidRDefault="00EC1B92" w:rsidP="009433DE">
            <w:r>
              <w:t>10.</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Kawęczyn /Radła/</w:t>
            </w:r>
          </w:p>
        </w:tc>
      </w:tr>
      <w:tr w:rsidR="00EC1B92" w:rsidTr="009433DE">
        <w:tc>
          <w:tcPr>
            <w:tcW w:w="675" w:type="dxa"/>
          </w:tcPr>
          <w:p w:rsidR="00EC1B92" w:rsidRDefault="00EC1B92" w:rsidP="009433DE">
            <w:r>
              <w:t>11.</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Kawęczyn</w:t>
            </w:r>
          </w:p>
        </w:tc>
      </w:tr>
      <w:tr w:rsidR="00EC1B92" w:rsidTr="009433DE">
        <w:tc>
          <w:tcPr>
            <w:tcW w:w="675" w:type="dxa"/>
          </w:tcPr>
          <w:p w:rsidR="00EC1B92" w:rsidRDefault="00EC1B92" w:rsidP="009433DE">
            <w:r>
              <w:t>12.</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Brzostków /Podlesie/</w:t>
            </w:r>
          </w:p>
        </w:tc>
      </w:tr>
      <w:tr w:rsidR="00EC1B92" w:rsidTr="009433DE">
        <w:tc>
          <w:tcPr>
            <w:tcW w:w="675" w:type="dxa"/>
          </w:tcPr>
          <w:p w:rsidR="00EC1B92" w:rsidRDefault="00EC1B92" w:rsidP="009433DE">
            <w:r>
              <w:t>14.</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Brzostków</w:t>
            </w:r>
          </w:p>
        </w:tc>
      </w:tr>
      <w:tr w:rsidR="00EC1B92" w:rsidTr="009433DE">
        <w:tc>
          <w:tcPr>
            <w:tcW w:w="675" w:type="dxa"/>
          </w:tcPr>
          <w:p w:rsidR="00EC1B92" w:rsidRDefault="00EC1B92" w:rsidP="009433DE">
            <w:r>
              <w:t>15.</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Brzostków</w:t>
            </w:r>
          </w:p>
        </w:tc>
      </w:tr>
      <w:tr w:rsidR="00EC1B92" w:rsidTr="009433DE">
        <w:tc>
          <w:tcPr>
            <w:tcW w:w="675" w:type="dxa"/>
          </w:tcPr>
          <w:p w:rsidR="00EC1B92" w:rsidRDefault="00EC1B92" w:rsidP="009433DE">
            <w:r>
              <w:t>16.</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Błotnowola /Kępa/</w:t>
            </w:r>
          </w:p>
        </w:tc>
      </w:tr>
      <w:tr w:rsidR="00EC1B92" w:rsidTr="009433DE">
        <w:tc>
          <w:tcPr>
            <w:tcW w:w="675" w:type="dxa"/>
          </w:tcPr>
          <w:p w:rsidR="00EC1B92" w:rsidRDefault="00EC1B92" w:rsidP="009433DE">
            <w:r>
              <w:t>17.</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 xml:space="preserve">Parchocin </w:t>
            </w:r>
          </w:p>
        </w:tc>
      </w:tr>
      <w:tr w:rsidR="00EC1B92" w:rsidTr="009433DE">
        <w:tc>
          <w:tcPr>
            <w:tcW w:w="675" w:type="dxa"/>
          </w:tcPr>
          <w:p w:rsidR="00EC1B92" w:rsidRDefault="00EC1B92" w:rsidP="009433DE">
            <w:r>
              <w:t>18.</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Parchocin /Gościniec/</w:t>
            </w:r>
          </w:p>
        </w:tc>
      </w:tr>
      <w:tr w:rsidR="00EC1B92" w:rsidTr="009433DE">
        <w:tc>
          <w:tcPr>
            <w:tcW w:w="675" w:type="dxa"/>
          </w:tcPr>
          <w:p w:rsidR="00EC1B92" w:rsidRDefault="00EC1B92" w:rsidP="009433DE">
            <w:r>
              <w:t>19</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Parchocin /Błonia/</w:t>
            </w:r>
          </w:p>
        </w:tc>
      </w:tr>
      <w:tr w:rsidR="00EC1B92" w:rsidTr="009433DE">
        <w:tc>
          <w:tcPr>
            <w:tcW w:w="675" w:type="dxa"/>
          </w:tcPr>
          <w:p w:rsidR="00EC1B92" w:rsidRDefault="00EC1B92" w:rsidP="009433DE">
            <w:r>
              <w:t>20.</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Parchocin /Błonia/</w:t>
            </w:r>
          </w:p>
        </w:tc>
      </w:tr>
      <w:tr w:rsidR="00EC1B92" w:rsidTr="009433DE">
        <w:tc>
          <w:tcPr>
            <w:tcW w:w="675" w:type="dxa"/>
          </w:tcPr>
          <w:p w:rsidR="00EC1B92" w:rsidRDefault="00EC1B92" w:rsidP="009433DE">
            <w:r>
              <w:t>21</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Pr>
                <w:b/>
              </w:rPr>
              <w:t>Parchocin</w:t>
            </w:r>
          </w:p>
        </w:tc>
      </w:tr>
      <w:tr w:rsidR="00EC1B92" w:rsidTr="009433DE">
        <w:tc>
          <w:tcPr>
            <w:tcW w:w="675" w:type="dxa"/>
          </w:tcPr>
          <w:p w:rsidR="00EC1B92" w:rsidRDefault="00EC1B92" w:rsidP="009433DE">
            <w:r>
              <w:t>22.</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Błotnowola /Półdniaki/</w:t>
            </w:r>
          </w:p>
        </w:tc>
      </w:tr>
      <w:tr w:rsidR="00EC1B92" w:rsidTr="009433DE">
        <w:tc>
          <w:tcPr>
            <w:tcW w:w="675" w:type="dxa"/>
          </w:tcPr>
          <w:p w:rsidR="00EC1B92" w:rsidRDefault="00EC1B92" w:rsidP="009433DE">
            <w:r>
              <w:t>23.</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Błotnowola</w:t>
            </w:r>
          </w:p>
        </w:tc>
      </w:tr>
      <w:tr w:rsidR="00EC1B92" w:rsidTr="009433DE">
        <w:tc>
          <w:tcPr>
            <w:tcW w:w="675" w:type="dxa"/>
          </w:tcPr>
          <w:p w:rsidR="00EC1B92" w:rsidRDefault="00EC1B92" w:rsidP="009433DE">
            <w:r>
              <w:t>24.</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Brzostków</w:t>
            </w:r>
          </w:p>
        </w:tc>
      </w:tr>
    </w:tbl>
    <w:p w:rsidR="00EC1B92" w:rsidRDefault="00EC1B92" w:rsidP="00A771AF"/>
    <w:p w:rsidR="00EC1B92" w:rsidRDefault="00EC1B92" w:rsidP="00A771AF"/>
    <w:p w:rsidR="00EC1B92" w:rsidRDefault="00EC1B92" w:rsidP="00A771AF"/>
    <w:p w:rsidR="00EC1B92" w:rsidRPr="006F2E4A" w:rsidRDefault="00EC1B92" w:rsidP="00A771AF">
      <w:pPr>
        <w:spacing w:line="360" w:lineRule="auto"/>
        <w:rPr>
          <w:u w:val="single"/>
        </w:rPr>
      </w:pPr>
      <w:r>
        <w:rPr>
          <w:u w:val="single"/>
        </w:rPr>
        <w:t xml:space="preserve">Planowane zakończenie zajęć  w Szkole Podstawowej w Brzostkowie  –  godz.13.00, godz. 13:55 </w:t>
      </w:r>
    </w:p>
    <w:p w:rsidR="00EC1B92" w:rsidRDefault="00EC1B92" w:rsidP="00A771AF">
      <w:pPr>
        <w:rPr>
          <w:b/>
          <w:i/>
        </w:rPr>
      </w:pPr>
      <w:r w:rsidRPr="00AC7B2C">
        <w:rPr>
          <w:b/>
          <w:i/>
        </w:rPr>
        <w:t>Odwóz : godz. 13.05</w:t>
      </w:r>
    </w:p>
    <w:p w:rsidR="00EC1B92" w:rsidRPr="00AC7B2C" w:rsidRDefault="00EC1B92" w:rsidP="00A771AF">
      <w:pPr>
        <w:rPr>
          <w:b/>
          <w:i/>
        </w:rPr>
      </w:pPr>
      <w:r>
        <w:rPr>
          <w:b/>
          <w:i/>
        </w:rPr>
        <w:tab/>
        <w:t>godz. 14:00</w:t>
      </w:r>
    </w:p>
    <w:p w:rsidR="00EC1B92"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010"/>
        <w:gridCol w:w="2850"/>
      </w:tblGrid>
      <w:tr w:rsidR="00EC1B92" w:rsidTr="009433DE">
        <w:tc>
          <w:tcPr>
            <w:tcW w:w="648" w:type="dxa"/>
          </w:tcPr>
          <w:p w:rsidR="00EC1B92" w:rsidRPr="00AD792A" w:rsidRDefault="00EC1B92" w:rsidP="009433DE">
            <w:pPr>
              <w:rPr>
                <w:b/>
              </w:rPr>
            </w:pPr>
            <w:r w:rsidRPr="00AD792A">
              <w:rPr>
                <w:b/>
              </w:rPr>
              <w:t>L.p.</w:t>
            </w:r>
          </w:p>
        </w:tc>
        <w:tc>
          <w:tcPr>
            <w:tcW w:w="2010" w:type="dxa"/>
          </w:tcPr>
          <w:p w:rsidR="00EC1B92" w:rsidRPr="00AD792A" w:rsidRDefault="00EC1B92" w:rsidP="009433DE">
            <w:pPr>
              <w:rPr>
                <w:b/>
              </w:rPr>
            </w:pPr>
            <w:r w:rsidRPr="00AD792A">
              <w:rPr>
                <w:b/>
              </w:rPr>
              <w:t>Nazwa trasy</w:t>
            </w:r>
          </w:p>
        </w:tc>
        <w:tc>
          <w:tcPr>
            <w:tcW w:w="2850" w:type="dxa"/>
          </w:tcPr>
          <w:p w:rsidR="00EC1B92" w:rsidRPr="00AD792A" w:rsidRDefault="00EC1B92" w:rsidP="009433DE">
            <w:pPr>
              <w:rPr>
                <w:b/>
              </w:rPr>
            </w:pPr>
            <w:r w:rsidRPr="00AD792A">
              <w:rPr>
                <w:b/>
              </w:rPr>
              <w:t>Miejscowość</w:t>
            </w:r>
          </w:p>
        </w:tc>
      </w:tr>
      <w:tr w:rsidR="00EC1B92" w:rsidTr="009433DE">
        <w:tc>
          <w:tcPr>
            <w:tcW w:w="648" w:type="dxa"/>
          </w:tcPr>
          <w:p w:rsidR="00EC1B92" w:rsidRDefault="00EC1B92" w:rsidP="009433DE">
            <w:r>
              <w:t>1.</w:t>
            </w:r>
          </w:p>
        </w:tc>
        <w:tc>
          <w:tcPr>
            <w:tcW w:w="2010" w:type="dxa"/>
            <w:vMerge w:val="restart"/>
          </w:tcPr>
          <w:p w:rsidR="00EC1B92" w:rsidRPr="00AD792A" w:rsidRDefault="00EC1B92" w:rsidP="009433DE">
            <w:pPr>
              <w:rPr>
                <w:b/>
              </w:rPr>
            </w:pPr>
            <w:r w:rsidRPr="00AD792A">
              <w:rPr>
                <w:b/>
              </w:rPr>
              <w:t>Brzostków – Nowy Korczyn</w:t>
            </w:r>
          </w:p>
        </w:tc>
        <w:tc>
          <w:tcPr>
            <w:tcW w:w="2850" w:type="dxa"/>
          </w:tcPr>
          <w:p w:rsidR="00EC1B92" w:rsidRPr="00AD792A" w:rsidRDefault="00EC1B92" w:rsidP="009433DE">
            <w:pPr>
              <w:rPr>
                <w:b/>
              </w:rPr>
            </w:pPr>
            <w:r w:rsidRPr="00AD792A">
              <w:rPr>
                <w:b/>
              </w:rPr>
              <w:t>Brzostków</w:t>
            </w:r>
          </w:p>
        </w:tc>
      </w:tr>
      <w:tr w:rsidR="00EC1B92" w:rsidTr="009433DE">
        <w:tc>
          <w:tcPr>
            <w:tcW w:w="648" w:type="dxa"/>
          </w:tcPr>
          <w:p w:rsidR="00EC1B92" w:rsidRDefault="00EC1B92" w:rsidP="009433DE">
            <w:r>
              <w:t>2.</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Błotnowola /Kępa/</w:t>
            </w:r>
          </w:p>
        </w:tc>
      </w:tr>
      <w:tr w:rsidR="00EC1B92" w:rsidTr="009433DE">
        <w:tc>
          <w:tcPr>
            <w:tcW w:w="648" w:type="dxa"/>
          </w:tcPr>
          <w:p w:rsidR="00EC1B92" w:rsidRDefault="00EC1B92" w:rsidP="009433DE">
            <w:r>
              <w:t>3.</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Błotnowola</w:t>
            </w:r>
          </w:p>
        </w:tc>
      </w:tr>
      <w:tr w:rsidR="00EC1B92" w:rsidTr="009433DE">
        <w:tc>
          <w:tcPr>
            <w:tcW w:w="648" w:type="dxa"/>
          </w:tcPr>
          <w:p w:rsidR="00EC1B92" w:rsidRDefault="00EC1B92" w:rsidP="009433DE">
            <w:r>
              <w:t>4.</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Parchocin</w:t>
            </w:r>
          </w:p>
        </w:tc>
      </w:tr>
      <w:tr w:rsidR="00EC1B92" w:rsidTr="009433DE">
        <w:tc>
          <w:tcPr>
            <w:tcW w:w="648" w:type="dxa"/>
          </w:tcPr>
          <w:p w:rsidR="00EC1B92" w:rsidRDefault="00EC1B92" w:rsidP="009433DE">
            <w:r>
              <w:t>5.</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Parchocin /Gościniec/</w:t>
            </w:r>
          </w:p>
        </w:tc>
      </w:tr>
      <w:tr w:rsidR="00EC1B92" w:rsidTr="009433DE">
        <w:tc>
          <w:tcPr>
            <w:tcW w:w="648" w:type="dxa"/>
          </w:tcPr>
          <w:p w:rsidR="00EC1B92" w:rsidRDefault="00EC1B92" w:rsidP="009433DE">
            <w:r>
              <w:t>6.</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Parchocin /Błonia/</w:t>
            </w:r>
          </w:p>
        </w:tc>
      </w:tr>
      <w:tr w:rsidR="00EC1B92" w:rsidTr="009433DE">
        <w:tc>
          <w:tcPr>
            <w:tcW w:w="648" w:type="dxa"/>
          </w:tcPr>
          <w:p w:rsidR="00EC1B92" w:rsidRDefault="00EC1B92" w:rsidP="009433DE">
            <w:r>
              <w:t>7.</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Parchocin /Błonia/</w:t>
            </w:r>
          </w:p>
        </w:tc>
      </w:tr>
      <w:tr w:rsidR="00EC1B92" w:rsidTr="009433DE">
        <w:tc>
          <w:tcPr>
            <w:tcW w:w="648" w:type="dxa"/>
          </w:tcPr>
          <w:p w:rsidR="00EC1B92" w:rsidRDefault="00EC1B92" w:rsidP="009433DE">
            <w:r>
              <w:t>8</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Pr>
                <w:b/>
              </w:rPr>
              <w:t>Parchocin</w:t>
            </w:r>
          </w:p>
        </w:tc>
      </w:tr>
      <w:tr w:rsidR="00EC1B92" w:rsidTr="009433DE">
        <w:tc>
          <w:tcPr>
            <w:tcW w:w="648" w:type="dxa"/>
          </w:tcPr>
          <w:p w:rsidR="00EC1B92" w:rsidRDefault="00EC1B92" w:rsidP="009433DE">
            <w:r>
              <w:t>9.</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Błotnowola /Półdniaki/</w:t>
            </w:r>
          </w:p>
        </w:tc>
      </w:tr>
      <w:tr w:rsidR="00EC1B92" w:rsidTr="009433DE">
        <w:tc>
          <w:tcPr>
            <w:tcW w:w="648" w:type="dxa"/>
          </w:tcPr>
          <w:p w:rsidR="00EC1B92" w:rsidRDefault="00EC1B92" w:rsidP="009433DE">
            <w:r>
              <w:t>10.</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Brzostków</w:t>
            </w:r>
          </w:p>
        </w:tc>
      </w:tr>
      <w:tr w:rsidR="00EC1B92" w:rsidTr="009433DE">
        <w:tc>
          <w:tcPr>
            <w:tcW w:w="648" w:type="dxa"/>
          </w:tcPr>
          <w:p w:rsidR="00EC1B92" w:rsidRDefault="00EC1B92" w:rsidP="009433DE">
            <w:r>
              <w:t>11.</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Pawłów</w:t>
            </w:r>
          </w:p>
        </w:tc>
      </w:tr>
      <w:tr w:rsidR="00EC1B92" w:rsidTr="009433DE">
        <w:tc>
          <w:tcPr>
            <w:tcW w:w="648" w:type="dxa"/>
          </w:tcPr>
          <w:p w:rsidR="00EC1B92" w:rsidRDefault="00EC1B92" w:rsidP="009433DE">
            <w:r>
              <w:t>12.</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Pawłów /Folwark/</w:t>
            </w:r>
          </w:p>
        </w:tc>
      </w:tr>
      <w:tr w:rsidR="00EC1B92" w:rsidTr="009433DE">
        <w:tc>
          <w:tcPr>
            <w:tcW w:w="648" w:type="dxa"/>
          </w:tcPr>
          <w:p w:rsidR="00EC1B92" w:rsidRDefault="00EC1B92" w:rsidP="009433DE">
            <w:r>
              <w:t>13.</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Górnowola - Szpitalna</w:t>
            </w:r>
          </w:p>
        </w:tc>
      </w:tr>
      <w:tr w:rsidR="00EC1B92" w:rsidTr="009433DE">
        <w:tc>
          <w:tcPr>
            <w:tcW w:w="648" w:type="dxa"/>
          </w:tcPr>
          <w:p w:rsidR="00EC1B92" w:rsidRDefault="00EC1B92" w:rsidP="009433DE">
            <w:r>
              <w:t>14.</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Górnowola - Majoranta</w:t>
            </w:r>
          </w:p>
        </w:tc>
      </w:tr>
      <w:tr w:rsidR="00EC1B92" w:rsidTr="009433DE">
        <w:tc>
          <w:tcPr>
            <w:tcW w:w="648" w:type="dxa"/>
          </w:tcPr>
          <w:p w:rsidR="00EC1B92" w:rsidRDefault="00EC1B92" w:rsidP="009433DE">
            <w:r>
              <w:t>15.</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Ostrowce</w:t>
            </w:r>
          </w:p>
        </w:tc>
      </w:tr>
      <w:tr w:rsidR="00EC1B92" w:rsidTr="009433DE">
        <w:tc>
          <w:tcPr>
            <w:tcW w:w="648" w:type="dxa"/>
          </w:tcPr>
          <w:p w:rsidR="00EC1B92" w:rsidRDefault="00EC1B92" w:rsidP="009433DE">
            <w:r>
              <w:t>16</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Pr>
                <w:b/>
              </w:rPr>
              <w:t>Ostrowce</w:t>
            </w:r>
          </w:p>
        </w:tc>
      </w:tr>
      <w:tr w:rsidR="00EC1B92" w:rsidTr="009433DE">
        <w:tc>
          <w:tcPr>
            <w:tcW w:w="648" w:type="dxa"/>
          </w:tcPr>
          <w:p w:rsidR="00EC1B92" w:rsidRDefault="00EC1B92" w:rsidP="009433DE">
            <w:r>
              <w:t>17.</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Kawęczyn /Radła/</w:t>
            </w:r>
          </w:p>
        </w:tc>
      </w:tr>
      <w:tr w:rsidR="00EC1B92" w:rsidTr="009433DE">
        <w:tc>
          <w:tcPr>
            <w:tcW w:w="648" w:type="dxa"/>
          </w:tcPr>
          <w:p w:rsidR="00EC1B92" w:rsidRDefault="00EC1B92" w:rsidP="009433DE">
            <w:r>
              <w:t>18.</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Kawęczyn /most I/</w:t>
            </w:r>
          </w:p>
        </w:tc>
      </w:tr>
      <w:tr w:rsidR="00EC1B92" w:rsidTr="009433DE">
        <w:tc>
          <w:tcPr>
            <w:tcW w:w="648" w:type="dxa"/>
          </w:tcPr>
          <w:p w:rsidR="00EC1B92" w:rsidRDefault="00EC1B92" w:rsidP="009433DE">
            <w:r>
              <w:t>19.</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Kawęczyn /most II/</w:t>
            </w:r>
          </w:p>
        </w:tc>
      </w:tr>
      <w:tr w:rsidR="00EC1B92" w:rsidTr="009433DE">
        <w:tc>
          <w:tcPr>
            <w:tcW w:w="648" w:type="dxa"/>
          </w:tcPr>
          <w:p w:rsidR="00EC1B92" w:rsidRDefault="00EC1B92" w:rsidP="009433DE">
            <w:r>
              <w:t>20.</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Brzostków /Podlesie/</w:t>
            </w:r>
          </w:p>
        </w:tc>
      </w:tr>
      <w:tr w:rsidR="00EC1B92" w:rsidTr="009433DE">
        <w:trPr>
          <w:trHeight w:val="466"/>
        </w:trPr>
        <w:tc>
          <w:tcPr>
            <w:tcW w:w="648" w:type="dxa"/>
          </w:tcPr>
          <w:p w:rsidR="00EC1B92" w:rsidRDefault="00EC1B92" w:rsidP="009433DE">
            <w:r>
              <w:t>21.</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Nowy Korczyn</w:t>
            </w:r>
          </w:p>
        </w:tc>
      </w:tr>
    </w:tbl>
    <w:p w:rsidR="00EC1B92" w:rsidRDefault="00EC1B92" w:rsidP="00A771AF"/>
    <w:p w:rsidR="00EC1B92" w:rsidRDefault="00EC1B92" w:rsidP="00A771AF"/>
    <w:p w:rsidR="00EC1B92" w:rsidRDefault="00EC1B92" w:rsidP="00A771AF"/>
    <w:p w:rsidR="00EC1B92" w:rsidRPr="0082161D" w:rsidRDefault="00EC1B92" w:rsidP="00A771AF">
      <w:pPr>
        <w:jc w:val="center"/>
        <w:rPr>
          <w:b/>
          <w:u w:val="single"/>
        </w:rPr>
      </w:pPr>
      <w:r w:rsidRPr="0082161D">
        <w:rPr>
          <w:b/>
          <w:u w:val="single"/>
        </w:rPr>
        <w:t xml:space="preserve">ROK SZKOLNY </w:t>
      </w:r>
      <w:r>
        <w:rPr>
          <w:b/>
          <w:u w:val="single"/>
        </w:rPr>
        <w:t>2016/2017</w:t>
      </w:r>
    </w:p>
    <w:p w:rsidR="00EC1B92" w:rsidRDefault="00EC1B92" w:rsidP="00A771AF">
      <w:pPr>
        <w:jc w:val="center"/>
      </w:pPr>
    </w:p>
    <w:p w:rsidR="00EC1B92" w:rsidRDefault="00EC1B92" w:rsidP="00A771AF">
      <w:pPr>
        <w:rPr>
          <w:b/>
          <w:u w:val="single"/>
        </w:rPr>
      </w:pPr>
      <w:r w:rsidRPr="006F2E4A">
        <w:rPr>
          <w:b/>
          <w:u w:val="single"/>
        </w:rPr>
        <w:t>Dowóz do szkoły</w:t>
      </w:r>
      <w:r>
        <w:rPr>
          <w:b/>
          <w:u w:val="single"/>
        </w:rPr>
        <w:t>- SZKOŁA PODSTAWOWA W BRZOSTKOWIE</w:t>
      </w:r>
    </w:p>
    <w:p w:rsidR="00EC1B92" w:rsidRDefault="00EC1B92" w:rsidP="00A771AF">
      <w:pPr>
        <w:rPr>
          <w:b/>
          <w:u w:val="single"/>
        </w:rPr>
      </w:pPr>
    </w:p>
    <w:p w:rsidR="00EC1B92" w:rsidRPr="00AC7B2C" w:rsidRDefault="00EC1B92" w:rsidP="00A771AF">
      <w:pPr>
        <w:spacing w:line="360" w:lineRule="auto"/>
        <w:rPr>
          <w:b/>
          <w:i/>
          <w:u w:val="single"/>
        </w:rPr>
      </w:pPr>
      <w:r>
        <w:rPr>
          <w:b/>
          <w:i/>
          <w:u w:val="single"/>
        </w:rPr>
        <w:t>Planowane r</w:t>
      </w:r>
      <w:r w:rsidRPr="00AC7B2C">
        <w:rPr>
          <w:b/>
          <w:i/>
          <w:u w:val="single"/>
        </w:rPr>
        <w:t>ozpoczęcie zajęć lekcyjnych – 8.30</w:t>
      </w:r>
    </w:p>
    <w:p w:rsidR="00EC1B92" w:rsidRDefault="00EC1B92" w:rsidP="00A771AF">
      <w:pPr>
        <w:jc w:val="center"/>
      </w:pPr>
    </w:p>
    <w:tbl>
      <w:tblPr>
        <w:tblW w:w="6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985"/>
        <w:gridCol w:w="3481"/>
      </w:tblGrid>
      <w:tr w:rsidR="00EC1B92" w:rsidRPr="0007590B" w:rsidTr="009433DE">
        <w:tc>
          <w:tcPr>
            <w:tcW w:w="675" w:type="dxa"/>
          </w:tcPr>
          <w:p w:rsidR="00EC1B92" w:rsidRPr="00AD792A" w:rsidRDefault="00EC1B92" w:rsidP="009433DE">
            <w:pPr>
              <w:jc w:val="center"/>
              <w:rPr>
                <w:b/>
              </w:rPr>
            </w:pPr>
            <w:r w:rsidRPr="00AD792A">
              <w:rPr>
                <w:b/>
              </w:rPr>
              <w:t>L.p.</w:t>
            </w:r>
          </w:p>
        </w:tc>
        <w:tc>
          <w:tcPr>
            <w:tcW w:w="1985" w:type="dxa"/>
          </w:tcPr>
          <w:p w:rsidR="00EC1B92" w:rsidRPr="00AD792A" w:rsidRDefault="00EC1B92" w:rsidP="009433DE">
            <w:pPr>
              <w:jc w:val="center"/>
              <w:rPr>
                <w:b/>
              </w:rPr>
            </w:pPr>
            <w:r w:rsidRPr="00AD792A">
              <w:rPr>
                <w:b/>
              </w:rPr>
              <w:t>Nazwa trasy</w:t>
            </w:r>
          </w:p>
        </w:tc>
        <w:tc>
          <w:tcPr>
            <w:tcW w:w="3481" w:type="dxa"/>
          </w:tcPr>
          <w:p w:rsidR="00EC1B92" w:rsidRPr="00AD792A" w:rsidRDefault="00EC1B92" w:rsidP="009433DE">
            <w:pPr>
              <w:jc w:val="center"/>
              <w:rPr>
                <w:b/>
              </w:rPr>
            </w:pPr>
            <w:r w:rsidRPr="00AD792A">
              <w:rPr>
                <w:b/>
              </w:rPr>
              <w:t>Miejscowość</w:t>
            </w:r>
          </w:p>
        </w:tc>
      </w:tr>
      <w:tr w:rsidR="00EC1B92" w:rsidTr="009433DE">
        <w:tc>
          <w:tcPr>
            <w:tcW w:w="675" w:type="dxa"/>
          </w:tcPr>
          <w:p w:rsidR="00EC1B92" w:rsidRDefault="00EC1B92" w:rsidP="009433DE">
            <w:r>
              <w:t>1.</w:t>
            </w:r>
          </w:p>
        </w:tc>
        <w:tc>
          <w:tcPr>
            <w:tcW w:w="1985" w:type="dxa"/>
            <w:vMerge w:val="restart"/>
          </w:tcPr>
          <w:p w:rsidR="00EC1B92" w:rsidRPr="00AD792A" w:rsidRDefault="00EC1B92" w:rsidP="009433DE">
            <w:pPr>
              <w:rPr>
                <w:b/>
              </w:rPr>
            </w:pPr>
            <w:r w:rsidRPr="00AD792A">
              <w:rPr>
                <w:b/>
              </w:rPr>
              <w:t>Nowy Korczyn - Brzostków</w:t>
            </w:r>
          </w:p>
        </w:tc>
        <w:tc>
          <w:tcPr>
            <w:tcW w:w="3481" w:type="dxa"/>
          </w:tcPr>
          <w:p w:rsidR="00EC1B92" w:rsidRPr="00AD792A" w:rsidRDefault="00EC1B92" w:rsidP="009433DE">
            <w:pPr>
              <w:rPr>
                <w:b/>
              </w:rPr>
            </w:pPr>
            <w:r w:rsidRPr="00AD792A">
              <w:rPr>
                <w:b/>
              </w:rPr>
              <w:t>Nowy Korczyn</w:t>
            </w:r>
          </w:p>
        </w:tc>
      </w:tr>
      <w:tr w:rsidR="00EC1B92" w:rsidTr="009433DE">
        <w:tc>
          <w:tcPr>
            <w:tcW w:w="675" w:type="dxa"/>
          </w:tcPr>
          <w:p w:rsidR="00EC1B92" w:rsidRDefault="00EC1B92" w:rsidP="009433DE">
            <w:r>
              <w:t>2.</w:t>
            </w:r>
          </w:p>
        </w:tc>
        <w:tc>
          <w:tcPr>
            <w:tcW w:w="1985" w:type="dxa"/>
            <w:vMerge/>
          </w:tcPr>
          <w:p w:rsidR="00EC1B92" w:rsidRPr="00AD792A" w:rsidRDefault="00EC1B92" w:rsidP="009433DE">
            <w:pPr>
              <w:jc w:val="center"/>
              <w:rPr>
                <w:b/>
              </w:rPr>
            </w:pPr>
          </w:p>
        </w:tc>
        <w:tc>
          <w:tcPr>
            <w:tcW w:w="3481" w:type="dxa"/>
          </w:tcPr>
          <w:p w:rsidR="00EC1B92" w:rsidRPr="00AD792A" w:rsidRDefault="00EC1B92" w:rsidP="009433DE">
            <w:pPr>
              <w:rPr>
                <w:b/>
              </w:rPr>
            </w:pPr>
            <w:r w:rsidRPr="00AD792A">
              <w:rPr>
                <w:b/>
              </w:rPr>
              <w:t>Górnowola - Majoratna</w:t>
            </w:r>
          </w:p>
        </w:tc>
      </w:tr>
      <w:tr w:rsidR="00EC1B92" w:rsidTr="009433DE">
        <w:tc>
          <w:tcPr>
            <w:tcW w:w="675" w:type="dxa"/>
          </w:tcPr>
          <w:p w:rsidR="00EC1B92" w:rsidRDefault="00EC1B92" w:rsidP="009433DE">
            <w:r>
              <w:t>3.</w:t>
            </w:r>
          </w:p>
        </w:tc>
        <w:tc>
          <w:tcPr>
            <w:tcW w:w="1985" w:type="dxa"/>
            <w:vMerge/>
          </w:tcPr>
          <w:p w:rsidR="00EC1B92" w:rsidRPr="00AD792A" w:rsidRDefault="00EC1B92" w:rsidP="009433DE">
            <w:pPr>
              <w:jc w:val="center"/>
              <w:rPr>
                <w:b/>
              </w:rPr>
            </w:pPr>
          </w:p>
        </w:tc>
        <w:tc>
          <w:tcPr>
            <w:tcW w:w="3481" w:type="dxa"/>
          </w:tcPr>
          <w:p w:rsidR="00EC1B92" w:rsidRPr="00AD792A" w:rsidRDefault="00EC1B92" w:rsidP="009433DE">
            <w:pPr>
              <w:rPr>
                <w:b/>
              </w:rPr>
            </w:pPr>
            <w:r w:rsidRPr="00AD792A">
              <w:rPr>
                <w:b/>
              </w:rPr>
              <w:t>Ostrowce</w:t>
            </w:r>
          </w:p>
        </w:tc>
      </w:tr>
      <w:tr w:rsidR="00EC1B92" w:rsidTr="009433DE">
        <w:tc>
          <w:tcPr>
            <w:tcW w:w="675" w:type="dxa"/>
          </w:tcPr>
          <w:p w:rsidR="00EC1B92" w:rsidRDefault="00EC1B92" w:rsidP="009433DE">
            <w:r>
              <w:t xml:space="preserve">4. </w:t>
            </w:r>
          </w:p>
        </w:tc>
        <w:tc>
          <w:tcPr>
            <w:tcW w:w="1985" w:type="dxa"/>
            <w:vMerge/>
          </w:tcPr>
          <w:p w:rsidR="00EC1B92" w:rsidRPr="00AD792A" w:rsidRDefault="00EC1B92" w:rsidP="009433DE">
            <w:pPr>
              <w:jc w:val="center"/>
              <w:rPr>
                <w:b/>
              </w:rPr>
            </w:pPr>
          </w:p>
        </w:tc>
        <w:tc>
          <w:tcPr>
            <w:tcW w:w="3481" w:type="dxa"/>
          </w:tcPr>
          <w:p w:rsidR="00EC1B92" w:rsidRPr="00AD792A" w:rsidRDefault="00EC1B92" w:rsidP="009433DE">
            <w:pPr>
              <w:rPr>
                <w:b/>
              </w:rPr>
            </w:pPr>
            <w:r w:rsidRPr="00AD792A">
              <w:rPr>
                <w:b/>
              </w:rPr>
              <w:t>Ostrowce</w:t>
            </w:r>
          </w:p>
        </w:tc>
      </w:tr>
      <w:tr w:rsidR="00EC1B92" w:rsidTr="009433DE">
        <w:tc>
          <w:tcPr>
            <w:tcW w:w="675" w:type="dxa"/>
          </w:tcPr>
          <w:p w:rsidR="00EC1B92" w:rsidRDefault="00EC1B92" w:rsidP="009433DE">
            <w:r>
              <w:t>5.</w:t>
            </w:r>
          </w:p>
        </w:tc>
        <w:tc>
          <w:tcPr>
            <w:tcW w:w="1985" w:type="dxa"/>
            <w:vMerge/>
          </w:tcPr>
          <w:p w:rsidR="00EC1B92" w:rsidRPr="00AD792A" w:rsidRDefault="00EC1B92" w:rsidP="009433DE">
            <w:pPr>
              <w:jc w:val="center"/>
              <w:rPr>
                <w:b/>
              </w:rPr>
            </w:pPr>
          </w:p>
        </w:tc>
        <w:tc>
          <w:tcPr>
            <w:tcW w:w="3481" w:type="dxa"/>
          </w:tcPr>
          <w:p w:rsidR="00EC1B92" w:rsidRPr="00AD792A" w:rsidRDefault="00EC1B92" w:rsidP="009433DE">
            <w:pPr>
              <w:rPr>
                <w:b/>
              </w:rPr>
            </w:pPr>
            <w:r w:rsidRPr="00AD792A">
              <w:rPr>
                <w:b/>
              </w:rPr>
              <w:t>Górnowola - Szpitalna</w:t>
            </w:r>
          </w:p>
        </w:tc>
      </w:tr>
      <w:tr w:rsidR="00EC1B92" w:rsidTr="009433DE">
        <w:tc>
          <w:tcPr>
            <w:tcW w:w="675" w:type="dxa"/>
          </w:tcPr>
          <w:p w:rsidR="00EC1B92" w:rsidRDefault="00EC1B92" w:rsidP="009433DE">
            <w:r>
              <w:t>6.</w:t>
            </w:r>
          </w:p>
        </w:tc>
        <w:tc>
          <w:tcPr>
            <w:tcW w:w="1985" w:type="dxa"/>
            <w:vMerge/>
          </w:tcPr>
          <w:p w:rsidR="00EC1B92" w:rsidRPr="00AD792A" w:rsidRDefault="00EC1B92" w:rsidP="009433DE">
            <w:pPr>
              <w:jc w:val="center"/>
              <w:rPr>
                <w:b/>
              </w:rPr>
            </w:pPr>
          </w:p>
        </w:tc>
        <w:tc>
          <w:tcPr>
            <w:tcW w:w="3481" w:type="dxa"/>
          </w:tcPr>
          <w:p w:rsidR="00EC1B92" w:rsidRPr="00AD792A" w:rsidRDefault="00EC1B92" w:rsidP="009433DE">
            <w:pPr>
              <w:rPr>
                <w:b/>
              </w:rPr>
            </w:pPr>
            <w:r w:rsidRPr="00AD792A">
              <w:rPr>
                <w:b/>
              </w:rPr>
              <w:t>Pawłów /Folwark/</w:t>
            </w:r>
          </w:p>
        </w:tc>
      </w:tr>
      <w:tr w:rsidR="00EC1B92" w:rsidTr="009433DE">
        <w:tc>
          <w:tcPr>
            <w:tcW w:w="675" w:type="dxa"/>
          </w:tcPr>
          <w:p w:rsidR="00EC1B92" w:rsidRDefault="00EC1B92" w:rsidP="009433DE">
            <w:r>
              <w:t>7.</w:t>
            </w:r>
          </w:p>
        </w:tc>
        <w:tc>
          <w:tcPr>
            <w:tcW w:w="1985" w:type="dxa"/>
            <w:vMerge/>
          </w:tcPr>
          <w:p w:rsidR="00EC1B92" w:rsidRPr="00AD792A" w:rsidRDefault="00EC1B92" w:rsidP="009433DE">
            <w:pPr>
              <w:jc w:val="center"/>
              <w:rPr>
                <w:b/>
              </w:rPr>
            </w:pPr>
          </w:p>
        </w:tc>
        <w:tc>
          <w:tcPr>
            <w:tcW w:w="3481" w:type="dxa"/>
          </w:tcPr>
          <w:p w:rsidR="00EC1B92" w:rsidRPr="00AD792A" w:rsidRDefault="00EC1B92" w:rsidP="009433DE">
            <w:pPr>
              <w:rPr>
                <w:b/>
              </w:rPr>
            </w:pPr>
            <w:r w:rsidRPr="00AD792A">
              <w:rPr>
                <w:b/>
              </w:rPr>
              <w:t>Pawłów</w:t>
            </w:r>
          </w:p>
        </w:tc>
      </w:tr>
      <w:tr w:rsidR="00EC1B92" w:rsidTr="009433DE">
        <w:tc>
          <w:tcPr>
            <w:tcW w:w="675" w:type="dxa"/>
          </w:tcPr>
          <w:p w:rsidR="00EC1B92" w:rsidRDefault="00EC1B92" w:rsidP="009433DE">
            <w:r>
              <w:t>9.</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Kawęczyn</w:t>
            </w:r>
          </w:p>
        </w:tc>
      </w:tr>
      <w:tr w:rsidR="00EC1B92" w:rsidTr="009433DE">
        <w:tc>
          <w:tcPr>
            <w:tcW w:w="675" w:type="dxa"/>
          </w:tcPr>
          <w:p w:rsidR="00EC1B92" w:rsidRDefault="00EC1B92" w:rsidP="009433DE">
            <w:r>
              <w:t>10.</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Kawęczyn /Radła/</w:t>
            </w:r>
          </w:p>
        </w:tc>
      </w:tr>
      <w:tr w:rsidR="00EC1B92" w:rsidTr="009433DE">
        <w:tc>
          <w:tcPr>
            <w:tcW w:w="675" w:type="dxa"/>
          </w:tcPr>
          <w:p w:rsidR="00EC1B92" w:rsidRDefault="00EC1B92" w:rsidP="009433DE">
            <w:r>
              <w:t>11.</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Kawęczyn</w:t>
            </w:r>
          </w:p>
        </w:tc>
      </w:tr>
      <w:tr w:rsidR="00EC1B92" w:rsidTr="009433DE">
        <w:tc>
          <w:tcPr>
            <w:tcW w:w="675" w:type="dxa"/>
          </w:tcPr>
          <w:p w:rsidR="00EC1B92" w:rsidRDefault="00EC1B92" w:rsidP="009433DE">
            <w:r>
              <w:t>12.</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Brzostków /Podlesie/</w:t>
            </w:r>
          </w:p>
        </w:tc>
      </w:tr>
      <w:tr w:rsidR="00EC1B92" w:rsidTr="009433DE">
        <w:tc>
          <w:tcPr>
            <w:tcW w:w="675" w:type="dxa"/>
          </w:tcPr>
          <w:p w:rsidR="00EC1B92" w:rsidRDefault="00EC1B92" w:rsidP="009433DE">
            <w:r>
              <w:t>14.</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Brzostków</w:t>
            </w:r>
          </w:p>
        </w:tc>
      </w:tr>
      <w:tr w:rsidR="00EC1B92" w:rsidTr="009433DE">
        <w:tc>
          <w:tcPr>
            <w:tcW w:w="675" w:type="dxa"/>
          </w:tcPr>
          <w:p w:rsidR="00EC1B92" w:rsidRDefault="00EC1B92" w:rsidP="009433DE">
            <w:r>
              <w:t>15.</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Brzostków</w:t>
            </w:r>
          </w:p>
        </w:tc>
      </w:tr>
      <w:tr w:rsidR="00EC1B92" w:rsidTr="009433DE">
        <w:tc>
          <w:tcPr>
            <w:tcW w:w="675" w:type="dxa"/>
          </w:tcPr>
          <w:p w:rsidR="00EC1B92" w:rsidRDefault="00EC1B92" w:rsidP="009433DE">
            <w:r>
              <w:t>16.</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Błotnowola /Kępa/</w:t>
            </w:r>
          </w:p>
        </w:tc>
      </w:tr>
      <w:tr w:rsidR="00EC1B92" w:rsidTr="009433DE">
        <w:tc>
          <w:tcPr>
            <w:tcW w:w="675" w:type="dxa"/>
          </w:tcPr>
          <w:p w:rsidR="00EC1B92" w:rsidRDefault="00EC1B92" w:rsidP="009433DE">
            <w:r>
              <w:t>17.</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 xml:space="preserve">Parchocin </w:t>
            </w:r>
          </w:p>
        </w:tc>
      </w:tr>
      <w:tr w:rsidR="00EC1B92" w:rsidTr="009433DE">
        <w:tc>
          <w:tcPr>
            <w:tcW w:w="675" w:type="dxa"/>
          </w:tcPr>
          <w:p w:rsidR="00EC1B92" w:rsidRDefault="00EC1B92" w:rsidP="009433DE">
            <w:r>
              <w:t>18.</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Parchocin /Gościniec/</w:t>
            </w:r>
          </w:p>
        </w:tc>
      </w:tr>
      <w:tr w:rsidR="00EC1B92" w:rsidTr="009433DE">
        <w:tc>
          <w:tcPr>
            <w:tcW w:w="675" w:type="dxa"/>
          </w:tcPr>
          <w:p w:rsidR="00EC1B92" w:rsidRDefault="00EC1B92" w:rsidP="009433DE">
            <w:r>
              <w:t>19</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Parchocin /Błonia/</w:t>
            </w:r>
          </w:p>
        </w:tc>
      </w:tr>
      <w:tr w:rsidR="00EC1B92" w:rsidTr="009433DE">
        <w:tc>
          <w:tcPr>
            <w:tcW w:w="675" w:type="dxa"/>
          </w:tcPr>
          <w:p w:rsidR="00EC1B92" w:rsidRDefault="00EC1B92" w:rsidP="009433DE">
            <w:r>
              <w:t>20.</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Parchocin /Błonia/</w:t>
            </w:r>
          </w:p>
        </w:tc>
      </w:tr>
      <w:tr w:rsidR="00EC1B92" w:rsidTr="009433DE">
        <w:tc>
          <w:tcPr>
            <w:tcW w:w="675" w:type="dxa"/>
          </w:tcPr>
          <w:p w:rsidR="00EC1B92" w:rsidRDefault="00EC1B92" w:rsidP="009433DE">
            <w:r>
              <w:t>21</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Pr>
                <w:b/>
              </w:rPr>
              <w:t>Parchocin</w:t>
            </w:r>
          </w:p>
        </w:tc>
      </w:tr>
      <w:tr w:rsidR="00EC1B92" w:rsidTr="009433DE">
        <w:tc>
          <w:tcPr>
            <w:tcW w:w="675" w:type="dxa"/>
          </w:tcPr>
          <w:p w:rsidR="00EC1B92" w:rsidRDefault="00EC1B92" w:rsidP="009433DE">
            <w:r>
              <w:t>22.</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Błotnowola /Półdniaki/</w:t>
            </w:r>
          </w:p>
        </w:tc>
      </w:tr>
      <w:tr w:rsidR="00EC1B92" w:rsidTr="009433DE">
        <w:tc>
          <w:tcPr>
            <w:tcW w:w="675" w:type="dxa"/>
          </w:tcPr>
          <w:p w:rsidR="00EC1B92" w:rsidRDefault="00EC1B92" w:rsidP="009433DE">
            <w:r>
              <w:t>23.</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Błotnowola</w:t>
            </w:r>
          </w:p>
        </w:tc>
      </w:tr>
      <w:tr w:rsidR="00EC1B92" w:rsidTr="009433DE">
        <w:tc>
          <w:tcPr>
            <w:tcW w:w="675" w:type="dxa"/>
          </w:tcPr>
          <w:p w:rsidR="00EC1B92" w:rsidRDefault="00EC1B92" w:rsidP="009433DE">
            <w:r>
              <w:t>24.</w:t>
            </w:r>
          </w:p>
        </w:tc>
        <w:tc>
          <w:tcPr>
            <w:tcW w:w="1985" w:type="dxa"/>
            <w:vMerge/>
          </w:tcPr>
          <w:p w:rsidR="00EC1B92" w:rsidRPr="00AD792A" w:rsidRDefault="00EC1B92" w:rsidP="009433DE">
            <w:pPr>
              <w:jc w:val="right"/>
              <w:rPr>
                <w:b/>
              </w:rPr>
            </w:pPr>
          </w:p>
        </w:tc>
        <w:tc>
          <w:tcPr>
            <w:tcW w:w="3481" w:type="dxa"/>
          </w:tcPr>
          <w:p w:rsidR="00EC1B92" w:rsidRPr="00AD792A" w:rsidRDefault="00EC1B92" w:rsidP="009433DE">
            <w:pPr>
              <w:rPr>
                <w:b/>
              </w:rPr>
            </w:pPr>
            <w:r w:rsidRPr="00AD792A">
              <w:rPr>
                <w:b/>
              </w:rPr>
              <w:t>Brzostków</w:t>
            </w:r>
          </w:p>
        </w:tc>
      </w:tr>
    </w:tbl>
    <w:p w:rsidR="00EC1B92" w:rsidRDefault="00EC1B92" w:rsidP="00A771AF">
      <w:pPr>
        <w:jc w:val="center"/>
      </w:pPr>
    </w:p>
    <w:p w:rsidR="00EC1B92" w:rsidRDefault="00EC1B92" w:rsidP="00A771AF">
      <w:pPr>
        <w:jc w:val="center"/>
      </w:pPr>
    </w:p>
    <w:p w:rsidR="00EC1B92" w:rsidRDefault="00EC1B92" w:rsidP="00A771AF">
      <w:pPr>
        <w:spacing w:line="360" w:lineRule="auto"/>
        <w:rPr>
          <w:u w:val="single"/>
        </w:rPr>
      </w:pPr>
    </w:p>
    <w:p w:rsidR="00EC1B92" w:rsidRPr="006F2E4A" w:rsidRDefault="00EC1B92" w:rsidP="00A771AF">
      <w:pPr>
        <w:spacing w:line="360" w:lineRule="auto"/>
        <w:rPr>
          <w:u w:val="single"/>
        </w:rPr>
      </w:pPr>
      <w:r>
        <w:rPr>
          <w:u w:val="single"/>
        </w:rPr>
        <w:t xml:space="preserve">Planowane zakończenie zajęć  w Szkole Podstawowej w Brzostkowie  –  godz.13.00, godz. 13:55 </w:t>
      </w:r>
    </w:p>
    <w:p w:rsidR="00EC1B92" w:rsidRDefault="00EC1B92" w:rsidP="00A771AF">
      <w:pPr>
        <w:rPr>
          <w:b/>
          <w:i/>
        </w:rPr>
      </w:pPr>
      <w:r w:rsidRPr="00AC7B2C">
        <w:rPr>
          <w:b/>
          <w:i/>
        </w:rPr>
        <w:t>Odwóz : godz. 13.05</w:t>
      </w:r>
    </w:p>
    <w:p w:rsidR="00EC1B92" w:rsidRPr="00AC7B2C" w:rsidRDefault="00EC1B92" w:rsidP="00A771AF">
      <w:pPr>
        <w:rPr>
          <w:b/>
          <w:i/>
        </w:rPr>
      </w:pPr>
      <w:r>
        <w:rPr>
          <w:b/>
          <w:i/>
        </w:rPr>
        <w:tab/>
        <w:t>godz. 14:00</w:t>
      </w:r>
    </w:p>
    <w:p w:rsidR="00EC1B92" w:rsidRDefault="00EC1B92" w:rsidP="00A771A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010"/>
        <w:gridCol w:w="2850"/>
      </w:tblGrid>
      <w:tr w:rsidR="00EC1B92" w:rsidRPr="00295832" w:rsidTr="009433DE">
        <w:tc>
          <w:tcPr>
            <w:tcW w:w="648" w:type="dxa"/>
          </w:tcPr>
          <w:p w:rsidR="00EC1B92" w:rsidRPr="00AD792A" w:rsidRDefault="00EC1B92" w:rsidP="009433DE">
            <w:pPr>
              <w:rPr>
                <w:b/>
              </w:rPr>
            </w:pPr>
            <w:r w:rsidRPr="00AD792A">
              <w:rPr>
                <w:b/>
              </w:rPr>
              <w:t>L.p.</w:t>
            </w:r>
          </w:p>
        </w:tc>
        <w:tc>
          <w:tcPr>
            <w:tcW w:w="2010" w:type="dxa"/>
          </w:tcPr>
          <w:p w:rsidR="00EC1B92" w:rsidRPr="00AD792A" w:rsidRDefault="00EC1B92" w:rsidP="009433DE">
            <w:pPr>
              <w:rPr>
                <w:b/>
              </w:rPr>
            </w:pPr>
            <w:r w:rsidRPr="00AD792A">
              <w:rPr>
                <w:b/>
              </w:rPr>
              <w:t>Nazwa trasy</w:t>
            </w:r>
          </w:p>
        </w:tc>
        <w:tc>
          <w:tcPr>
            <w:tcW w:w="2850" w:type="dxa"/>
          </w:tcPr>
          <w:p w:rsidR="00EC1B92" w:rsidRPr="00AD792A" w:rsidRDefault="00EC1B92" w:rsidP="009433DE">
            <w:pPr>
              <w:rPr>
                <w:b/>
              </w:rPr>
            </w:pPr>
            <w:r w:rsidRPr="00AD792A">
              <w:rPr>
                <w:b/>
              </w:rPr>
              <w:t>Miejscowość</w:t>
            </w:r>
          </w:p>
        </w:tc>
      </w:tr>
      <w:tr w:rsidR="00EC1B92" w:rsidTr="009433DE">
        <w:tc>
          <w:tcPr>
            <w:tcW w:w="648" w:type="dxa"/>
          </w:tcPr>
          <w:p w:rsidR="00EC1B92" w:rsidRDefault="00EC1B92" w:rsidP="009433DE">
            <w:r>
              <w:t>1.</w:t>
            </w:r>
          </w:p>
        </w:tc>
        <w:tc>
          <w:tcPr>
            <w:tcW w:w="2010" w:type="dxa"/>
            <w:vMerge w:val="restart"/>
          </w:tcPr>
          <w:p w:rsidR="00EC1B92" w:rsidRPr="00AD792A" w:rsidRDefault="00EC1B92" w:rsidP="009433DE">
            <w:pPr>
              <w:rPr>
                <w:b/>
              </w:rPr>
            </w:pPr>
            <w:r w:rsidRPr="00AD792A">
              <w:rPr>
                <w:b/>
              </w:rPr>
              <w:t>Brzostków – Nowy Korczyn</w:t>
            </w:r>
          </w:p>
        </w:tc>
        <w:tc>
          <w:tcPr>
            <w:tcW w:w="2850" w:type="dxa"/>
          </w:tcPr>
          <w:p w:rsidR="00EC1B92" w:rsidRPr="00AD792A" w:rsidRDefault="00EC1B92" w:rsidP="009433DE">
            <w:pPr>
              <w:rPr>
                <w:b/>
              </w:rPr>
            </w:pPr>
            <w:r w:rsidRPr="00AD792A">
              <w:rPr>
                <w:b/>
              </w:rPr>
              <w:t>Brzostków</w:t>
            </w:r>
          </w:p>
        </w:tc>
      </w:tr>
      <w:tr w:rsidR="00EC1B92" w:rsidTr="009433DE">
        <w:tc>
          <w:tcPr>
            <w:tcW w:w="648" w:type="dxa"/>
          </w:tcPr>
          <w:p w:rsidR="00EC1B92" w:rsidRDefault="00EC1B92" w:rsidP="009433DE">
            <w:r>
              <w:t>2.</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 xml:space="preserve">Błotnowola </w:t>
            </w:r>
          </w:p>
        </w:tc>
      </w:tr>
      <w:tr w:rsidR="00EC1B92" w:rsidTr="009433DE">
        <w:tc>
          <w:tcPr>
            <w:tcW w:w="648" w:type="dxa"/>
          </w:tcPr>
          <w:p w:rsidR="00EC1B92" w:rsidRDefault="00EC1B92" w:rsidP="009433DE">
            <w:r>
              <w:t>4.</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Parchocin</w:t>
            </w:r>
          </w:p>
        </w:tc>
      </w:tr>
      <w:tr w:rsidR="00EC1B92" w:rsidTr="009433DE">
        <w:tc>
          <w:tcPr>
            <w:tcW w:w="648" w:type="dxa"/>
          </w:tcPr>
          <w:p w:rsidR="00EC1B92" w:rsidRDefault="00EC1B92" w:rsidP="009433DE">
            <w:r>
              <w:t>5.</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Parchocin /Gościniec/</w:t>
            </w:r>
          </w:p>
        </w:tc>
      </w:tr>
      <w:tr w:rsidR="00EC1B92" w:rsidTr="009433DE">
        <w:tc>
          <w:tcPr>
            <w:tcW w:w="648" w:type="dxa"/>
          </w:tcPr>
          <w:p w:rsidR="00EC1B92" w:rsidRDefault="00EC1B92" w:rsidP="009433DE">
            <w:r>
              <w:t>6.</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Parchocin /Błonia/</w:t>
            </w:r>
          </w:p>
        </w:tc>
      </w:tr>
      <w:tr w:rsidR="00EC1B92" w:rsidTr="009433DE">
        <w:tc>
          <w:tcPr>
            <w:tcW w:w="648" w:type="dxa"/>
          </w:tcPr>
          <w:p w:rsidR="00EC1B92" w:rsidRDefault="00EC1B92" w:rsidP="009433DE">
            <w:r>
              <w:t>7.</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Parchocin /Błonia/</w:t>
            </w:r>
          </w:p>
        </w:tc>
      </w:tr>
      <w:tr w:rsidR="00EC1B92" w:rsidTr="009433DE">
        <w:tc>
          <w:tcPr>
            <w:tcW w:w="648" w:type="dxa"/>
          </w:tcPr>
          <w:p w:rsidR="00EC1B92" w:rsidRDefault="00EC1B92" w:rsidP="009433DE">
            <w:r>
              <w:t>8.</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Błotnowola /Półdniaki/</w:t>
            </w:r>
          </w:p>
        </w:tc>
      </w:tr>
      <w:tr w:rsidR="00EC1B92" w:rsidTr="009433DE">
        <w:tc>
          <w:tcPr>
            <w:tcW w:w="648" w:type="dxa"/>
          </w:tcPr>
          <w:p w:rsidR="00EC1B92" w:rsidRDefault="00EC1B92" w:rsidP="009433DE">
            <w:r>
              <w:t>9.</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Brzostków</w:t>
            </w:r>
          </w:p>
        </w:tc>
      </w:tr>
      <w:tr w:rsidR="00EC1B92" w:rsidTr="009433DE">
        <w:tc>
          <w:tcPr>
            <w:tcW w:w="648" w:type="dxa"/>
          </w:tcPr>
          <w:p w:rsidR="00EC1B92" w:rsidRDefault="00EC1B92" w:rsidP="009433DE">
            <w:r>
              <w:t>10.</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Pawłów</w:t>
            </w:r>
          </w:p>
        </w:tc>
      </w:tr>
      <w:tr w:rsidR="00EC1B92" w:rsidTr="009433DE">
        <w:tc>
          <w:tcPr>
            <w:tcW w:w="648" w:type="dxa"/>
          </w:tcPr>
          <w:p w:rsidR="00EC1B92" w:rsidRDefault="00EC1B92" w:rsidP="009433DE">
            <w:r>
              <w:t>11.</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Pawłów /Folwark/</w:t>
            </w:r>
          </w:p>
        </w:tc>
      </w:tr>
      <w:tr w:rsidR="00EC1B92" w:rsidTr="009433DE">
        <w:tc>
          <w:tcPr>
            <w:tcW w:w="648" w:type="dxa"/>
          </w:tcPr>
          <w:p w:rsidR="00EC1B92" w:rsidRDefault="00EC1B92" w:rsidP="009433DE">
            <w:r>
              <w:t>12.</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Górnowola - Szpitalna</w:t>
            </w:r>
          </w:p>
        </w:tc>
      </w:tr>
      <w:tr w:rsidR="00EC1B92" w:rsidTr="009433DE">
        <w:tc>
          <w:tcPr>
            <w:tcW w:w="648" w:type="dxa"/>
          </w:tcPr>
          <w:p w:rsidR="00EC1B92" w:rsidRDefault="00EC1B92" w:rsidP="009433DE">
            <w:r>
              <w:t>13.</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Górnowola - Majoranta</w:t>
            </w:r>
          </w:p>
        </w:tc>
      </w:tr>
      <w:tr w:rsidR="00EC1B92" w:rsidTr="009433DE">
        <w:tc>
          <w:tcPr>
            <w:tcW w:w="648" w:type="dxa"/>
          </w:tcPr>
          <w:p w:rsidR="00EC1B92" w:rsidRDefault="00EC1B92" w:rsidP="009433DE">
            <w:r>
              <w:t>14.</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Ostrowce</w:t>
            </w:r>
          </w:p>
        </w:tc>
      </w:tr>
      <w:tr w:rsidR="00EC1B92" w:rsidTr="009433DE">
        <w:tc>
          <w:tcPr>
            <w:tcW w:w="648" w:type="dxa"/>
          </w:tcPr>
          <w:p w:rsidR="00EC1B92" w:rsidRDefault="00EC1B92" w:rsidP="009433DE">
            <w:r>
              <w:t>15</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Pr>
                <w:b/>
              </w:rPr>
              <w:t>Ostrowce</w:t>
            </w:r>
          </w:p>
        </w:tc>
      </w:tr>
      <w:tr w:rsidR="00EC1B92" w:rsidTr="009433DE">
        <w:tc>
          <w:tcPr>
            <w:tcW w:w="648" w:type="dxa"/>
          </w:tcPr>
          <w:p w:rsidR="00EC1B92" w:rsidRDefault="00EC1B92" w:rsidP="009433DE">
            <w:r>
              <w:t>16.</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Kawęczyn /Radła/</w:t>
            </w:r>
          </w:p>
        </w:tc>
      </w:tr>
      <w:tr w:rsidR="00EC1B92" w:rsidTr="009433DE">
        <w:tc>
          <w:tcPr>
            <w:tcW w:w="648" w:type="dxa"/>
          </w:tcPr>
          <w:p w:rsidR="00EC1B92" w:rsidRDefault="00EC1B92" w:rsidP="009433DE">
            <w:r>
              <w:t>17.</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Kawęczyn /most I/</w:t>
            </w:r>
          </w:p>
        </w:tc>
      </w:tr>
      <w:tr w:rsidR="00EC1B92" w:rsidTr="009433DE">
        <w:tc>
          <w:tcPr>
            <w:tcW w:w="648" w:type="dxa"/>
          </w:tcPr>
          <w:p w:rsidR="00EC1B92" w:rsidRDefault="00EC1B92" w:rsidP="009433DE">
            <w:r>
              <w:t>18.</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Kawęczyn /most II/</w:t>
            </w:r>
          </w:p>
        </w:tc>
      </w:tr>
      <w:tr w:rsidR="00EC1B92" w:rsidTr="009433DE">
        <w:tc>
          <w:tcPr>
            <w:tcW w:w="648" w:type="dxa"/>
          </w:tcPr>
          <w:p w:rsidR="00EC1B92" w:rsidRDefault="00EC1B92" w:rsidP="009433DE">
            <w:r>
              <w:t>19.</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Brzostków /Podlesie/</w:t>
            </w:r>
          </w:p>
        </w:tc>
      </w:tr>
      <w:tr w:rsidR="00EC1B92" w:rsidTr="009433DE">
        <w:trPr>
          <w:trHeight w:val="466"/>
        </w:trPr>
        <w:tc>
          <w:tcPr>
            <w:tcW w:w="648" w:type="dxa"/>
          </w:tcPr>
          <w:p w:rsidR="00EC1B92" w:rsidRDefault="00EC1B92" w:rsidP="009433DE">
            <w:r>
              <w:t>20.</w:t>
            </w:r>
          </w:p>
        </w:tc>
        <w:tc>
          <w:tcPr>
            <w:tcW w:w="2010" w:type="dxa"/>
            <w:vMerge/>
          </w:tcPr>
          <w:p w:rsidR="00EC1B92" w:rsidRPr="00AD792A" w:rsidRDefault="00EC1B92" w:rsidP="009433DE">
            <w:pPr>
              <w:jc w:val="right"/>
              <w:rPr>
                <w:b/>
              </w:rPr>
            </w:pPr>
          </w:p>
        </w:tc>
        <w:tc>
          <w:tcPr>
            <w:tcW w:w="2850" w:type="dxa"/>
          </w:tcPr>
          <w:p w:rsidR="00EC1B92" w:rsidRPr="00AD792A" w:rsidRDefault="00EC1B92" w:rsidP="009433DE">
            <w:pPr>
              <w:rPr>
                <w:b/>
              </w:rPr>
            </w:pPr>
            <w:r w:rsidRPr="00AD792A">
              <w:rPr>
                <w:b/>
              </w:rPr>
              <w:t>Nowy Korczyn</w:t>
            </w:r>
          </w:p>
        </w:tc>
      </w:tr>
    </w:tbl>
    <w:p w:rsidR="00EC1B92" w:rsidRDefault="00EC1B92" w:rsidP="00A771AF">
      <w:pPr>
        <w:jc w:val="center"/>
      </w:pPr>
    </w:p>
    <w:p w:rsidR="00EC1B92" w:rsidRDefault="00EC1B92" w:rsidP="00A771AF">
      <w:pPr>
        <w:jc w:val="center"/>
      </w:pPr>
    </w:p>
    <w:p w:rsidR="00EC1B92" w:rsidRDefault="00EC1B92" w:rsidP="00A771AF">
      <w:pPr>
        <w:jc w:val="cente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Pr="00F419D1" w:rsidRDefault="00EC1B92" w:rsidP="00A771AF">
      <w:pPr>
        <w:jc w:val="right"/>
        <w:rPr>
          <w:b/>
          <w:sz w:val="28"/>
          <w:szCs w:val="28"/>
          <w:u w:val="single"/>
        </w:rPr>
      </w:pPr>
      <w:r w:rsidRPr="00F419D1">
        <w:rPr>
          <w:b/>
          <w:sz w:val="28"/>
          <w:szCs w:val="28"/>
          <w:u w:val="single"/>
        </w:rPr>
        <w:t xml:space="preserve">Załącznik nr </w:t>
      </w:r>
      <w:smartTag w:uri="urn:schemas-microsoft-com:office:smarttags" w:element="metricconverter">
        <w:smartTagPr>
          <w:attr w:name="ProductID" w:val="6 a"/>
        </w:smartTagPr>
        <w:r w:rsidRPr="00F419D1">
          <w:rPr>
            <w:b/>
            <w:sz w:val="28"/>
            <w:szCs w:val="28"/>
            <w:u w:val="single"/>
          </w:rPr>
          <w:t>6 a</w:t>
        </w:r>
      </w:smartTag>
    </w:p>
    <w:p w:rsidR="00EC1B92" w:rsidRPr="00F419D1" w:rsidRDefault="00EC1B92" w:rsidP="00A771AF">
      <w:pPr>
        <w:jc w:val="center"/>
        <w:rPr>
          <w:b/>
          <w:sz w:val="28"/>
          <w:szCs w:val="28"/>
        </w:rPr>
      </w:pPr>
      <w:r w:rsidRPr="00F419D1">
        <w:rPr>
          <w:b/>
          <w:sz w:val="28"/>
          <w:szCs w:val="28"/>
        </w:rPr>
        <w:t xml:space="preserve">Orientacyjny wykaz tras </w:t>
      </w:r>
    </w:p>
    <w:p w:rsidR="00EC1B92" w:rsidRPr="003D717D" w:rsidRDefault="00EC1B92" w:rsidP="00A771AF">
      <w:pPr>
        <w:jc w:val="center"/>
        <w:rPr>
          <w:b/>
          <w:sz w:val="28"/>
          <w:szCs w:val="28"/>
          <w:u w:val="single"/>
        </w:rPr>
      </w:pPr>
      <w:r>
        <w:rPr>
          <w:b/>
          <w:sz w:val="28"/>
          <w:szCs w:val="28"/>
          <w:u w:val="single"/>
        </w:rPr>
        <w:t>Rok Szkolny 2015</w:t>
      </w:r>
      <w:r w:rsidRPr="003D717D">
        <w:rPr>
          <w:b/>
          <w:sz w:val="28"/>
          <w:szCs w:val="28"/>
          <w:u w:val="single"/>
        </w:rPr>
        <w:t>/</w:t>
      </w:r>
      <w:r>
        <w:rPr>
          <w:b/>
          <w:sz w:val="28"/>
          <w:szCs w:val="28"/>
          <w:u w:val="single"/>
        </w:rPr>
        <w:t>2016</w:t>
      </w:r>
    </w:p>
    <w:p w:rsidR="00EC1B92" w:rsidRPr="003D717D" w:rsidRDefault="00EC1B92" w:rsidP="00A771AF">
      <w:pPr>
        <w:rPr>
          <w:u w:val="single"/>
        </w:rPr>
      </w:pPr>
      <w:r w:rsidRPr="003D717D">
        <w:rPr>
          <w:u w:val="single"/>
        </w:rPr>
        <w:t>Dowóz do szkoły – Zespół Szkół w Nowym Korczynie  - Samorządowe Gimnazjum w Nowym Korczynie</w:t>
      </w:r>
    </w:p>
    <w:p w:rsidR="00EC1B92" w:rsidRPr="003D717D" w:rsidRDefault="00EC1B92" w:rsidP="00A771AF">
      <w:r>
        <w:t>Planowane r</w:t>
      </w:r>
      <w:r w:rsidRPr="003D717D">
        <w:t>ozpoczęcie zajęć – godzina  7.30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
        <w:gridCol w:w="12"/>
        <w:gridCol w:w="2176"/>
        <w:gridCol w:w="1946"/>
      </w:tblGrid>
      <w:tr w:rsidR="00EC1B92" w:rsidRPr="003D717D" w:rsidTr="009433DE">
        <w:tc>
          <w:tcPr>
            <w:tcW w:w="543" w:type="dxa"/>
          </w:tcPr>
          <w:p w:rsidR="00EC1B92" w:rsidRPr="003D717D" w:rsidRDefault="00EC1B92" w:rsidP="009433DE">
            <w:r w:rsidRPr="003D717D">
              <w:t>Lp.</w:t>
            </w:r>
          </w:p>
        </w:tc>
        <w:tc>
          <w:tcPr>
            <w:tcW w:w="2188" w:type="dxa"/>
            <w:gridSpan w:val="2"/>
          </w:tcPr>
          <w:p w:rsidR="00EC1B92" w:rsidRPr="00AD792A" w:rsidRDefault="00EC1B92" w:rsidP="009433DE">
            <w:pPr>
              <w:rPr>
                <w:b/>
              </w:rPr>
            </w:pPr>
            <w:r w:rsidRPr="00AD792A">
              <w:rPr>
                <w:b/>
              </w:rPr>
              <w:t>Trasa</w:t>
            </w:r>
          </w:p>
        </w:tc>
        <w:tc>
          <w:tcPr>
            <w:tcW w:w="1946" w:type="dxa"/>
          </w:tcPr>
          <w:p w:rsidR="00EC1B92" w:rsidRPr="00AD792A" w:rsidRDefault="00EC1B92" w:rsidP="009433DE">
            <w:pPr>
              <w:rPr>
                <w:b/>
              </w:rPr>
            </w:pPr>
            <w:r w:rsidRPr="00AD792A">
              <w:rPr>
                <w:b/>
              </w:rPr>
              <w:t>Miejscowość</w:t>
            </w:r>
          </w:p>
        </w:tc>
      </w:tr>
      <w:tr w:rsidR="00EC1B92" w:rsidRPr="003D717D" w:rsidTr="009433DE">
        <w:tc>
          <w:tcPr>
            <w:tcW w:w="555" w:type="dxa"/>
            <w:gridSpan w:val="2"/>
          </w:tcPr>
          <w:p w:rsidR="00EC1B92" w:rsidRPr="003D717D" w:rsidRDefault="00EC1B92" w:rsidP="009433DE">
            <w:r w:rsidRPr="003D717D">
              <w:t>1.</w:t>
            </w:r>
          </w:p>
        </w:tc>
        <w:tc>
          <w:tcPr>
            <w:tcW w:w="2176" w:type="dxa"/>
            <w:vMerge w:val="restart"/>
          </w:tcPr>
          <w:p w:rsidR="00EC1B92" w:rsidRPr="003D717D" w:rsidRDefault="00EC1B92" w:rsidP="009433DE">
            <w:r w:rsidRPr="00F553F4">
              <w:rPr>
                <w:color w:val="000000"/>
              </w:rPr>
              <w:t>Winiary -</w:t>
            </w:r>
            <w:r>
              <w:t xml:space="preserve"> </w:t>
            </w:r>
            <w:r w:rsidRPr="003D717D">
              <w:t xml:space="preserve"> Nowy Korczyn</w:t>
            </w:r>
          </w:p>
        </w:tc>
        <w:tc>
          <w:tcPr>
            <w:tcW w:w="1946" w:type="dxa"/>
          </w:tcPr>
          <w:p w:rsidR="00EC1B92" w:rsidRPr="003D717D" w:rsidRDefault="00EC1B92" w:rsidP="009433DE">
            <w:r w:rsidRPr="003D717D">
              <w:t xml:space="preserve">Winiary </w:t>
            </w:r>
          </w:p>
        </w:tc>
      </w:tr>
      <w:tr w:rsidR="00EC1B92" w:rsidRPr="003D717D" w:rsidTr="009433DE">
        <w:tc>
          <w:tcPr>
            <w:tcW w:w="555" w:type="dxa"/>
            <w:gridSpan w:val="2"/>
          </w:tcPr>
          <w:p w:rsidR="00EC1B92" w:rsidRPr="003D717D" w:rsidRDefault="00EC1B92" w:rsidP="009433DE">
            <w:r>
              <w:t>2.</w:t>
            </w:r>
          </w:p>
        </w:tc>
        <w:tc>
          <w:tcPr>
            <w:tcW w:w="2176" w:type="dxa"/>
            <w:vMerge/>
          </w:tcPr>
          <w:p w:rsidR="00EC1B92" w:rsidRPr="00FE089A" w:rsidRDefault="00EC1B92" w:rsidP="009433DE">
            <w:pPr>
              <w:rPr>
                <w:b/>
                <w:color w:val="00B050"/>
              </w:rPr>
            </w:pPr>
          </w:p>
        </w:tc>
        <w:tc>
          <w:tcPr>
            <w:tcW w:w="1946" w:type="dxa"/>
          </w:tcPr>
          <w:p w:rsidR="00EC1B92" w:rsidRPr="003D717D" w:rsidRDefault="00EC1B92" w:rsidP="009433DE">
            <w:r>
              <w:t>Winiary</w:t>
            </w:r>
          </w:p>
        </w:tc>
      </w:tr>
      <w:tr w:rsidR="00EC1B92" w:rsidRPr="003D717D" w:rsidTr="009433DE">
        <w:tc>
          <w:tcPr>
            <w:tcW w:w="555" w:type="dxa"/>
            <w:gridSpan w:val="2"/>
          </w:tcPr>
          <w:p w:rsidR="00EC1B92" w:rsidRPr="003D717D" w:rsidRDefault="00EC1B92" w:rsidP="009433DE">
            <w:r w:rsidRPr="003D717D">
              <w:t>3.</w:t>
            </w:r>
          </w:p>
        </w:tc>
        <w:tc>
          <w:tcPr>
            <w:tcW w:w="2176" w:type="dxa"/>
            <w:vMerge/>
          </w:tcPr>
          <w:p w:rsidR="00EC1B92" w:rsidRPr="003D717D" w:rsidRDefault="00EC1B92" w:rsidP="009433DE"/>
        </w:tc>
        <w:tc>
          <w:tcPr>
            <w:tcW w:w="1946" w:type="dxa"/>
          </w:tcPr>
          <w:p w:rsidR="00EC1B92" w:rsidRPr="003D717D" w:rsidRDefault="00EC1B92" w:rsidP="009433DE">
            <w:r w:rsidRPr="003D717D">
              <w:t xml:space="preserve">Czarkowy </w:t>
            </w:r>
          </w:p>
        </w:tc>
      </w:tr>
      <w:tr w:rsidR="00EC1B92" w:rsidRPr="003D717D" w:rsidTr="009433DE">
        <w:trPr>
          <w:trHeight w:val="343"/>
        </w:trPr>
        <w:tc>
          <w:tcPr>
            <w:tcW w:w="555" w:type="dxa"/>
            <w:gridSpan w:val="2"/>
          </w:tcPr>
          <w:p w:rsidR="00EC1B92" w:rsidRPr="003D717D" w:rsidRDefault="00EC1B92" w:rsidP="009433DE">
            <w:r w:rsidRPr="003D717D">
              <w:t>4.</w:t>
            </w:r>
          </w:p>
        </w:tc>
        <w:tc>
          <w:tcPr>
            <w:tcW w:w="2176" w:type="dxa"/>
            <w:vMerge/>
          </w:tcPr>
          <w:p w:rsidR="00EC1B92" w:rsidRPr="003D717D" w:rsidRDefault="00EC1B92" w:rsidP="009433DE"/>
        </w:tc>
        <w:tc>
          <w:tcPr>
            <w:tcW w:w="1946" w:type="dxa"/>
          </w:tcPr>
          <w:p w:rsidR="00EC1B92" w:rsidRPr="003D717D" w:rsidRDefault="00EC1B92" w:rsidP="009433DE">
            <w:r w:rsidRPr="003D717D">
              <w:t>Czarkowy</w:t>
            </w:r>
          </w:p>
        </w:tc>
      </w:tr>
      <w:tr w:rsidR="00EC1B92" w:rsidRPr="003D717D" w:rsidTr="009433DE">
        <w:tc>
          <w:tcPr>
            <w:tcW w:w="555" w:type="dxa"/>
            <w:gridSpan w:val="2"/>
          </w:tcPr>
          <w:p w:rsidR="00EC1B92" w:rsidRPr="003D717D" w:rsidRDefault="00EC1B92" w:rsidP="009433DE">
            <w:r w:rsidRPr="003D717D">
              <w:t>5.</w:t>
            </w:r>
          </w:p>
        </w:tc>
        <w:tc>
          <w:tcPr>
            <w:tcW w:w="2176" w:type="dxa"/>
            <w:vMerge/>
          </w:tcPr>
          <w:p w:rsidR="00EC1B92" w:rsidRPr="003D717D" w:rsidRDefault="00EC1B92" w:rsidP="009433DE"/>
        </w:tc>
        <w:tc>
          <w:tcPr>
            <w:tcW w:w="1946" w:type="dxa"/>
          </w:tcPr>
          <w:p w:rsidR="00EC1B92" w:rsidRPr="003D717D" w:rsidRDefault="00EC1B92" w:rsidP="009433DE">
            <w:r w:rsidRPr="003D717D">
              <w:t>Żukowice</w:t>
            </w:r>
          </w:p>
        </w:tc>
      </w:tr>
      <w:tr w:rsidR="00EC1B92" w:rsidRPr="003D717D" w:rsidTr="009433DE">
        <w:tc>
          <w:tcPr>
            <w:tcW w:w="555" w:type="dxa"/>
            <w:gridSpan w:val="2"/>
          </w:tcPr>
          <w:p w:rsidR="00EC1B92" w:rsidRPr="003D717D" w:rsidRDefault="00EC1B92" w:rsidP="009433DE">
            <w:r w:rsidRPr="003D717D">
              <w:t>6.</w:t>
            </w:r>
          </w:p>
        </w:tc>
        <w:tc>
          <w:tcPr>
            <w:tcW w:w="2176" w:type="dxa"/>
            <w:vMerge/>
          </w:tcPr>
          <w:p w:rsidR="00EC1B92" w:rsidRPr="003D717D" w:rsidRDefault="00EC1B92" w:rsidP="009433DE"/>
        </w:tc>
        <w:tc>
          <w:tcPr>
            <w:tcW w:w="1946" w:type="dxa"/>
          </w:tcPr>
          <w:p w:rsidR="00EC1B92" w:rsidRPr="003D717D" w:rsidRDefault="00EC1B92" w:rsidP="009433DE">
            <w:r w:rsidRPr="003D717D">
              <w:t>Stary Korczyn</w:t>
            </w:r>
          </w:p>
        </w:tc>
      </w:tr>
      <w:tr w:rsidR="00EC1B92" w:rsidRPr="003D717D" w:rsidTr="009433DE">
        <w:tc>
          <w:tcPr>
            <w:tcW w:w="555" w:type="dxa"/>
            <w:gridSpan w:val="2"/>
          </w:tcPr>
          <w:p w:rsidR="00EC1B92" w:rsidRPr="003D717D" w:rsidRDefault="00EC1B92" w:rsidP="009433DE">
            <w:r w:rsidRPr="003D717D">
              <w:t>7.</w:t>
            </w:r>
          </w:p>
        </w:tc>
        <w:tc>
          <w:tcPr>
            <w:tcW w:w="2176" w:type="dxa"/>
            <w:vMerge/>
          </w:tcPr>
          <w:p w:rsidR="00EC1B92" w:rsidRPr="003D717D" w:rsidRDefault="00EC1B92" w:rsidP="009433DE"/>
        </w:tc>
        <w:tc>
          <w:tcPr>
            <w:tcW w:w="1946" w:type="dxa"/>
          </w:tcPr>
          <w:p w:rsidR="00EC1B92" w:rsidRPr="003D717D" w:rsidRDefault="00EC1B92" w:rsidP="009433DE">
            <w:r w:rsidRPr="003D717D">
              <w:t>Podzamcze</w:t>
            </w:r>
          </w:p>
        </w:tc>
      </w:tr>
      <w:tr w:rsidR="00EC1B92" w:rsidRPr="003D717D" w:rsidTr="009433DE">
        <w:tc>
          <w:tcPr>
            <w:tcW w:w="555" w:type="dxa"/>
            <w:gridSpan w:val="2"/>
          </w:tcPr>
          <w:p w:rsidR="00EC1B92" w:rsidRPr="003D717D" w:rsidRDefault="00EC1B92" w:rsidP="009433DE">
            <w:r w:rsidRPr="003D717D">
              <w:t>8.</w:t>
            </w:r>
          </w:p>
        </w:tc>
        <w:tc>
          <w:tcPr>
            <w:tcW w:w="2176" w:type="dxa"/>
            <w:vMerge/>
          </w:tcPr>
          <w:p w:rsidR="00EC1B92" w:rsidRPr="003D717D" w:rsidRDefault="00EC1B92" w:rsidP="009433DE"/>
        </w:tc>
        <w:tc>
          <w:tcPr>
            <w:tcW w:w="1946" w:type="dxa"/>
          </w:tcPr>
          <w:p w:rsidR="00EC1B92" w:rsidRPr="003D717D" w:rsidRDefault="00EC1B92" w:rsidP="009433DE">
            <w:r w:rsidRPr="003D717D">
              <w:t>Podraje</w:t>
            </w:r>
          </w:p>
        </w:tc>
      </w:tr>
      <w:tr w:rsidR="00EC1B92" w:rsidRPr="003D717D" w:rsidTr="009433DE">
        <w:tc>
          <w:tcPr>
            <w:tcW w:w="555" w:type="dxa"/>
            <w:gridSpan w:val="2"/>
          </w:tcPr>
          <w:p w:rsidR="00EC1B92" w:rsidRPr="003D717D" w:rsidRDefault="00EC1B92" w:rsidP="009433DE">
            <w:r w:rsidRPr="003D717D">
              <w:t>9.</w:t>
            </w:r>
          </w:p>
        </w:tc>
        <w:tc>
          <w:tcPr>
            <w:tcW w:w="2176" w:type="dxa"/>
            <w:vMerge/>
          </w:tcPr>
          <w:p w:rsidR="00EC1B92" w:rsidRPr="003D717D" w:rsidRDefault="00EC1B92" w:rsidP="009433DE"/>
        </w:tc>
        <w:tc>
          <w:tcPr>
            <w:tcW w:w="1946" w:type="dxa"/>
          </w:tcPr>
          <w:p w:rsidR="00EC1B92" w:rsidRPr="003D717D" w:rsidRDefault="00EC1B92" w:rsidP="009433DE">
            <w:r w:rsidRPr="003D717D">
              <w:t>Podraje</w:t>
            </w:r>
          </w:p>
        </w:tc>
      </w:tr>
      <w:tr w:rsidR="00EC1B92" w:rsidRPr="003D717D" w:rsidTr="009433DE">
        <w:tc>
          <w:tcPr>
            <w:tcW w:w="555" w:type="dxa"/>
            <w:gridSpan w:val="2"/>
          </w:tcPr>
          <w:p w:rsidR="00EC1B92" w:rsidRPr="003D717D" w:rsidRDefault="00EC1B92" w:rsidP="009433DE">
            <w:r w:rsidRPr="003D717D">
              <w:t>10.</w:t>
            </w:r>
          </w:p>
        </w:tc>
        <w:tc>
          <w:tcPr>
            <w:tcW w:w="2176" w:type="dxa"/>
            <w:vMerge/>
          </w:tcPr>
          <w:p w:rsidR="00EC1B92" w:rsidRPr="003D717D" w:rsidRDefault="00EC1B92" w:rsidP="009433DE"/>
        </w:tc>
        <w:tc>
          <w:tcPr>
            <w:tcW w:w="1946" w:type="dxa"/>
          </w:tcPr>
          <w:p w:rsidR="00EC1B92" w:rsidRPr="003D717D" w:rsidRDefault="00EC1B92" w:rsidP="009433DE">
            <w:r w:rsidRPr="003D717D">
              <w:t>Łęka</w:t>
            </w:r>
          </w:p>
        </w:tc>
      </w:tr>
      <w:tr w:rsidR="00EC1B92" w:rsidRPr="003D717D" w:rsidTr="009433DE">
        <w:tc>
          <w:tcPr>
            <w:tcW w:w="555" w:type="dxa"/>
            <w:gridSpan w:val="2"/>
          </w:tcPr>
          <w:p w:rsidR="00EC1B92" w:rsidRPr="003D717D" w:rsidRDefault="00EC1B92" w:rsidP="009433DE">
            <w:r w:rsidRPr="003D717D">
              <w:t>11.</w:t>
            </w:r>
          </w:p>
        </w:tc>
        <w:tc>
          <w:tcPr>
            <w:tcW w:w="2176" w:type="dxa"/>
            <w:vMerge/>
          </w:tcPr>
          <w:p w:rsidR="00EC1B92" w:rsidRPr="003D717D" w:rsidRDefault="00EC1B92" w:rsidP="009433DE"/>
        </w:tc>
        <w:tc>
          <w:tcPr>
            <w:tcW w:w="1946" w:type="dxa"/>
          </w:tcPr>
          <w:p w:rsidR="00EC1B92" w:rsidRPr="003D717D" w:rsidRDefault="00EC1B92" w:rsidP="009433DE">
            <w:r>
              <w:t>Nowy Korczyn</w:t>
            </w:r>
          </w:p>
        </w:tc>
      </w:tr>
    </w:tbl>
    <w:p w:rsidR="00EC1B92" w:rsidRPr="003D717D" w:rsidRDefault="00EC1B92" w:rsidP="00A771AF"/>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
        <w:gridCol w:w="2200"/>
        <w:gridCol w:w="1862"/>
      </w:tblGrid>
      <w:tr w:rsidR="00EC1B92" w:rsidRPr="003D717D" w:rsidTr="009433DE">
        <w:tc>
          <w:tcPr>
            <w:tcW w:w="576" w:type="dxa"/>
          </w:tcPr>
          <w:p w:rsidR="00EC1B92" w:rsidRPr="003D717D" w:rsidRDefault="00EC1B92" w:rsidP="009433DE">
            <w:pPr>
              <w:jc w:val="right"/>
            </w:pPr>
            <w:r w:rsidRPr="003D717D">
              <w:t>Lp.</w:t>
            </w:r>
          </w:p>
        </w:tc>
        <w:tc>
          <w:tcPr>
            <w:tcW w:w="2200" w:type="dxa"/>
          </w:tcPr>
          <w:p w:rsidR="00EC1B92" w:rsidRPr="00AD792A" w:rsidRDefault="00EC1B92" w:rsidP="009433DE">
            <w:pPr>
              <w:rPr>
                <w:b/>
              </w:rPr>
            </w:pPr>
            <w:r w:rsidRPr="00AD792A">
              <w:rPr>
                <w:b/>
              </w:rPr>
              <w:t>Trasa</w:t>
            </w:r>
          </w:p>
        </w:tc>
        <w:tc>
          <w:tcPr>
            <w:tcW w:w="1862" w:type="dxa"/>
          </w:tcPr>
          <w:p w:rsidR="00EC1B92" w:rsidRPr="00AD792A" w:rsidRDefault="00EC1B92" w:rsidP="009433DE">
            <w:pPr>
              <w:ind w:left="353"/>
              <w:jc w:val="right"/>
              <w:rPr>
                <w:b/>
              </w:rPr>
            </w:pPr>
            <w:r w:rsidRPr="00AD792A">
              <w:rPr>
                <w:b/>
              </w:rPr>
              <w:t>Miejscowość</w:t>
            </w:r>
          </w:p>
        </w:tc>
      </w:tr>
      <w:tr w:rsidR="00EC1B92" w:rsidRPr="003D717D" w:rsidTr="009433DE">
        <w:tc>
          <w:tcPr>
            <w:tcW w:w="576" w:type="dxa"/>
          </w:tcPr>
          <w:p w:rsidR="00EC1B92" w:rsidRPr="003D717D" w:rsidRDefault="00EC1B92" w:rsidP="009433DE">
            <w:r w:rsidRPr="003D717D">
              <w:t>1.</w:t>
            </w:r>
          </w:p>
        </w:tc>
        <w:tc>
          <w:tcPr>
            <w:tcW w:w="2200" w:type="dxa"/>
            <w:vMerge w:val="restart"/>
          </w:tcPr>
          <w:p w:rsidR="00EC1B92" w:rsidRPr="003D717D" w:rsidRDefault="00EC1B92" w:rsidP="009433DE">
            <w:r w:rsidRPr="003D717D">
              <w:t>Piasek Wielki – Nowy Korczyn</w:t>
            </w:r>
          </w:p>
        </w:tc>
        <w:tc>
          <w:tcPr>
            <w:tcW w:w="1862" w:type="dxa"/>
          </w:tcPr>
          <w:p w:rsidR="00EC1B92" w:rsidRPr="003D717D" w:rsidRDefault="00EC1B92" w:rsidP="009433DE">
            <w:r w:rsidRPr="003D717D">
              <w:t xml:space="preserve">Piasek Wielki </w:t>
            </w:r>
          </w:p>
        </w:tc>
      </w:tr>
      <w:tr w:rsidR="00EC1B92" w:rsidRPr="003D717D" w:rsidTr="009433DE">
        <w:tc>
          <w:tcPr>
            <w:tcW w:w="576" w:type="dxa"/>
          </w:tcPr>
          <w:p w:rsidR="00EC1B92" w:rsidRPr="003D717D" w:rsidRDefault="00EC1B92" w:rsidP="009433DE">
            <w:r w:rsidRPr="003D717D">
              <w:t>2.</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Piasek Wielki</w:t>
            </w:r>
          </w:p>
        </w:tc>
      </w:tr>
      <w:tr w:rsidR="00EC1B92" w:rsidRPr="003D717D" w:rsidTr="009433DE">
        <w:tc>
          <w:tcPr>
            <w:tcW w:w="576" w:type="dxa"/>
          </w:tcPr>
          <w:p w:rsidR="00EC1B92" w:rsidRPr="003D717D" w:rsidRDefault="00EC1B92" w:rsidP="009433DE">
            <w:r w:rsidRPr="003D717D">
              <w:t>3.</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Piasek Wielki</w:t>
            </w:r>
          </w:p>
        </w:tc>
      </w:tr>
      <w:tr w:rsidR="00EC1B92" w:rsidRPr="003D717D" w:rsidTr="009433DE">
        <w:tc>
          <w:tcPr>
            <w:tcW w:w="576" w:type="dxa"/>
          </w:tcPr>
          <w:p w:rsidR="00EC1B92" w:rsidRPr="003D717D" w:rsidRDefault="00EC1B92" w:rsidP="009433DE">
            <w:r>
              <w:t>5.</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Badrzychowice</w:t>
            </w:r>
          </w:p>
        </w:tc>
      </w:tr>
      <w:tr w:rsidR="00EC1B92" w:rsidRPr="003D717D" w:rsidTr="009433DE">
        <w:tc>
          <w:tcPr>
            <w:tcW w:w="576" w:type="dxa"/>
          </w:tcPr>
          <w:p w:rsidR="00EC1B92" w:rsidRPr="003D717D" w:rsidRDefault="00EC1B92" w:rsidP="009433DE">
            <w:r w:rsidRPr="003D717D">
              <w:t>6.</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Badrzychowice</w:t>
            </w:r>
          </w:p>
        </w:tc>
      </w:tr>
      <w:tr w:rsidR="00EC1B92" w:rsidRPr="003D717D" w:rsidTr="009433DE">
        <w:tc>
          <w:tcPr>
            <w:tcW w:w="576" w:type="dxa"/>
          </w:tcPr>
          <w:p w:rsidR="00EC1B92" w:rsidRPr="003D717D" w:rsidRDefault="00EC1B92" w:rsidP="009433DE">
            <w:r w:rsidRPr="003D717D">
              <w:t>7.</w:t>
            </w:r>
          </w:p>
        </w:tc>
        <w:tc>
          <w:tcPr>
            <w:tcW w:w="2200" w:type="dxa"/>
            <w:vMerge/>
          </w:tcPr>
          <w:p w:rsidR="00EC1B92" w:rsidRPr="003D717D" w:rsidRDefault="00EC1B92" w:rsidP="009433DE">
            <w:pPr>
              <w:jc w:val="right"/>
            </w:pPr>
          </w:p>
        </w:tc>
        <w:tc>
          <w:tcPr>
            <w:tcW w:w="1862" w:type="dxa"/>
          </w:tcPr>
          <w:p w:rsidR="00EC1B92" w:rsidRPr="003D717D" w:rsidRDefault="00EC1B92" w:rsidP="009433DE">
            <w:r>
              <w:t>Badrzychowice</w:t>
            </w:r>
          </w:p>
        </w:tc>
      </w:tr>
      <w:tr w:rsidR="00EC1B92" w:rsidRPr="003D717D" w:rsidTr="009433DE">
        <w:tc>
          <w:tcPr>
            <w:tcW w:w="576" w:type="dxa"/>
          </w:tcPr>
          <w:p w:rsidR="00EC1B92" w:rsidRPr="003D717D" w:rsidRDefault="00EC1B92" w:rsidP="009433DE">
            <w:r>
              <w:t>8.</w:t>
            </w:r>
          </w:p>
        </w:tc>
        <w:tc>
          <w:tcPr>
            <w:tcW w:w="2200" w:type="dxa"/>
            <w:vMerge/>
          </w:tcPr>
          <w:p w:rsidR="00EC1B92" w:rsidRPr="003D717D" w:rsidRDefault="00EC1B92" w:rsidP="009433DE">
            <w:pPr>
              <w:jc w:val="right"/>
            </w:pPr>
          </w:p>
        </w:tc>
        <w:tc>
          <w:tcPr>
            <w:tcW w:w="1862" w:type="dxa"/>
          </w:tcPr>
          <w:p w:rsidR="00EC1B92" w:rsidRDefault="00EC1B92" w:rsidP="009433DE">
            <w:r>
              <w:t>Badrzychowice</w:t>
            </w:r>
          </w:p>
        </w:tc>
      </w:tr>
      <w:tr w:rsidR="00EC1B92" w:rsidRPr="003D717D" w:rsidTr="009433DE">
        <w:tc>
          <w:tcPr>
            <w:tcW w:w="576" w:type="dxa"/>
          </w:tcPr>
          <w:p w:rsidR="00EC1B92" w:rsidRPr="003D717D" w:rsidRDefault="00EC1B92" w:rsidP="009433DE">
            <w:r>
              <w:t>8.</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Strożyska</w:t>
            </w:r>
          </w:p>
        </w:tc>
      </w:tr>
      <w:tr w:rsidR="00EC1B92" w:rsidRPr="003D717D" w:rsidTr="009433DE">
        <w:tc>
          <w:tcPr>
            <w:tcW w:w="576" w:type="dxa"/>
          </w:tcPr>
          <w:p w:rsidR="00EC1B92" w:rsidRPr="003D717D" w:rsidRDefault="00EC1B92" w:rsidP="009433DE">
            <w:r>
              <w:t>9</w:t>
            </w:r>
            <w:r w:rsidRPr="003D717D">
              <w:t>.</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Strożyska</w:t>
            </w:r>
          </w:p>
        </w:tc>
      </w:tr>
      <w:tr w:rsidR="00EC1B92" w:rsidRPr="003D717D" w:rsidTr="009433DE">
        <w:tc>
          <w:tcPr>
            <w:tcW w:w="576" w:type="dxa"/>
          </w:tcPr>
          <w:p w:rsidR="00EC1B92" w:rsidRPr="003D717D" w:rsidRDefault="00EC1B92" w:rsidP="009433DE">
            <w:r>
              <w:t>10</w:t>
            </w:r>
            <w:r w:rsidRPr="003D717D">
              <w:t>.</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Strożyska</w:t>
            </w:r>
          </w:p>
        </w:tc>
      </w:tr>
      <w:tr w:rsidR="00EC1B92" w:rsidRPr="003D717D" w:rsidTr="009433DE">
        <w:tc>
          <w:tcPr>
            <w:tcW w:w="576" w:type="dxa"/>
          </w:tcPr>
          <w:p w:rsidR="00EC1B92" w:rsidRPr="003D717D" w:rsidRDefault="00EC1B92" w:rsidP="009433DE">
            <w:r>
              <w:t>11</w:t>
            </w:r>
            <w:r w:rsidRPr="003D717D">
              <w:t>.</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Ucisków</w:t>
            </w:r>
          </w:p>
        </w:tc>
      </w:tr>
      <w:tr w:rsidR="00EC1B92" w:rsidRPr="003D717D" w:rsidTr="009433DE">
        <w:tc>
          <w:tcPr>
            <w:tcW w:w="576" w:type="dxa"/>
          </w:tcPr>
          <w:p w:rsidR="00EC1B92" w:rsidRPr="003D717D" w:rsidRDefault="00EC1B92" w:rsidP="009433DE">
            <w:r>
              <w:t>12</w:t>
            </w:r>
            <w:r w:rsidRPr="003D717D">
              <w:t>.</w:t>
            </w:r>
          </w:p>
        </w:tc>
        <w:tc>
          <w:tcPr>
            <w:tcW w:w="2200" w:type="dxa"/>
            <w:vMerge/>
          </w:tcPr>
          <w:p w:rsidR="00EC1B92" w:rsidRPr="003D717D" w:rsidRDefault="00EC1B92" w:rsidP="009433DE">
            <w:pPr>
              <w:jc w:val="right"/>
            </w:pPr>
          </w:p>
        </w:tc>
        <w:tc>
          <w:tcPr>
            <w:tcW w:w="1862" w:type="dxa"/>
          </w:tcPr>
          <w:p w:rsidR="00EC1B92" w:rsidRPr="003D717D" w:rsidRDefault="00EC1B92" w:rsidP="009433DE">
            <w:r>
              <w:t>Ucisków</w:t>
            </w:r>
          </w:p>
        </w:tc>
      </w:tr>
      <w:tr w:rsidR="00EC1B92" w:rsidRPr="003D717D" w:rsidTr="009433DE">
        <w:tc>
          <w:tcPr>
            <w:tcW w:w="576" w:type="dxa"/>
          </w:tcPr>
          <w:p w:rsidR="00EC1B92" w:rsidRDefault="00EC1B92" w:rsidP="009433DE">
            <w:r>
              <w:t>13</w:t>
            </w:r>
          </w:p>
        </w:tc>
        <w:tc>
          <w:tcPr>
            <w:tcW w:w="2200" w:type="dxa"/>
            <w:vMerge/>
          </w:tcPr>
          <w:p w:rsidR="00EC1B92" w:rsidRPr="003D717D" w:rsidRDefault="00EC1B92" w:rsidP="009433DE">
            <w:pPr>
              <w:jc w:val="right"/>
            </w:pPr>
          </w:p>
        </w:tc>
        <w:tc>
          <w:tcPr>
            <w:tcW w:w="1862" w:type="dxa"/>
          </w:tcPr>
          <w:p w:rsidR="00EC1B92" w:rsidRDefault="00EC1B92" w:rsidP="009433DE">
            <w:r>
              <w:t>Ucisków</w:t>
            </w:r>
          </w:p>
        </w:tc>
      </w:tr>
      <w:tr w:rsidR="00EC1B92" w:rsidRPr="003D717D" w:rsidTr="009433DE">
        <w:tc>
          <w:tcPr>
            <w:tcW w:w="576" w:type="dxa"/>
          </w:tcPr>
          <w:p w:rsidR="00EC1B92" w:rsidRPr="003D717D" w:rsidRDefault="00EC1B92" w:rsidP="009433DE">
            <w:r>
              <w:t>14</w:t>
            </w:r>
            <w:r w:rsidRPr="003D717D">
              <w:t>.</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Borowiny</w:t>
            </w:r>
          </w:p>
        </w:tc>
      </w:tr>
      <w:tr w:rsidR="00EC1B92" w:rsidRPr="003D717D" w:rsidTr="009433DE">
        <w:tc>
          <w:tcPr>
            <w:tcW w:w="576" w:type="dxa"/>
          </w:tcPr>
          <w:p w:rsidR="00EC1B92" w:rsidRPr="003D717D" w:rsidRDefault="00EC1B92" w:rsidP="009433DE">
            <w:r>
              <w:t>15.</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Sępichów</w:t>
            </w:r>
          </w:p>
        </w:tc>
      </w:tr>
      <w:tr w:rsidR="00EC1B92" w:rsidRPr="003D717D" w:rsidTr="009433DE">
        <w:tc>
          <w:tcPr>
            <w:tcW w:w="576" w:type="dxa"/>
          </w:tcPr>
          <w:p w:rsidR="00EC1B92" w:rsidRPr="003D717D" w:rsidRDefault="00EC1B92" w:rsidP="009433DE">
            <w:r>
              <w:t>16</w:t>
            </w:r>
            <w:r w:rsidRPr="003D717D">
              <w:t>.</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Sępichów</w:t>
            </w:r>
          </w:p>
        </w:tc>
      </w:tr>
      <w:tr w:rsidR="00EC1B92" w:rsidRPr="003D717D" w:rsidTr="009433DE">
        <w:tc>
          <w:tcPr>
            <w:tcW w:w="576" w:type="dxa"/>
          </w:tcPr>
          <w:p w:rsidR="00EC1B92" w:rsidRPr="003D717D" w:rsidRDefault="00EC1B92" w:rsidP="009433DE">
            <w:r>
              <w:t>17</w:t>
            </w:r>
            <w:r w:rsidRPr="003D717D">
              <w:t>.</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Sępichów</w:t>
            </w:r>
          </w:p>
        </w:tc>
      </w:tr>
      <w:tr w:rsidR="00EC1B92" w:rsidRPr="003D717D" w:rsidTr="009433DE">
        <w:tc>
          <w:tcPr>
            <w:tcW w:w="576" w:type="dxa"/>
          </w:tcPr>
          <w:p w:rsidR="00EC1B92" w:rsidRPr="003D717D" w:rsidRDefault="00EC1B92" w:rsidP="009433DE">
            <w:r>
              <w:t>18</w:t>
            </w:r>
            <w:r w:rsidRPr="003D717D">
              <w:t>.</w:t>
            </w:r>
          </w:p>
        </w:tc>
        <w:tc>
          <w:tcPr>
            <w:tcW w:w="2200" w:type="dxa"/>
            <w:vMerge/>
          </w:tcPr>
          <w:p w:rsidR="00EC1B92" w:rsidRPr="003D717D" w:rsidRDefault="00EC1B92" w:rsidP="009433DE">
            <w:pPr>
              <w:jc w:val="right"/>
            </w:pPr>
          </w:p>
        </w:tc>
        <w:tc>
          <w:tcPr>
            <w:tcW w:w="1862" w:type="dxa"/>
          </w:tcPr>
          <w:p w:rsidR="00EC1B92" w:rsidRPr="003D717D" w:rsidRDefault="00EC1B92" w:rsidP="009433DE">
            <w:r>
              <w:t>Sępichów</w:t>
            </w:r>
          </w:p>
        </w:tc>
      </w:tr>
      <w:tr w:rsidR="00EC1B92" w:rsidRPr="003D717D" w:rsidTr="009433DE">
        <w:tc>
          <w:tcPr>
            <w:tcW w:w="576" w:type="dxa"/>
          </w:tcPr>
          <w:p w:rsidR="00EC1B92" w:rsidRPr="003D717D" w:rsidRDefault="00EC1B92" w:rsidP="009433DE">
            <w:r>
              <w:t>19</w:t>
            </w:r>
            <w:r w:rsidRPr="003D717D">
              <w:t>.</w:t>
            </w:r>
          </w:p>
        </w:tc>
        <w:tc>
          <w:tcPr>
            <w:tcW w:w="2200" w:type="dxa"/>
            <w:vMerge/>
          </w:tcPr>
          <w:p w:rsidR="00EC1B92" w:rsidRPr="003D717D" w:rsidRDefault="00EC1B92" w:rsidP="009433DE">
            <w:pPr>
              <w:jc w:val="right"/>
            </w:pPr>
          </w:p>
        </w:tc>
        <w:tc>
          <w:tcPr>
            <w:tcW w:w="1862" w:type="dxa"/>
          </w:tcPr>
          <w:p w:rsidR="00EC1B92" w:rsidRPr="003D717D" w:rsidRDefault="00EC1B92" w:rsidP="009433DE">
            <w:r>
              <w:t>Nowy Korczyn</w:t>
            </w:r>
          </w:p>
        </w:tc>
      </w:tr>
    </w:tbl>
    <w:p w:rsidR="00EC1B92" w:rsidRDefault="00EC1B92" w:rsidP="00A771AF"/>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
        <w:gridCol w:w="23"/>
        <w:gridCol w:w="1785"/>
        <w:gridCol w:w="2187"/>
      </w:tblGrid>
      <w:tr w:rsidR="00EC1B92" w:rsidRPr="003D717D" w:rsidTr="009433DE">
        <w:tc>
          <w:tcPr>
            <w:tcW w:w="634" w:type="dxa"/>
            <w:gridSpan w:val="2"/>
          </w:tcPr>
          <w:p w:rsidR="00EC1B92" w:rsidRPr="00AD792A" w:rsidRDefault="00EC1B92" w:rsidP="009433DE">
            <w:pPr>
              <w:jc w:val="right"/>
              <w:rPr>
                <w:b/>
              </w:rPr>
            </w:pPr>
            <w:r w:rsidRPr="00AD792A">
              <w:rPr>
                <w:b/>
              </w:rPr>
              <w:t>Lp.</w:t>
            </w:r>
          </w:p>
        </w:tc>
        <w:tc>
          <w:tcPr>
            <w:tcW w:w="1785" w:type="dxa"/>
          </w:tcPr>
          <w:p w:rsidR="00EC1B92" w:rsidRPr="00AD792A" w:rsidRDefault="00EC1B92" w:rsidP="009433DE">
            <w:pPr>
              <w:rPr>
                <w:b/>
              </w:rPr>
            </w:pPr>
            <w:r w:rsidRPr="00AD792A">
              <w:rPr>
                <w:b/>
              </w:rPr>
              <w:t>Trasa</w:t>
            </w:r>
          </w:p>
        </w:tc>
        <w:tc>
          <w:tcPr>
            <w:tcW w:w="2187" w:type="dxa"/>
          </w:tcPr>
          <w:p w:rsidR="00EC1B92" w:rsidRPr="00AD792A" w:rsidRDefault="00EC1B92" w:rsidP="009433DE">
            <w:pPr>
              <w:jc w:val="right"/>
              <w:rPr>
                <w:b/>
              </w:rPr>
            </w:pPr>
            <w:r w:rsidRPr="00AD792A">
              <w:rPr>
                <w:b/>
              </w:rPr>
              <w:t>Miejscowość</w:t>
            </w:r>
          </w:p>
        </w:tc>
      </w:tr>
      <w:tr w:rsidR="00EC1B92" w:rsidRPr="003D717D" w:rsidTr="009433DE">
        <w:tc>
          <w:tcPr>
            <w:tcW w:w="611" w:type="dxa"/>
          </w:tcPr>
          <w:p w:rsidR="00EC1B92" w:rsidRPr="003D717D" w:rsidRDefault="00EC1B92" w:rsidP="009433DE">
            <w:r w:rsidRPr="003D717D">
              <w:t>1.</w:t>
            </w:r>
          </w:p>
        </w:tc>
        <w:tc>
          <w:tcPr>
            <w:tcW w:w="1808" w:type="dxa"/>
            <w:gridSpan w:val="2"/>
            <w:vMerge w:val="restart"/>
          </w:tcPr>
          <w:p w:rsidR="00EC1B92" w:rsidRPr="003D717D" w:rsidRDefault="00EC1B92" w:rsidP="009433DE">
            <w:r w:rsidRPr="003D717D">
              <w:t>Parchocin – Nowy Korczyn</w:t>
            </w:r>
          </w:p>
        </w:tc>
        <w:tc>
          <w:tcPr>
            <w:tcW w:w="2187" w:type="dxa"/>
          </w:tcPr>
          <w:p w:rsidR="00EC1B92" w:rsidRPr="003D717D" w:rsidRDefault="00EC1B92" w:rsidP="009433DE">
            <w:r w:rsidRPr="003D717D">
              <w:t>Parchocin</w:t>
            </w:r>
          </w:p>
        </w:tc>
      </w:tr>
      <w:tr w:rsidR="00EC1B92" w:rsidRPr="003D717D" w:rsidTr="009433DE">
        <w:tc>
          <w:tcPr>
            <w:tcW w:w="611" w:type="dxa"/>
          </w:tcPr>
          <w:p w:rsidR="00EC1B92" w:rsidRPr="003D717D" w:rsidRDefault="00EC1B92" w:rsidP="009433DE">
            <w:r w:rsidRPr="003D717D">
              <w:t>2.</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Parchocin Błonia</w:t>
            </w:r>
          </w:p>
        </w:tc>
      </w:tr>
      <w:tr w:rsidR="00EC1B92" w:rsidRPr="003D717D" w:rsidTr="009433DE">
        <w:tc>
          <w:tcPr>
            <w:tcW w:w="611" w:type="dxa"/>
          </w:tcPr>
          <w:p w:rsidR="00EC1B92" w:rsidRPr="003D717D" w:rsidRDefault="00EC1B92" w:rsidP="009433DE">
            <w:r w:rsidRPr="003D717D">
              <w:t>4.</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Błotnowola</w:t>
            </w:r>
          </w:p>
        </w:tc>
      </w:tr>
      <w:tr w:rsidR="00EC1B92" w:rsidRPr="003D717D" w:rsidTr="009433DE">
        <w:tc>
          <w:tcPr>
            <w:tcW w:w="611" w:type="dxa"/>
          </w:tcPr>
          <w:p w:rsidR="00EC1B92" w:rsidRPr="003D717D" w:rsidRDefault="00EC1B92" w:rsidP="009433DE">
            <w:r w:rsidRPr="003D717D">
              <w:t>5.</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Błotnowola</w:t>
            </w:r>
          </w:p>
        </w:tc>
      </w:tr>
      <w:tr w:rsidR="00EC1B92" w:rsidRPr="003D717D" w:rsidTr="009433DE">
        <w:tc>
          <w:tcPr>
            <w:tcW w:w="611" w:type="dxa"/>
          </w:tcPr>
          <w:p w:rsidR="00EC1B92" w:rsidRPr="003D717D" w:rsidRDefault="00EC1B92" w:rsidP="009433DE">
            <w:r w:rsidRPr="003D717D">
              <w:t>6.</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Błotnowola</w:t>
            </w:r>
          </w:p>
        </w:tc>
      </w:tr>
      <w:tr w:rsidR="00EC1B92" w:rsidRPr="003D717D" w:rsidTr="009433DE">
        <w:tc>
          <w:tcPr>
            <w:tcW w:w="611" w:type="dxa"/>
          </w:tcPr>
          <w:p w:rsidR="00EC1B92" w:rsidRPr="003D717D" w:rsidRDefault="00EC1B92" w:rsidP="009433DE">
            <w:r w:rsidRPr="003D717D">
              <w:t>7.</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Błotnowola Kępa</w:t>
            </w:r>
          </w:p>
        </w:tc>
      </w:tr>
      <w:tr w:rsidR="00EC1B92" w:rsidRPr="003D717D" w:rsidTr="009433DE">
        <w:tc>
          <w:tcPr>
            <w:tcW w:w="611" w:type="dxa"/>
          </w:tcPr>
          <w:p w:rsidR="00EC1B92" w:rsidRPr="003D717D" w:rsidRDefault="00EC1B92" w:rsidP="009433DE">
            <w:r w:rsidRPr="003D717D">
              <w:t>8.</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Brzostków</w:t>
            </w:r>
          </w:p>
        </w:tc>
      </w:tr>
      <w:tr w:rsidR="00EC1B92" w:rsidRPr="003D717D" w:rsidTr="009433DE">
        <w:tc>
          <w:tcPr>
            <w:tcW w:w="611" w:type="dxa"/>
          </w:tcPr>
          <w:p w:rsidR="00EC1B92" w:rsidRPr="003D717D" w:rsidRDefault="00EC1B92" w:rsidP="009433DE">
            <w:r w:rsidRPr="003D717D">
              <w:t>9.</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Brzostków</w:t>
            </w:r>
          </w:p>
        </w:tc>
      </w:tr>
      <w:tr w:rsidR="00EC1B92" w:rsidRPr="003D717D" w:rsidTr="009433DE">
        <w:tc>
          <w:tcPr>
            <w:tcW w:w="611" w:type="dxa"/>
          </w:tcPr>
          <w:p w:rsidR="00EC1B92" w:rsidRPr="003D717D" w:rsidRDefault="00EC1B92" w:rsidP="009433DE">
            <w:r w:rsidRPr="003D717D">
              <w:t>10.</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Brzostków</w:t>
            </w:r>
          </w:p>
        </w:tc>
      </w:tr>
      <w:tr w:rsidR="00EC1B92" w:rsidRPr="003D717D" w:rsidTr="009433DE">
        <w:tc>
          <w:tcPr>
            <w:tcW w:w="611" w:type="dxa"/>
          </w:tcPr>
          <w:p w:rsidR="00EC1B92" w:rsidRPr="003D717D" w:rsidRDefault="00EC1B92" w:rsidP="009433DE">
            <w:r w:rsidRPr="003D717D">
              <w:t>11.</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Kawęczyn</w:t>
            </w:r>
          </w:p>
        </w:tc>
      </w:tr>
      <w:tr w:rsidR="00EC1B92" w:rsidRPr="003D717D" w:rsidTr="009433DE">
        <w:tc>
          <w:tcPr>
            <w:tcW w:w="611" w:type="dxa"/>
          </w:tcPr>
          <w:p w:rsidR="00EC1B92" w:rsidRPr="003D717D" w:rsidRDefault="00EC1B92" w:rsidP="009433DE">
            <w:r>
              <w:t>12</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t xml:space="preserve">Kawęczyn </w:t>
            </w:r>
          </w:p>
        </w:tc>
      </w:tr>
      <w:tr w:rsidR="00EC1B92" w:rsidRPr="003D717D" w:rsidTr="009433DE">
        <w:tc>
          <w:tcPr>
            <w:tcW w:w="611" w:type="dxa"/>
          </w:tcPr>
          <w:p w:rsidR="00EC1B92" w:rsidRPr="003D717D" w:rsidRDefault="00EC1B92" w:rsidP="009433DE">
            <w:r>
              <w:t>13</w:t>
            </w:r>
            <w:r w:rsidRPr="003D717D">
              <w:t>.</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Brzostków Podlesie</w:t>
            </w:r>
          </w:p>
        </w:tc>
      </w:tr>
      <w:tr w:rsidR="00EC1B92" w:rsidRPr="003D717D" w:rsidTr="009433DE">
        <w:tc>
          <w:tcPr>
            <w:tcW w:w="611" w:type="dxa"/>
          </w:tcPr>
          <w:p w:rsidR="00EC1B92" w:rsidRPr="003D717D" w:rsidRDefault="00EC1B92" w:rsidP="009433DE">
            <w:r>
              <w:t>14</w:t>
            </w:r>
            <w:r w:rsidRPr="003D717D">
              <w:t>.</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Pawłów</w:t>
            </w:r>
          </w:p>
        </w:tc>
      </w:tr>
      <w:tr w:rsidR="00EC1B92" w:rsidRPr="003D717D" w:rsidTr="009433DE">
        <w:tc>
          <w:tcPr>
            <w:tcW w:w="611" w:type="dxa"/>
          </w:tcPr>
          <w:p w:rsidR="00EC1B92" w:rsidRPr="003D717D" w:rsidRDefault="00EC1B92" w:rsidP="009433DE">
            <w:r>
              <w:t>15</w:t>
            </w:r>
            <w:r w:rsidRPr="003D717D">
              <w:t>.</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Pawłów Raj</w:t>
            </w:r>
          </w:p>
        </w:tc>
      </w:tr>
      <w:tr w:rsidR="00EC1B92" w:rsidRPr="003D717D" w:rsidTr="009433DE">
        <w:tc>
          <w:tcPr>
            <w:tcW w:w="611" w:type="dxa"/>
          </w:tcPr>
          <w:p w:rsidR="00EC1B92" w:rsidRPr="003D717D" w:rsidRDefault="00EC1B92" w:rsidP="009433DE">
            <w:r>
              <w:t>16</w:t>
            </w:r>
            <w:r w:rsidRPr="003D717D">
              <w:t>.</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Grotniki Małe</w:t>
            </w:r>
          </w:p>
        </w:tc>
      </w:tr>
      <w:tr w:rsidR="00EC1B92" w:rsidRPr="003D717D" w:rsidTr="009433DE">
        <w:tc>
          <w:tcPr>
            <w:tcW w:w="611" w:type="dxa"/>
          </w:tcPr>
          <w:p w:rsidR="00EC1B92" w:rsidRPr="003D717D" w:rsidRDefault="00EC1B92" w:rsidP="009433DE">
            <w:r>
              <w:t>17</w:t>
            </w:r>
            <w:r w:rsidRPr="003D717D">
              <w:t>.</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Grotniki Małe</w:t>
            </w:r>
          </w:p>
        </w:tc>
      </w:tr>
      <w:tr w:rsidR="00EC1B92" w:rsidRPr="003D717D" w:rsidTr="009433DE">
        <w:tc>
          <w:tcPr>
            <w:tcW w:w="611" w:type="dxa"/>
          </w:tcPr>
          <w:p w:rsidR="00EC1B92" w:rsidRPr="003D717D" w:rsidRDefault="00EC1B92" w:rsidP="009433DE">
            <w:r>
              <w:t>18</w:t>
            </w:r>
            <w:r w:rsidRPr="003D717D">
              <w:t>.</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Grotniki Małe</w:t>
            </w:r>
          </w:p>
        </w:tc>
      </w:tr>
      <w:tr w:rsidR="00EC1B92" w:rsidRPr="003D717D" w:rsidTr="009433DE">
        <w:tc>
          <w:tcPr>
            <w:tcW w:w="611" w:type="dxa"/>
          </w:tcPr>
          <w:p w:rsidR="00EC1B92" w:rsidRPr="003D717D" w:rsidRDefault="00EC1B92" w:rsidP="009433DE">
            <w:r>
              <w:t>19</w:t>
            </w:r>
          </w:p>
        </w:tc>
        <w:tc>
          <w:tcPr>
            <w:tcW w:w="1808" w:type="dxa"/>
            <w:gridSpan w:val="2"/>
          </w:tcPr>
          <w:p w:rsidR="00EC1B92" w:rsidRPr="003D717D" w:rsidRDefault="00EC1B92" w:rsidP="009433DE">
            <w:pPr>
              <w:jc w:val="right"/>
            </w:pPr>
          </w:p>
        </w:tc>
        <w:tc>
          <w:tcPr>
            <w:tcW w:w="2187" w:type="dxa"/>
          </w:tcPr>
          <w:p w:rsidR="00EC1B92" w:rsidRPr="003D717D" w:rsidRDefault="00EC1B92" w:rsidP="009433DE">
            <w:r>
              <w:t>Nowy Korczyn</w:t>
            </w:r>
          </w:p>
        </w:tc>
      </w:tr>
    </w:tbl>
    <w:p w:rsidR="00EC1B92" w:rsidRPr="003D717D" w:rsidRDefault="00EC1B92" w:rsidP="00A771AF"/>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
        <w:gridCol w:w="22"/>
        <w:gridCol w:w="11"/>
        <w:gridCol w:w="2311"/>
        <w:gridCol w:w="1839"/>
      </w:tblGrid>
      <w:tr w:rsidR="00EC1B92" w:rsidRPr="003D717D" w:rsidTr="009433DE">
        <w:tc>
          <w:tcPr>
            <w:tcW w:w="543" w:type="dxa"/>
          </w:tcPr>
          <w:p w:rsidR="00EC1B92" w:rsidRPr="003D717D" w:rsidRDefault="00EC1B92" w:rsidP="009433DE">
            <w:pPr>
              <w:jc w:val="right"/>
            </w:pPr>
            <w:r>
              <w:t>Lp.</w:t>
            </w:r>
          </w:p>
        </w:tc>
        <w:tc>
          <w:tcPr>
            <w:tcW w:w="2344" w:type="dxa"/>
            <w:gridSpan w:val="3"/>
          </w:tcPr>
          <w:p w:rsidR="00EC1B92" w:rsidRPr="00AD792A" w:rsidRDefault="00EC1B92" w:rsidP="009433DE">
            <w:pPr>
              <w:rPr>
                <w:b/>
              </w:rPr>
            </w:pPr>
            <w:r w:rsidRPr="00AD792A">
              <w:rPr>
                <w:b/>
              </w:rPr>
              <w:t>Trasa</w:t>
            </w:r>
          </w:p>
        </w:tc>
        <w:tc>
          <w:tcPr>
            <w:tcW w:w="1839" w:type="dxa"/>
          </w:tcPr>
          <w:p w:rsidR="00EC1B92" w:rsidRPr="00AD792A" w:rsidRDefault="00EC1B92" w:rsidP="009433DE">
            <w:pPr>
              <w:ind w:left="330"/>
              <w:rPr>
                <w:b/>
              </w:rPr>
            </w:pPr>
            <w:r w:rsidRPr="00AD792A">
              <w:rPr>
                <w:b/>
              </w:rPr>
              <w:t xml:space="preserve">Miejscowość </w:t>
            </w:r>
          </w:p>
        </w:tc>
      </w:tr>
      <w:tr w:rsidR="00EC1B92" w:rsidRPr="003D717D" w:rsidTr="009433DE">
        <w:tc>
          <w:tcPr>
            <w:tcW w:w="565" w:type="dxa"/>
            <w:gridSpan w:val="2"/>
          </w:tcPr>
          <w:p w:rsidR="00EC1B92" w:rsidRPr="003D717D" w:rsidRDefault="00EC1B92" w:rsidP="009433DE">
            <w:r w:rsidRPr="003D717D">
              <w:t>1.</w:t>
            </w:r>
          </w:p>
        </w:tc>
        <w:tc>
          <w:tcPr>
            <w:tcW w:w="2322" w:type="dxa"/>
            <w:gridSpan w:val="2"/>
            <w:tcBorders>
              <w:bottom w:val="nil"/>
            </w:tcBorders>
          </w:tcPr>
          <w:p w:rsidR="00EC1B92" w:rsidRPr="003D717D" w:rsidRDefault="00EC1B92" w:rsidP="009433DE">
            <w:pPr>
              <w:jc w:val="right"/>
            </w:pPr>
          </w:p>
        </w:tc>
        <w:tc>
          <w:tcPr>
            <w:tcW w:w="1839" w:type="dxa"/>
          </w:tcPr>
          <w:p w:rsidR="00EC1B92" w:rsidRPr="003D717D" w:rsidRDefault="00EC1B92" w:rsidP="009433DE">
            <w:r w:rsidRPr="003D717D">
              <w:t>Ostrowce</w:t>
            </w:r>
          </w:p>
        </w:tc>
      </w:tr>
      <w:tr w:rsidR="00EC1B92" w:rsidRPr="003D717D" w:rsidTr="009433DE">
        <w:tc>
          <w:tcPr>
            <w:tcW w:w="576" w:type="dxa"/>
            <w:gridSpan w:val="3"/>
          </w:tcPr>
          <w:p w:rsidR="00EC1B92" w:rsidRPr="003D717D" w:rsidRDefault="00EC1B92" w:rsidP="009433DE">
            <w:pPr>
              <w:jc w:val="center"/>
            </w:pPr>
            <w:r w:rsidRPr="003D717D">
              <w:t>2.</w:t>
            </w:r>
          </w:p>
        </w:tc>
        <w:tc>
          <w:tcPr>
            <w:tcW w:w="2311" w:type="dxa"/>
            <w:vMerge w:val="restart"/>
            <w:tcBorders>
              <w:top w:val="nil"/>
            </w:tcBorders>
          </w:tcPr>
          <w:p w:rsidR="00EC1B92" w:rsidRPr="003D717D" w:rsidRDefault="00EC1B92" w:rsidP="009433DE">
            <w:r w:rsidRPr="003D717D">
              <w:t>Ostrowce – Nowy Korczyn</w:t>
            </w:r>
          </w:p>
        </w:tc>
        <w:tc>
          <w:tcPr>
            <w:tcW w:w="1839" w:type="dxa"/>
          </w:tcPr>
          <w:p w:rsidR="00EC1B92" w:rsidRPr="003D717D" w:rsidRDefault="00EC1B92" w:rsidP="009433DE">
            <w:r w:rsidRPr="003D717D">
              <w:t xml:space="preserve">Górnowola </w:t>
            </w:r>
          </w:p>
        </w:tc>
      </w:tr>
      <w:tr w:rsidR="00EC1B92" w:rsidRPr="003D717D" w:rsidTr="009433DE">
        <w:tc>
          <w:tcPr>
            <w:tcW w:w="576" w:type="dxa"/>
            <w:gridSpan w:val="3"/>
          </w:tcPr>
          <w:p w:rsidR="00EC1B92" w:rsidRPr="003D717D" w:rsidRDefault="00EC1B92" w:rsidP="009433DE">
            <w:pPr>
              <w:jc w:val="center"/>
            </w:pPr>
            <w:r w:rsidRPr="003D717D">
              <w:t>3.</w:t>
            </w:r>
          </w:p>
        </w:tc>
        <w:tc>
          <w:tcPr>
            <w:tcW w:w="2311" w:type="dxa"/>
            <w:vMerge/>
            <w:tcBorders>
              <w:top w:val="nil"/>
            </w:tcBorders>
          </w:tcPr>
          <w:p w:rsidR="00EC1B92" w:rsidRPr="003D717D" w:rsidRDefault="00EC1B92" w:rsidP="009433DE">
            <w:pPr>
              <w:jc w:val="right"/>
            </w:pPr>
          </w:p>
        </w:tc>
        <w:tc>
          <w:tcPr>
            <w:tcW w:w="1839" w:type="dxa"/>
          </w:tcPr>
          <w:p w:rsidR="00EC1B92" w:rsidRPr="003D717D" w:rsidRDefault="00EC1B92" w:rsidP="009433DE">
            <w:r w:rsidRPr="003D717D">
              <w:t>Górnowola</w:t>
            </w:r>
          </w:p>
        </w:tc>
      </w:tr>
      <w:tr w:rsidR="00EC1B92" w:rsidRPr="003D717D" w:rsidTr="009433DE">
        <w:tc>
          <w:tcPr>
            <w:tcW w:w="576" w:type="dxa"/>
            <w:gridSpan w:val="3"/>
          </w:tcPr>
          <w:p w:rsidR="00EC1B92" w:rsidRPr="003D717D" w:rsidRDefault="00EC1B92" w:rsidP="009433DE">
            <w:pPr>
              <w:jc w:val="center"/>
            </w:pPr>
            <w:r w:rsidRPr="003D717D">
              <w:t>4.</w:t>
            </w:r>
          </w:p>
        </w:tc>
        <w:tc>
          <w:tcPr>
            <w:tcW w:w="2311" w:type="dxa"/>
            <w:vMerge/>
            <w:tcBorders>
              <w:top w:val="nil"/>
            </w:tcBorders>
          </w:tcPr>
          <w:p w:rsidR="00EC1B92" w:rsidRPr="003D717D" w:rsidRDefault="00EC1B92" w:rsidP="009433DE">
            <w:pPr>
              <w:jc w:val="right"/>
            </w:pPr>
          </w:p>
        </w:tc>
        <w:tc>
          <w:tcPr>
            <w:tcW w:w="1839" w:type="dxa"/>
          </w:tcPr>
          <w:p w:rsidR="00EC1B92" w:rsidRPr="003D717D" w:rsidRDefault="00EC1B92" w:rsidP="009433DE">
            <w:r w:rsidRPr="003D717D">
              <w:t xml:space="preserve">Górnowola </w:t>
            </w:r>
          </w:p>
        </w:tc>
      </w:tr>
      <w:tr w:rsidR="00EC1B92" w:rsidRPr="003D717D" w:rsidTr="009433DE">
        <w:tc>
          <w:tcPr>
            <w:tcW w:w="576" w:type="dxa"/>
            <w:gridSpan w:val="3"/>
          </w:tcPr>
          <w:p w:rsidR="00EC1B92" w:rsidRPr="003D717D" w:rsidRDefault="00EC1B92" w:rsidP="009433DE">
            <w:pPr>
              <w:jc w:val="center"/>
            </w:pPr>
            <w:r w:rsidRPr="003D717D">
              <w:t>5.</w:t>
            </w:r>
          </w:p>
        </w:tc>
        <w:tc>
          <w:tcPr>
            <w:tcW w:w="2311" w:type="dxa"/>
            <w:vMerge/>
            <w:tcBorders>
              <w:top w:val="nil"/>
            </w:tcBorders>
          </w:tcPr>
          <w:p w:rsidR="00EC1B92" w:rsidRPr="003D717D" w:rsidRDefault="00EC1B92" w:rsidP="009433DE">
            <w:pPr>
              <w:jc w:val="right"/>
            </w:pPr>
          </w:p>
        </w:tc>
        <w:tc>
          <w:tcPr>
            <w:tcW w:w="1839" w:type="dxa"/>
          </w:tcPr>
          <w:p w:rsidR="00EC1B92" w:rsidRPr="003D717D" w:rsidRDefault="00EC1B92" w:rsidP="009433DE">
            <w:r w:rsidRPr="003D717D">
              <w:t xml:space="preserve">Rzegocin </w:t>
            </w:r>
          </w:p>
        </w:tc>
      </w:tr>
      <w:tr w:rsidR="00EC1B92" w:rsidRPr="003D717D" w:rsidTr="009433DE">
        <w:tc>
          <w:tcPr>
            <w:tcW w:w="576" w:type="dxa"/>
            <w:gridSpan w:val="3"/>
          </w:tcPr>
          <w:p w:rsidR="00EC1B92" w:rsidRPr="003D717D" w:rsidRDefault="00EC1B92" w:rsidP="009433DE">
            <w:pPr>
              <w:jc w:val="center"/>
            </w:pPr>
            <w:r w:rsidRPr="003D717D">
              <w:t>6.</w:t>
            </w:r>
          </w:p>
        </w:tc>
        <w:tc>
          <w:tcPr>
            <w:tcW w:w="2311" w:type="dxa"/>
            <w:vMerge/>
            <w:tcBorders>
              <w:top w:val="nil"/>
              <w:bottom w:val="nil"/>
            </w:tcBorders>
          </w:tcPr>
          <w:p w:rsidR="00EC1B92" w:rsidRPr="003D717D" w:rsidRDefault="00EC1B92" w:rsidP="009433DE">
            <w:pPr>
              <w:jc w:val="right"/>
            </w:pPr>
          </w:p>
        </w:tc>
        <w:tc>
          <w:tcPr>
            <w:tcW w:w="1839" w:type="dxa"/>
          </w:tcPr>
          <w:p w:rsidR="00EC1B92" w:rsidRPr="003D717D" w:rsidRDefault="00EC1B92" w:rsidP="009433DE">
            <w:r w:rsidRPr="003D717D">
              <w:t xml:space="preserve">Harmoniny </w:t>
            </w:r>
          </w:p>
        </w:tc>
      </w:tr>
      <w:tr w:rsidR="00EC1B92" w:rsidRPr="003D717D" w:rsidTr="009433DE">
        <w:tc>
          <w:tcPr>
            <w:tcW w:w="576" w:type="dxa"/>
            <w:gridSpan w:val="3"/>
          </w:tcPr>
          <w:p w:rsidR="00EC1B92" w:rsidRPr="003D717D" w:rsidRDefault="00EC1B92" w:rsidP="009433DE">
            <w:pPr>
              <w:jc w:val="center"/>
            </w:pPr>
            <w:r>
              <w:t>7</w:t>
            </w:r>
          </w:p>
        </w:tc>
        <w:tc>
          <w:tcPr>
            <w:tcW w:w="2311" w:type="dxa"/>
            <w:tcBorders>
              <w:top w:val="nil"/>
            </w:tcBorders>
          </w:tcPr>
          <w:p w:rsidR="00EC1B92" w:rsidRPr="003D717D" w:rsidRDefault="00EC1B92" w:rsidP="009433DE">
            <w:pPr>
              <w:jc w:val="right"/>
            </w:pPr>
          </w:p>
        </w:tc>
        <w:tc>
          <w:tcPr>
            <w:tcW w:w="1839" w:type="dxa"/>
          </w:tcPr>
          <w:p w:rsidR="00EC1B92" w:rsidRPr="003D717D" w:rsidRDefault="00EC1B92" w:rsidP="009433DE">
            <w:r>
              <w:t>Nowy Korczyn</w:t>
            </w:r>
          </w:p>
        </w:tc>
      </w:tr>
    </w:tbl>
    <w:p w:rsidR="00EC1B92" w:rsidRPr="003D717D" w:rsidRDefault="00EC1B92" w:rsidP="00A771AF"/>
    <w:p w:rsidR="00EC1B92" w:rsidRPr="003D717D" w:rsidRDefault="00EC1B92" w:rsidP="00A771AF">
      <w:pPr>
        <w:rPr>
          <w:u w:val="single"/>
        </w:rPr>
      </w:pPr>
      <w:r w:rsidRPr="003D717D">
        <w:rPr>
          <w:u w:val="single"/>
        </w:rPr>
        <w:t>Odwozy po lekcjach – Zespół Szkół</w:t>
      </w:r>
      <w:r>
        <w:rPr>
          <w:u w:val="single"/>
        </w:rPr>
        <w:t xml:space="preserve"> w Nowym Korczynie</w:t>
      </w:r>
      <w:r w:rsidRPr="003D717D">
        <w:rPr>
          <w:u w:val="single"/>
        </w:rPr>
        <w:t xml:space="preserve"> – Samorządowe Gimnazjum</w:t>
      </w:r>
      <w:r>
        <w:rPr>
          <w:u w:val="single"/>
        </w:rPr>
        <w:t xml:space="preserve">                    </w:t>
      </w:r>
      <w:r w:rsidRPr="003D717D">
        <w:rPr>
          <w:u w:val="single"/>
        </w:rPr>
        <w:t xml:space="preserve"> i Publiczna Szkoła Podstawowa w Nowym Korczynie </w:t>
      </w:r>
    </w:p>
    <w:p w:rsidR="00EC1B92" w:rsidRPr="003D717D" w:rsidRDefault="00EC1B92" w:rsidP="00A771AF">
      <w:r>
        <w:t>Planowane z</w:t>
      </w:r>
      <w:r w:rsidRPr="003D717D">
        <w:t xml:space="preserve">akończenie zajęć – godzina  13.45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
        <w:gridCol w:w="2092"/>
        <w:gridCol w:w="2057"/>
      </w:tblGrid>
      <w:tr w:rsidR="00EC1B92" w:rsidRPr="003D717D" w:rsidTr="009433DE">
        <w:tc>
          <w:tcPr>
            <w:tcW w:w="543" w:type="dxa"/>
          </w:tcPr>
          <w:p w:rsidR="00EC1B92" w:rsidRPr="003D717D" w:rsidRDefault="00EC1B92" w:rsidP="009433DE">
            <w:pPr>
              <w:jc w:val="right"/>
            </w:pPr>
            <w:r w:rsidRPr="003D717D">
              <w:t>Lp.</w:t>
            </w:r>
          </w:p>
        </w:tc>
        <w:tc>
          <w:tcPr>
            <w:tcW w:w="2092" w:type="dxa"/>
          </w:tcPr>
          <w:p w:rsidR="00EC1B92" w:rsidRPr="00AD792A" w:rsidRDefault="00EC1B92" w:rsidP="009433DE">
            <w:pPr>
              <w:rPr>
                <w:b/>
              </w:rPr>
            </w:pPr>
            <w:r w:rsidRPr="00AD792A">
              <w:rPr>
                <w:b/>
              </w:rPr>
              <w:t>Trasa</w:t>
            </w:r>
          </w:p>
        </w:tc>
        <w:tc>
          <w:tcPr>
            <w:tcW w:w="2057" w:type="dxa"/>
          </w:tcPr>
          <w:p w:rsidR="00EC1B92" w:rsidRPr="00AD792A" w:rsidRDefault="00EC1B92" w:rsidP="009433DE">
            <w:pPr>
              <w:jc w:val="both"/>
              <w:rPr>
                <w:b/>
              </w:rPr>
            </w:pPr>
            <w:r w:rsidRPr="00AD792A">
              <w:rPr>
                <w:b/>
              </w:rPr>
              <w:t>Miejscowość</w:t>
            </w:r>
          </w:p>
        </w:tc>
      </w:tr>
      <w:tr w:rsidR="00EC1B92" w:rsidRPr="003D717D" w:rsidTr="009433DE">
        <w:tc>
          <w:tcPr>
            <w:tcW w:w="543" w:type="dxa"/>
          </w:tcPr>
          <w:p w:rsidR="00EC1B92" w:rsidRPr="003D717D" w:rsidRDefault="00EC1B92" w:rsidP="009433DE">
            <w:r w:rsidRPr="003D717D">
              <w:t>1.</w:t>
            </w:r>
          </w:p>
        </w:tc>
        <w:tc>
          <w:tcPr>
            <w:tcW w:w="2092" w:type="dxa"/>
            <w:vMerge w:val="restart"/>
          </w:tcPr>
          <w:p w:rsidR="00EC1B92" w:rsidRPr="003D717D" w:rsidRDefault="00EC1B92" w:rsidP="009433DE">
            <w:r w:rsidRPr="003D717D">
              <w:t>Nowy Korczyn –Czarkowy</w:t>
            </w:r>
          </w:p>
        </w:tc>
        <w:tc>
          <w:tcPr>
            <w:tcW w:w="2057" w:type="dxa"/>
          </w:tcPr>
          <w:p w:rsidR="00EC1B92" w:rsidRPr="003D717D" w:rsidRDefault="00EC1B92" w:rsidP="009433DE">
            <w:r w:rsidRPr="003D717D">
              <w:t xml:space="preserve">Podzamcze </w:t>
            </w:r>
          </w:p>
        </w:tc>
      </w:tr>
      <w:tr w:rsidR="00EC1B92" w:rsidRPr="003D717D" w:rsidTr="009433DE">
        <w:tc>
          <w:tcPr>
            <w:tcW w:w="543" w:type="dxa"/>
          </w:tcPr>
          <w:p w:rsidR="00EC1B92" w:rsidRPr="003D717D" w:rsidRDefault="00EC1B92" w:rsidP="009433DE">
            <w:r w:rsidRPr="003D717D">
              <w:t>2.</w:t>
            </w:r>
          </w:p>
        </w:tc>
        <w:tc>
          <w:tcPr>
            <w:tcW w:w="2092" w:type="dxa"/>
            <w:vMerge/>
          </w:tcPr>
          <w:p w:rsidR="00EC1B92" w:rsidRPr="003D717D" w:rsidRDefault="00EC1B92" w:rsidP="009433DE">
            <w:pPr>
              <w:jc w:val="right"/>
            </w:pPr>
          </w:p>
        </w:tc>
        <w:tc>
          <w:tcPr>
            <w:tcW w:w="2057" w:type="dxa"/>
          </w:tcPr>
          <w:p w:rsidR="00EC1B92" w:rsidRPr="003D717D" w:rsidRDefault="00EC1B92" w:rsidP="009433DE">
            <w:r w:rsidRPr="003D717D">
              <w:t>Podraje</w:t>
            </w:r>
          </w:p>
        </w:tc>
      </w:tr>
      <w:tr w:rsidR="00EC1B92" w:rsidRPr="003D717D" w:rsidTr="009433DE">
        <w:tc>
          <w:tcPr>
            <w:tcW w:w="543" w:type="dxa"/>
          </w:tcPr>
          <w:p w:rsidR="00EC1B92" w:rsidRPr="003D717D" w:rsidRDefault="00EC1B92" w:rsidP="009433DE">
            <w:r w:rsidRPr="003D717D">
              <w:t>3.</w:t>
            </w:r>
          </w:p>
        </w:tc>
        <w:tc>
          <w:tcPr>
            <w:tcW w:w="2092" w:type="dxa"/>
            <w:vMerge/>
          </w:tcPr>
          <w:p w:rsidR="00EC1B92" w:rsidRPr="003D717D" w:rsidRDefault="00EC1B92" w:rsidP="009433DE">
            <w:pPr>
              <w:jc w:val="right"/>
            </w:pPr>
          </w:p>
        </w:tc>
        <w:tc>
          <w:tcPr>
            <w:tcW w:w="2057" w:type="dxa"/>
          </w:tcPr>
          <w:p w:rsidR="00EC1B92" w:rsidRPr="003D717D" w:rsidRDefault="00EC1B92" w:rsidP="009433DE">
            <w:r w:rsidRPr="003D717D">
              <w:t>Podraje</w:t>
            </w:r>
          </w:p>
        </w:tc>
      </w:tr>
      <w:tr w:rsidR="00EC1B92" w:rsidRPr="003D717D" w:rsidTr="009433DE">
        <w:tc>
          <w:tcPr>
            <w:tcW w:w="543" w:type="dxa"/>
          </w:tcPr>
          <w:p w:rsidR="00EC1B92" w:rsidRPr="003D717D" w:rsidRDefault="00EC1B92" w:rsidP="009433DE">
            <w:r w:rsidRPr="003D717D">
              <w:t>4.</w:t>
            </w:r>
          </w:p>
        </w:tc>
        <w:tc>
          <w:tcPr>
            <w:tcW w:w="2092" w:type="dxa"/>
            <w:vMerge/>
          </w:tcPr>
          <w:p w:rsidR="00EC1B92" w:rsidRPr="003D717D" w:rsidRDefault="00EC1B92" w:rsidP="009433DE">
            <w:pPr>
              <w:jc w:val="right"/>
            </w:pPr>
          </w:p>
        </w:tc>
        <w:tc>
          <w:tcPr>
            <w:tcW w:w="2057" w:type="dxa"/>
          </w:tcPr>
          <w:p w:rsidR="00EC1B92" w:rsidRPr="003D717D" w:rsidRDefault="00EC1B92" w:rsidP="009433DE">
            <w:r w:rsidRPr="003D717D">
              <w:t>Łęka</w:t>
            </w:r>
          </w:p>
        </w:tc>
      </w:tr>
      <w:tr w:rsidR="00EC1B92" w:rsidRPr="003D717D" w:rsidTr="009433DE">
        <w:tc>
          <w:tcPr>
            <w:tcW w:w="543" w:type="dxa"/>
          </w:tcPr>
          <w:p w:rsidR="00EC1B92" w:rsidRPr="003D717D" w:rsidRDefault="00EC1B92" w:rsidP="009433DE">
            <w:r>
              <w:t>5</w:t>
            </w:r>
          </w:p>
        </w:tc>
        <w:tc>
          <w:tcPr>
            <w:tcW w:w="2092" w:type="dxa"/>
            <w:vMerge/>
          </w:tcPr>
          <w:p w:rsidR="00EC1B92" w:rsidRPr="003D717D" w:rsidRDefault="00EC1B92" w:rsidP="009433DE">
            <w:pPr>
              <w:jc w:val="right"/>
            </w:pPr>
          </w:p>
        </w:tc>
        <w:tc>
          <w:tcPr>
            <w:tcW w:w="2057" w:type="dxa"/>
          </w:tcPr>
          <w:p w:rsidR="00EC1B92" w:rsidRPr="003D717D" w:rsidRDefault="00EC1B92" w:rsidP="009433DE">
            <w:r>
              <w:t>Łęka</w:t>
            </w:r>
          </w:p>
        </w:tc>
      </w:tr>
      <w:tr w:rsidR="00EC1B92" w:rsidRPr="003D717D" w:rsidTr="009433DE">
        <w:tc>
          <w:tcPr>
            <w:tcW w:w="543" w:type="dxa"/>
          </w:tcPr>
          <w:p w:rsidR="00EC1B92" w:rsidRPr="003D717D" w:rsidRDefault="00EC1B92" w:rsidP="009433DE">
            <w:r>
              <w:t>6.</w:t>
            </w:r>
          </w:p>
        </w:tc>
        <w:tc>
          <w:tcPr>
            <w:tcW w:w="2092" w:type="dxa"/>
            <w:vMerge/>
          </w:tcPr>
          <w:p w:rsidR="00EC1B92" w:rsidRPr="003D717D" w:rsidRDefault="00EC1B92" w:rsidP="009433DE">
            <w:pPr>
              <w:jc w:val="right"/>
            </w:pPr>
          </w:p>
        </w:tc>
        <w:tc>
          <w:tcPr>
            <w:tcW w:w="2057" w:type="dxa"/>
          </w:tcPr>
          <w:p w:rsidR="00EC1B92" w:rsidRPr="003D717D" w:rsidRDefault="00EC1B92" w:rsidP="009433DE">
            <w:r w:rsidRPr="003D717D">
              <w:t xml:space="preserve">Winiary </w:t>
            </w:r>
          </w:p>
        </w:tc>
      </w:tr>
      <w:tr w:rsidR="00EC1B92" w:rsidRPr="003D717D" w:rsidTr="009433DE">
        <w:tc>
          <w:tcPr>
            <w:tcW w:w="543" w:type="dxa"/>
          </w:tcPr>
          <w:p w:rsidR="00EC1B92" w:rsidRPr="003D717D" w:rsidRDefault="00EC1B92" w:rsidP="009433DE">
            <w:r>
              <w:t>7</w:t>
            </w:r>
            <w:r w:rsidRPr="003D717D">
              <w:t>.</w:t>
            </w:r>
          </w:p>
        </w:tc>
        <w:tc>
          <w:tcPr>
            <w:tcW w:w="2092" w:type="dxa"/>
            <w:vMerge/>
          </w:tcPr>
          <w:p w:rsidR="00EC1B92" w:rsidRPr="003D717D" w:rsidRDefault="00EC1B92" w:rsidP="009433DE">
            <w:pPr>
              <w:jc w:val="right"/>
            </w:pPr>
          </w:p>
        </w:tc>
        <w:tc>
          <w:tcPr>
            <w:tcW w:w="2057" w:type="dxa"/>
          </w:tcPr>
          <w:p w:rsidR="00EC1B92" w:rsidRPr="003D717D" w:rsidRDefault="00EC1B92" w:rsidP="009433DE">
            <w:r w:rsidRPr="003D717D">
              <w:t xml:space="preserve">Winiary </w:t>
            </w:r>
          </w:p>
        </w:tc>
      </w:tr>
      <w:tr w:rsidR="00EC1B92" w:rsidRPr="003D717D" w:rsidTr="009433DE">
        <w:tc>
          <w:tcPr>
            <w:tcW w:w="543" w:type="dxa"/>
          </w:tcPr>
          <w:p w:rsidR="00EC1B92" w:rsidRPr="003D717D" w:rsidRDefault="00EC1B92" w:rsidP="009433DE">
            <w:r>
              <w:t>8.</w:t>
            </w:r>
          </w:p>
        </w:tc>
        <w:tc>
          <w:tcPr>
            <w:tcW w:w="2092" w:type="dxa"/>
            <w:vMerge/>
          </w:tcPr>
          <w:p w:rsidR="00EC1B92" w:rsidRPr="003D717D" w:rsidRDefault="00EC1B92" w:rsidP="009433DE">
            <w:pPr>
              <w:jc w:val="right"/>
            </w:pPr>
          </w:p>
        </w:tc>
        <w:tc>
          <w:tcPr>
            <w:tcW w:w="2057" w:type="dxa"/>
          </w:tcPr>
          <w:p w:rsidR="00EC1B92" w:rsidRPr="003D717D" w:rsidRDefault="00EC1B92" w:rsidP="009433DE">
            <w:r>
              <w:t>Winiary</w:t>
            </w:r>
          </w:p>
        </w:tc>
      </w:tr>
      <w:tr w:rsidR="00EC1B92" w:rsidRPr="003D717D" w:rsidTr="009433DE">
        <w:tc>
          <w:tcPr>
            <w:tcW w:w="543" w:type="dxa"/>
          </w:tcPr>
          <w:p w:rsidR="00EC1B92" w:rsidRPr="003D717D" w:rsidRDefault="00EC1B92" w:rsidP="009433DE">
            <w:r>
              <w:t>9</w:t>
            </w:r>
            <w:r w:rsidRPr="003D717D">
              <w:t>.</w:t>
            </w:r>
          </w:p>
        </w:tc>
        <w:tc>
          <w:tcPr>
            <w:tcW w:w="2092" w:type="dxa"/>
            <w:vMerge/>
          </w:tcPr>
          <w:p w:rsidR="00EC1B92" w:rsidRPr="003D717D" w:rsidRDefault="00EC1B92" w:rsidP="009433DE">
            <w:pPr>
              <w:jc w:val="right"/>
            </w:pPr>
          </w:p>
        </w:tc>
        <w:tc>
          <w:tcPr>
            <w:tcW w:w="2057" w:type="dxa"/>
          </w:tcPr>
          <w:p w:rsidR="00EC1B92" w:rsidRPr="003D717D" w:rsidRDefault="00EC1B92" w:rsidP="009433DE">
            <w:r w:rsidRPr="003D717D">
              <w:t xml:space="preserve">Stary Korczyn </w:t>
            </w:r>
          </w:p>
        </w:tc>
      </w:tr>
      <w:tr w:rsidR="00EC1B92" w:rsidRPr="003D717D" w:rsidTr="009433DE">
        <w:tc>
          <w:tcPr>
            <w:tcW w:w="543" w:type="dxa"/>
          </w:tcPr>
          <w:p w:rsidR="00EC1B92" w:rsidRPr="003D717D" w:rsidRDefault="00EC1B92" w:rsidP="009433DE">
            <w:r>
              <w:t>10</w:t>
            </w:r>
            <w:r w:rsidRPr="003D717D">
              <w:t>.</w:t>
            </w:r>
          </w:p>
        </w:tc>
        <w:tc>
          <w:tcPr>
            <w:tcW w:w="2092" w:type="dxa"/>
            <w:vMerge/>
          </w:tcPr>
          <w:p w:rsidR="00EC1B92" w:rsidRPr="003D717D" w:rsidRDefault="00EC1B92" w:rsidP="009433DE">
            <w:pPr>
              <w:jc w:val="right"/>
            </w:pPr>
          </w:p>
        </w:tc>
        <w:tc>
          <w:tcPr>
            <w:tcW w:w="2057" w:type="dxa"/>
          </w:tcPr>
          <w:p w:rsidR="00EC1B92" w:rsidRPr="003D717D" w:rsidRDefault="00EC1B92" w:rsidP="009433DE">
            <w:r w:rsidRPr="003D717D">
              <w:t xml:space="preserve">Żukowice </w:t>
            </w:r>
          </w:p>
        </w:tc>
      </w:tr>
      <w:tr w:rsidR="00EC1B92" w:rsidRPr="003D717D" w:rsidTr="009433DE">
        <w:tc>
          <w:tcPr>
            <w:tcW w:w="543" w:type="dxa"/>
          </w:tcPr>
          <w:p w:rsidR="00EC1B92" w:rsidRPr="003D717D" w:rsidRDefault="00EC1B92" w:rsidP="009433DE">
            <w:r>
              <w:t>11</w:t>
            </w:r>
            <w:r w:rsidRPr="003D717D">
              <w:t>.</w:t>
            </w:r>
          </w:p>
        </w:tc>
        <w:tc>
          <w:tcPr>
            <w:tcW w:w="2092" w:type="dxa"/>
            <w:vMerge/>
          </w:tcPr>
          <w:p w:rsidR="00EC1B92" w:rsidRPr="003D717D" w:rsidRDefault="00EC1B92" w:rsidP="009433DE">
            <w:pPr>
              <w:jc w:val="right"/>
            </w:pPr>
          </w:p>
        </w:tc>
        <w:tc>
          <w:tcPr>
            <w:tcW w:w="2057" w:type="dxa"/>
          </w:tcPr>
          <w:p w:rsidR="00EC1B92" w:rsidRPr="003D717D" w:rsidRDefault="00EC1B92" w:rsidP="009433DE">
            <w:r w:rsidRPr="003D717D">
              <w:t xml:space="preserve">Czarkowy </w:t>
            </w:r>
          </w:p>
        </w:tc>
      </w:tr>
      <w:tr w:rsidR="00EC1B92" w:rsidRPr="003D717D" w:rsidTr="009433DE">
        <w:tc>
          <w:tcPr>
            <w:tcW w:w="543" w:type="dxa"/>
          </w:tcPr>
          <w:p w:rsidR="00EC1B92" w:rsidRPr="003D717D" w:rsidRDefault="00EC1B92" w:rsidP="009433DE">
            <w:r>
              <w:t>12</w:t>
            </w:r>
            <w:r w:rsidRPr="003D717D">
              <w:t>.</w:t>
            </w:r>
          </w:p>
        </w:tc>
        <w:tc>
          <w:tcPr>
            <w:tcW w:w="2092" w:type="dxa"/>
            <w:vMerge/>
          </w:tcPr>
          <w:p w:rsidR="00EC1B92" w:rsidRPr="003D717D" w:rsidRDefault="00EC1B92" w:rsidP="009433DE">
            <w:pPr>
              <w:jc w:val="right"/>
            </w:pPr>
          </w:p>
        </w:tc>
        <w:tc>
          <w:tcPr>
            <w:tcW w:w="2057" w:type="dxa"/>
          </w:tcPr>
          <w:p w:rsidR="00EC1B92" w:rsidRPr="003D717D" w:rsidRDefault="00EC1B92" w:rsidP="009433DE">
            <w:r w:rsidRPr="003D717D">
              <w:t xml:space="preserve">Czarkowy </w:t>
            </w:r>
          </w:p>
        </w:tc>
      </w:tr>
    </w:tbl>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62"/>
        <w:gridCol w:w="2037"/>
      </w:tblGrid>
      <w:tr w:rsidR="00EC1B92" w:rsidRPr="003D717D" w:rsidTr="009433DE">
        <w:tc>
          <w:tcPr>
            <w:tcW w:w="570" w:type="dxa"/>
          </w:tcPr>
          <w:p w:rsidR="00EC1B92" w:rsidRPr="00AD792A" w:rsidRDefault="00EC1B92" w:rsidP="009433DE">
            <w:pPr>
              <w:jc w:val="right"/>
              <w:rPr>
                <w:b/>
              </w:rPr>
            </w:pPr>
            <w:r w:rsidRPr="00AD792A">
              <w:rPr>
                <w:b/>
              </w:rPr>
              <w:t>Lp.</w:t>
            </w:r>
          </w:p>
        </w:tc>
        <w:tc>
          <w:tcPr>
            <w:tcW w:w="2062" w:type="dxa"/>
          </w:tcPr>
          <w:p w:rsidR="00EC1B92" w:rsidRPr="00AD792A" w:rsidRDefault="00EC1B92" w:rsidP="009433DE">
            <w:pPr>
              <w:rPr>
                <w:b/>
              </w:rPr>
            </w:pPr>
            <w:r w:rsidRPr="00AD792A">
              <w:rPr>
                <w:b/>
              </w:rPr>
              <w:t>Trasa</w:t>
            </w:r>
          </w:p>
        </w:tc>
        <w:tc>
          <w:tcPr>
            <w:tcW w:w="2037" w:type="dxa"/>
          </w:tcPr>
          <w:p w:rsidR="00EC1B92" w:rsidRPr="00AD792A" w:rsidRDefault="00EC1B92" w:rsidP="009433DE">
            <w:pPr>
              <w:rPr>
                <w:b/>
              </w:rPr>
            </w:pPr>
            <w:r w:rsidRPr="00AD792A">
              <w:rPr>
                <w:b/>
              </w:rPr>
              <w:t xml:space="preserve">Miejscowość </w:t>
            </w:r>
          </w:p>
        </w:tc>
      </w:tr>
      <w:tr w:rsidR="00EC1B92" w:rsidRPr="003D717D" w:rsidTr="009433DE">
        <w:tc>
          <w:tcPr>
            <w:tcW w:w="570" w:type="dxa"/>
          </w:tcPr>
          <w:p w:rsidR="00EC1B92" w:rsidRPr="003D717D" w:rsidRDefault="00EC1B92" w:rsidP="009433DE">
            <w:r w:rsidRPr="003D717D">
              <w:t>1.</w:t>
            </w:r>
          </w:p>
        </w:tc>
        <w:tc>
          <w:tcPr>
            <w:tcW w:w="2062" w:type="dxa"/>
            <w:vMerge w:val="restart"/>
          </w:tcPr>
          <w:p w:rsidR="00EC1B92" w:rsidRPr="003D717D" w:rsidRDefault="00EC1B92" w:rsidP="009433DE">
            <w:r w:rsidRPr="003D717D">
              <w:t>Nowy Korczyn – Ucisków</w:t>
            </w:r>
          </w:p>
        </w:tc>
        <w:tc>
          <w:tcPr>
            <w:tcW w:w="2037" w:type="dxa"/>
          </w:tcPr>
          <w:p w:rsidR="00EC1B92" w:rsidRPr="003D717D" w:rsidRDefault="00EC1B92" w:rsidP="009433DE">
            <w:r w:rsidRPr="003D717D">
              <w:t>Sępichów</w:t>
            </w:r>
          </w:p>
        </w:tc>
      </w:tr>
      <w:tr w:rsidR="00EC1B92" w:rsidRPr="003D717D" w:rsidTr="009433DE">
        <w:tc>
          <w:tcPr>
            <w:tcW w:w="570" w:type="dxa"/>
          </w:tcPr>
          <w:p w:rsidR="00EC1B92" w:rsidRPr="003D717D" w:rsidRDefault="00EC1B92" w:rsidP="009433DE">
            <w:r w:rsidRPr="003D717D">
              <w:t>2.</w:t>
            </w:r>
          </w:p>
        </w:tc>
        <w:tc>
          <w:tcPr>
            <w:tcW w:w="2062" w:type="dxa"/>
            <w:vMerge/>
          </w:tcPr>
          <w:p w:rsidR="00EC1B92" w:rsidRPr="003D717D" w:rsidRDefault="00EC1B92" w:rsidP="009433DE">
            <w:pPr>
              <w:jc w:val="right"/>
            </w:pPr>
          </w:p>
        </w:tc>
        <w:tc>
          <w:tcPr>
            <w:tcW w:w="2037" w:type="dxa"/>
          </w:tcPr>
          <w:p w:rsidR="00EC1B92" w:rsidRPr="003D717D" w:rsidRDefault="00EC1B92" w:rsidP="009433DE">
            <w:r w:rsidRPr="003D717D">
              <w:t>Sępichów</w:t>
            </w:r>
          </w:p>
        </w:tc>
      </w:tr>
      <w:tr w:rsidR="00EC1B92" w:rsidRPr="003D717D" w:rsidTr="009433DE">
        <w:tc>
          <w:tcPr>
            <w:tcW w:w="570" w:type="dxa"/>
          </w:tcPr>
          <w:p w:rsidR="00EC1B92" w:rsidRPr="003D717D" w:rsidRDefault="00EC1B92" w:rsidP="009433DE">
            <w:r>
              <w:t>3.</w:t>
            </w:r>
          </w:p>
        </w:tc>
        <w:tc>
          <w:tcPr>
            <w:tcW w:w="2062" w:type="dxa"/>
            <w:vMerge/>
          </w:tcPr>
          <w:p w:rsidR="00EC1B92" w:rsidRPr="003D717D" w:rsidRDefault="00EC1B92" w:rsidP="009433DE">
            <w:pPr>
              <w:jc w:val="right"/>
            </w:pPr>
          </w:p>
        </w:tc>
        <w:tc>
          <w:tcPr>
            <w:tcW w:w="2037" w:type="dxa"/>
          </w:tcPr>
          <w:p w:rsidR="00EC1B92" w:rsidRPr="003D717D" w:rsidRDefault="00EC1B92" w:rsidP="009433DE">
            <w:r>
              <w:t>Sępichów</w:t>
            </w:r>
          </w:p>
        </w:tc>
      </w:tr>
      <w:tr w:rsidR="00EC1B92" w:rsidRPr="003D717D" w:rsidTr="009433DE">
        <w:tc>
          <w:tcPr>
            <w:tcW w:w="570" w:type="dxa"/>
          </w:tcPr>
          <w:p w:rsidR="00EC1B92" w:rsidRPr="003D717D" w:rsidRDefault="00EC1B92" w:rsidP="009433DE">
            <w:r>
              <w:t>4.</w:t>
            </w:r>
          </w:p>
        </w:tc>
        <w:tc>
          <w:tcPr>
            <w:tcW w:w="2062" w:type="dxa"/>
            <w:vMerge/>
          </w:tcPr>
          <w:p w:rsidR="00EC1B92" w:rsidRPr="003D717D" w:rsidRDefault="00EC1B92" w:rsidP="009433DE">
            <w:pPr>
              <w:jc w:val="right"/>
            </w:pPr>
          </w:p>
        </w:tc>
        <w:tc>
          <w:tcPr>
            <w:tcW w:w="2037" w:type="dxa"/>
          </w:tcPr>
          <w:p w:rsidR="00EC1B92" w:rsidRDefault="00EC1B92" w:rsidP="009433DE">
            <w:r>
              <w:t>Sępichów</w:t>
            </w:r>
          </w:p>
        </w:tc>
      </w:tr>
      <w:tr w:rsidR="00EC1B92" w:rsidRPr="003D717D" w:rsidTr="009433DE">
        <w:tc>
          <w:tcPr>
            <w:tcW w:w="570" w:type="dxa"/>
          </w:tcPr>
          <w:p w:rsidR="00EC1B92" w:rsidRPr="003D717D" w:rsidRDefault="00EC1B92" w:rsidP="009433DE">
            <w:r>
              <w:t>6.</w:t>
            </w:r>
          </w:p>
        </w:tc>
        <w:tc>
          <w:tcPr>
            <w:tcW w:w="2062" w:type="dxa"/>
            <w:vMerge/>
          </w:tcPr>
          <w:p w:rsidR="00EC1B92" w:rsidRPr="003D717D" w:rsidRDefault="00EC1B92" w:rsidP="009433DE">
            <w:pPr>
              <w:jc w:val="right"/>
            </w:pPr>
          </w:p>
        </w:tc>
        <w:tc>
          <w:tcPr>
            <w:tcW w:w="2037" w:type="dxa"/>
          </w:tcPr>
          <w:p w:rsidR="00EC1B92" w:rsidRPr="003D717D" w:rsidRDefault="00EC1B92" w:rsidP="009433DE">
            <w:r w:rsidRPr="003D717D">
              <w:t xml:space="preserve">Borowiny </w:t>
            </w:r>
          </w:p>
        </w:tc>
      </w:tr>
      <w:tr w:rsidR="00EC1B92" w:rsidRPr="003D717D" w:rsidTr="009433DE">
        <w:tc>
          <w:tcPr>
            <w:tcW w:w="570" w:type="dxa"/>
          </w:tcPr>
          <w:p w:rsidR="00EC1B92" w:rsidRPr="003D717D" w:rsidRDefault="00EC1B92" w:rsidP="009433DE">
            <w:r>
              <w:t>7.</w:t>
            </w:r>
          </w:p>
        </w:tc>
        <w:tc>
          <w:tcPr>
            <w:tcW w:w="2062" w:type="dxa"/>
            <w:vMerge/>
          </w:tcPr>
          <w:p w:rsidR="00EC1B92" w:rsidRPr="003D717D" w:rsidRDefault="00EC1B92" w:rsidP="009433DE">
            <w:pPr>
              <w:jc w:val="right"/>
            </w:pPr>
          </w:p>
        </w:tc>
        <w:tc>
          <w:tcPr>
            <w:tcW w:w="2037" w:type="dxa"/>
          </w:tcPr>
          <w:p w:rsidR="00EC1B92" w:rsidRPr="003D717D" w:rsidRDefault="00EC1B92" w:rsidP="009433DE">
            <w:r w:rsidRPr="003D717D">
              <w:t>Ucisków</w:t>
            </w:r>
          </w:p>
        </w:tc>
      </w:tr>
      <w:tr w:rsidR="00EC1B92" w:rsidRPr="003D717D" w:rsidTr="009433DE">
        <w:tc>
          <w:tcPr>
            <w:tcW w:w="570" w:type="dxa"/>
          </w:tcPr>
          <w:p w:rsidR="00EC1B92" w:rsidRPr="003D717D" w:rsidRDefault="00EC1B92" w:rsidP="009433DE">
            <w:r>
              <w:t>8.</w:t>
            </w:r>
          </w:p>
        </w:tc>
        <w:tc>
          <w:tcPr>
            <w:tcW w:w="2062" w:type="dxa"/>
            <w:vMerge/>
          </w:tcPr>
          <w:p w:rsidR="00EC1B92" w:rsidRPr="003D717D" w:rsidRDefault="00EC1B92" w:rsidP="009433DE">
            <w:pPr>
              <w:jc w:val="right"/>
            </w:pPr>
          </w:p>
        </w:tc>
        <w:tc>
          <w:tcPr>
            <w:tcW w:w="2037" w:type="dxa"/>
          </w:tcPr>
          <w:p w:rsidR="00EC1B92" w:rsidRPr="003D717D" w:rsidRDefault="00EC1B92" w:rsidP="009433DE">
            <w:r w:rsidRPr="003D717D">
              <w:t>Ucisków</w:t>
            </w:r>
          </w:p>
        </w:tc>
      </w:tr>
      <w:tr w:rsidR="00EC1B92" w:rsidRPr="003D717D" w:rsidTr="009433DE">
        <w:tc>
          <w:tcPr>
            <w:tcW w:w="570" w:type="dxa"/>
          </w:tcPr>
          <w:p w:rsidR="00EC1B92" w:rsidRPr="003D717D" w:rsidRDefault="00EC1B92" w:rsidP="009433DE">
            <w:r>
              <w:t>9.</w:t>
            </w:r>
          </w:p>
        </w:tc>
        <w:tc>
          <w:tcPr>
            <w:tcW w:w="2062" w:type="dxa"/>
            <w:vMerge/>
          </w:tcPr>
          <w:p w:rsidR="00EC1B92" w:rsidRPr="003D717D" w:rsidRDefault="00EC1B92" w:rsidP="009433DE">
            <w:pPr>
              <w:jc w:val="right"/>
            </w:pPr>
          </w:p>
        </w:tc>
        <w:tc>
          <w:tcPr>
            <w:tcW w:w="2037" w:type="dxa"/>
          </w:tcPr>
          <w:p w:rsidR="00EC1B92" w:rsidRPr="003D717D" w:rsidRDefault="00EC1B92" w:rsidP="009433DE">
            <w:r>
              <w:t>Ucisków</w:t>
            </w:r>
          </w:p>
        </w:tc>
      </w:tr>
    </w:tbl>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
        <w:gridCol w:w="36"/>
        <w:gridCol w:w="2020"/>
        <w:gridCol w:w="2104"/>
      </w:tblGrid>
      <w:tr w:rsidR="00EC1B92" w:rsidRPr="003D717D" w:rsidTr="009433DE">
        <w:tc>
          <w:tcPr>
            <w:tcW w:w="543" w:type="dxa"/>
          </w:tcPr>
          <w:p w:rsidR="00EC1B92" w:rsidRPr="003D717D" w:rsidRDefault="00EC1B92" w:rsidP="009433DE">
            <w:pPr>
              <w:jc w:val="right"/>
            </w:pPr>
            <w:r w:rsidRPr="003D717D">
              <w:t>Lp.</w:t>
            </w:r>
          </w:p>
        </w:tc>
        <w:tc>
          <w:tcPr>
            <w:tcW w:w="2056" w:type="dxa"/>
            <w:gridSpan w:val="2"/>
          </w:tcPr>
          <w:p w:rsidR="00EC1B92" w:rsidRPr="00AD792A" w:rsidRDefault="00EC1B92" w:rsidP="009433DE">
            <w:pPr>
              <w:jc w:val="both"/>
              <w:rPr>
                <w:b/>
              </w:rPr>
            </w:pPr>
            <w:r w:rsidRPr="00AD792A">
              <w:rPr>
                <w:b/>
              </w:rPr>
              <w:t>Trasa</w:t>
            </w:r>
          </w:p>
        </w:tc>
        <w:tc>
          <w:tcPr>
            <w:tcW w:w="2104" w:type="dxa"/>
          </w:tcPr>
          <w:p w:rsidR="00EC1B92" w:rsidRPr="00AD792A" w:rsidRDefault="00EC1B92" w:rsidP="009433DE">
            <w:pPr>
              <w:ind w:left="595"/>
              <w:jc w:val="both"/>
              <w:rPr>
                <w:b/>
              </w:rPr>
            </w:pPr>
            <w:r w:rsidRPr="00AD792A">
              <w:rPr>
                <w:b/>
              </w:rPr>
              <w:t>Miejscowość</w:t>
            </w:r>
          </w:p>
        </w:tc>
      </w:tr>
      <w:tr w:rsidR="00EC1B92" w:rsidRPr="003D717D" w:rsidTr="009433DE">
        <w:tc>
          <w:tcPr>
            <w:tcW w:w="579" w:type="dxa"/>
            <w:gridSpan w:val="2"/>
          </w:tcPr>
          <w:p w:rsidR="00EC1B92" w:rsidRPr="003D717D" w:rsidRDefault="00EC1B92" w:rsidP="009433DE">
            <w:r w:rsidRPr="003D717D">
              <w:t>1.</w:t>
            </w:r>
          </w:p>
        </w:tc>
        <w:tc>
          <w:tcPr>
            <w:tcW w:w="2020" w:type="dxa"/>
            <w:vMerge w:val="restart"/>
          </w:tcPr>
          <w:p w:rsidR="00EC1B92" w:rsidRPr="003D717D" w:rsidRDefault="00EC1B92" w:rsidP="009433DE">
            <w:r w:rsidRPr="003D717D">
              <w:t>Nowy Korczyn – Piasek Wielki</w:t>
            </w:r>
          </w:p>
        </w:tc>
        <w:tc>
          <w:tcPr>
            <w:tcW w:w="2104" w:type="dxa"/>
          </w:tcPr>
          <w:p w:rsidR="00EC1B92" w:rsidRPr="003D717D" w:rsidRDefault="00EC1B92" w:rsidP="009433DE">
            <w:r w:rsidRPr="003D717D">
              <w:t xml:space="preserve">Strożyska </w:t>
            </w:r>
          </w:p>
        </w:tc>
      </w:tr>
      <w:tr w:rsidR="00EC1B92" w:rsidRPr="003D717D" w:rsidTr="009433DE">
        <w:tc>
          <w:tcPr>
            <w:tcW w:w="579" w:type="dxa"/>
            <w:gridSpan w:val="2"/>
          </w:tcPr>
          <w:p w:rsidR="00EC1B92" w:rsidRPr="003D717D" w:rsidRDefault="00EC1B92" w:rsidP="009433DE">
            <w:r w:rsidRPr="003D717D">
              <w:t>2.</w:t>
            </w:r>
          </w:p>
        </w:tc>
        <w:tc>
          <w:tcPr>
            <w:tcW w:w="2020" w:type="dxa"/>
            <w:vMerge/>
          </w:tcPr>
          <w:p w:rsidR="00EC1B92" w:rsidRPr="003D717D" w:rsidRDefault="00EC1B92" w:rsidP="009433DE">
            <w:pPr>
              <w:jc w:val="right"/>
            </w:pPr>
          </w:p>
        </w:tc>
        <w:tc>
          <w:tcPr>
            <w:tcW w:w="2104" w:type="dxa"/>
          </w:tcPr>
          <w:p w:rsidR="00EC1B92" w:rsidRPr="003D717D" w:rsidRDefault="00EC1B92" w:rsidP="009433DE">
            <w:r w:rsidRPr="003D717D">
              <w:t xml:space="preserve">Strożyska </w:t>
            </w:r>
          </w:p>
        </w:tc>
      </w:tr>
      <w:tr w:rsidR="00EC1B92" w:rsidRPr="003D717D" w:rsidTr="009433DE">
        <w:tc>
          <w:tcPr>
            <w:tcW w:w="579" w:type="dxa"/>
            <w:gridSpan w:val="2"/>
          </w:tcPr>
          <w:p w:rsidR="00EC1B92" w:rsidRPr="003D717D" w:rsidRDefault="00EC1B92" w:rsidP="009433DE">
            <w:r w:rsidRPr="003D717D">
              <w:t>3.</w:t>
            </w:r>
          </w:p>
        </w:tc>
        <w:tc>
          <w:tcPr>
            <w:tcW w:w="2020" w:type="dxa"/>
            <w:vMerge/>
          </w:tcPr>
          <w:p w:rsidR="00EC1B92" w:rsidRPr="003D717D" w:rsidRDefault="00EC1B92" w:rsidP="009433DE">
            <w:pPr>
              <w:jc w:val="right"/>
            </w:pPr>
          </w:p>
        </w:tc>
        <w:tc>
          <w:tcPr>
            <w:tcW w:w="2104" w:type="dxa"/>
          </w:tcPr>
          <w:p w:rsidR="00EC1B92" w:rsidRPr="003D717D" w:rsidRDefault="00EC1B92" w:rsidP="009433DE">
            <w:r w:rsidRPr="003D717D">
              <w:t>Strożyska</w:t>
            </w:r>
          </w:p>
        </w:tc>
      </w:tr>
      <w:tr w:rsidR="00EC1B92" w:rsidRPr="003D717D" w:rsidTr="009433DE">
        <w:tc>
          <w:tcPr>
            <w:tcW w:w="579" w:type="dxa"/>
            <w:gridSpan w:val="2"/>
          </w:tcPr>
          <w:p w:rsidR="00EC1B92" w:rsidRPr="003D717D" w:rsidRDefault="00EC1B92" w:rsidP="009433DE">
            <w:r w:rsidRPr="003D717D">
              <w:t>4.</w:t>
            </w:r>
          </w:p>
        </w:tc>
        <w:tc>
          <w:tcPr>
            <w:tcW w:w="2020" w:type="dxa"/>
            <w:vMerge/>
          </w:tcPr>
          <w:p w:rsidR="00EC1B92" w:rsidRPr="003D717D" w:rsidRDefault="00EC1B92" w:rsidP="009433DE">
            <w:pPr>
              <w:jc w:val="right"/>
            </w:pPr>
          </w:p>
        </w:tc>
        <w:tc>
          <w:tcPr>
            <w:tcW w:w="2104" w:type="dxa"/>
          </w:tcPr>
          <w:p w:rsidR="00EC1B92" w:rsidRPr="003D717D" w:rsidRDefault="00EC1B92" w:rsidP="009433DE">
            <w:r w:rsidRPr="003D717D">
              <w:t>Badrzychowice</w:t>
            </w:r>
          </w:p>
        </w:tc>
      </w:tr>
      <w:tr w:rsidR="00EC1B92" w:rsidRPr="003D717D" w:rsidTr="009433DE">
        <w:tc>
          <w:tcPr>
            <w:tcW w:w="579" w:type="dxa"/>
            <w:gridSpan w:val="2"/>
          </w:tcPr>
          <w:p w:rsidR="00EC1B92" w:rsidRPr="003D717D" w:rsidRDefault="00EC1B92" w:rsidP="009433DE">
            <w:r w:rsidRPr="003D717D">
              <w:t>5.</w:t>
            </w:r>
          </w:p>
        </w:tc>
        <w:tc>
          <w:tcPr>
            <w:tcW w:w="2020" w:type="dxa"/>
            <w:vMerge/>
          </w:tcPr>
          <w:p w:rsidR="00EC1B92" w:rsidRPr="003D717D" w:rsidRDefault="00EC1B92" w:rsidP="009433DE">
            <w:pPr>
              <w:jc w:val="right"/>
            </w:pPr>
          </w:p>
        </w:tc>
        <w:tc>
          <w:tcPr>
            <w:tcW w:w="2104" w:type="dxa"/>
          </w:tcPr>
          <w:p w:rsidR="00EC1B92" w:rsidRPr="003D717D" w:rsidRDefault="00EC1B92" w:rsidP="009433DE">
            <w:r w:rsidRPr="003D717D">
              <w:t>Badrzychowice</w:t>
            </w:r>
          </w:p>
        </w:tc>
      </w:tr>
      <w:tr w:rsidR="00EC1B92" w:rsidRPr="003D717D" w:rsidTr="009433DE">
        <w:tc>
          <w:tcPr>
            <w:tcW w:w="579" w:type="dxa"/>
            <w:gridSpan w:val="2"/>
          </w:tcPr>
          <w:p w:rsidR="00EC1B92" w:rsidRPr="003D717D" w:rsidRDefault="00EC1B92" w:rsidP="009433DE">
            <w:r w:rsidRPr="003D717D">
              <w:t>6.</w:t>
            </w:r>
          </w:p>
        </w:tc>
        <w:tc>
          <w:tcPr>
            <w:tcW w:w="2020" w:type="dxa"/>
            <w:vMerge/>
          </w:tcPr>
          <w:p w:rsidR="00EC1B92" w:rsidRPr="003D717D" w:rsidRDefault="00EC1B92" w:rsidP="009433DE">
            <w:pPr>
              <w:jc w:val="right"/>
            </w:pPr>
          </w:p>
        </w:tc>
        <w:tc>
          <w:tcPr>
            <w:tcW w:w="2104" w:type="dxa"/>
          </w:tcPr>
          <w:p w:rsidR="00EC1B92" w:rsidRPr="003D717D" w:rsidRDefault="00EC1B92" w:rsidP="009433DE">
            <w:r w:rsidRPr="003D717D">
              <w:t>Badrzychowice</w:t>
            </w:r>
          </w:p>
        </w:tc>
      </w:tr>
      <w:tr w:rsidR="00EC1B92" w:rsidRPr="003D717D" w:rsidTr="009433DE">
        <w:tc>
          <w:tcPr>
            <w:tcW w:w="579" w:type="dxa"/>
            <w:gridSpan w:val="2"/>
          </w:tcPr>
          <w:p w:rsidR="00EC1B92" w:rsidRPr="003D717D" w:rsidRDefault="00EC1B92" w:rsidP="009433DE">
            <w:r>
              <w:t>7.</w:t>
            </w:r>
          </w:p>
        </w:tc>
        <w:tc>
          <w:tcPr>
            <w:tcW w:w="2020" w:type="dxa"/>
            <w:vMerge/>
          </w:tcPr>
          <w:p w:rsidR="00EC1B92" w:rsidRPr="003D717D" w:rsidRDefault="00EC1B92" w:rsidP="009433DE">
            <w:pPr>
              <w:jc w:val="right"/>
            </w:pPr>
          </w:p>
        </w:tc>
        <w:tc>
          <w:tcPr>
            <w:tcW w:w="2104" w:type="dxa"/>
          </w:tcPr>
          <w:p w:rsidR="00EC1B92" w:rsidRPr="003D717D" w:rsidRDefault="00EC1B92" w:rsidP="009433DE">
            <w:r>
              <w:t>Badrzychowice</w:t>
            </w:r>
          </w:p>
        </w:tc>
      </w:tr>
      <w:tr w:rsidR="00EC1B92" w:rsidRPr="003D717D" w:rsidTr="009433DE">
        <w:tc>
          <w:tcPr>
            <w:tcW w:w="579" w:type="dxa"/>
            <w:gridSpan w:val="2"/>
          </w:tcPr>
          <w:p w:rsidR="00EC1B92" w:rsidRPr="003D717D" w:rsidRDefault="00EC1B92" w:rsidP="009433DE">
            <w:r>
              <w:t>8.</w:t>
            </w:r>
          </w:p>
        </w:tc>
        <w:tc>
          <w:tcPr>
            <w:tcW w:w="2020" w:type="dxa"/>
            <w:vMerge/>
          </w:tcPr>
          <w:p w:rsidR="00EC1B92" w:rsidRPr="003D717D" w:rsidRDefault="00EC1B92" w:rsidP="009433DE">
            <w:pPr>
              <w:jc w:val="right"/>
            </w:pPr>
          </w:p>
        </w:tc>
        <w:tc>
          <w:tcPr>
            <w:tcW w:w="2104" w:type="dxa"/>
          </w:tcPr>
          <w:p w:rsidR="00EC1B92" w:rsidRPr="003D717D" w:rsidRDefault="00EC1B92" w:rsidP="009433DE">
            <w:r w:rsidRPr="003D717D">
              <w:t xml:space="preserve">Piasek Wielki </w:t>
            </w:r>
          </w:p>
        </w:tc>
      </w:tr>
      <w:tr w:rsidR="00EC1B92" w:rsidRPr="003D717D" w:rsidTr="009433DE">
        <w:tc>
          <w:tcPr>
            <w:tcW w:w="579" w:type="dxa"/>
            <w:gridSpan w:val="2"/>
          </w:tcPr>
          <w:p w:rsidR="00EC1B92" w:rsidRPr="003D717D" w:rsidRDefault="00EC1B92" w:rsidP="009433DE">
            <w:r>
              <w:t>9.</w:t>
            </w:r>
          </w:p>
        </w:tc>
        <w:tc>
          <w:tcPr>
            <w:tcW w:w="2020" w:type="dxa"/>
            <w:vMerge/>
          </w:tcPr>
          <w:p w:rsidR="00EC1B92" w:rsidRPr="003D717D" w:rsidRDefault="00EC1B92" w:rsidP="009433DE">
            <w:pPr>
              <w:jc w:val="right"/>
            </w:pPr>
          </w:p>
        </w:tc>
        <w:tc>
          <w:tcPr>
            <w:tcW w:w="2104" w:type="dxa"/>
          </w:tcPr>
          <w:p w:rsidR="00EC1B92" w:rsidRPr="003D717D" w:rsidRDefault="00EC1B92" w:rsidP="009433DE">
            <w:r w:rsidRPr="003D717D">
              <w:t xml:space="preserve">Piasek Wielki </w:t>
            </w:r>
          </w:p>
        </w:tc>
      </w:tr>
      <w:tr w:rsidR="00EC1B92" w:rsidRPr="003D717D" w:rsidTr="009433DE">
        <w:tc>
          <w:tcPr>
            <w:tcW w:w="579" w:type="dxa"/>
            <w:gridSpan w:val="2"/>
          </w:tcPr>
          <w:p w:rsidR="00EC1B92" w:rsidRPr="003D717D" w:rsidRDefault="00EC1B92" w:rsidP="009433DE">
            <w:r>
              <w:t>10</w:t>
            </w:r>
          </w:p>
        </w:tc>
        <w:tc>
          <w:tcPr>
            <w:tcW w:w="2020" w:type="dxa"/>
            <w:vMerge/>
          </w:tcPr>
          <w:p w:rsidR="00EC1B92" w:rsidRPr="003D717D" w:rsidRDefault="00EC1B92" w:rsidP="009433DE">
            <w:pPr>
              <w:jc w:val="right"/>
            </w:pPr>
          </w:p>
        </w:tc>
        <w:tc>
          <w:tcPr>
            <w:tcW w:w="2104" w:type="dxa"/>
          </w:tcPr>
          <w:p w:rsidR="00EC1B92" w:rsidRPr="003D717D" w:rsidRDefault="00EC1B92" w:rsidP="009433DE">
            <w:r w:rsidRPr="003D717D">
              <w:t>Piasek Wielki</w:t>
            </w:r>
          </w:p>
        </w:tc>
      </w:tr>
      <w:tr w:rsidR="00EC1B92" w:rsidRPr="003D717D" w:rsidTr="009433DE">
        <w:tc>
          <w:tcPr>
            <w:tcW w:w="579" w:type="dxa"/>
            <w:gridSpan w:val="2"/>
          </w:tcPr>
          <w:p w:rsidR="00EC1B92" w:rsidRPr="003D717D" w:rsidRDefault="00EC1B92" w:rsidP="009433DE">
            <w:r>
              <w:t>11.</w:t>
            </w:r>
            <w:r w:rsidRPr="003D717D">
              <w:t>.</w:t>
            </w:r>
          </w:p>
        </w:tc>
        <w:tc>
          <w:tcPr>
            <w:tcW w:w="2020" w:type="dxa"/>
            <w:vMerge/>
          </w:tcPr>
          <w:p w:rsidR="00EC1B92" w:rsidRPr="003D717D" w:rsidRDefault="00EC1B92" w:rsidP="009433DE">
            <w:pPr>
              <w:jc w:val="right"/>
            </w:pPr>
          </w:p>
        </w:tc>
        <w:tc>
          <w:tcPr>
            <w:tcW w:w="2104" w:type="dxa"/>
          </w:tcPr>
          <w:p w:rsidR="00EC1B92" w:rsidRPr="003D717D" w:rsidRDefault="00EC1B92" w:rsidP="009433DE">
            <w:r w:rsidRPr="003D717D">
              <w:t xml:space="preserve">Piasek Wielki </w:t>
            </w:r>
          </w:p>
        </w:tc>
      </w:tr>
    </w:tbl>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41"/>
        <w:gridCol w:w="1871"/>
        <w:gridCol w:w="2304"/>
      </w:tblGrid>
      <w:tr w:rsidR="00EC1B92" w:rsidRPr="003D717D" w:rsidTr="009433DE">
        <w:tc>
          <w:tcPr>
            <w:tcW w:w="4786" w:type="dxa"/>
            <w:gridSpan w:val="4"/>
            <w:tcBorders>
              <w:bottom w:val="nil"/>
            </w:tcBorders>
          </w:tcPr>
          <w:p w:rsidR="00EC1B92" w:rsidRPr="003D717D" w:rsidRDefault="00EC1B92" w:rsidP="009433DE">
            <w:pPr>
              <w:jc w:val="center"/>
            </w:pPr>
          </w:p>
        </w:tc>
      </w:tr>
      <w:tr w:rsidR="00EC1B92" w:rsidRPr="003D717D" w:rsidTr="009433DE">
        <w:tc>
          <w:tcPr>
            <w:tcW w:w="570" w:type="dxa"/>
          </w:tcPr>
          <w:p w:rsidR="00EC1B92" w:rsidRPr="00AD792A" w:rsidRDefault="00EC1B92" w:rsidP="009433DE">
            <w:pPr>
              <w:rPr>
                <w:b/>
              </w:rPr>
            </w:pPr>
            <w:r w:rsidRPr="00AD792A">
              <w:rPr>
                <w:b/>
              </w:rPr>
              <w:t>Lp.</w:t>
            </w:r>
          </w:p>
        </w:tc>
        <w:tc>
          <w:tcPr>
            <w:tcW w:w="1912" w:type="dxa"/>
            <w:gridSpan w:val="2"/>
          </w:tcPr>
          <w:p w:rsidR="00EC1B92" w:rsidRPr="00AD792A" w:rsidRDefault="00EC1B92" w:rsidP="009433DE">
            <w:pPr>
              <w:rPr>
                <w:b/>
              </w:rPr>
            </w:pPr>
            <w:r w:rsidRPr="00AD792A">
              <w:rPr>
                <w:b/>
              </w:rPr>
              <w:t>Trasa</w:t>
            </w:r>
          </w:p>
        </w:tc>
        <w:tc>
          <w:tcPr>
            <w:tcW w:w="2304" w:type="dxa"/>
          </w:tcPr>
          <w:p w:rsidR="00EC1B92" w:rsidRPr="00AD792A" w:rsidRDefault="00EC1B92" w:rsidP="009433DE">
            <w:pPr>
              <w:rPr>
                <w:b/>
              </w:rPr>
            </w:pPr>
            <w:r w:rsidRPr="00AD792A">
              <w:rPr>
                <w:b/>
              </w:rPr>
              <w:t>Miejscowość</w:t>
            </w:r>
          </w:p>
        </w:tc>
      </w:tr>
      <w:tr w:rsidR="00EC1B92" w:rsidRPr="003D717D" w:rsidTr="009433DE">
        <w:tc>
          <w:tcPr>
            <w:tcW w:w="611" w:type="dxa"/>
            <w:gridSpan w:val="2"/>
          </w:tcPr>
          <w:p w:rsidR="00EC1B92" w:rsidRPr="003D717D" w:rsidRDefault="00EC1B92" w:rsidP="009433DE">
            <w:r w:rsidRPr="003D717D">
              <w:t>1.</w:t>
            </w:r>
          </w:p>
        </w:tc>
        <w:tc>
          <w:tcPr>
            <w:tcW w:w="1871" w:type="dxa"/>
            <w:vMerge w:val="restart"/>
          </w:tcPr>
          <w:p w:rsidR="00EC1B92" w:rsidRPr="003D717D" w:rsidRDefault="00EC1B92" w:rsidP="009433DE">
            <w:r w:rsidRPr="003D717D">
              <w:t>Nowy Korczyn - Parchocin</w:t>
            </w:r>
          </w:p>
        </w:tc>
        <w:tc>
          <w:tcPr>
            <w:tcW w:w="2304" w:type="dxa"/>
          </w:tcPr>
          <w:p w:rsidR="00EC1B92" w:rsidRPr="003D717D" w:rsidRDefault="00EC1B92" w:rsidP="009433DE">
            <w:r w:rsidRPr="003D717D">
              <w:t>Grotniki Małe</w:t>
            </w:r>
          </w:p>
        </w:tc>
      </w:tr>
      <w:tr w:rsidR="00EC1B92" w:rsidRPr="003D717D" w:rsidTr="009433DE">
        <w:tc>
          <w:tcPr>
            <w:tcW w:w="611" w:type="dxa"/>
            <w:gridSpan w:val="2"/>
          </w:tcPr>
          <w:p w:rsidR="00EC1B92" w:rsidRPr="003D717D" w:rsidRDefault="00EC1B92" w:rsidP="009433DE">
            <w:r w:rsidRPr="003D717D">
              <w:t>2.</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Grotniki Małe</w:t>
            </w:r>
          </w:p>
        </w:tc>
      </w:tr>
      <w:tr w:rsidR="00EC1B92" w:rsidRPr="003D717D" w:rsidTr="009433DE">
        <w:tc>
          <w:tcPr>
            <w:tcW w:w="611" w:type="dxa"/>
            <w:gridSpan w:val="2"/>
          </w:tcPr>
          <w:p w:rsidR="00EC1B92" w:rsidRPr="003D717D" w:rsidRDefault="00EC1B92" w:rsidP="009433DE">
            <w:r w:rsidRPr="003D717D">
              <w:t>3.</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Grotniki Małe</w:t>
            </w:r>
          </w:p>
        </w:tc>
      </w:tr>
      <w:tr w:rsidR="00EC1B92" w:rsidRPr="003D717D" w:rsidTr="009433DE">
        <w:tc>
          <w:tcPr>
            <w:tcW w:w="611" w:type="dxa"/>
            <w:gridSpan w:val="2"/>
          </w:tcPr>
          <w:p w:rsidR="00EC1B92" w:rsidRPr="003D717D" w:rsidRDefault="00EC1B92" w:rsidP="009433DE">
            <w:r w:rsidRPr="003D717D">
              <w:t>4.</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 xml:space="preserve">Pawłów Raj </w:t>
            </w:r>
          </w:p>
        </w:tc>
      </w:tr>
      <w:tr w:rsidR="00EC1B92" w:rsidRPr="003D717D" w:rsidTr="009433DE">
        <w:tc>
          <w:tcPr>
            <w:tcW w:w="611" w:type="dxa"/>
            <w:gridSpan w:val="2"/>
          </w:tcPr>
          <w:p w:rsidR="00EC1B92" w:rsidRPr="003D717D" w:rsidRDefault="00EC1B92" w:rsidP="009433DE">
            <w:r w:rsidRPr="003D717D">
              <w:t>5.</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 xml:space="preserve">Pawłów </w:t>
            </w:r>
          </w:p>
        </w:tc>
      </w:tr>
      <w:tr w:rsidR="00EC1B92" w:rsidRPr="003D717D" w:rsidTr="009433DE">
        <w:tc>
          <w:tcPr>
            <w:tcW w:w="611" w:type="dxa"/>
            <w:gridSpan w:val="2"/>
          </w:tcPr>
          <w:p w:rsidR="00EC1B92" w:rsidRPr="003D717D" w:rsidRDefault="00EC1B92" w:rsidP="009433DE">
            <w:r w:rsidRPr="003D717D">
              <w:t>6.</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 xml:space="preserve">Kawęczyn </w:t>
            </w:r>
          </w:p>
        </w:tc>
      </w:tr>
      <w:tr w:rsidR="00EC1B92" w:rsidRPr="003D717D" w:rsidTr="009433DE">
        <w:tc>
          <w:tcPr>
            <w:tcW w:w="611" w:type="dxa"/>
            <w:gridSpan w:val="2"/>
          </w:tcPr>
          <w:p w:rsidR="00EC1B92" w:rsidRPr="003D717D" w:rsidRDefault="00EC1B92" w:rsidP="009433DE">
            <w:r>
              <w:t>7</w:t>
            </w:r>
          </w:p>
        </w:tc>
        <w:tc>
          <w:tcPr>
            <w:tcW w:w="1871" w:type="dxa"/>
            <w:vMerge/>
          </w:tcPr>
          <w:p w:rsidR="00EC1B92" w:rsidRPr="003D717D" w:rsidRDefault="00EC1B92" w:rsidP="009433DE">
            <w:pPr>
              <w:jc w:val="right"/>
            </w:pPr>
          </w:p>
        </w:tc>
        <w:tc>
          <w:tcPr>
            <w:tcW w:w="2304" w:type="dxa"/>
          </w:tcPr>
          <w:p w:rsidR="00EC1B92" w:rsidRPr="003D717D" w:rsidRDefault="00EC1B92" w:rsidP="009433DE">
            <w:r>
              <w:t>Kawęczyn</w:t>
            </w:r>
          </w:p>
        </w:tc>
      </w:tr>
      <w:tr w:rsidR="00EC1B92" w:rsidRPr="003D717D" w:rsidTr="009433DE">
        <w:tc>
          <w:tcPr>
            <w:tcW w:w="611" w:type="dxa"/>
            <w:gridSpan w:val="2"/>
          </w:tcPr>
          <w:p w:rsidR="00EC1B92" w:rsidRPr="003D717D" w:rsidRDefault="00EC1B92" w:rsidP="009433DE">
            <w:r>
              <w:t>8</w:t>
            </w:r>
            <w:r w:rsidRPr="003D717D">
              <w:t>.</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 xml:space="preserve">Brzostków Podlesie </w:t>
            </w:r>
          </w:p>
        </w:tc>
      </w:tr>
      <w:tr w:rsidR="00EC1B92" w:rsidRPr="003D717D" w:rsidTr="009433DE">
        <w:tc>
          <w:tcPr>
            <w:tcW w:w="611" w:type="dxa"/>
            <w:gridSpan w:val="2"/>
          </w:tcPr>
          <w:p w:rsidR="00EC1B92" w:rsidRPr="003D717D" w:rsidRDefault="00EC1B92" w:rsidP="009433DE">
            <w:r>
              <w:t>9</w:t>
            </w:r>
            <w:r w:rsidRPr="003D717D">
              <w:t>.</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Brzostków</w:t>
            </w:r>
          </w:p>
        </w:tc>
      </w:tr>
      <w:tr w:rsidR="00EC1B92" w:rsidRPr="003D717D" w:rsidTr="009433DE">
        <w:tc>
          <w:tcPr>
            <w:tcW w:w="611" w:type="dxa"/>
            <w:gridSpan w:val="2"/>
          </w:tcPr>
          <w:p w:rsidR="00EC1B92" w:rsidRPr="003D717D" w:rsidRDefault="00EC1B92" w:rsidP="009433DE">
            <w:r>
              <w:t>10</w:t>
            </w:r>
            <w:r w:rsidRPr="003D717D">
              <w:t>.</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Brzostków</w:t>
            </w:r>
          </w:p>
        </w:tc>
      </w:tr>
      <w:tr w:rsidR="00EC1B92" w:rsidRPr="003D717D" w:rsidTr="009433DE">
        <w:tc>
          <w:tcPr>
            <w:tcW w:w="611" w:type="dxa"/>
            <w:gridSpan w:val="2"/>
          </w:tcPr>
          <w:p w:rsidR="00EC1B92" w:rsidRPr="003D717D" w:rsidRDefault="00EC1B92" w:rsidP="009433DE">
            <w:r>
              <w:t>11</w:t>
            </w:r>
            <w:r w:rsidRPr="003D717D">
              <w:t>.</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Brzostków</w:t>
            </w:r>
          </w:p>
        </w:tc>
      </w:tr>
      <w:tr w:rsidR="00EC1B92" w:rsidRPr="003D717D" w:rsidTr="009433DE">
        <w:tc>
          <w:tcPr>
            <w:tcW w:w="611" w:type="dxa"/>
            <w:gridSpan w:val="2"/>
          </w:tcPr>
          <w:p w:rsidR="00EC1B92" w:rsidRPr="003D717D" w:rsidRDefault="00EC1B92" w:rsidP="009433DE">
            <w:r>
              <w:t>12</w:t>
            </w:r>
            <w:r w:rsidRPr="003D717D">
              <w:t>.</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Błotnowola Kępa</w:t>
            </w:r>
          </w:p>
        </w:tc>
      </w:tr>
      <w:tr w:rsidR="00EC1B92" w:rsidRPr="003D717D" w:rsidTr="009433DE">
        <w:tc>
          <w:tcPr>
            <w:tcW w:w="611" w:type="dxa"/>
            <w:gridSpan w:val="2"/>
          </w:tcPr>
          <w:p w:rsidR="00EC1B92" w:rsidRPr="003D717D" w:rsidRDefault="00EC1B92" w:rsidP="009433DE">
            <w:r>
              <w:t>13</w:t>
            </w:r>
            <w:r w:rsidRPr="003D717D">
              <w:t>.</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Błotnowola</w:t>
            </w:r>
          </w:p>
        </w:tc>
      </w:tr>
      <w:tr w:rsidR="00EC1B92" w:rsidRPr="003D717D" w:rsidTr="009433DE">
        <w:tc>
          <w:tcPr>
            <w:tcW w:w="611" w:type="dxa"/>
            <w:gridSpan w:val="2"/>
          </w:tcPr>
          <w:p w:rsidR="00EC1B92" w:rsidRPr="003D717D" w:rsidRDefault="00EC1B92" w:rsidP="009433DE">
            <w:r>
              <w:t>14</w:t>
            </w:r>
            <w:r w:rsidRPr="003D717D">
              <w:t>.</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Błotnowola</w:t>
            </w:r>
          </w:p>
        </w:tc>
      </w:tr>
      <w:tr w:rsidR="00EC1B92" w:rsidRPr="003D717D" w:rsidTr="009433DE">
        <w:tc>
          <w:tcPr>
            <w:tcW w:w="611" w:type="dxa"/>
            <w:gridSpan w:val="2"/>
          </w:tcPr>
          <w:p w:rsidR="00EC1B92" w:rsidRPr="003D717D" w:rsidRDefault="00EC1B92" w:rsidP="009433DE">
            <w:r>
              <w:t>15</w:t>
            </w:r>
            <w:r w:rsidRPr="003D717D">
              <w:t>.</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Błotnowola</w:t>
            </w:r>
          </w:p>
        </w:tc>
      </w:tr>
      <w:tr w:rsidR="00EC1B92" w:rsidRPr="003D717D" w:rsidTr="009433DE">
        <w:tc>
          <w:tcPr>
            <w:tcW w:w="611" w:type="dxa"/>
            <w:gridSpan w:val="2"/>
          </w:tcPr>
          <w:p w:rsidR="00EC1B92" w:rsidRPr="003D717D" w:rsidRDefault="00EC1B92" w:rsidP="009433DE">
            <w:r>
              <w:t>16</w:t>
            </w:r>
            <w:r w:rsidRPr="003D717D">
              <w:t>.</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 xml:space="preserve">Parchocin </w:t>
            </w:r>
          </w:p>
        </w:tc>
      </w:tr>
      <w:tr w:rsidR="00EC1B92" w:rsidRPr="003D717D" w:rsidTr="009433DE">
        <w:tc>
          <w:tcPr>
            <w:tcW w:w="611" w:type="dxa"/>
            <w:gridSpan w:val="2"/>
          </w:tcPr>
          <w:p w:rsidR="00EC1B92" w:rsidRPr="003D717D" w:rsidRDefault="00EC1B92" w:rsidP="009433DE">
            <w:r>
              <w:t>17</w:t>
            </w:r>
            <w:r w:rsidRPr="003D717D">
              <w:t>.</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 xml:space="preserve">Parchocin Błonia </w:t>
            </w:r>
          </w:p>
        </w:tc>
      </w:tr>
    </w:tbl>
    <w:p w:rsidR="00EC1B92" w:rsidRPr="003D717D" w:rsidRDefault="00EC1B92" w:rsidP="00A771AF"/>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9"/>
        <w:gridCol w:w="34"/>
        <w:gridCol w:w="1774"/>
        <w:gridCol w:w="2337"/>
      </w:tblGrid>
      <w:tr w:rsidR="00EC1B92" w:rsidRPr="003D717D" w:rsidTr="009433DE">
        <w:trPr>
          <w:trHeight w:val="314"/>
        </w:trPr>
        <w:tc>
          <w:tcPr>
            <w:tcW w:w="553" w:type="dxa"/>
            <w:gridSpan w:val="2"/>
          </w:tcPr>
          <w:p w:rsidR="00EC1B92" w:rsidRPr="003D717D" w:rsidRDefault="00EC1B92" w:rsidP="009433DE">
            <w:pPr>
              <w:jc w:val="right"/>
            </w:pPr>
            <w:r w:rsidRPr="003D717D">
              <w:t>Lp.</w:t>
            </w:r>
          </w:p>
        </w:tc>
        <w:tc>
          <w:tcPr>
            <w:tcW w:w="1774" w:type="dxa"/>
          </w:tcPr>
          <w:p w:rsidR="00EC1B92" w:rsidRPr="00AD792A" w:rsidRDefault="00EC1B92" w:rsidP="009433DE">
            <w:pPr>
              <w:rPr>
                <w:b/>
              </w:rPr>
            </w:pPr>
            <w:r w:rsidRPr="00AD792A">
              <w:rPr>
                <w:b/>
              </w:rPr>
              <w:t>Trasa</w:t>
            </w:r>
          </w:p>
        </w:tc>
        <w:tc>
          <w:tcPr>
            <w:tcW w:w="2337" w:type="dxa"/>
          </w:tcPr>
          <w:p w:rsidR="00EC1B92" w:rsidRPr="00AD792A" w:rsidRDefault="00EC1B92" w:rsidP="009433DE">
            <w:pPr>
              <w:rPr>
                <w:b/>
              </w:rPr>
            </w:pPr>
            <w:r w:rsidRPr="00AD792A">
              <w:rPr>
                <w:b/>
              </w:rPr>
              <w:t xml:space="preserve">               Miejscowość </w:t>
            </w:r>
          </w:p>
        </w:tc>
      </w:tr>
      <w:tr w:rsidR="00EC1B92" w:rsidRPr="003D717D" w:rsidTr="009433DE">
        <w:tc>
          <w:tcPr>
            <w:tcW w:w="519" w:type="dxa"/>
          </w:tcPr>
          <w:p w:rsidR="00EC1B92" w:rsidRPr="003D717D" w:rsidRDefault="00EC1B92" w:rsidP="009433DE">
            <w:r w:rsidRPr="003D717D">
              <w:t>1.</w:t>
            </w:r>
          </w:p>
        </w:tc>
        <w:tc>
          <w:tcPr>
            <w:tcW w:w="1808" w:type="dxa"/>
            <w:gridSpan w:val="2"/>
            <w:vMerge w:val="restart"/>
          </w:tcPr>
          <w:p w:rsidR="00EC1B92" w:rsidRPr="003D717D" w:rsidRDefault="00EC1B92" w:rsidP="009433DE">
            <w:r w:rsidRPr="003D717D">
              <w:t xml:space="preserve">Nowy Korczyn – Kawęczyn </w:t>
            </w:r>
          </w:p>
        </w:tc>
        <w:tc>
          <w:tcPr>
            <w:tcW w:w="2337" w:type="dxa"/>
          </w:tcPr>
          <w:p w:rsidR="00EC1B92" w:rsidRPr="003D717D" w:rsidRDefault="00EC1B92" w:rsidP="009433DE">
            <w:r w:rsidRPr="003D717D">
              <w:t xml:space="preserve">Harmoniny </w:t>
            </w:r>
          </w:p>
        </w:tc>
      </w:tr>
      <w:tr w:rsidR="00EC1B92" w:rsidRPr="003D717D" w:rsidTr="009433DE">
        <w:tc>
          <w:tcPr>
            <w:tcW w:w="519" w:type="dxa"/>
          </w:tcPr>
          <w:p w:rsidR="00EC1B92" w:rsidRPr="003D717D" w:rsidRDefault="00EC1B92" w:rsidP="009433DE">
            <w:r w:rsidRPr="003D717D">
              <w:t>2.</w:t>
            </w:r>
          </w:p>
        </w:tc>
        <w:tc>
          <w:tcPr>
            <w:tcW w:w="1808" w:type="dxa"/>
            <w:gridSpan w:val="2"/>
            <w:vMerge/>
          </w:tcPr>
          <w:p w:rsidR="00EC1B92" w:rsidRPr="003D717D" w:rsidRDefault="00EC1B92" w:rsidP="009433DE">
            <w:pPr>
              <w:jc w:val="right"/>
            </w:pPr>
          </w:p>
        </w:tc>
        <w:tc>
          <w:tcPr>
            <w:tcW w:w="2337" w:type="dxa"/>
          </w:tcPr>
          <w:p w:rsidR="00EC1B92" w:rsidRPr="003D717D" w:rsidRDefault="00EC1B92" w:rsidP="009433DE">
            <w:r w:rsidRPr="003D717D">
              <w:t xml:space="preserve">Rzegocin </w:t>
            </w:r>
          </w:p>
        </w:tc>
      </w:tr>
      <w:tr w:rsidR="00EC1B92" w:rsidRPr="003D717D" w:rsidTr="009433DE">
        <w:tc>
          <w:tcPr>
            <w:tcW w:w="519" w:type="dxa"/>
          </w:tcPr>
          <w:p w:rsidR="00EC1B92" w:rsidRPr="003D717D" w:rsidRDefault="00EC1B92" w:rsidP="009433DE">
            <w:r>
              <w:t>3</w:t>
            </w:r>
          </w:p>
        </w:tc>
        <w:tc>
          <w:tcPr>
            <w:tcW w:w="1808" w:type="dxa"/>
            <w:gridSpan w:val="2"/>
            <w:vMerge/>
          </w:tcPr>
          <w:p w:rsidR="00EC1B92" w:rsidRPr="003D717D" w:rsidRDefault="00EC1B92" w:rsidP="009433DE">
            <w:pPr>
              <w:jc w:val="right"/>
            </w:pPr>
          </w:p>
        </w:tc>
        <w:tc>
          <w:tcPr>
            <w:tcW w:w="2337" w:type="dxa"/>
          </w:tcPr>
          <w:p w:rsidR="00EC1B92" w:rsidRPr="003D717D" w:rsidRDefault="00EC1B92" w:rsidP="009433DE">
            <w:r>
              <w:t>Rzegocin</w:t>
            </w:r>
          </w:p>
        </w:tc>
      </w:tr>
      <w:tr w:rsidR="00EC1B92" w:rsidRPr="003D717D" w:rsidTr="009433DE">
        <w:tc>
          <w:tcPr>
            <w:tcW w:w="519" w:type="dxa"/>
          </w:tcPr>
          <w:p w:rsidR="00EC1B92" w:rsidRPr="003D717D" w:rsidRDefault="00EC1B92" w:rsidP="009433DE">
            <w:r>
              <w:t>4</w:t>
            </w:r>
            <w:r w:rsidRPr="003D717D">
              <w:t>.</w:t>
            </w:r>
          </w:p>
        </w:tc>
        <w:tc>
          <w:tcPr>
            <w:tcW w:w="1808" w:type="dxa"/>
            <w:gridSpan w:val="2"/>
            <w:vMerge/>
          </w:tcPr>
          <w:p w:rsidR="00EC1B92" w:rsidRPr="003D717D" w:rsidRDefault="00EC1B92" w:rsidP="009433DE">
            <w:pPr>
              <w:jc w:val="right"/>
            </w:pPr>
          </w:p>
        </w:tc>
        <w:tc>
          <w:tcPr>
            <w:tcW w:w="2337" w:type="dxa"/>
          </w:tcPr>
          <w:p w:rsidR="00EC1B92" w:rsidRPr="003D717D" w:rsidRDefault="00EC1B92" w:rsidP="009433DE">
            <w:r w:rsidRPr="003D717D">
              <w:t xml:space="preserve">Górnowola </w:t>
            </w:r>
          </w:p>
        </w:tc>
      </w:tr>
      <w:tr w:rsidR="00EC1B92" w:rsidRPr="003D717D" w:rsidTr="009433DE">
        <w:tc>
          <w:tcPr>
            <w:tcW w:w="519" w:type="dxa"/>
          </w:tcPr>
          <w:p w:rsidR="00EC1B92" w:rsidRPr="003D717D" w:rsidRDefault="00EC1B92" w:rsidP="009433DE">
            <w:r>
              <w:t>5</w:t>
            </w:r>
            <w:r w:rsidRPr="003D717D">
              <w:t>.</w:t>
            </w:r>
          </w:p>
        </w:tc>
        <w:tc>
          <w:tcPr>
            <w:tcW w:w="1808" w:type="dxa"/>
            <w:gridSpan w:val="2"/>
            <w:vMerge/>
          </w:tcPr>
          <w:p w:rsidR="00EC1B92" w:rsidRPr="003D717D" w:rsidRDefault="00EC1B92" w:rsidP="009433DE">
            <w:pPr>
              <w:jc w:val="right"/>
            </w:pPr>
          </w:p>
        </w:tc>
        <w:tc>
          <w:tcPr>
            <w:tcW w:w="2337" w:type="dxa"/>
          </w:tcPr>
          <w:p w:rsidR="00EC1B92" w:rsidRPr="003D717D" w:rsidRDefault="00EC1B92" w:rsidP="009433DE">
            <w:r w:rsidRPr="003D717D">
              <w:t>Górnowola</w:t>
            </w:r>
          </w:p>
        </w:tc>
      </w:tr>
      <w:tr w:rsidR="00EC1B92" w:rsidRPr="003D717D" w:rsidTr="009433DE">
        <w:tc>
          <w:tcPr>
            <w:tcW w:w="519" w:type="dxa"/>
          </w:tcPr>
          <w:p w:rsidR="00EC1B92" w:rsidRPr="003D717D" w:rsidRDefault="00EC1B92" w:rsidP="009433DE">
            <w:r>
              <w:t>6</w:t>
            </w:r>
            <w:r w:rsidRPr="003D717D">
              <w:t>.</w:t>
            </w:r>
          </w:p>
        </w:tc>
        <w:tc>
          <w:tcPr>
            <w:tcW w:w="1808" w:type="dxa"/>
            <w:gridSpan w:val="2"/>
            <w:vMerge/>
          </w:tcPr>
          <w:p w:rsidR="00EC1B92" w:rsidRPr="003D717D" w:rsidRDefault="00EC1B92" w:rsidP="009433DE">
            <w:pPr>
              <w:jc w:val="right"/>
            </w:pPr>
          </w:p>
        </w:tc>
        <w:tc>
          <w:tcPr>
            <w:tcW w:w="2337" w:type="dxa"/>
          </w:tcPr>
          <w:p w:rsidR="00EC1B92" w:rsidRPr="003D717D" w:rsidRDefault="00EC1B92" w:rsidP="009433DE">
            <w:r w:rsidRPr="003D717D">
              <w:t>Górnowola</w:t>
            </w:r>
          </w:p>
        </w:tc>
      </w:tr>
      <w:tr w:rsidR="00EC1B92" w:rsidRPr="003D717D" w:rsidTr="009433DE">
        <w:tc>
          <w:tcPr>
            <w:tcW w:w="519" w:type="dxa"/>
          </w:tcPr>
          <w:p w:rsidR="00EC1B92" w:rsidRPr="003D717D" w:rsidRDefault="00EC1B92" w:rsidP="009433DE">
            <w:r>
              <w:t>7</w:t>
            </w:r>
            <w:r w:rsidRPr="003D717D">
              <w:t>.</w:t>
            </w:r>
          </w:p>
        </w:tc>
        <w:tc>
          <w:tcPr>
            <w:tcW w:w="1808" w:type="dxa"/>
            <w:gridSpan w:val="2"/>
            <w:vMerge/>
          </w:tcPr>
          <w:p w:rsidR="00EC1B92" w:rsidRPr="003D717D" w:rsidRDefault="00EC1B92" w:rsidP="009433DE">
            <w:pPr>
              <w:jc w:val="right"/>
            </w:pPr>
          </w:p>
        </w:tc>
        <w:tc>
          <w:tcPr>
            <w:tcW w:w="2337" w:type="dxa"/>
          </w:tcPr>
          <w:p w:rsidR="00EC1B92" w:rsidRPr="003D717D" w:rsidRDefault="00EC1B92" w:rsidP="009433DE">
            <w:r w:rsidRPr="003D717D">
              <w:t xml:space="preserve">Ostrowce </w:t>
            </w:r>
          </w:p>
        </w:tc>
      </w:tr>
      <w:tr w:rsidR="00EC1B92" w:rsidRPr="003D717D" w:rsidTr="009433DE">
        <w:tc>
          <w:tcPr>
            <w:tcW w:w="519" w:type="dxa"/>
          </w:tcPr>
          <w:p w:rsidR="00EC1B92" w:rsidRPr="003D717D" w:rsidRDefault="00EC1B92" w:rsidP="009433DE">
            <w:r>
              <w:t>8</w:t>
            </w:r>
            <w:r w:rsidRPr="003D717D">
              <w:t>.</w:t>
            </w:r>
          </w:p>
        </w:tc>
        <w:tc>
          <w:tcPr>
            <w:tcW w:w="1808" w:type="dxa"/>
            <w:gridSpan w:val="2"/>
            <w:vMerge/>
          </w:tcPr>
          <w:p w:rsidR="00EC1B92" w:rsidRPr="003D717D" w:rsidRDefault="00EC1B92" w:rsidP="009433DE">
            <w:pPr>
              <w:jc w:val="right"/>
            </w:pPr>
          </w:p>
        </w:tc>
        <w:tc>
          <w:tcPr>
            <w:tcW w:w="2337" w:type="dxa"/>
          </w:tcPr>
          <w:p w:rsidR="00EC1B92" w:rsidRPr="003D717D" w:rsidRDefault="00EC1B92" w:rsidP="009433DE">
            <w:r w:rsidRPr="003D717D">
              <w:t xml:space="preserve">Kawęczyn </w:t>
            </w:r>
          </w:p>
        </w:tc>
      </w:tr>
      <w:tr w:rsidR="00EC1B92" w:rsidRPr="003D717D" w:rsidTr="009433DE">
        <w:tc>
          <w:tcPr>
            <w:tcW w:w="519" w:type="dxa"/>
          </w:tcPr>
          <w:p w:rsidR="00EC1B92" w:rsidRPr="003D717D" w:rsidRDefault="00EC1B92" w:rsidP="009433DE">
            <w:r>
              <w:t>9</w:t>
            </w:r>
          </w:p>
        </w:tc>
        <w:tc>
          <w:tcPr>
            <w:tcW w:w="1808" w:type="dxa"/>
            <w:gridSpan w:val="2"/>
          </w:tcPr>
          <w:p w:rsidR="00EC1B92" w:rsidRPr="003D717D" w:rsidRDefault="00EC1B92" w:rsidP="009433DE">
            <w:pPr>
              <w:jc w:val="right"/>
            </w:pPr>
          </w:p>
        </w:tc>
        <w:tc>
          <w:tcPr>
            <w:tcW w:w="2337" w:type="dxa"/>
          </w:tcPr>
          <w:p w:rsidR="00EC1B92" w:rsidRPr="003D717D" w:rsidRDefault="00EC1B92" w:rsidP="009433DE">
            <w:r>
              <w:t>Kawęczyn</w:t>
            </w:r>
          </w:p>
        </w:tc>
      </w:tr>
    </w:tbl>
    <w:p w:rsidR="00EC1B92" w:rsidRPr="003D717D" w:rsidRDefault="00EC1B92" w:rsidP="00A771AF"/>
    <w:p w:rsidR="00EC1B92" w:rsidRPr="000722DF" w:rsidRDefault="00EC1B92" w:rsidP="00A771AF">
      <w:pPr>
        <w:rPr>
          <w:u w:val="single"/>
        </w:rPr>
      </w:pPr>
      <w:r w:rsidRPr="000722DF">
        <w:rPr>
          <w:u w:val="single"/>
        </w:rPr>
        <w:t>Odwóz : Zespół Szkół w Nowym Korczynie – Publiczna Szkoła Podstawowa  w Nowym Korczynie Samorz</w:t>
      </w:r>
      <w:r>
        <w:rPr>
          <w:u w:val="single"/>
        </w:rPr>
        <w:t>ądowe Gimnazjum w Nowym Korczyn</w:t>
      </w:r>
      <w:r w:rsidRPr="000722DF">
        <w:rPr>
          <w:u w:val="single"/>
        </w:rPr>
        <w:t>ie</w:t>
      </w:r>
    </w:p>
    <w:p w:rsidR="00EC1B92" w:rsidRPr="000722DF" w:rsidRDefault="00EC1B92" w:rsidP="00A771AF">
      <w:pPr>
        <w:rPr>
          <w:b/>
        </w:rPr>
      </w:pPr>
      <w:r>
        <w:rPr>
          <w:b/>
        </w:rPr>
        <w:t>Planowane z</w:t>
      </w:r>
      <w:r w:rsidRPr="000722DF">
        <w:rPr>
          <w:b/>
        </w:rPr>
        <w:t>akończenie  zajęć  - 12.55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374"/>
        <w:gridCol w:w="2802"/>
      </w:tblGrid>
      <w:tr w:rsidR="00EC1B92" w:rsidRPr="000722DF" w:rsidTr="009433DE">
        <w:tc>
          <w:tcPr>
            <w:tcW w:w="570" w:type="dxa"/>
          </w:tcPr>
          <w:p w:rsidR="00EC1B92" w:rsidRPr="000722DF" w:rsidRDefault="00EC1B92" w:rsidP="009433DE">
            <w:pPr>
              <w:rPr>
                <w:b/>
              </w:rPr>
            </w:pPr>
            <w:r w:rsidRPr="000722DF">
              <w:rPr>
                <w:b/>
              </w:rPr>
              <w:t>Lp.</w:t>
            </w:r>
          </w:p>
        </w:tc>
        <w:tc>
          <w:tcPr>
            <w:tcW w:w="2374" w:type="dxa"/>
          </w:tcPr>
          <w:p w:rsidR="00EC1B92" w:rsidRPr="000722DF" w:rsidRDefault="00EC1B92" w:rsidP="009433DE">
            <w:pPr>
              <w:rPr>
                <w:b/>
              </w:rPr>
            </w:pPr>
            <w:r w:rsidRPr="000722DF">
              <w:rPr>
                <w:b/>
              </w:rPr>
              <w:t>Trasa</w:t>
            </w:r>
          </w:p>
        </w:tc>
        <w:tc>
          <w:tcPr>
            <w:tcW w:w="2802" w:type="dxa"/>
          </w:tcPr>
          <w:p w:rsidR="00EC1B92" w:rsidRPr="000722DF" w:rsidRDefault="00EC1B92" w:rsidP="009433DE">
            <w:pPr>
              <w:rPr>
                <w:b/>
              </w:rPr>
            </w:pPr>
            <w:r w:rsidRPr="000722DF">
              <w:rPr>
                <w:b/>
              </w:rPr>
              <w:t>Miejscowość</w:t>
            </w:r>
          </w:p>
        </w:tc>
      </w:tr>
      <w:tr w:rsidR="00EC1B92" w:rsidRPr="000722DF" w:rsidTr="009433DE">
        <w:tc>
          <w:tcPr>
            <w:tcW w:w="570" w:type="dxa"/>
          </w:tcPr>
          <w:p w:rsidR="00EC1B92" w:rsidRPr="000722DF" w:rsidRDefault="00EC1B92" w:rsidP="009433DE">
            <w:r w:rsidRPr="000722DF">
              <w:t>1</w:t>
            </w:r>
          </w:p>
        </w:tc>
        <w:tc>
          <w:tcPr>
            <w:tcW w:w="2374" w:type="dxa"/>
            <w:vMerge w:val="restart"/>
          </w:tcPr>
          <w:p w:rsidR="00EC1B92" w:rsidRPr="000722DF" w:rsidRDefault="00EC1B92" w:rsidP="009433DE">
            <w:pPr>
              <w:rPr>
                <w:bCs/>
              </w:rPr>
            </w:pPr>
            <w:r w:rsidRPr="000722DF">
              <w:rPr>
                <w:bCs/>
              </w:rPr>
              <w:t>Nowy Korczyn - Ostrowce</w:t>
            </w:r>
          </w:p>
        </w:tc>
        <w:tc>
          <w:tcPr>
            <w:tcW w:w="2802" w:type="dxa"/>
          </w:tcPr>
          <w:p w:rsidR="00EC1B92" w:rsidRPr="000722DF" w:rsidRDefault="00EC1B92" w:rsidP="009433DE">
            <w:r w:rsidRPr="000722DF">
              <w:t>Grotniki Małe</w:t>
            </w:r>
          </w:p>
        </w:tc>
      </w:tr>
      <w:tr w:rsidR="00EC1B92" w:rsidRPr="000722DF" w:rsidTr="009433DE">
        <w:tc>
          <w:tcPr>
            <w:tcW w:w="570" w:type="dxa"/>
          </w:tcPr>
          <w:p w:rsidR="00EC1B92" w:rsidRPr="000722DF" w:rsidRDefault="00EC1B92" w:rsidP="009433DE">
            <w:r w:rsidRPr="000722DF">
              <w:t>2</w:t>
            </w:r>
          </w:p>
        </w:tc>
        <w:tc>
          <w:tcPr>
            <w:tcW w:w="2374" w:type="dxa"/>
            <w:vMerge/>
          </w:tcPr>
          <w:p w:rsidR="00EC1B92" w:rsidRPr="000722DF" w:rsidRDefault="00EC1B92" w:rsidP="009433DE"/>
        </w:tc>
        <w:tc>
          <w:tcPr>
            <w:tcW w:w="2802" w:type="dxa"/>
          </w:tcPr>
          <w:p w:rsidR="00EC1B92" w:rsidRPr="000722DF" w:rsidRDefault="00EC1B92" w:rsidP="009433DE">
            <w:r w:rsidRPr="000722DF">
              <w:t>Grotniki Małe</w:t>
            </w:r>
          </w:p>
        </w:tc>
      </w:tr>
      <w:tr w:rsidR="00EC1B92" w:rsidRPr="000722DF" w:rsidTr="009433DE">
        <w:tc>
          <w:tcPr>
            <w:tcW w:w="570" w:type="dxa"/>
          </w:tcPr>
          <w:p w:rsidR="00EC1B92" w:rsidRPr="000722DF" w:rsidRDefault="00EC1B92" w:rsidP="009433DE">
            <w:r w:rsidRPr="000722DF">
              <w:t>3</w:t>
            </w:r>
          </w:p>
        </w:tc>
        <w:tc>
          <w:tcPr>
            <w:tcW w:w="2374" w:type="dxa"/>
            <w:vMerge/>
          </w:tcPr>
          <w:p w:rsidR="00EC1B92" w:rsidRPr="000722DF" w:rsidRDefault="00EC1B92" w:rsidP="009433DE"/>
        </w:tc>
        <w:tc>
          <w:tcPr>
            <w:tcW w:w="2802" w:type="dxa"/>
          </w:tcPr>
          <w:p w:rsidR="00EC1B92" w:rsidRPr="000722DF" w:rsidRDefault="00EC1B92" w:rsidP="009433DE">
            <w:r w:rsidRPr="000722DF">
              <w:t>Grotniki Małe</w:t>
            </w:r>
          </w:p>
        </w:tc>
      </w:tr>
      <w:tr w:rsidR="00EC1B92" w:rsidRPr="000722DF" w:rsidTr="009433DE">
        <w:tc>
          <w:tcPr>
            <w:tcW w:w="570" w:type="dxa"/>
          </w:tcPr>
          <w:p w:rsidR="00EC1B92" w:rsidRPr="000722DF" w:rsidRDefault="00EC1B92" w:rsidP="009433DE">
            <w:r w:rsidRPr="000722DF">
              <w:t>4</w:t>
            </w:r>
          </w:p>
        </w:tc>
        <w:tc>
          <w:tcPr>
            <w:tcW w:w="2374" w:type="dxa"/>
            <w:vMerge/>
          </w:tcPr>
          <w:p w:rsidR="00EC1B92" w:rsidRPr="000722DF" w:rsidRDefault="00EC1B92" w:rsidP="009433DE"/>
        </w:tc>
        <w:tc>
          <w:tcPr>
            <w:tcW w:w="2802" w:type="dxa"/>
          </w:tcPr>
          <w:p w:rsidR="00EC1B92" w:rsidRPr="000722DF" w:rsidRDefault="00EC1B92" w:rsidP="009433DE">
            <w:r w:rsidRPr="000722DF">
              <w:t>Harmoniny</w:t>
            </w:r>
          </w:p>
        </w:tc>
      </w:tr>
      <w:tr w:rsidR="00EC1B92" w:rsidRPr="000722DF" w:rsidTr="009433DE">
        <w:tc>
          <w:tcPr>
            <w:tcW w:w="570" w:type="dxa"/>
          </w:tcPr>
          <w:p w:rsidR="00EC1B92" w:rsidRPr="000722DF" w:rsidRDefault="00EC1B92" w:rsidP="009433DE">
            <w:r w:rsidRPr="000722DF">
              <w:t>5</w:t>
            </w:r>
          </w:p>
        </w:tc>
        <w:tc>
          <w:tcPr>
            <w:tcW w:w="2374" w:type="dxa"/>
            <w:vMerge/>
          </w:tcPr>
          <w:p w:rsidR="00EC1B92" w:rsidRPr="000722DF" w:rsidRDefault="00EC1B92" w:rsidP="009433DE"/>
        </w:tc>
        <w:tc>
          <w:tcPr>
            <w:tcW w:w="2802" w:type="dxa"/>
          </w:tcPr>
          <w:p w:rsidR="00EC1B92" w:rsidRPr="000722DF" w:rsidRDefault="00EC1B92" w:rsidP="009433DE">
            <w:r w:rsidRPr="000722DF">
              <w:t>Rzegocin</w:t>
            </w:r>
          </w:p>
        </w:tc>
      </w:tr>
      <w:tr w:rsidR="00EC1B92" w:rsidRPr="000722DF" w:rsidTr="009433DE">
        <w:tc>
          <w:tcPr>
            <w:tcW w:w="570" w:type="dxa"/>
          </w:tcPr>
          <w:p w:rsidR="00EC1B92" w:rsidRPr="000722DF" w:rsidRDefault="00EC1B92" w:rsidP="009433DE">
            <w:r w:rsidRPr="000722DF">
              <w:t>6</w:t>
            </w:r>
          </w:p>
        </w:tc>
        <w:tc>
          <w:tcPr>
            <w:tcW w:w="2374" w:type="dxa"/>
            <w:vMerge/>
          </w:tcPr>
          <w:p w:rsidR="00EC1B92" w:rsidRPr="000722DF" w:rsidRDefault="00EC1B92" w:rsidP="009433DE"/>
        </w:tc>
        <w:tc>
          <w:tcPr>
            <w:tcW w:w="2802" w:type="dxa"/>
          </w:tcPr>
          <w:p w:rsidR="00EC1B92" w:rsidRPr="000722DF" w:rsidRDefault="00EC1B92" w:rsidP="009433DE">
            <w:r w:rsidRPr="000722DF">
              <w:t>Górnowola</w:t>
            </w:r>
          </w:p>
        </w:tc>
      </w:tr>
      <w:tr w:rsidR="00EC1B92" w:rsidRPr="000722DF" w:rsidTr="009433DE">
        <w:tc>
          <w:tcPr>
            <w:tcW w:w="570" w:type="dxa"/>
          </w:tcPr>
          <w:p w:rsidR="00EC1B92" w:rsidRPr="000722DF" w:rsidRDefault="00EC1B92" w:rsidP="009433DE">
            <w:r w:rsidRPr="000722DF">
              <w:t>7</w:t>
            </w:r>
          </w:p>
        </w:tc>
        <w:tc>
          <w:tcPr>
            <w:tcW w:w="2374" w:type="dxa"/>
            <w:vMerge/>
          </w:tcPr>
          <w:p w:rsidR="00EC1B92" w:rsidRPr="000722DF" w:rsidRDefault="00EC1B92" w:rsidP="009433DE"/>
        </w:tc>
        <w:tc>
          <w:tcPr>
            <w:tcW w:w="2802" w:type="dxa"/>
          </w:tcPr>
          <w:p w:rsidR="00EC1B92" w:rsidRPr="000722DF" w:rsidRDefault="00EC1B92" w:rsidP="009433DE">
            <w:r w:rsidRPr="000722DF">
              <w:t>Górnowola</w:t>
            </w:r>
          </w:p>
        </w:tc>
      </w:tr>
      <w:tr w:rsidR="00EC1B92" w:rsidRPr="000722DF" w:rsidTr="009433DE">
        <w:tc>
          <w:tcPr>
            <w:tcW w:w="570" w:type="dxa"/>
          </w:tcPr>
          <w:p w:rsidR="00EC1B92" w:rsidRPr="000722DF" w:rsidRDefault="00EC1B92" w:rsidP="009433DE">
            <w:r w:rsidRPr="000722DF">
              <w:t>8</w:t>
            </w:r>
          </w:p>
        </w:tc>
        <w:tc>
          <w:tcPr>
            <w:tcW w:w="2374" w:type="dxa"/>
            <w:vMerge/>
          </w:tcPr>
          <w:p w:rsidR="00EC1B92" w:rsidRPr="000722DF" w:rsidRDefault="00EC1B92" w:rsidP="009433DE"/>
        </w:tc>
        <w:tc>
          <w:tcPr>
            <w:tcW w:w="2802" w:type="dxa"/>
          </w:tcPr>
          <w:p w:rsidR="00EC1B92" w:rsidRPr="000722DF" w:rsidRDefault="00EC1B92" w:rsidP="009433DE">
            <w:r w:rsidRPr="000722DF">
              <w:t>Górnowola</w:t>
            </w:r>
          </w:p>
        </w:tc>
      </w:tr>
      <w:tr w:rsidR="00EC1B92" w:rsidRPr="000722DF" w:rsidTr="009433DE">
        <w:tc>
          <w:tcPr>
            <w:tcW w:w="570" w:type="dxa"/>
          </w:tcPr>
          <w:p w:rsidR="00EC1B92" w:rsidRPr="000722DF" w:rsidRDefault="00EC1B92" w:rsidP="009433DE">
            <w:r w:rsidRPr="000722DF">
              <w:t>9</w:t>
            </w:r>
          </w:p>
        </w:tc>
        <w:tc>
          <w:tcPr>
            <w:tcW w:w="2374" w:type="dxa"/>
            <w:vMerge/>
          </w:tcPr>
          <w:p w:rsidR="00EC1B92" w:rsidRPr="000722DF" w:rsidRDefault="00EC1B92" w:rsidP="009433DE"/>
        </w:tc>
        <w:tc>
          <w:tcPr>
            <w:tcW w:w="2802" w:type="dxa"/>
          </w:tcPr>
          <w:p w:rsidR="00EC1B92" w:rsidRPr="000722DF" w:rsidRDefault="00EC1B92" w:rsidP="009433DE">
            <w:r w:rsidRPr="000722DF">
              <w:t>Ostrowce</w:t>
            </w:r>
          </w:p>
        </w:tc>
      </w:tr>
    </w:tbl>
    <w:p w:rsidR="00EC1B92" w:rsidRPr="000722DF" w:rsidRDefault="00EC1B92" w:rsidP="00A771AF"/>
    <w:tbl>
      <w:tblPr>
        <w:tblW w:w="5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398"/>
        <w:gridCol w:w="2826"/>
      </w:tblGrid>
      <w:tr w:rsidR="00EC1B92" w:rsidRPr="000722DF" w:rsidTr="009433DE">
        <w:tc>
          <w:tcPr>
            <w:tcW w:w="570" w:type="dxa"/>
          </w:tcPr>
          <w:p w:rsidR="00EC1B92" w:rsidRPr="000722DF" w:rsidRDefault="00EC1B92" w:rsidP="009433DE">
            <w:pPr>
              <w:rPr>
                <w:b/>
              </w:rPr>
            </w:pPr>
            <w:r w:rsidRPr="000722DF">
              <w:rPr>
                <w:b/>
              </w:rPr>
              <w:t>Lp.</w:t>
            </w:r>
          </w:p>
        </w:tc>
        <w:tc>
          <w:tcPr>
            <w:tcW w:w="2398" w:type="dxa"/>
          </w:tcPr>
          <w:p w:rsidR="00EC1B92" w:rsidRPr="000722DF" w:rsidRDefault="00EC1B92" w:rsidP="009433DE">
            <w:pPr>
              <w:rPr>
                <w:b/>
              </w:rPr>
            </w:pPr>
            <w:r w:rsidRPr="000722DF">
              <w:rPr>
                <w:b/>
              </w:rPr>
              <w:t>Trasa</w:t>
            </w:r>
          </w:p>
        </w:tc>
        <w:tc>
          <w:tcPr>
            <w:tcW w:w="2826" w:type="dxa"/>
          </w:tcPr>
          <w:p w:rsidR="00EC1B92" w:rsidRPr="000722DF" w:rsidRDefault="00EC1B92" w:rsidP="009433DE">
            <w:pPr>
              <w:rPr>
                <w:b/>
              </w:rPr>
            </w:pPr>
            <w:r w:rsidRPr="000722DF">
              <w:rPr>
                <w:b/>
              </w:rPr>
              <w:t>Miejscowość</w:t>
            </w:r>
          </w:p>
        </w:tc>
      </w:tr>
      <w:tr w:rsidR="00EC1B92" w:rsidRPr="000722DF" w:rsidTr="009433DE">
        <w:tc>
          <w:tcPr>
            <w:tcW w:w="570" w:type="dxa"/>
          </w:tcPr>
          <w:p w:rsidR="00EC1B92" w:rsidRPr="000722DF" w:rsidRDefault="00EC1B92" w:rsidP="009433DE">
            <w:r w:rsidRPr="000722DF">
              <w:t>1</w:t>
            </w:r>
          </w:p>
        </w:tc>
        <w:tc>
          <w:tcPr>
            <w:tcW w:w="2398" w:type="dxa"/>
            <w:vMerge w:val="restart"/>
          </w:tcPr>
          <w:p w:rsidR="00EC1B92" w:rsidRPr="000722DF" w:rsidRDefault="00EC1B92" w:rsidP="009433DE">
            <w:r w:rsidRPr="000722DF">
              <w:t>Nowy Korczyn - Piasek Wielki</w:t>
            </w:r>
          </w:p>
        </w:tc>
        <w:tc>
          <w:tcPr>
            <w:tcW w:w="2826" w:type="dxa"/>
          </w:tcPr>
          <w:p w:rsidR="00EC1B92" w:rsidRPr="000722DF" w:rsidRDefault="00EC1B92" w:rsidP="009433DE">
            <w:r>
              <w:t>Sępichów</w:t>
            </w:r>
          </w:p>
        </w:tc>
      </w:tr>
      <w:tr w:rsidR="00EC1B92" w:rsidRPr="000722DF" w:rsidTr="009433DE">
        <w:tc>
          <w:tcPr>
            <w:tcW w:w="570" w:type="dxa"/>
          </w:tcPr>
          <w:p w:rsidR="00EC1B92" w:rsidRPr="000722DF" w:rsidRDefault="00EC1B92" w:rsidP="009433DE">
            <w:r w:rsidRPr="000722DF">
              <w:t>2</w:t>
            </w:r>
          </w:p>
        </w:tc>
        <w:tc>
          <w:tcPr>
            <w:tcW w:w="2398" w:type="dxa"/>
            <w:vMerge/>
          </w:tcPr>
          <w:p w:rsidR="00EC1B92" w:rsidRPr="000722DF" w:rsidRDefault="00EC1B92" w:rsidP="009433DE"/>
        </w:tc>
        <w:tc>
          <w:tcPr>
            <w:tcW w:w="2826" w:type="dxa"/>
          </w:tcPr>
          <w:p w:rsidR="00EC1B92" w:rsidRPr="000722DF" w:rsidRDefault="00EC1B92" w:rsidP="009433DE">
            <w:r w:rsidRPr="000722DF">
              <w:t>Sępichów</w:t>
            </w:r>
          </w:p>
        </w:tc>
      </w:tr>
      <w:tr w:rsidR="00EC1B92" w:rsidRPr="000722DF" w:rsidTr="009433DE">
        <w:tc>
          <w:tcPr>
            <w:tcW w:w="570" w:type="dxa"/>
          </w:tcPr>
          <w:p w:rsidR="00EC1B92" w:rsidRPr="000722DF" w:rsidRDefault="00EC1B92" w:rsidP="009433DE">
            <w:r w:rsidRPr="000722DF">
              <w:t>3</w:t>
            </w:r>
          </w:p>
        </w:tc>
        <w:tc>
          <w:tcPr>
            <w:tcW w:w="2398" w:type="dxa"/>
            <w:vMerge/>
          </w:tcPr>
          <w:p w:rsidR="00EC1B92" w:rsidRPr="000722DF" w:rsidRDefault="00EC1B92" w:rsidP="009433DE"/>
        </w:tc>
        <w:tc>
          <w:tcPr>
            <w:tcW w:w="2826" w:type="dxa"/>
          </w:tcPr>
          <w:p w:rsidR="00EC1B92" w:rsidRPr="000722DF" w:rsidRDefault="00EC1B92" w:rsidP="009433DE">
            <w:r w:rsidRPr="000722DF">
              <w:t>Sępichów</w:t>
            </w:r>
          </w:p>
        </w:tc>
      </w:tr>
      <w:tr w:rsidR="00EC1B92" w:rsidRPr="000722DF" w:rsidTr="009433DE">
        <w:tc>
          <w:tcPr>
            <w:tcW w:w="570" w:type="dxa"/>
          </w:tcPr>
          <w:p w:rsidR="00EC1B92" w:rsidRPr="000722DF" w:rsidRDefault="00EC1B92" w:rsidP="009433DE">
            <w:r w:rsidRPr="000722DF">
              <w:t>4</w:t>
            </w:r>
          </w:p>
        </w:tc>
        <w:tc>
          <w:tcPr>
            <w:tcW w:w="2398" w:type="dxa"/>
            <w:vMerge/>
          </w:tcPr>
          <w:p w:rsidR="00EC1B92" w:rsidRPr="000722DF" w:rsidRDefault="00EC1B92" w:rsidP="009433DE"/>
        </w:tc>
        <w:tc>
          <w:tcPr>
            <w:tcW w:w="2826" w:type="dxa"/>
          </w:tcPr>
          <w:p w:rsidR="00EC1B92" w:rsidRPr="000722DF" w:rsidRDefault="00EC1B92" w:rsidP="009433DE">
            <w:r w:rsidRPr="000722DF">
              <w:t>Sępichów</w:t>
            </w:r>
          </w:p>
        </w:tc>
      </w:tr>
      <w:tr w:rsidR="00EC1B92" w:rsidRPr="000722DF" w:rsidTr="009433DE">
        <w:tc>
          <w:tcPr>
            <w:tcW w:w="570" w:type="dxa"/>
          </w:tcPr>
          <w:p w:rsidR="00EC1B92" w:rsidRPr="000722DF" w:rsidRDefault="00EC1B92" w:rsidP="009433DE">
            <w:r w:rsidRPr="000722DF">
              <w:t>5</w:t>
            </w:r>
          </w:p>
        </w:tc>
        <w:tc>
          <w:tcPr>
            <w:tcW w:w="2398" w:type="dxa"/>
            <w:vMerge/>
          </w:tcPr>
          <w:p w:rsidR="00EC1B92" w:rsidRPr="000722DF" w:rsidRDefault="00EC1B92" w:rsidP="009433DE"/>
        </w:tc>
        <w:tc>
          <w:tcPr>
            <w:tcW w:w="2826" w:type="dxa"/>
          </w:tcPr>
          <w:p w:rsidR="00EC1B92" w:rsidRPr="000722DF" w:rsidRDefault="00EC1B92" w:rsidP="009433DE">
            <w:r w:rsidRPr="000722DF">
              <w:t>Borowiny</w:t>
            </w:r>
          </w:p>
        </w:tc>
      </w:tr>
      <w:tr w:rsidR="00EC1B92" w:rsidRPr="000722DF" w:rsidTr="009433DE">
        <w:tc>
          <w:tcPr>
            <w:tcW w:w="570" w:type="dxa"/>
          </w:tcPr>
          <w:p w:rsidR="00EC1B92" w:rsidRPr="000722DF" w:rsidRDefault="00EC1B92" w:rsidP="009433DE">
            <w:r w:rsidRPr="000722DF">
              <w:t>6</w:t>
            </w:r>
          </w:p>
        </w:tc>
        <w:tc>
          <w:tcPr>
            <w:tcW w:w="2398" w:type="dxa"/>
            <w:vMerge/>
          </w:tcPr>
          <w:p w:rsidR="00EC1B92" w:rsidRPr="000722DF" w:rsidRDefault="00EC1B92" w:rsidP="009433DE"/>
        </w:tc>
        <w:tc>
          <w:tcPr>
            <w:tcW w:w="2826" w:type="dxa"/>
          </w:tcPr>
          <w:p w:rsidR="00EC1B92" w:rsidRPr="000722DF" w:rsidRDefault="00EC1B92" w:rsidP="009433DE">
            <w:r w:rsidRPr="000722DF">
              <w:t>Ucisków</w:t>
            </w:r>
          </w:p>
        </w:tc>
      </w:tr>
      <w:tr w:rsidR="00EC1B92" w:rsidRPr="000722DF" w:rsidTr="009433DE">
        <w:tc>
          <w:tcPr>
            <w:tcW w:w="570" w:type="dxa"/>
          </w:tcPr>
          <w:p w:rsidR="00EC1B92" w:rsidRPr="000722DF" w:rsidRDefault="00EC1B92" w:rsidP="009433DE">
            <w:r w:rsidRPr="000722DF">
              <w:t>7</w:t>
            </w:r>
          </w:p>
        </w:tc>
        <w:tc>
          <w:tcPr>
            <w:tcW w:w="2398" w:type="dxa"/>
            <w:vMerge/>
          </w:tcPr>
          <w:p w:rsidR="00EC1B92" w:rsidRPr="000722DF" w:rsidRDefault="00EC1B92" w:rsidP="009433DE"/>
        </w:tc>
        <w:tc>
          <w:tcPr>
            <w:tcW w:w="2826" w:type="dxa"/>
          </w:tcPr>
          <w:p w:rsidR="00EC1B92" w:rsidRPr="000722DF" w:rsidRDefault="00EC1B92" w:rsidP="009433DE">
            <w:r w:rsidRPr="000722DF">
              <w:t>Ucisków</w:t>
            </w:r>
          </w:p>
        </w:tc>
      </w:tr>
      <w:tr w:rsidR="00EC1B92" w:rsidRPr="000722DF" w:rsidTr="009433DE">
        <w:tc>
          <w:tcPr>
            <w:tcW w:w="570" w:type="dxa"/>
          </w:tcPr>
          <w:p w:rsidR="00EC1B92" w:rsidRPr="000722DF" w:rsidRDefault="00EC1B92" w:rsidP="009433DE">
            <w:r w:rsidRPr="000722DF">
              <w:t>8</w:t>
            </w:r>
          </w:p>
        </w:tc>
        <w:tc>
          <w:tcPr>
            <w:tcW w:w="2398" w:type="dxa"/>
            <w:vMerge/>
          </w:tcPr>
          <w:p w:rsidR="00EC1B92" w:rsidRPr="000722DF" w:rsidRDefault="00EC1B92" w:rsidP="009433DE"/>
        </w:tc>
        <w:tc>
          <w:tcPr>
            <w:tcW w:w="2826" w:type="dxa"/>
          </w:tcPr>
          <w:p w:rsidR="00EC1B92" w:rsidRPr="000722DF" w:rsidRDefault="00EC1B92" w:rsidP="009433DE">
            <w:r w:rsidRPr="000722DF">
              <w:t>Ucisków</w:t>
            </w:r>
          </w:p>
        </w:tc>
      </w:tr>
      <w:tr w:rsidR="00EC1B92" w:rsidRPr="000722DF" w:rsidTr="009433DE">
        <w:tc>
          <w:tcPr>
            <w:tcW w:w="570" w:type="dxa"/>
          </w:tcPr>
          <w:p w:rsidR="00EC1B92" w:rsidRPr="000722DF" w:rsidRDefault="00EC1B92" w:rsidP="009433DE">
            <w:r w:rsidRPr="000722DF">
              <w:t>10</w:t>
            </w:r>
          </w:p>
        </w:tc>
        <w:tc>
          <w:tcPr>
            <w:tcW w:w="2398" w:type="dxa"/>
            <w:vMerge/>
          </w:tcPr>
          <w:p w:rsidR="00EC1B92" w:rsidRPr="000722DF" w:rsidRDefault="00EC1B92" w:rsidP="009433DE"/>
        </w:tc>
        <w:tc>
          <w:tcPr>
            <w:tcW w:w="2826" w:type="dxa"/>
          </w:tcPr>
          <w:p w:rsidR="00EC1B92" w:rsidRPr="000722DF" w:rsidRDefault="00EC1B92" w:rsidP="009433DE">
            <w:r w:rsidRPr="000722DF">
              <w:t>Strożyska</w:t>
            </w:r>
          </w:p>
        </w:tc>
      </w:tr>
      <w:tr w:rsidR="00EC1B92" w:rsidRPr="000722DF" w:rsidTr="009433DE">
        <w:tc>
          <w:tcPr>
            <w:tcW w:w="570" w:type="dxa"/>
          </w:tcPr>
          <w:p w:rsidR="00EC1B92" w:rsidRPr="000722DF" w:rsidRDefault="00EC1B92" w:rsidP="009433DE">
            <w:r w:rsidRPr="000722DF">
              <w:t>11</w:t>
            </w:r>
          </w:p>
        </w:tc>
        <w:tc>
          <w:tcPr>
            <w:tcW w:w="2398" w:type="dxa"/>
            <w:vMerge/>
          </w:tcPr>
          <w:p w:rsidR="00EC1B92" w:rsidRPr="000722DF" w:rsidRDefault="00EC1B92" w:rsidP="009433DE"/>
        </w:tc>
        <w:tc>
          <w:tcPr>
            <w:tcW w:w="2826" w:type="dxa"/>
          </w:tcPr>
          <w:p w:rsidR="00EC1B92" w:rsidRPr="000722DF" w:rsidRDefault="00EC1B92" w:rsidP="009433DE">
            <w:r w:rsidRPr="000722DF">
              <w:t>Strożyska</w:t>
            </w:r>
          </w:p>
        </w:tc>
      </w:tr>
      <w:tr w:rsidR="00EC1B92" w:rsidRPr="000722DF" w:rsidTr="009433DE">
        <w:tc>
          <w:tcPr>
            <w:tcW w:w="570" w:type="dxa"/>
          </w:tcPr>
          <w:p w:rsidR="00EC1B92" w:rsidRPr="000722DF" w:rsidRDefault="00EC1B92" w:rsidP="009433DE">
            <w:r w:rsidRPr="000722DF">
              <w:t>12</w:t>
            </w:r>
          </w:p>
        </w:tc>
        <w:tc>
          <w:tcPr>
            <w:tcW w:w="2398" w:type="dxa"/>
            <w:vMerge/>
          </w:tcPr>
          <w:p w:rsidR="00EC1B92" w:rsidRPr="000722DF" w:rsidRDefault="00EC1B92" w:rsidP="009433DE"/>
        </w:tc>
        <w:tc>
          <w:tcPr>
            <w:tcW w:w="2826" w:type="dxa"/>
          </w:tcPr>
          <w:p w:rsidR="00EC1B92" w:rsidRPr="000722DF" w:rsidRDefault="00EC1B92" w:rsidP="009433DE">
            <w:r w:rsidRPr="000722DF">
              <w:t>Strożyska</w:t>
            </w:r>
          </w:p>
        </w:tc>
      </w:tr>
      <w:tr w:rsidR="00EC1B92" w:rsidRPr="000722DF" w:rsidTr="009433DE">
        <w:tc>
          <w:tcPr>
            <w:tcW w:w="570" w:type="dxa"/>
          </w:tcPr>
          <w:p w:rsidR="00EC1B92" w:rsidRPr="000722DF" w:rsidRDefault="00EC1B92" w:rsidP="009433DE">
            <w:r w:rsidRPr="000722DF">
              <w:t>13</w:t>
            </w:r>
          </w:p>
        </w:tc>
        <w:tc>
          <w:tcPr>
            <w:tcW w:w="2398" w:type="dxa"/>
            <w:vMerge/>
          </w:tcPr>
          <w:p w:rsidR="00EC1B92" w:rsidRPr="000722DF" w:rsidRDefault="00EC1B92" w:rsidP="009433DE"/>
        </w:tc>
        <w:tc>
          <w:tcPr>
            <w:tcW w:w="2826" w:type="dxa"/>
          </w:tcPr>
          <w:p w:rsidR="00EC1B92" w:rsidRPr="000722DF" w:rsidRDefault="00EC1B92" w:rsidP="009433DE">
            <w:r w:rsidRPr="000722DF">
              <w:t>Badrzychowice</w:t>
            </w:r>
          </w:p>
        </w:tc>
      </w:tr>
      <w:tr w:rsidR="00EC1B92" w:rsidRPr="000722DF" w:rsidTr="009433DE">
        <w:tc>
          <w:tcPr>
            <w:tcW w:w="570" w:type="dxa"/>
          </w:tcPr>
          <w:p w:rsidR="00EC1B92" w:rsidRPr="000722DF" w:rsidRDefault="00EC1B92" w:rsidP="009433DE">
            <w:r w:rsidRPr="000722DF">
              <w:t>14</w:t>
            </w:r>
          </w:p>
        </w:tc>
        <w:tc>
          <w:tcPr>
            <w:tcW w:w="2398" w:type="dxa"/>
            <w:vMerge/>
          </w:tcPr>
          <w:p w:rsidR="00EC1B92" w:rsidRPr="000722DF" w:rsidRDefault="00EC1B92" w:rsidP="009433DE"/>
        </w:tc>
        <w:tc>
          <w:tcPr>
            <w:tcW w:w="2826" w:type="dxa"/>
          </w:tcPr>
          <w:p w:rsidR="00EC1B92" w:rsidRPr="000722DF" w:rsidRDefault="00EC1B92" w:rsidP="009433DE">
            <w:r w:rsidRPr="000722DF">
              <w:t>Badrzychowice</w:t>
            </w:r>
          </w:p>
        </w:tc>
      </w:tr>
      <w:tr w:rsidR="00EC1B92" w:rsidRPr="000722DF" w:rsidTr="009433DE">
        <w:tc>
          <w:tcPr>
            <w:tcW w:w="570" w:type="dxa"/>
          </w:tcPr>
          <w:p w:rsidR="00EC1B92" w:rsidRPr="000722DF" w:rsidRDefault="00EC1B92" w:rsidP="009433DE">
            <w:r w:rsidRPr="000722DF">
              <w:t>15</w:t>
            </w:r>
          </w:p>
        </w:tc>
        <w:tc>
          <w:tcPr>
            <w:tcW w:w="2398" w:type="dxa"/>
            <w:vMerge/>
          </w:tcPr>
          <w:p w:rsidR="00EC1B92" w:rsidRPr="000722DF" w:rsidRDefault="00EC1B92" w:rsidP="009433DE"/>
        </w:tc>
        <w:tc>
          <w:tcPr>
            <w:tcW w:w="2826" w:type="dxa"/>
          </w:tcPr>
          <w:p w:rsidR="00EC1B92" w:rsidRPr="000722DF" w:rsidRDefault="00EC1B92" w:rsidP="009433DE">
            <w:r w:rsidRPr="000722DF">
              <w:t>Badrzychowice</w:t>
            </w:r>
          </w:p>
        </w:tc>
      </w:tr>
      <w:tr w:rsidR="00EC1B92" w:rsidRPr="000722DF" w:rsidTr="009433DE">
        <w:tc>
          <w:tcPr>
            <w:tcW w:w="570" w:type="dxa"/>
          </w:tcPr>
          <w:p w:rsidR="00EC1B92" w:rsidRPr="000722DF" w:rsidRDefault="00EC1B92" w:rsidP="009433DE">
            <w:r>
              <w:t>16</w:t>
            </w:r>
          </w:p>
        </w:tc>
        <w:tc>
          <w:tcPr>
            <w:tcW w:w="2398" w:type="dxa"/>
            <w:vMerge/>
          </w:tcPr>
          <w:p w:rsidR="00EC1B92" w:rsidRPr="000722DF" w:rsidRDefault="00EC1B92" w:rsidP="009433DE"/>
        </w:tc>
        <w:tc>
          <w:tcPr>
            <w:tcW w:w="2826" w:type="dxa"/>
          </w:tcPr>
          <w:p w:rsidR="00EC1B92" w:rsidRPr="000722DF" w:rsidRDefault="00EC1B92" w:rsidP="009433DE">
            <w:r>
              <w:t>Badrzychowice</w:t>
            </w:r>
          </w:p>
        </w:tc>
      </w:tr>
      <w:tr w:rsidR="00EC1B92" w:rsidRPr="000722DF" w:rsidTr="009433DE">
        <w:tc>
          <w:tcPr>
            <w:tcW w:w="570" w:type="dxa"/>
          </w:tcPr>
          <w:p w:rsidR="00EC1B92" w:rsidRPr="000722DF" w:rsidRDefault="00EC1B92" w:rsidP="009433DE">
            <w:r w:rsidRPr="000722DF">
              <w:t>1</w:t>
            </w:r>
            <w:r>
              <w:t>7</w:t>
            </w:r>
          </w:p>
        </w:tc>
        <w:tc>
          <w:tcPr>
            <w:tcW w:w="2398" w:type="dxa"/>
            <w:vMerge/>
          </w:tcPr>
          <w:p w:rsidR="00EC1B92" w:rsidRPr="000722DF" w:rsidRDefault="00EC1B92" w:rsidP="009433DE"/>
        </w:tc>
        <w:tc>
          <w:tcPr>
            <w:tcW w:w="2826" w:type="dxa"/>
          </w:tcPr>
          <w:p w:rsidR="00EC1B92" w:rsidRPr="000722DF" w:rsidRDefault="00EC1B92" w:rsidP="009433DE">
            <w:r w:rsidRPr="000722DF">
              <w:t>Piasek Wielki</w:t>
            </w:r>
          </w:p>
        </w:tc>
      </w:tr>
      <w:tr w:rsidR="00EC1B92" w:rsidRPr="000722DF" w:rsidTr="009433DE">
        <w:tc>
          <w:tcPr>
            <w:tcW w:w="570" w:type="dxa"/>
          </w:tcPr>
          <w:p w:rsidR="00EC1B92" w:rsidRPr="000722DF" w:rsidRDefault="00EC1B92" w:rsidP="009433DE">
            <w:r w:rsidRPr="000722DF">
              <w:t>1</w:t>
            </w:r>
            <w:r>
              <w:t>8</w:t>
            </w:r>
          </w:p>
        </w:tc>
        <w:tc>
          <w:tcPr>
            <w:tcW w:w="2398" w:type="dxa"/>
            <w:vMerge/>
          </w:tcPr>
          <w:p w:rsidR="00EC1B92" w:rsidRPr="000722DF" w:rsidRDefault="00EC1B92" w:rsidP="009433DE"/>
        </w:tc>
        <w:tc>
          <w:tcPr>
            <w:tcW w:w="2826" w:type="dxa"/>
          </w:tcPr>
          <w:p w:rsidR="00EC1B92" w:rsidRPr="000722DF" w:rsidRDefault="00EC1B92" w:rsidP="009433DE">
            <w:r w:rsidRPr="000722DF">
              <w:t>Piasek Wielki</w:t>
            </w:r>
          </w:p>
        </w:tc>
      </w:tr>
      <w:tr w:rsidR="00EC1B92" w:rsidRPr="000722DF" w:rsidTr="009433DE">
        <w:tc>
          <w:tcPr>
            <w:tcW w:w="570" w:type="dxa"/>
          </w:tcPr>
          <w:p w:rsidR="00EC1B92" w:rsidRPr="000722DF" w:rsidRDefault="00EC1B92" w:rsidP="009433DE">
            <w:r w:rsidRPr="000722DF">
              <w:t>1</w:t>
            </w:r>
            <w:r>
              <w:t>9</w:t>
            </w:r>
          </w:p>
        </w:tc>
        <w:tc>
          <w:tcPr>
            <w:tcW w:w="2398" w:type="dxa"/>
            <w:vMerge/>
          </w:tcPr>
          <w:p w:rsidR="00EC1B92" w:rsidRPr="000722DF" w:rsidRDefault="00EC1B92" w:rsidP="009433DE"/>
        </w:tc>
        <w:tc>
          <w:tcPr>
            <w:tcW w:w="2826" w:type="dxa"/>
          </w:tcPr>
          <w:p w:rsidR="00EC1B92" w:rsidRPr="000722DF" w:rsidRDefault="00EC1B92" w:rsidP="009433DE">
            <w:r w:rsidRPr="000722DF">
              <w:t>Piasek Wielki</w:t>
            </w:r>
          </w:p>
        </w:tc>
      </w:tr>
      <w:tr w:rsidR="00EC1B92" w:rsidRPr="000722DF" w:rsidTr="009433DE">
        <w:tc>
          <w:tcPr>
            <w:tcW w:w="570" w:type="dxa"/>
          </w:tcPr>
          <w:p w:rsidR="00EC1B92" w:rsidRPr="000722DF" w:rsidRDefault="00EC1B92" w:rsidP="009433DE">
            <w:r>
              <w:t>20</w:t>
            </w:r>
          </w:p>
        </w:tc>
        <w:tc>
          <w:tcPr>
            <w:tcW w:w="2398" w:type="dxa"/>
            <w:vMerge/>
          </w:tcPr>
          <w:p w:rsidR="00EC1B92" w:rsidRPr="000722DF" w:rsidRDefault="00EC1B92" w:rsidP="009433DE"/>
        </w:tc>
        <w:tc>
          <w:tcPr>
            <w:tcW w:w="2826" w:type="dxa"/>
          </w:tcPr>
          <w:p w:rsidR="00EC1B92" w:rsidRPr="000722DF" w:rsidRDefault="00EC1B92" w:rsidP="009433DE">
            <w:r w:rsidRPr="000722DF">
              <w:t>Piasek Wielki</w:t>
            </w:r>
          </w:p>
        </w:tc>
      </w:tr>
    </w:tbl>
    <w:p w:rsidR="00EC1B92" w:rsidRPr="000722DF" w:rsidRDefault="00EC1B92" w:rsidP="00A771AF"/>
    <w:p w:rsidR="00EC1B92" w:rsidRDefault="00EC1B92" w:rsidP="00A771AF"/>
    <w:p w:rsidR="00EC1B92" w:rsidRPr="00236274" w:rsidRDefault="00EC1B92" w:rsidP="00A771AF">
      <w:pPr>
        <w:jc w:val="center"/>
        <w:rPr>
          <w:b/>
          <w:sz w:val="28"/>
          <w:szCs w:val="28"/>
          <w:u w:val="single"/>
        </w:rPr>
      </w:pPr>
      <w:r>
        <w:rPr>
          <w:b/>
          <w:sz w:val="28"/>
          <w:szCs w:val="28"/>
          <w:u w:val="single"/>
        </w:rPr>
        <w:t>Rok szkolny 2016/2017</w:t>
      </w:r>
    </w:p>
    <w:p w:rsidR="00EC1B92" w:rsidRPr="003D717D" w:rsidRDefault="00EC1B92" w:rsidP="00A771AF">
      <w:pPr>
        <w:rPr>
          <w:u w:val="single"/>
        </w:rPr>
      </w:pPr>
      <w:r w:rsidRPr="003D717D">
        <w:rPr>
          <w:u w:val="single"/>
        </w:rPr>
        <w:t>Dowóz do szkoły – Zespół Szkół w Nowym Korczynie  - Samorządowe Gimnazjum w Nowym Korczynie</w:t>
      </w:r>
    </w:p>
    <w:p w:rsidR="00EC1B92" w:rsidRPr="003D717D" w:rsidRDefault="00EC1B92" w:rsidP="00A771AF">
      <w:r>
        <w:t>Planowane r</w:t>
      </w:r>
      <w:r w:rsidRPr="003D717D">
        <w:t>ozpoczęcie zajęć – godzina  7.30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
        <w:gridCol w:w="12"/>
        <w:gridCol w:w="2176"/>
        <w:gridCol w:w="1946"/>
      </w:tblGrid>
      <w:tr w:rsidR="00EC1B92" w:rsidRPr="003D717D" w:rsidTr="009433DE">
        <w:tc>
          <w:tcPr>
            <w:tcW w:w="543" w:type="dxa"/>
          </w:tcPr>
          <w:p w:rsidR="00EC1B92" w:rsidRPr="003D717D" w:rsidRDefault="00EC1B92" w:rsidP="009433DE">
            <w:r w:rsidRPr="003D717D">
              <w:t>Lp.</w:t>
            </w:r>
          </w:p>
        </w:tc>
        <w:tc>
          <w:tcPr>
            <w:tcW w:w="2188" w:type="dxa"/>
            <w:gridSpan w:val="2"/>
          </w:tcPr>
          <w:p w:rsidR="00EC1B92" w:rsidRPr="00AD792A" w:rsidRDefault="00EC1B92" w:rsidP="009433DE">
            <w:pPr>
              <w:rPr>
                <w:b/>
              </w:rPr>
            </w:pPr>
            <w:r w:rsidRPr="00AD792A">
              <w:rPr>
                <w:b/>
              </w:rPr>
              <w:t>Trasa</w:t>
            </w:r>
          </w:p>
        </w:tc>
        <w:tc>
          <w:tcPr>
            <w:tcW w:w="1946" w:type="dxa"/>
          </w:tcPr>
          <w:p w:rsidR="00EC1B92" w:rsidRPr="00AD792A" w:rsidRDefault="00EC1B92" w:rsidP="009433DE">
            <w:pPr>
              <w:rPr>
                <w:b/>
              </w:rPr>
            </w:pPr>
            <w:r w:rsidRPr="00AD792A">
              <w:rPr>
                <w:b/>
              </w:rPr>
              <w:t>Miejscowość</w:t>
            </w:r>
          </w:p>
        </w:tc>
      </w:tr>
      <w:tr w:rsidR="00EC1B92" w:rsidRPr="003D717D" w:rsidTr="009433DE">
        <w:tc>
          <w:tcPr>
            <w:tcW w:w="555" w:type="dxa"/>
            <w:gridSpan w:val="2"/>
          </w:tcPr>
          <w:p w:rsidR="00EC1B92" w:rsidRPr="003D717D" w:rsidRDefault="00EC1B92" w:rsidP="009433DE">
            <w:r w:rsidRPr="003D717D">
              <w:t>1.</w:t>
            </w:r>
          </w:p>
        </w:tc>
        <w:tc>
          <w:tcPr>
            <w:tcW w:w="2176" w:type="dxa"/>
            <w:vMerge w:val="restart"/>
          </w:tcPr>
          <w:p w:rsidR="00EC1B92" w:rsidRPr="003D717D" w:rsidRDefault="00EC1B92" w:rsidP="009433DE">
            <w:r w:rsidRPr="00F258E4">
              <w:rPr>
                <w:b/>
                <w:color w:val="00B050"/>
              </w:rPr>
              <w:t xml:space="preserve">Winiary </w:t>
            </w:r>
            <w:r w:rsidRPr="003D717D">
              <w:t>– Nowy Korczyn</w:t>
            </w:r>
          </w:p>
        </w:tc>
        <w:tc>
          <w:tcPr>
            <w:tcW w:w="1946" w:type="dxa"/>
          </w:tcPr>
          <w:p w:rsidR="00EC1B92" w:rsidRPr="003D717D" w:rsidRDefault="00EC1B92" w:rsidP="009433DE">
            <w:r w:rsidRPr="003D717D">
              <w:t>Winiary</w:t>
            </w:r>
          </w:p>
        </w:tc>
      </w:tr>
      <w:tr w:rsidR="00EC1B92" w:rsidRPr="003D717D" w:rsidTr="009433DE">
        <w:tc>
          <w:tcPr>
            <w:tcW w:w="555" w:type="dxa"/>
            <w:gridSpan w:val="2"/>
          </w:tcPr>
          <w:p w:rsidR="00EC1B92" w:rsidRPr="003D717D" w:rsidRDefault="00EC1B92" w:rsidP="009433DE">
            <w:r w:rsidRPr="003D717D">
              <w:t>2.</w:t>
            </w:r>
          </w:p>
        </w:tc>
        <w:tc>
          <w:tcPr>
            <w:tcW w:w="2176" w:type="dxa"/>
            <w:vMerge/>
          </w:tcPr>
          <w:p w:rsidR="00EC1B92" w:rsidRPr="003D717D" w:rsidRDefault="00EC1B92" w:rsidP="009433DE"/>
        </w:tc>
        <w:tc>
          <w:tcPr>
            <w:tcW w:w="1946" w:type="dxa"/>
          </w:tcPr>
          <w:p w:rsidR="00EC1B92" w:rsidRPr="003D717D" w:rsidRDefault="00EC1B92" w:rsidP="009433DE">
            <w:r w:rsidRPr="003D717D">
              <w:t xml:space="preserve">Winiary </w:t>
            </w:r>
          </w:p>
        </w:tc>
      </w:tr>
      <w:tr w:rsidR="00EC1B92" w:rsidRPr="003D717D" w:rsidTr="009433DE">
        <w:tc>
          <w:tcPr>
            <w:tcW w:w="555" w:type="dxa"/>
            <w:gridSpan w:val="2"/>
          </w:tcPr>
          <w:p w:rsidR="00EC1B92" w:rsidRPr="003D717D" w:rsidRDefault="00EC1B92" w:rsidP="009433DE">
            <w:r w:rsidRPr="003D717D">
              <w:t>3.</w:t>
            </w:r>
          </w:p>
        </w:tc>
        <w:tc>
          <w:tcPr>
            <w:tcW w:w="2176" w:type="dxa"/>
            <w:vMerge/>
          </w:tcPr>
          <w:p w:rsidR="00EC1B92" w:rsidRPr="003D717D" w:rsidRDefault="00EC1B92" w:rsidP="009433DE"/>
        </w:tc>
        <w:tc>
          <w:tcPr>
            <w:tcW w:w="1946" w:type="dxa"/>
          </w:tcPr>
          <w:p w:rsidR="00EC1B92" w:rsidRPr="003D717D" w:rsidRDefault="00EC1B92" w:rsidP="009433DE">
            <w:r w:rsidRPr="003D717D">
              <w:t xml:space="preserve">Czarkowy </w:t>
            </w:r>
          </w:p>
        </w:tc>
      </w:tr>
      <w:tr w:rsidR="00EC1B92" w:rsidRPr="003D717D" w:rsidTr="009433DE">
        <w:tc>
          <w:tcPr>
            <w:tcW w:w="555" w:type="dxa"/>
            <w:gridSpan w:val="2"/>
          </w:tcPr>
          <w:p w:rsidR="00EC1B92" w:rsidRPr="003D717D" w:rsidRDefault="00EC1B92" w:rsidP="009433DE">
            <w:r w:rsidRPr="003D717D">
              <w:t>4.</w:t>
            </w:r>
          </w:p>
        </w:tc>
        <w:tc>
          <w:tcPr>
            <w:tcW w:w="2176" w:type="dxa"/>
            <w:vMerge/>
          </w:tcPr>
          <w:p w:rsidR="00EC1B92" w:rsidRPr="003D717D" w:rsidRDefault="00EC1B92" w:rsidP="009433DE"/>
        </w:tc>
        <w:tc>
          <w:tcPr>
            <w:tcW w:w="1946" w:type="dxa"/>
          </w:tcPr>
          <w:p w:rsidR="00EC1B92" w:rsidRPr="003D717D" w:rsidRDefault="00EC1B92" w:rsidP="009433DE">
            <w:r w:rsidRPr="003D717D">
              <w:t>Czarkowy</w:t>
            </w:r>
          </w:p>
        </w:tc>
      </w:tr>
      <w:tr w:rsidR="00EC1B92" w:rsidRPr="003D717D" w:rsidTr="009433DE">
        <w:tc>
          <w:tcPr>
            <w:tcW w:w="555" w:type="dxa"/>
            <w:gridSpan w:val="2"/>
          </w:tcPr>
          <w:p w:rsidR="00EC1B92" w:rsidRPr="003D717D" w:rsidRDefault="00EC1B92" w:rsidP="009433DE">
            <w:r w:rsidRPr="003D717D">
              <w:t>5.</w:t>
            </w:r>
          </w:p>
        </w:tc>
        <w:tc>
          <w:tcPr>
            <w:tcW w:w="2176" w:type="dxa"/>
            <w:vMerge/>
          </w:tcPr>
          <w:p w:rsidR="00EC1B92" w:rsidRPr="003D717D" w:rsidRDefault="00EC1B92" w:rsidP="009433DE"/>
        </w:tc>
        <w:tc>
          <w:tcPr>
            <w:tcW w:w="1946" w:type="dxa"/>
          </w:tcPr>
          <w:p w:rsidR="00EC1B92" w:rsidRPr="003D717D" w:rsidRDefault="00EC1B92" w:rsidP="009433DE">
            <w:r w:rsidRPr="003D717D">
              <w:t>Żukowice</w:t>
            </w:r>
          </w:p>
        </w:tc>
      </w:tr>
      <w:tr w:rsidR="00EC1B92" w:rsidRPr="003D717D" w:rsidTr="009433DE">
        <w:tc>
          <w:tcPr>
            <w:tcW w:w="555" w:type="dxa"/>
            <w:gridSpan w:val="2"/>
          </w:tcPr>
          <w:p w:rsidR="00EC1B92" w:rsidRPr="003D717D" w:rsidRDefault="00EC1B92" w:rsidP="009433DE">
            <w:r w:rsidRPr="003D717D">
              <w:t>6.</w:t>
            </w:r>
          </w:p>
        </w:tc>
        <w:tc>
          <w:tcPr>
            <w:tcW w:w="2176" w:type="dxa"/>
            <w:vMerge/>
          </w:tcPr>
          <w:p w:rsidR="00EC1B92" w:rsidRPr="003D717D" w:rsidRDefault="00EC1B92" w:rsidP="009433DE"/>
        </w:tc>
        <w:tc>
          <w:tcPr>
            <w:tcW w:w="1946" w:type="dxa"/>
          </w:tcPr>
          <w:p w:rsidR="00EC1B92" w:rsidRPr="003D717D" w:rsidRDefault="00EC1B92" w:rsidP="009433DE">
            <w:r w:rsidRPr="003D717D">
              <w:t>Stary Korczyn</w:t>
            </w:r>
          </w:p>
        </w:tc>
      </w:tr>
      <w:tr w:rsidR="00EC1B92" w:rsidRPr="003D717D" w:rsidTr="009433DE">
        <w:tc>
          <w:tcPr>
            <w:tcW w:w="555" w:type="dxa"/>
            <w:gridSpan w:val="2"/>
          </w:tcPr>
          <w:p w:rsidR="00EC1B92" w:rsidRPr="003D717D" w:rsidRDefault="00EC1B92" w:rsidP="009433DE">
            <w:r w:rsidRPr="003D717D">
              <w:t>7.</w:t>
            </w:r>
          </w:p>
        </w:tc>
        <w:tc>
          <w:tcPr>
            <w:tcW w:w="2176" w:type="dxa"/>
            <w:vMerge/>
          </w:tcPr>
          <w:p w:rsidR="00EC1B92" w:rsidRPr="003D717D" w:rsidRDefault="00EC1B92" w:rsidP="009433DE"/>
        </w:tc>
        <w:tc>
          <w:tcPr>
            <w:tcW w:w="1946" w:type="dxa"/>
          </w:tcPr>
          <w:p w:rsidR="00EC1B92" w:rsidRPr="003D717D" w:rsidRDefault="00EC1B92" w:rsidP="009433DE">
            <w:r w:rsidRPr="003D717D">
              <w:t>Podzamcze</w:t>
            </w:r>
          </w:p>
        </w:tc>
      </w:tr>
      <w:tr w:rsidR="00EC1B92" w:rsidRPr="003D717D" w:rsidTr="009433DE">
        <w:tc>
          <w:tcPr>
            <w:tcW w:w="555" w:type="dxa"/>
            <w:gridSpan w:val="2"/>
          </w:tcPr>
          <w:p w:rsidR="00EC1B92" w:rsidRPr="003D717D" w:rsidRDefault="00EC1B92" w:rsidP="009433DE">
            <w:r w:rsidRPr="003D717D">
              <w:t>8.</w:t>
            </w:r>
          </w:p>
        </w:tc>
        <w:tc>
          <w:tcPr>
            <w:tcW w:w="2176" w:type="dxa"/>
            <w:vMerge/>
          </w:tcPr>
          <w:p w:rsidR="00EC1B92" w:rsidRPr="003D717D" w:rsidRDefault="00EC1B92" w:rsidP="009433DE"/>
        </w:tc>
        <w:tc>
          <w:tcPr>
            <w:tcW w:w="1946" w:type="dxa"/>
          </w:tcPr>
          <w:p w:rsidR="00EC1B92" w:rsidRPr="003D717D" w:rsidRDefault="00EC1B92" w:rsidP="009433DE">
            <w:r w:rsidRPr="003D717D">
              <w:t>Podraje</w:t>
            </w:r>
          </w:p>
        </w:tc>
      </w:tr>
      <w:tr w:rsidR="00EC1B92" w:rsidRPr="003D717D" w:rsidTr="009433DE">
        <w:tc>
          <w:tcPr>
            <w:tcW w:w="555" w:type="dxa"/>
            <w:gridSpan w:val="2"/>
          </w:tcPr>
          <w:p w:rsidR="00EC1B92" w:rsidRPr="003D717D" w:rsidRDefault="00EC1B92" w:rsidP="009433DE">
            <w:r w:rsidRPr="003D717D">
              <w:t>9.</w:t>
            </w:r>
          </w:p>
        </w:tc>
        <w:tc>
          <w:tcPr>
            <w:tcW w:w="2176" w:type="dxa"/>
            <w:vMerge/>
          </w:tcPr>
          <w:p w:rsidR="00EC1B92" w:rsidRPr="003D717D" w:rsidRDefault="00EC1B92" w:rsidP="009433DE"/>
        </w:tc>
        <w:tc>
          <w:tcPr>
            <w:tcW w:w="1946" w:type="dxa"/>
          </w:tcPr>
          <w:p w:rsidR="00EC1B92" w:rsidRPr="003D717D" w:rsidRDefault="00EC1B92" w:rsidP="009433DE">
            <w:r w:rsidRPr="003D717D">
              <w:t>Podraje</w:t>
            </w:r>
          </w:p>
        </w:tc>
      </w:tr>
      <w:tr w:rsidR="00EC1B92" w:rsidRPr="003D717D" w:rsidTr="009433DE">
        <w:tc>
          <w:tcPr>
            <w:tcW w:w="555" w:type="dxa"/>
            <w:gridSpan w:val="2"/>
          </w:tcPr>
          <w:p w:rsidR="00EC1B92" w:rsidRPr="003D717D" w:rsidRDefault="00EC1B92" w:rsidP="009433DE">
            <w:r w:rsidRPr="003D717D">
              <w:t>10.</w:t>
            </w:r>
          </w:p>
        </w:tc>
        <w:tc>
          <w:tcPr>
            <w:tcW w:w="2176" w:type="dxa"/>
            <w:vMerge/>
          </w:tcPr>
          <w:p w:rsidR="00EC1B92" w:rsidRPr="003D717D" w:rsidRDefault="00EC1B92" w:rsidP="009433DE"/>
        </w:tc>
        <w:tc>
          <w:tcPr>
            <w:tcW w:w="1946" w:type="dxa"/>
          </w:tcPr>
          <w:p w:rsidR="00EC1B92" w:rsidRPr="003D717D" w:rsidRDefault="00EC1B92" w:rsidP="009433DE">
            <w:r w:rsidRPr="003D717D">
              <w:t>Łęka</w:t>
            </w:r>
          </w:p>
        </w:tc>
      </w:tr>
      <w:tr w:rsidR="00EC1B92" w:rsidRPr="003D717D" w:rsidTr="009433DE">
        <w:tc>
          <w:tcPr>
            <w:tcW w:w="555" w:type="dxa"/>
            <w:gridSpan w:val="2"/>
          </w:tcPr>
          <w:p w:rsidR="00EC1B92" w:rsidRPr="003D717D" w:rsidRDefault="00EC1B92" w:rsidP="009433DE">
            <w:r w:rsidRPr="003D717D">
              <w:t>11.</w:t>
            </w:r>
          </w:p>
        </w:tc>
        <w:tc>
          <w:tcPr>
            <w:tcW w:w="2176" w:type="dxa"/>
            <w:vMerge/>
          </w:tcPr>
          <w:p w:rsidR="00EC1B92" w:rsidRPr="003D717D" w:rsidRDefault="00EC1B92" w:rsidP="009433DE"/>
        </w:tc>
        <w:tc>
          <w:tcPr>
            <w:tcW w:w="1946" w:type="dxa"/>
          </w:tcPr>
          <w:p w:rsidR="00EC1B92" w:rsidRPr="003D717D" w:rsidRDefault="00EC1B92" w:rsidP="009433DE">
            <w:r>
              <w:t>Nowy Korczyn</w:t>
            </w:r>
          </w:p>
        </w:tc>
      </w:tr>
    </w:tbl>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
        <w:gridCol w:w="2200"/>
        <w:gridCol w:w="1862"/>
      </w:tblGrid>
      <w:tr w:rsidR="00EC1B92" w:rsidRPr="003D717D" w:rsidTr="009433DE">
        <w:tc>
          <w:tcPr>
            <w:tcW w:w="576" w:type="dxa"/>
          </w:tcPr>
          <w:p w:rsidR="00EC1B92" w:rsidRPr="003D717D" w:rsidRDefault="00EC1B92" w:rsidP="009433DE">
            <w:pPr>
              <w:jc w:val="right"/>
            </w:pPr>
            <w:r w:rsidRPr="003D717D">
              <w:t>Lp.</w:t>
            </w:r>
          </w:p>
        </w:tc>
        <w:tc>
          <w:tcPr>
            <w:tcW w:w="2200" w:type="dxa"/>
          </w:tcPr>
          <w:p w:rsidR="00EC1B92" w:rsidRPr="00AD792A" w:rsidRDefault="00EC1B92" w:rsidP="009433DE">
            <w:pPr>
              <w:rPr>
                <w:b/>
              </w:rPr>
            </w:pPr>
            <w:r w:rsidRPr="00AD792A">
              <w:rPr>
                <w:b/>
              </w:rPr>
              <w:t>Trasa</w:t>
            </w:r>
          </w:p>
        </w:tc>
        <w:tc>
          <w:tcPr>
            <w:tcW w:w="1862" w:type="dxa"/>
          </w:tcPr>
          <w:p w:rsidR="00EC1B92" w:rsidRPr="00AD792A" w:rsidRDefault="00EC1B92" w:rsidP="009433DE">
            <w:pPr>
              <w:ind w:left="353"/>
              <w:rPr>
                <w:b/>
              </w:rPr>
            </w:pPr>
            <w:r w:rsidRPr="00AD792A">
              <w:rPr>
                <w:b/>
              </w:rPr>
              <w:t>Miejscowość</w:t>
            </w:r>
          </w:p>
        </w:tc>
      </w:tr>
      <w:tr w:rsidR="00EC1B92" w:rsidRPr="003D717D" w:rsidTr="009433DE">
        <w:tc>
          <w:tcPr>
            <w:tcW w:w="576" w:type="dxa"/>
          </w:tcPr>
          <w:p w:rsidR="00EC1B92" w:rsidRPr="003D717D" w:rsidRDefault="00EC1B92" w:rsidP="009433DE">
            <w:r w:rsidRPr="003D717D">
              <w:t>1.</w:t>
            </w:r>
          </w:p>
        </w:tc>
        <w:tc>
          <w:tcPr>
            <w:tcW w:w="2200" w:type="dxa"/>
            <w:vMerge w:val="restart"/>
          </w:tcPr>
          <w:p w:rsidR="00EC1B92" w:rsidRPr="003D717D" w:rsidRDefault="00EC1B92" w:rsidP="009433DE">
            <w:r w:rsidRPr="003D717D">
              <w:t>Piasek Wielki – Nowy Korczyn</w:t>
            </w:r>
          </w:p>
        </w:tc>
        <w:tc>
          <w:tcPr>
            <w:tcW w:w="1862" w:type="dxa"/>
          </w:tcPr>
          <w:p w:rsidR="00EC1B92" w:rsidRPr="003D717D" w:rsidRDefault="00EC1B92" w:rsidP="009433DE">
            <w:r w:rsidRPr="003D717D">
              <w:t xml:space="preserve">Piasek Wielki </w:t>
            </w:r>
          </w:p>
        </w:tc>
      </w:tr>
      <w:tr w:rsidR="00EC1B92" w:rsidRPr="003D717D" w:rsidTr="009433DE">
        <w:tc>
          <w:tcPr>
            <w:tcW w:w="576" w:type="dxa"/>
          </w:tcPr>
          <w:p w:rsidR="00EC1B92" w:rsidRPr="003D717D" w:rsidRDefault="00EC1B92" w:rsidP="009433DE">
            <w:r w:rsidRPr="003D717D">
              <w:t>2.</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Piasek Wielki</w:t>
            </w:r>
          </w:p>
        </w:tc>
      </w:tr>
      <w:tr w:rsidR="00EC1B92" w:rsidRPr="003D717D" w:rsidTr="009433DE">
        <w:tc>
          <w:tcPr>
            <w:tcW w:w="576" w:type="dxa"/>
          </w:tcPr>
          <w:p w:rsidR="00EC1B92" w:rsidRPr="003D717D" w:rsidRDefault="00EC1B92" w:rsidP="009433DE">
            <w:r w:rsidRPr="003D717D">
              <w:t>3.</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Piasek Wielki</w:t>
            </w:r>
          </w:p>
        </w:tc>
      </w:tr>
      <w:tr w:rsidR="00EC1B92" w:rsidRPr="003D717D" w:rsidTr="009433DE">
        <w:tc>
          <w:tcPr>
            <w:tcW w:w="576" w:type="dxa"/>
          </w:tcPr>
          <w:p w:rsidR="00EC1B92" w:rsidRPr="003D717D" w:rsidRDefault="00EC1B92" w:rsidP="009433DE">
            <w:r w:rsidRPr="003D717D">
              <w:t>5.</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 xml:space="preserve">Badrzychowice </w:t>
            </w:r>
          </w:p>
        </w:tc>
      </w:tr>
      <w:tr w:rsidR="00EC1B92" w:rsidRPr="003D717D" w:rsidTr="009433DE">
        <w:tc>
          <w:tcPr>
            <w:tcW w:w="576" w:type="dxa"/>
          </w:tcPr>
          <w:p w:rsidR="00EC1B92" w:rsidRPr="003D717D" w:rsidRDefault="00EC1B92" w:rsidP="009433DE">
            <w:r w:rsidRPr="003D717D">
              <w:t>6.</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Badrzychowice</w:t>
            </w:r>
          </w:p>
        </w:tc>
      </w:tr>
      <w:tr w:rsidR="00EC1B92" w:rsidRPr="003D717D" w:rsidTr="009433DE">
        <w:tc>
          <w:tcPr>
            <w:tcW w:w="576" w:type="dxa"/>
          </w:tcPr>
          <w:p w:rsidR="00EC1B92" w:rsidRPr="003D717D" w:rsidRDefault="00EC1B92" w:rsidP="009433DE">
            <w:r w:rsidRPr="003D717D">
              <w:t>7.</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Badrzychowice</w:t>
            </w:r>
          </w:p>
        </w:tc>
      </w:tr>
      <w:tr w:rsidR="00EC1B92" w:rsidRPr="003D717D" w:rsidTr="009433DE">
        <w:tc>
          <w:tcPr>
            <w:tcW w:w="576" w:type="dxa"/>
          </w:tcPr>
          <w:p w:rsidR="00EC1B92" w:rsidRPr="003D717D" w:rsidRDefault="00EC1B92" w:rsidP="009433DE">
            <w:r>
              <w:t>8</w:t>
            </w:r>
          </w:p>
        </w:tc>
        <w:tc>
          <w:tcPr>
            <w:tcW w:w="2200" w:type="dxa"/>
            <w:vMerge/>
          </w:tcPr>
          <w:p w:rsidR="00EC1B92" w:rsidRPr="003D717D" w:rsidRDefault="00EC1B92" w:rsidP="009433DE">
            <w:pPr>
              <w:jc w:val="right"/>
            </w:pPr>
          </w:p>
        </w:tc>
        <w:tc>
          <w:tcPr>
            <w:tcW w:w="1862" w:type="dxa"/>
          </w:tcPr>
          <w:p w:rsidR="00EC1B92" w:rsidRPr="003D717D" w:rsidRDefault="00EC1B92" w:rsidP="009433DE">
            <w:r>
              <w:t>Badrzychowice</w:t>
            </w:r>
          </w:p>
        </w:tc>
      </w:tr>
      <w:tr w:rsidR="00EC1B92" w:rsidRPr="003D717D" w:rsidTr="009433DE">
        <w:tc>
          <w:tcPr>
            <w:tcW w:w="576" w:type="dxa"/>
          </w:tcPr>
          <w:p w:rsidR="00EC1B92" w:rsidRPr="003D717D" w:rsidRDefault="00EC1B92" w:rsidP="009433DE">
            <w:r>
              <w:t>9</w:t>
            </w:r>
            <w:r w:rsidRPr="003D717D">
              <w:t>.</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Strożyska</w:t>
            </w:r>
          </w:p>
        </w:tc>
      </w:tr>
      <w:tr w:rsidR="00EC1B92" w:rsidRPr="003D717D" w:rsidTr="009433DE">
        <w:tc>
          <w:tcPr>
            <w:tcW w:w="576" w:type="dxa"/>
          </w:tcPr>
          <w:p w:rsidR="00EC1B92" w:rsidRPr="003D717D" w:rsidRDefault="00EC1B92" w:rsidP="009433DE">
            <w:r>
              <w:t>10</w:t>
            </w:r>
            <w:r w:rsidRPr="003D717D">
              <w:t>.</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Strożyska</w:t>
            </w:r>
          </w:p>
        </w:tc>
      </w:tr>
      <w:tr w:rsidR="00EC1B92" w:rsidRPr="003D717D" w:rsidTr="009433DE">
        <w:tc>
          <w:tcPr>
            <w:tcW w:w="576" w:type="dxa"/>
          </w:tcPr>
          <w:p w:rsidR="00EC1B92" w:rsidRPr="003D717D" w:rsidRDefault="00EC1B92" w:rsidP="009433DE">
            <w:r>
              <w:t>11</w:t>
            </w:r>
            <w:r w:rsidRPr="003D717D">
              <w:t>.</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Strożyska</w:t>
            </w:r>
          </w:p>
        </w:tc>
      </w:tr>
      <w:tr w:rsidR="00EC1B92" w:rsidRPr="003D717D" w:rsidTr="009433DE">
        <w:tc>
          <w:tcPr>
            <w:tcW w:w="576" w:type="dxa"/>
          </w:tcPr>
          <w:p w:rsidR="00EC1B92" w:rsidRPr="003D717D" w:rsidRDefault="00EC1B92" w:rsidP="009433DE">
            <w:r>
              <w:t>12</w:t>
            </w:r>
            <w:r w:rsidRPr="003D717D">
              <w:t>.</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Ucisków</w:t>
            </w:r>
          </w:p>
        </w:tc>
      </w:tr>
      <w:tr w:rsidR="00EC1B92" w:rsidRPr="003D717D" w:rsidTr="009433DE">
        <w:tc>
          <w:tcPr>
            <w:tcW w:w="576" w:type="dxa"/>
          </w:tcPr>
          <w:p w:rsidR="00EC1B92" w:rsidRPr="003D717D" w:rsidRDefault="00EC1B92" w:rsidP="009433DE">
            <w:r>
              <w:t>13</w:t>
            </w:r>
            <w:r w:rsidRPr="003D717D">
              <w:t>.</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Ucisków</w:t>
            </w:r>
          </w:p>
        </w:tc>
      </w:tr>
      <w:tr w:rsidR="00EC1B92" w:rsidRPr="003D717D" w:rsidTr="009433DE">
        <w:tc>
          <w:tcPr>
            <w:tcW w:w="576" w:type="dxa"/>
          </w:tcPr>
          <w:p w:rsidR="00EC1B92" w:rsidRPr="003D717D" w:rsidRDefault="00EC1B92" w:rsidP="009433DE">
            <w:r>
              <w:t>14</w:t>
            </w:r>
          </w:p>
        </w:tc>
        <w:tc>
          <w:tcPr>
            <w:tcW w:w="2200" w:type="dxa"/>
            <w:vMerge/>
          </w:tcPr>
          <w:p w:rsidR="00EC1B92" w:rsidRPr="003D717D" w:rsidRDefault="00EC1B92" w:rsidP="009433DE">
            <w:pPr>
              <w:jc w:val="right"/>
            </w:pPr>
          </w:p>
        </w:tc>
        <w:tc>
          <w:tcPr>
            <w:tcW w:w="1862" w:type="dxa"/>
          </w:tcPr>
          <w:p w:rsidR="00EC1B92" w:rsidRPr="003D717D" w:rsidRDefault="00EC1B92" w:rsidP="009433DE">
            <w:r>
              <w:t>Ucisków</w:t>
            </w:r>
          </w:p>
        </w:tc>
      </w:tr>
      <w:tr w:rsidR="00EC1B92" w:rsidRPr="003D717D" w:rsidTr="009433DE">
        <w:tc>
          <w:tcPr>
            <w:tcW w:w="576" w:type="dxa"/>
          </w:tcPr>
          <w:p w:rsidR="00EC1B92" w:rsidRPr="003D717D" w:rsidRDefault="00EC1B92" w:rsidP="009433DE">
            <w:r>
              <w:t>15</w:t>
            </w:r>
            <w:r w:rsidRPr="003D717D">
              <w:t>.</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Borowiny</w:t>
            </w:r>
          </w:p>
        </w:tc>
      </w:tr>
      <w:tr w:rsidR="00EC1B92" w:rsidRPr="003D717D" w:rsidTr="009433DE">
        <w:tc>
          <w:tcPr>
            <w:tcW w:w="576" w:type="dxa"/>
          </w:tcPr>
          <w:p w:rsidR="00EC1B92" w:rsidRPr="003D717D" w:rsidRDefault="00EC1B92" w:rsidP="009433DE">
            <w:r>
              <w:t>16</w:t>
            </w:r>
            <w:r w:rsidRPr="003D717D">
              <w:t>.</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Sępichów</w:t>
            </w:r>
          </w:p>
        </w:tc>
      </w:tr>
      <w:tr w:rsidR="00EC1B92" w:rsidRPr="003D717D" w:rsidTr="009433DE">
        <w:tc>
          <w:tcPr>
            <w:tcW w:w="576" w:type="dxa"/>
          </w:tcPr>
          <w:p w:rsidR="00EC1B92" w:rsidRPr="003D717D" w:rsidRDefault="00EC1B92" w:rsidP="009433DE">
            <w:r>
              <w:t>17</w:t>
            </w:r>
            <w:r w:rsidRPr="003D717D">
              <w:t>.</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Sępichów</w:t>
            </w:r>
          </w:p>
        </w:tc>
      </w:tr>
      <w:tr w:rsidR="00EC1B92" w:rsidRPr="003D717D" w:rsidTr="009433DE">
        <w:tc>
          <w:tcPr>
            <w:tcW w:w="576" w:type="dxa"/>
          </w:tcPr>
          <w:p w:rsidR="00EC1B92" w:rsidRPr="003D717D" w:rsidRDefault="00EC1B92" w:rsidP="009433DE">
            <w:r>
              <w:t>18</w:t>
            </w:r>
            <w:r w:rsidRPr="003D717D">
              <w:t>.</w:t>
            </w:r>
          </w:p>
        </w:tc>
        <w:tc>
          <w:tcPr>
            <w:tcW w:w="2200" w:type="dxa"/>
            <w:vMerge/>
          </w:tcPr>
          <w:p w:rsidR="00EC1B92" w:rsidRPr="003D717D" w:rsidRDefault="00EC1B92" w:rsidP="009433DE">
            <w:pPr>
              <w:jc w:val="right"/>
            </w:pPr>
          </w:p>
        </w:tc>
        <w:tc>
          <w:tcPr>
            <w:tcW w:w="1862" w:type="dxa"/>
          </w:tcPr>
          <w:p w:rsidR="00EC1B92" w:rsidRPr="003D717D" w:rsidRDefault="00EC1B92" w:rsidP="009433DE">
            <w:r w:rsidRPr="003D717D">
              <w:t>Sępichów</w:t>
            </w:r>
          </w:p>
        </w:tc>
      </w:tr>
      <w:tr w:rsidR="00EC1B92" w:rsidRPr="003D717D" w:rsidTr="009433DE">
        <w:tc>
          <w:tcPr>
            <w:tcW w:w="576" w:type="dxa"/>
          </w:tcPr>
          <w:p w:rsidR="00EC1B92" w:rsidRPr="003D717D" w:rsidRDefault="00EC1B92" w:rsidP="009433DE">
            <w:r>
              <w:t>19</w:t>
            </w:r>
          </w:p>
        </w:tc>
        <w:tc>
          <w:tcPr>
            <w:tcW w:w="2200" w:type="dxa"/>
          </w:tcPr>
          <w:p w:rsidR="00EC1B92" w:rsidRPr="003D717D" w:rsidRDefault="00EC1B92" w:rsidP="009433DE">
            <w:pPr>
              <w:jc w:val="right"/>
            </w:pPr>
          </w:p>
        </w:tc>
        <w:tc>
          <w:tcPr>
            <w:tcW w:w="1862" w:type="dxa"/>
          </w:tcPr>
          <w:p w:rsidR="00EC1B92" w:rsidRPr="003D717D" w:rsidRDefault="00EC1B92" w:rsidP="009433DE">
            <w:r>
              <w:t>Sępichów</w:t>
            </w:r>
          </w:p>
        </w:tc>
      </w:tr>
      <w:tr w:rsidR="00EC1B92" w:rsidRPr="003D717D" w:rsidTr="009433DE">
        <w:tc>
          <w:tcPr>
            <w:tcW w:w="576" w:type="dxa"/>
          </w:tcPr>
          <w:p w:rsidR="00EC1B92" w:rsidRPr="003D717D" w:rsidRDefault="00EC1B92" w:rsidP="009433DE">
            <w:r>
              <w:t>20</w:t>
            </w:r>
          </w:p>
        </w:tc>
        <w:tc>
          <w:tcPr>
            <w:tcW w:w="2200" w:type="dxa"/>
          </w:tcPr>
          <w:p w:rsidR="00EC1B92" w:rsidRPr="003D717D" w:rsidRDefault="00EC1B92" w:rsidP="009433DE">
            <w:pPr>
              <w:jc w:val="right"/>
            </w:pPr>
          </w:p>
        </w:tc>
        <w:tc>
          <w:tcPr>
            <w:tcW w:w="1862" w:type="dxa"/>
          </w:tcPr>
          <w:p w:rsidR="00EC1B92" w:rsidRPr="003D717D" w:rsidRDefault="00EC1B92" w:rsidP="009433DE">
            <w:r>
              <w:t>Nowy Korczyn</w:t>
            </w:r>
          </w:p>
        </w:tc>
      </w:tr>
    </w:tbl>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
        <w:gridCol w:w="23"/>
        <w:gridCol w:w="1785"/>
        <w:gridCol w:w="2187"/>
      </w:tblGrid>
      <w:tr w:rsidR="00EC1B92" w:rsidRPr="003D717D" w:rsidTr="009433DE">
        <w:tc>
          <w:tcPr>
            <w:tcW w:w="634" w:type="dxa"/>
            <w:gridSpan w:val="2"/>
          </w:tcPr>
          <w:p w:rsidR="00EC1B92" w:rsidRPr="00AD792A" w:rsidRDefault="00EC1B92" w:rsidP="009433DE">
            <w:pPr>
              <w:jc w:val="right"/>
              <w:rPr>
                <w:b/>
              </w:rPr>
            </w:pPr>
            <w:r w:rsidRPr="00AD792A">
              <w:rPr>
                <w:b/>
              </w:rPr>
              <w:t>Lp.</w:t>
            </w:r>
          </w:p>
        </w:tc>
        <w:tc>
          <w:tcPr>
            <w:tcW w:w="1785" w:type="dxa"/>
          </w:tcPr>
          <w:p w:rsidR="00EC1B92" w:rsidRPr="00AD792A" w:rsidRDefault="00EC1B92" w:rsidP="009433DE">
            <w:pPr>
              <w:rPr>
                <w:b/>
              </w:rPr>
            </w:pPr>
            <w:r w:rsidRPr="00AD792A">
              <w:rPr>
                <w:b/>
              </w:rPr>
              <w:t>Trasa</w:t>
            </w:r>
          </w:p>
        </w:tc>
        <w:tc>
          <w:tcPr>
            <w:tcW w:w="2187" w:type="dxa"/>
          </w:tcPr>
          <w:p w:rsidR="00EC1B92" w:rsidRPr="00AD792A" w:rsidRDefault="00EC1B92" w:rsidP="009433DE">
            <w:pPr>
              <w:jc w:val="right"/>
              <w:rPr>
                <w:b/>
              </w:rPr>
            </w:pPr>
            <w:r w:rsidRPr="00AD792A">
              <w:rPr>
                <w:b/>
              </w:rPr>
              <w:t>Miejscowość</w:t>
            </w:r>
          </w:p>
        </w:tc>
      </w:tr>
      <w:tr w:rsidR="00EC1B92" w:rsidRPr="003D717D" w:rsidTr="009433DE">
        <w:tc>
          <w:tcPr>
            <w:tcW w:w="611" w:type="dxa"/>
          </w:tcPr>
          <w:p w:rsidR="00EC1B92" w:rsidRPr="003D717D" w:rsidRDefault="00EC1B92" w:rsidP="009433DE">
            <w:r w:rsidRPr="003D717D">
              <w:t>1.</w:t>
            </w:r>
          </w:p>
        </w:tc>
        <w:tc>
          <w:tcPr>
            <w:tcW w:w="1808" w:type="dxa"/>
            <w:gridSpan w:val="2"/>
            <w:vMerge w:val="restart"/>
          </w:tcPr>
          <w:p w:rsidR="00EC1B92" w:rsidRPr="003D717D" w:rsidRDefault="00EC1B92" w:rsidP="009433DE">
            <w:r w:rsidRPr="003D717D">
              <w:t>Parchocin – Nowy Korczyn</w:t>
            </w:r>
          </w:p>
        </w:tc>
        <w:tc>
          <w:tcPr>
            <w:tcW w:w="2187" w:type="dxa"/>
          </w:tcPr>
          <w:p w:rsidR="00EC1B92" w:rsidRPr="003D717D" w:rsidRDefault="00EC1B92" w:rsidP="009433DE">
            <w:r w:rsidRPr="003D717D">
              <w:t>Parchocin</w:t>
            </w:r>
          </w:p>
        </w:tc>
      </w:tr>
      <w:tr w:rsidR="00EC1B92" w:rsidRPr="003D717D" w:rsidTr="009433DE">
        <w:tc>
          <w:tcPr>
            <w:tcW w:w="611" w:type="dxa"/>
          </w:tcPr>
          <w:p w:rsidR="00EC1B92" w:rsidRPr="003D717D" w:rsidRDefault="00EC1B92" w:rsidP="009433DE">
            <w:r w:rsidRPr="003D717D">
              <w:t>2.</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Parchocin Błonia</w:t>
            </w:r>
          </w:p>
        </w:tc>
      </w:tr>
      <w:tr w:rsidR="00EC1B92" w:rsidRPr="003D717D" w:rsidTr="009433DE">
        <w:tc>
          <w:tcPr>
            <w:tcW w:w="611" w:type="dxa"/>
          </w:tcPr>
          <w:p w:rsidR="00EC1B92" w:rsidRPr="003D717D" w:rsidRDefault="00EC1B92" w:rsidP="009433DE">
            <w:r w:rsidRPr="003D717D">
              <w:t>4.</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Błotnowola</w:t>
            </w:r>
          </w:p>
        </w:tc>
      </w:tr>
      <w:tr w:rsidR="00EC1B92" w:rsidRPr="003D717D" w:rsidTr="009433DE">
        <w:tc>
          <w:tcPr>
            <w:tcW w:w="611" w:type="dxa"/>
          </w:tcPr>
          <w:p w:rsidR="00EC1B92" w:rsidRPr="003D717D" w:rsidRDefault="00EC1B92" w:rsidP="009433DE">
            <w:r w:rsidRPr="003D717D">
              <w:t>5.</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Błotnowola</w:t>
            </w:r>
          </w:p>
        </w:tc>
      </w:tr>
      <w:tr w:rsidR="00EC1B92" w:rsidRPr="003D717D" w:rsidTr="009433DE">
        <w:tc>
          <w:tcPr>
            <w:tcW w:w="611" w:type="dxa"/>
          </w:tcPr>
          <w:p w:rsidR="00EC1B92" w:rsidRPr="003D717D" w:rsidRDefault="00EC1B92" w:rsidP="009433DE">
            <w:r w:rsidRPr="003D717D">
              <w:t>6.</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Błotnowola</w:t>
            </w:r>
          </w:p>
        </w:tc>
      </w:tr>
      <w:tr w:rsidR="00EC1B92" w:rsidRPr="003D717D" w:rsidTr="009433DE">
        <w:tc>
          <w:tcPr>
            <w:tcW w:w="611" w:type="dxa"/>
          </w:tcPr>
          <w:p w:rsidR="00EC1B92" w:rsidRPr="003D717D" w:rsidRDefault="00EC1B92" w:rsidP="009433DE">
            <w:r w:rsidRPr="003D717D">
              <w:t>7.</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Błotnowola Kępa</w:t>
            </w:r>
          </w:p>
        </w:tc>
      </w:tr>
      <w:tr w:rsidR="00EC1B92" w:rsidRPr="003D717D" w:rsidTr="009433DE">
        <w:tc>
          <w:tcPr>
            <w:tcW w:w="611" w:type="dxa"/>
          </w:tcPr>
          <w:p w:rsidR="00EC1B92" w:rsidRPr="003D717D" w:rsidRDefault="00EC1B92" w:rsidP="009433DE">
            <w:r w:rsidRPr="003D717D">
              <w:t>8.</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Brzostków</w:t>
            </w:r>
          </w:p>
        </w:tc>
      </w:tr>
      <w:tr w:rsidR="00EC1B92" w:rsidRPr="003D717D" w:rsidTr="009433DE">
        <w:tc>
          <w:tcPr>
            <w:tcW w:w="611" w:type="dxa"/>
          </w:tcPr>
          <w:p w:rsidR="00EC1B92" w:rsidRPr="003D717D" w:rsidRDefault="00EC1B92" w:rsidP="009433DE">
            <w:r w:rsidRPr="003D717D">
              <w:t>9.</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Brzostków</w:t>
            </w:r>
          </w:p>
        </w:tc>
      </w:tr>
      <w:tr w:rsidR="00EC1B92" w:rsidRPr="003D717D" w:rsidTr="009433DE">
        <w:tc>
          <w:tcPr>
            <w:tcW w:w="611" w:type="dxa"/>
          </w:tcPr>
          <w:p w:rsidR="00EC1B92" w:rsidRPr="003D717D" w:rsidRDefault="00EC1B92" w:rsidP="009433DE">
            <w:r w:rsidRPr="003D717D">
              <w:t>10.</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Brzostków</w:t>
            </w:r>
          </w:p>
        </w:tc>
      </w:tr>
      <w:tr w:rsidR="00EC1B92" w:rsidRPr="003D717D" w:rsidTr="009433DE">
        <w:tc>
          <w:tcPr>
            <w:tcW w:w="611" w:type="dxa"/>
          </w:tcPr>
          <w:p w:rsidR="00EC1B92" w:rsidRPr="003D717D" w:rsidRDefault="00EC1B92" w:rsidP="009433DE">
            <w:r w:rsidRPr="003D717D">
              <w:t>11.</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Kawęczyn</w:t>
            </w:r>
          </w:p>
        </w:tc>
      </w:tr>
      <w:tr w:rsidR="00EC1B92" w:rsidRPr="003D717D" w:rsidTr="009433DE">
        <w:tc>
          <w:tcPr>
            <w:tcW w:w="611" w:type="dxa"/>
          </w:tcPr>
          <w:p w:rsidR="00EC1B92" w:rsidRPr="003D717D" w:rsidRDefault="00EC1B92" w:rsidP="009433DE">
            <w:r>
              <w:t>12</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t>Kawęczyn</w:t>
            </w:r>
          </w:p>
        </w:tc>
      </w:tr>
      <w:tr w:rsidR="00EC1B92" w:rsidRPr="003D717D" w:rsidTr="009433DE">
        <w:tc>
          <w:tcPr>
            <w:tcW w:w="611" w:type="dxa"/>
          </w:tcPr>
          <w:p w:rsidR="00EC1B92" w:rsidRPr="003D717D" w:rsidRDefault="00EC1B92" w:rsidP="009433DE">
            <w:r>
              <w:t>13</w:t>
            </w:r>
            <w:r w:rsidRPr="003D717D">
              <w:t>.</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Brzostków Podlesie</w:t>
            </w:r>
          </w:p>
        </w:tc>
      </w:tr>
      <w:tr w:rsidR="00EC1B92" w:rsidRPr="003D717D" w:rsidTr="009433DE">
        <w:tc>
          <w:tcPr>
            <w:tcW w:w="611" w:type="dxa"/>
          </w:tcPr>
          <w:p w:rsidR="00EC1B92" w:rsidRPr="003D717D" w:rsidRDefault="00EC1B92" w:rsidP="009433DE">
            <w:r>
              <w:t>14</w:t>
            </w:r>
            <w:r w:rsidRPr="003D717D">
              <w:t>.</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Pawłów</w:t>
            </w:r>
          </w:p>
        </w:tc>
      </w:tr>
      <w:tr w:rsidR="00EC1B92" w:rsidRPr="003D717D" w:rsidTr="009433DE">
        <w:tc>
          <w:tcPr>
            <w:tcW w:w="611" w:type="dxa"/>
          </w:tcPr>
          <w:p w:rsidR="00EC1B92" w:rsidRPr="003D717D" w:rsidRDefault="00EC1B92" w:rsidP="009433DE">
            <w:r>
              <w:t>15</w:t>
            </w:r>
            <w:r w:rsidRPr="003D717D">
              <w:t>.</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Pawłów Raj</w:t>
            </w:r>
          </w:p>
        </w:tc>
      </w:tr>
      <w:tr w:rsidR="00EC1B92" w:rsidRPr="003D717D" w:rsidTr="009433DE">
        <w:tc>
          <w:tcPr>
            <w:tcW w:w="611" w:type="dxa"/>
          </w:tcPr>
          <w:p w:rsidR="00EC1B92" w:rsidRPr="003D717D" w:rsidRDefault="00EC1B92" w:rsidP="009433DE">
            <w:r>
              <w:t>16</w:t>
            </w:r>
            <w:r w:rsidRPr="003D717D">
              <w:t>.</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Grotniki Małe</w:t>
            </w:r>
          </w:p>
        </w:tc>
      </w:tr>
      <w:tr w:rsidR="00EC1B92" w:rsidRPr="003D717D" w:rsidTr="009433DE">
        <w:tc>
          <w:tcPr>
            <w:tcW w:w="611" w:type="dxa"/>
          </w:tcPr>
          <w:p w:rsidR="00EC1B92" w:rsidRPr="003D717D" w:rsidRDefault="00EC1B92" w:rsidP="009433DE">
            <w:r>
              <w:t>17</w:t>
            </w:r>
            <w:r w:rsidRPr="003D717D">
              <w:t>.</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Grotniki Małe</w:t>
            </w:r>
          </w:p>
        </w:tc>
      </w:tr>
      <w:tr w:rsidR="00EC1B92" w:rsidRPr="003D717D" w:rsidTr="009433DE">
        <w:tc>
          <w:tcPr>
            <w:tcW w:w="611" w:type="dxa"/>
          </w:tcPr>
          <w:p w:rsidR="00EC1B92" w:rsidRPr="003D717D" w:rsidRDefault="00EC1B92" w:rsidP="009433DE">
            <w:r>
              <w:t>18</w:t>
            </w:r>
            <w:r w:rsidRPr="003D717D">
              <w:t>.</w:t>
            </w:r>
          </w:p>
        </w:tc>
        <w:tc>
          <w:tcPr>
            <w:tcW w:w="1808" w:type="dxa"/>
            <w:gridSpan w:val="2"/>
            <w:vMerge/>
          </w:tcPr>
          <w:p w:rsidR="00EC1B92" w:rsidRPr="003D717D" w:rsidRDefault="00EC1B92" w:rsidP="009433DE">
            <w:pPr>
              <w:jc w:val="right"/>
            </w:pPr>
          </w:p>
        </w:tc>
        <w:tc>
          <w:tcPr>
            <w:tcW w:w="2187" w:type="dxa"/>
          </w:tcPr>
          <w:p w:rsidR="00EC1B92" w:rsidRPr="003D717D" w:rsidRDefault="00EC1B92" w:rsidP="009433DE">
            <w:r w:rsidRPr="003D717D">
              <w:t>Grotniki Małe</w:t>
            </w:r>
          </w:p>
        </w:tc>
      </w:tr>
      <w:tr w:rsidR="00EC1B92" w:rsidRPr="003D717D" w:rsidTr="009433DE">
        <w:tc>
          <w:tcPr>
            <w:tcW w:w="611" w:type="dxa"/>
          </w:tcPr>
          <w:p w:rsidR="00EC1B92" w:rsidRPr="003D717D" w:rsidRDefault="00EC1B92" w:rsidP="009433DE">
            <w:r>
              <w:t>19</w:t>
            </w:r>
          </w:p>
        </w:tc>
        <w:tc>
          <w:tcPr>
            <w:tcW w:w="1808" w:type="dxa"/>
            <w:gridSpan w:val="2"/>
          </w:tcPr>
          <w:p w:rsidR="00EC1B92" w:rsidRPr="003D717D" w:rsidRDefault="00EC1B92" w:rsidP="009433DE">
            <w:pPr>
              <w:jc w:val="right"/>
            </w:pPr>
          </w:p>
        </w:tc>
        <w:tc>
          <w:tcPr>
            <w:tcW w:w="2187" w:type="dxa"/>
          </w:tcPr>
          <w:p w:rsidR="00EC1B92" w:rsidRPr="003D717D" w:rsidRDefault="00EC1B92" w:rsidP="009433DE">
            <w:r>
              <w:t>Nowy Korczyn</w:t>
            </w:r>
          </w:p>
        </w:tc>
      </w:tr>
    </w:tbl>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
        <w:gridCol w:w="22"/>
        <w:gridCol w:w="11"/>
        <w:gridCol w:w="2311"/>
        <w:gridCol w:w="1839"/>
      </w:tblGrid>
      <w:tr w:rsidR="00EC1B92" w:rsidRPr="003D717D" w:rsidTr="009433DE">
        <w:tc>
          <w:tcPr>
            <w:tcW w:w="543" w:type="dxa"/>
          </w:tcPr>
          <w:p w:rsidR="00EC1B92" w:rsidRPr="003D717D" w:rsidRDefault="00EC1B92" w:rsidP="009433DE">
            <w:pPr>
              <w:jc w:val="right"/>
            </w:pPr>
            <w:r>
              <w:t>Lp.</w:t>
            </w:r>
          </w:p>
        </w:tc>
        <w:tc>
          <w:tcPr>
            <w:tcW w:w="2344" w:type="dxa"/>
            <w:gridSpan w:val="3"/>
          </w:tcPr>
          <w:p w:rsidR="00EC1B92" w:rsidRPr="00AD792A" w:rsidRDefault="00EC1B92" w:rsidP="009433DE">
            <w:pPr>
              <w:rPr>
                <w:b/>
              </w:rPr>
            </w:pPr>
            <w:r w:rsidRPr="00AD792A">
              <w:rPr>
                <w:b/>
              </w:rPr>
              <w:t>Trasa</w:t>
            </w:r>
          </w:p>
        </w:tc>
        <w:tc>
          <w:tcPr>
            <w:tcW w:w="1839" w:type="dxa"/>
          </w:tcPr>
          <w:p w:rsidR="00EC1B92" w:rsidRPr="00AD792A" w:rsidRDefault="00EC1B92" w:rsidP="009433DE">
            <w:pPr>
              <w:ind w:left="330"/>
              <w:rPr>
                <w:b/>
              </w:rPr>
            </w:pPr>
            <w:r w:rsidRPr="00AD792A">
              <w:rPr>
                <w:b/>
              </w:rPr>
              <w:t xml:space="preserve">Miejscowość </w:t>
            </w:r>
          </w:p>
        </w:tc>
      </w:tr>
      <w:tr w:rsidR="00EC1B92" w:rsidRPr="003D717D" w:rsidTr="009433DE">
        <w:tc>
          <w:tcPr>
            <w:tcW w:w="565" w:type="dxa"/>
            <w:gridSpan w:val="2"/>
          </w:tcPr>
          <w:p w:rsidR="00EC1B92" w:rsidRPr="003D717D" w:rsidRDefault="00EC1B92" w:rsidP="009433DE">
            <w:r w:rsidRPr="003D717D">
              <w:t>1.</w:t>
            </w:r>
          </w:p>
        </w:tc>
        <w:tc>
          <w:tcPr>
            <w:tcW w:w="2322" w:type="dxa"/>
            <w:gridSpan w:val="2"/>
            <w:tcBorders>
              <w:bottom w:val="nil"/>
            </w:tcBorders>
          </w:tcPr>
          <w:p w:rsidR="00EC1B92" w:rsidRPr="003D717D" w:rsidRDefault="00EC1B92" w:rsidP="009433DE">
            <w:pPr>
              <w:jc w:val="right"/>
            </w:pPr>
          </w:p>
        </w:tc>
        <w:tc>
          <w:tcPr>
            <w:tcW w:w="1839" w:type="dxa"/>
          </w:tcPr>
          <w:p w:rsidR="00EC1B92" w:rsidRPr="003D717D" w:rsidRDefault="00EC1B92" w:rsidP="009433DE">
            <w:r w:rsidRPr="003D717D">
              <w:t>Ostrowce</w:t>
            </w:r>
          </w:p>
        </w:tc>
      </w:tr>
      <w:tr w:rsidR="00EC1B92" w:rsidRPr="003D717D" w:rsidTr="009433DE">
        <w:tc>
          <w:tcPr>
            <w:tcW w:w="576" w:type="dxa"/>
            <w:gridSpan w:val="3"/>
          </w:tcPr>
          <w:p w:rsidR="00EC1B92" w:rsidRPr="003D717D" w:rsidRDefault="00EC1B92" w:rsidP="009433DE">
            <w:pPr>
              <w:jc w:val="center"/>
            </w:pPr>
            <w:r w:rsidRPr="003D717D">
              <w:t>2.</w:t>
            </w:r>
          </w:p>
        </w:tc>
        <w:tc>
          <w:tcPr>
            <w:tcW w:w="2311" w:type="dxa"/>
            <w:vMerge w:val="restart"/>
            <w:tcBorders>
              <w:top w:val="nil"/>
            </w:tcBorders>
          </w:tcPr>
          <w:p w:rsidR="00EC1B92" w:rsidRPr="003D717D" w:rsidRDefault="00EC1B92" w:rsidP="009433DE">
            <w:r w:rsidRPr="003D717D">
              <w:t>Ostrowce – Nowy Korczyn</w:t>
            </w:r>
          </w:p>
        </w:tc>
        <w:tc>
          <w:tcPr>
            <w:tcW w:w="1839" w:type="dxa"/>
          </w:tcPr>
          <w:p w:rsidR="00EC1B92" w:rsidRPr="003D717D" w:rsidRDefault="00EC1B92" w:rsidP="009433DE">
            <w:r w:rsidRPr="003D717D">
              <w:t xml:space="preserve">Górnowola </w:t>
            </w:r>
          </w:p>
        </w:tc>
      </w:tr>
      <w:tr w:rsidR="00EC1B92" w:rsidRPr="003D717D" w:rsidTr="009433DE">
        <w:tc>
          <w:tcPr>
            <w:tcW w:w="576" w:type="dxa"/>
            <w:gridSpan w:val="3"/>
          </w:tcPr>
          <w:p w:rsidR="00EC1B92" w:rsidRPr="003D717D" w:rsidRDefault="00EC1B92" w:rsidP="009433DE">
            <w:pPr>
              <w:jc w:val="center"/>
            </w:pPr>
            <w:r w:rsidRPr="003D717D">
              <w:t>3.</w:t>
            </w:r>
          </w:p>
        </w:tc>
        <w:tc>
          <w:tcPr>
            <w:tcW w:w="2311" w:type="dxa"/>
            <w:vMerge/>
            <w:tcBorders>
              <w:top w:val="nil"/>
            </w:tcBorders>
          </w:tcPr>
          <w:p w:rsidR="00EC1B92" w:rsidRPr="003D717D" w:rsidRDefault="00EC1B92" w:rsidP="009433DE">
            <w:pPr>
              <w:jc w:val="right"/>
            </w:pPr>
          </w:p>
        </w:tc>
        <w:tc>
          <w:tcPr>
            <w:tcW w:w="1839" w:type="dxa"/>
          </w:tcPr>
          <w:p w:rsidR="00EC1B92" w:rsidRPr="003D717D" w:rsidRDefault="00EC1B92" w:rsidP="009433DE">
            <w:r w:rsidRPr="003D717D">
              <w:t>Górnowola</w:t>
            </w:r>
          </w:p>
        </w:tc>
      </w:tr>
      <w:tr w:rsidR="00EC1B92" w:rsidRPr="003D717D" w:rsidTr="009433DE">
        <w:tc>
          <w:tcPr>
            <w:tcW w:w="576" w:type="dxa"/>
            <w:gridSpan w:val="3"/>
          </w:tcPr>
          <w:p w:rsidR="00EC1B92" w:rsidRPr="003D717D" w:rsidRDefault="00EC1B92" w:rsidP="009433DE">
            <w:pPr>
              <w:jc w:val="center"/>
            </w:pPr>
            <w:r w:rsidRPr="003D717D">
              <w:t>4.</w:t>
            </w:r>
          </w:p>
        </w:tc>
        <w:tc>
          <w:tcPr>
            <w:tcW w:w="2311" w:type="dxa"/>
            <w:vMerge/>
            <w:tcBorders>
              <w:top w:val="nil"/>
            </w:tcBorders>
          </w:tcPr>
          <w:p w:rsidR="00EC1B92" w:rsidRPr="003D717D" w:rsidRDefault="00EC1B92" w:rsidP="009433DE">
            <w:pPr>
              <w:jc w:val="right"/>
            </w:pPr>
          </w:p>
        </w:tc>
        <w:tc>
          <w:tcPr>
            <w:tcW w:w="1839" w:type="dxa"/>
          </w:tcPr>
          <w:p w:rsidR="00EC1B92" w:rsidRPr="003D717D" w:rsidRDefault="00EC1B92" w:rsidP="009433DE">
            <w:r w:rsidRPr="003D717D">
              <w:t xml:space="preserve">Górnowola </w:t>
            </w:r>
          </w:p>
        </w:tc>
      </w:tr>
      <w:tr w:rsidR="00EC1B92" w:rsidRPr="003D717D" w:rsidTr="009433DE">
        <w:tc>
          <w:tcPr>
            <w:tcW w:w="576" w:type="dxa"/>
            <w:gridSpan w:val="3"/>
          </w:tcPr>
          <w:p w:rsidR="00EC1B92" w:rsidRPr="003D717D" w:rsidRDefault="00EC1B92" w:rsidP="009433DE">
            <w:pPr>
              <w:jc w:val="center"/>
            </w:pPr>
            <w:r w:rsidRPr="003D717D">
              <w:t>5.</w:t>
            </w:r>
          </w:p>
        </w:tc>
        <w:tc>
          <w:tcPr>
            <w:tcW w:w="2311" w:type="dxa"/>
            <w:vMerge/>
            <w:tcBorders>
              <w:top w:val="nil"/>
            </w:tcBorders>
          </w:tcPr>
          <w:p w:rsidR="00EC1B92" w:rsidRPr="003D717D" w:rsidRDefault="00EC1B92" w:rsidP="009433DE">
            <w:pPr>
              <w:jc w:val="right"/>
            </w:pPr>
          </w:p>
        </w:tc>
        <w:tc>
          <w:tcPr>
            <w:tcW w:w="1839" w:type="dxa"/>
          </w:tcPr>
          <w:p w:rsidR="00EC1B92" w:rsidRPr="003D717D" w:rsidRDefault="00EC1B92" w:rsidP="009433DE">
            <w:r w:rsidRPr="003D717D">
              <w:t xml:space="preserve">Rzegocin </w:t>
            </w:r>
          </w:p>
        </w:tc>
      </w:tr>
      <w:tr w:rsidR="00EC1B92" w:rsidRPr="003D717D" w:rsidTr="009433DE">
        <w:tc>
          <w:tcPr>
            <w:tcW w:w="576" w:type="dxa"/>
            <w:gridSpan w:val="3"/>
          </w:tcPr>
          <w:p w:rsidR="00EC1B92" w:rsidRPr="003D717D" w:rsidRDefault="00EC1B92" w:rsidP="009433DE">
            <w:pPr>
              <w:jc w:val="center"/>
            </w:pPr>
            <w:r w:rsidRPr="003D717D">
              <w:t>6.</w:t>
            </w:r>
          </w:p>
        </w:tc>
        <w:tc>
          <w:tcPr>
            <w:tcW w:w="2311" w:type="dxa"/>
            <w:vMerge/>
            <w:tcBorders>
              <w:top w:val="nil"/>
              <w:bottom w:val="nil"/>
            </w:tcBorders>
          </w:tcPr>
          <w:p w:rsidR="00EC1B92" w:rsidRPr="003D717D" w:rsidRDefault="00EC1B92" w:rsidP="009433DE">
            <w:pPr>
              <w:jc w:val="right"/>
            </w:pPr>
          </w:p>
        </w:tc>
        <w:tc>
          <w:tcPr>
            <w:tcW w:w="1839" w:type="dxa"/>
          </w:tcPr>
          <w:p w:rsidR="00EC1B92" w:rsidRPr="003D717D" w:rsidRDefault="00EC1B92" w:rsidP="009433DE">
            <w:r w:rsidRPr="003D717D">
              <w:t xml:space="preserve">Harmoniny </w:t>
            </w:r>
          </w:p>
        </w:tc>
      </w:tr>
      <w:tr w:rsidR="00EC1B92" w:rsidRPr="003D717D" w:rsidTr="009433DE">
        <w:tc>
          <w:tcPr>
            <w:tcW w:w="576" w:type="dxa"/>
            <w:gridSpan w:val="3"/>
          </w:tcPr>
          <w:p w:rsidR="00EC1B92" w:rsidRPr="003D717D" w:rsidRDefault="00EC1B92" w:rsidP="009433DE">
            <w:pPr>
              <w:jc w:val="center"/>
            </w:pPr>
            <w:r>
              <w:t>7</w:t>
            </w:r>
          </w:p>
        </w:tc>
        <w:tc>
          <w:tcPr>
            <w:tcW w:w="2311" w:type="dxa"/>
            <w:tcBorders>
              <w:top w:val="nil"/>
            </w:tcBorders>
          </w:tcPr>
          <w:p w:rsidR="00EC1B92" w:rsidRPr="003D717D" w:rsidRDefault="00EC1B92" w:rsidP="009433DE">
            <w:pPr>
              <w:jc w:val="right"/>
            </w:pPr>
          </w:p>
        </w:tc>
        <w:tc>
          <w:tcPr>
            <w:tcW w:w="1839" w:type="dxa"/>
          </w:tcPr>
          <w:p w:rsidR="00EC1B92" w:rsidRPr="003D717D" w:rsidRDefault="00EC1B92" w:rsidP="009433DE">
            <w:r>
              <w:t>Nowy Korczyn</w:t>
            </w:r>
          </w:p>
        </w:tc>
      </w:tr>
    </w:tbl>
    <w:p w:rsidR="00EC1B92" w:rsidRPr="003D717D" w:rsidRDefault="00EC1B92" w:rsidP="00A771AF"/>
    <w:p w:rsidR="00EC1B92" w:rsidRPr="003D717D" w:rsidRDefault="00EC1B92" w:rsidP="00A771AF">
      <w:pPr>
        <w:rPr>
          <w:u w:val="single"/>
        </w:rPr>
      </w:pPr>
      <w:r w:rsidRPr="003D717D">
        <w:rPr>
          <w:u w:val="single"/>
        </w:rPr>
        <w:t>Odwozy po lekcjach – Zespół Szkół</w:t>
      </w:r>
      <w:r>
        <w:rPr>
          <w:u w:val="single"/>
        </w:rPr>
        <w:t xml:space="preserve"> w Nowym Korczynie</w:t>
      </w:r>
      <w:r w:rsidRPr="003D717D">
        <w:rPr>
          <w:u w:val="single"/>
        </w:rPr>
        <w:t xml:space="preserve"> – Samorządowe Gimnazjum</w:t>
      </w:r>
      <w:r>
        <w:rPr>
          <w:u w:val="single"/>
        </w:rPr>
        <w:t xml:space="preserve">                    </w:t>
      </w:r>
      <w:r w:rsidRPr="003D717D">
        <w:rPr>
          <w:u w:val="single"/>
        </w:rPr>
        <w:t xml:space="preserve"> i Publiczna Szkoła Podstawowa w Nowym Korczynie </w:t>
      </w:r>
    </w:p>
    <w:p w:rsidR="00EC1B92" w:rsidRPr="003D717D" w:rsidRDefault="00EC1B92" w:rsidP="00A771AF">
      <w:r>
        <w:t>Planowane z</w:t>
      </w:r>
      <w:r w:rsidRPr="003D717D">
        <w:t xml:space="preserve">akończenie zajęć – godzina  13.45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
        <w:gridCol w:w="2092"/>
        <w:gridCol w:w="2057"/>
      </w:tblGrid>
      <w:tr w:rsidR="00EC1B92" w:rsidRPr="003D717D" w:rsidTr="009433DE">
        <w:tc>
          <w:tcPr>
            <w:tcW w:w="543" w:type="dxa"/>
          </w:tcPr>
          <w:p w:rsidR="00EC1B92" w:rsidRPr="003D717D" w:rsidRDefault="00EC1B92" w:rsidP="009433DE">
            <w:pPr>
              <w:jc w:val="right"/>
            </w:pPr>
            <w:r w:rsidRPr="003D717D">
              <w:t>Lp.</w:t>
            </w:r>
          </w:p>
        </w:tc>
        <w:tc>
          <w:tcPr>
            <w:tcW w:w="2092" w:type="dxa"/>
          </w:tcPr>
          <w:p w:rsidR="00EC1B92" w:rsidRPr="00AD792A" w:rsidRDefault="00EC1B92" w:rsidP="009433DE">
            <w:pPr>
              <w:rPr>
                <w:b/>
              </w:rPr>
            </w:pPr>
            <w:r w:rsidRPr="00AD792A">
              <w:rPr>
                <w:b/>
              </w:rPr>
              <w:t>Trasa</w:t>
            </w:r>
          </w:p>
        </w:tc>
        <w:tc>
          <w:tcPr>
            <w:tcW w:w="2057" w:type="dxa"/>
          </w:tcPr>
          <w:p w:rsidR="00EC1B92" w:rsidRPr="00AD792A" w:rsidRDefault="00EC1B92" w:rsidP="009433DE">
            <w:pPr>
              <w:jc w:val="both"/>
              <w:rPr>
                <w:b/>
              </w:rPr>
            </w:pPr>
            <w:r w:rsidRPr="00AD792A">
              <w:rPr>
                <w:b/>
              </w:rPr>
              <w:t>Miejscowość</w:t>
            </w:r>
          </w:p>
        </w:tc>
      </w:tr>
      <w:tr w:rsidR="00EC1B92" w:rsidRPr="003D717D" w:rsidTr="009433DE">
        <w:tc>
          <w:tcPr>
            <w:tcW w:w="543" w:type="dxa"/>
          </w:tcPr>
          <w:p w:rsidR="00EC1B92" w:rsidRPr="003D717D" w:rsidRDefault="00EC1B92" w:rsidP="009433DE">
            <w:r w:rsidRPr="003D717D">
              <w:t>1.</w:t>
            </w:r>
          </w:p>
        </w:tc>
        <w:tc>
          <w:tcPr>
            <w:tcW w:w="2092" w:type="dxa"/>
            <w:vMerge w:val="restart"/>
          </w:tcPr>
          <w:p w:rsidR="00EC1B92" w:rsidRPr="003D717D" w:rsidRDefault="00EC1B92" w:rsidP="009433DE">
            <w:r w:rsidRPr="003D717D">
              <w:t>Nowy Korczyn –Czarkowy</w:t>
            </w:r>
          </w:p>
        </w:tc>
        <w:tc>
          <w:tcPr>
            <w:tcW w:w="2057" w:type="dxa"/>
          </w:tcPr>
          <w:p w:rsidR="00EC1B92" w:rsidRPr="003D717D" w:rsidRDefault="00EC1B92" w:rsidP="009433DE">
            <w:r w:rsidRPr="003D717D">
              <w:t xml:space="preserve">Podzamcze </w:t>
            </w:r>
          </w:p>
        </w:tc>
      </w:tr>
      <w:tr w:rsidR="00EC1B92" w:rsidRPr="003D717D" w:rsidTr="009433DE">
        <w:tc>
          <w:tcPr>
            <w:tcW w:w="543" w:type="dxa"/>
          </w:tcPr>
          <w:p w:rsidR="00EC1B92" w:rsidRPr="003D717D" w:rsidRDefault="00EC1B92" w:rsidP="009433DE">
            <w:r w:rsidRPr="003D717D">
              <w:t>2.</w:t>
            </w:r>
          </w:p>
        </w:tc>
        <w:tc>
          <w:tcPr>
            <w:tcW w:w="2092" w:type="dxa"/>
            <w:vMerge/>
          </w:tcPr>
          <w:p w:rsidR="00EC1B92" w:rsidRPr="003D717D" w:rsidRDefault="00EC1B92" w:rsidP="009433DE">
            <w:pPr>
              <w:jc w:val="right"/>
            </w:pPr>
          </w:p>
        </w:tc>
        <w:tc>
          <w:tcPr>
            <w:tcW w:w="2057" w:type="dxa"/>
          </w:tcPr>
          <w:p w:rsidR="00EC1B92" w:rsidRPr="003D717D" w:rsidRDefault="00EC1B92" w:rsidP="009433DE">
            <w:r w:rsidRPr="003D717D">
              <w:t>Podraje</w:t>
            </w:r>
          </w:p>
        </w:tc>
      </w:tr>
      <w:tr w:rsidR="00EC1B92" w:rsidRPr="003D717D" w:rsidTr="009433DE">
        <w:tc>
          <w:tcPr>
            <w:tcW w:w="543" w:type="dxa"/>
          </w:tcPr>
          <w:p w:rsidR="00EC1B92" w:rsidRPr="003D717D" w:rsidRDefault="00EC1B92" w:rsidP="009433DE">
            <w:r w:rsidRPr="003D717D">
              <w:t>3.</w:t>
            </w:r>
          </w:p>
        </w:tc>
        <w:tc>
          <w:tcPr>
            <w:tcW w:w="2092" w:type="dxa"/>
            <w:vMerge/>
          </w:tcPr>
          <w:p w:rsidR="00EC1B92" w:rsidRPr="003D717D" w:rsidRDefault="00EC1B92" w:rsidP="009433DE">
            <w:pPr>
              <w:jc w:val="right"/>
            </w:pPr>
          </w:p>
        </w:tc>
        <w:tc>
          <w:tcPr>
            <w:tcW w:w="2057" w:type="dxa"/>
          </w:tcPr>
          <w:p w:rsidR="00EC1B92" w:rsidRPr="003D717D" w:rsidRDefault="00EC1B92" w:rsidP="009433DE">
            <w:r w:rsidRPr="003D717D">
              <w:t>Podraje</w:t>
            </w:r>
          </w:p>
        </w:tc>
      </w:tr>
      <w:tr w:rsidR="00EC1B92" w:rsidRPr="003D717D" w:rsidTr="009433DE">
        <w:tc>
          <w:tcPr>
            <w:tcW w:w="543" w:type="dxa"/>
          </w:tcPr>
          <w:p w:rsidR="00EC1B92" w:rsidRPr="003D717D" w:rsidRDefault="00EC1B92" w:rsidP="009433DE">
            <w:r w:rsidRPr="003D717D">
              <w:t>4.</w:t>
            </w:r>
          </w:p>
        </w:tc>
        <w:tc>
          <w:tcPr>
            <w:tcW w:w="2092" w:type="dxa"/>
            <w:vMerge/>
          </w:tcPr>
          <w:p w:rsidR="00EC1B92" w:rsidRPr="003D717D" w:rsidRDefault="00EC1B92" w:rsidP="009433DE">
            <w:pPr>
              <w:jc w:val="right"/>
            </w:pPr>
          </w:p>
        </w:tc>
        <w:tc>
          <w:tcPr>
            <w:tcW w:w="2057" w:type="dxa"/>
          </w:tcPr>
          <w:p w:rsidR="00EC1B92" w:rsidRPr="003D717D" w:rsidRDefault="00EC1B92" w:rsidP="009433DE">
            <w:r w:rsidRPr="003D717D">
              <w:t>Łęka</w:t>
            </w:r>
          </w:p>
        </w:tc>
      </w:tr>
      <w:tr w:rsidR="00EC1B92" w:rsidRPr="003D717D" w:rsidTr="009433DE">
        <w:tc>
          <w:tcPr>
            <w:tcW w:w="543" w:type="dxa"/>
          </w:tcPr>
          <w:p w:rsidR="00EC1B92" w:rsidRPr="003D717D" w:rsidRDefault="00EC1B92" w:rsidP="009433DE">
            <w:r>
              <w:t>5</w:t>
            </w:r>
          </w:p>
        </w:tc>
        <w:tc>
          <w:tcPr>
            <w:tcW w:w="2092" w:type="dxa"/>
            <w:vMerge/>
          </w:tcPr>
          <w:p w:rsidR="00EC1B92" w:rsidRPr="003D717D" w:rsidRDefault="00EC1B92" w:rsidP="009433DE">
            <w:pPr>
              <w:jc w:val="right"/>
            </w:pPr>
          </w:p>
        </w:tc>
        <w:tc>
          <w:tcPr>
            <w:tcW w:w="2057" w:type="dxa"/>
          </w:tcPr>
          <w:p w:rsidR="00EC1B92" w:rsidRPr="003D717D" w:rsidRDefault="00EC1B92" w:rsidP="009433DE">
            <w:r>
              <w:t>Łęka</w:t>
            </w:r>
          </w:p>
        </w:tc>
      </w:tr>
      <w:tr w:rsidR="00EC1B92" w:rsidRPr="003D717D" w:rsidTr="009433DE">
        <w:tc>
          <w:tcPr>
            <w:tcW w:w="543" w:type="dxa"/>
          </w:tcPr>
          <w:p w:rsidR="00EC1B92" w:rsidRPr="003D717D" w:rsidRDefault="00EC1B92" w:rsidP="009433DE">
            <w:r>
              <w:t>6</w:t>
            </w:r>
            <w:r w:rsidRPr="003D717D">
              <w:t>.</w:t>
            </w:r>
          </w:p>
        </w:tc>
        <w:tc>
          <w:tcPr>
            <w:tcW w:w="2092" w:type="dxa"/>
            <w:vMerge/>
          </w:tcPr>
          <w:p w:rsidR="00EC1B92" w:rsidRPr="003D717D" w:rsidRDefault="00EC1B92" w:rsidP="009433DE">
            <w:pPr>
              <w:jc w:val="right"/>
            </w:pPr>
          </w:p>
        </w:tc>
        <w:tc>
          <w:tcPr>
            <w:tcW w:w="2057" w:type="dxa"/>
          </w:tcPr>
          <w:p w:rsidR="00EC1B92" w:rsidRPr="003D717D" w:rsidRDefault="00EC1B92" w:rsidP="009433DE">
            <w:r w:rsidRPr="003D717D">
              <w:t xml:space="preserve">Winiary </w:t>
            </w:r>
          </w:p>
        </w:tc>
      </w:tr>
      <w:tr w:rsidR="00EC1B92" w:rsidRPr="003D717D" w:rsidTr="009433DE">
        <w:tc>
          <w:tcPr>
            <w:tcW w:w="543" w:type="dxa"/>
          </w:tcPr>
          <w:p w:rsidR="00EC1B92" w:rsidRPr="003D717D" w:rsidRDefault="00EC1B92" w:rsidP="009433DE">
            <w:r>
              <w:t>7</w:t>
            </w:r>
            <w:r w:rsidRPr="003D717D">
              <w:t>.</w:t>
            </w:r>
          </w:p>
        </w:tc>
        <w:tc>
          <w:tcPr>
            <w:tcW w:w="2092" w:type="dxa"/>
            <w:vMerge/>
          </w:tcPr>
          <w:p w:rsidR="00EC1B92" w:rsidRPr="003D717D" w:rsidRDefault="00EC1B92" w:rsidP="009433DE">
            <w:pPr>
              <w:jc w:val="right"/>
            </w:pPr>
          </w:p>
        </w:tc>
        <w:tc>
          <w:tcPr>
            <w:tcW w:w="2057" w:type="dxa"/>
          </w:tcPr>
          <w:p w:rsidR="00EC1B92" w:rsidRPr="003D717D" w:rsidRDefault="00EC1B92" w:rsidP="009433DE">
            <w:r w:rsidRPr="003D717D">
              <w:t xml:space="preserve">Winiary </w:t>
            </w:r>
          </w:p>
        </w:tc>
      </w:tr>
      <w:tr w:rsidR="00EC1B92" w:rsidRPr="003D717D" w:rsidTr="009433DE">
        <w:tc>
          <w:tcPr>
            <w:tcW w:w="543" w:type="dxa"/>
          </w:tcPr>
          <w:p w:rsidR="00EC1B92" w:rsidRPr="003D717D" w:rsidRDefault="00EC1B92" w:rsidP="009433DE">
            <w:r>
              <w:t>8</w:t>
            </w:r>
            <w:r w:rsidRPr="003D717D">
              <w:t>.</w:t>
            </w:r>
          </w:p>
        </w:tc>
        <w:tc>
          <w:tcPr>
            <w:tcW w:w="2092" w:type="dxa"/>
            <w:vMerge/>
          </w:tcPr>
          <w:p w:rsidR="00EC1B92" w:rsidRPr="003D717D" w:rsidRDefault="00EC1B92" w:rsidP="009433DE">
            <w:pPr>
              <w:jc w:val="right"/>
            </w:pPr>
          </w:p>
        </w:tc>
        <w:tc>
          <w:tcPr>
            <w:tcW w:w="2057" w:type="dxa"/>
          </w:tcPr>
          <w:p w:rsidR="00EC1B92" w:rsidRPr="003D717D" w:rsidRDefault="00EC1B92" w:rsidP="009433DE">
            <w:r w:rsidRPr="003D717D">
              <w:t xml:space="preserve">Stary Korczyn </w:t>
            </w:r>
          </w:p>
        </w:tc>
      </w:tr>
      <w:tr w:rsidR="00EC1B92" w:rsidRPr="003D717D" w:rsidTr="009433DE">
        <w:tc>
          <w:tcPr>
            <w:tcW w:w="543" w:type="dxa"/>
          </w:tcPr>
          <w:p w:rsidR="00EC1B92" w:rsidRPr="003D717D" w:rsidRDefault="00EC1B92" w:rsidP="009433DE">
            <w:r>
              <w:t>9</w:t>
            </w:r>
            <w:r w:rsidRPr="003D717D">
              <w:t>.</w:t>
            </w:r>
          </w:p>
        </w:tc>
        <w:tc>
          <w:tcPr>
            <w:tcW w:w="2092" w:type="dxa"/>
            <w:vMerge/>
          </w:tcPr>
          <w:p w:rsidR="00EC1B92" w:rsidRPr="003D717D" w:rsidRDefault="00EC1B92" w:rsidP="009433DE">
            <w:pPr>
              <w:jc w:val="right"/>
            </w:pPr>
          </w:p>
        </w:tc>
        <w:tc>
          <w:tcPr>
            <w:tcW w:w="2057" w:type="dxa"/>
          </w:tcPr>
          <w:p w:rsidR="00EC1B92" w:rsidRPr="003D717D" w:rsidRDefault="00EC1B92" w:rsidP="009433DE">
            <w:r w:rsidRPr="003D717D">
              <w:t xml:space="preserve">Żukowice </w:t>
            </w:r>
          </w:p>
        </w:tc>
      </w:tr>
      <w:tr w:rsidR="00EC1B92" w:rsidRPr="003D717D" w:rsidTr="009433DE">
        <w:tc>
          <w:tcPr>
            <w:tcW w:w="543" w:type="dxa"/>
          </w:tcPr>
          <w:p w:rsidR="00EC1B92" w:rsidRPr="003D717D" w:rsidRDefault="00EC1B92" w:rsidP="009433DE">
            <w:r>
              <w:t>10</w:t>
            </w:r>
            <w:r w:rsidRPr="003D717D">
              <w:t>.</w:t>
            </w:r>
          </w:p>
        </w:tc>
        <w:tc>
          <w:tcPr>
            <w:tcW w:w="2092" w:type="dxa"/>
            <w:vMerge/>
          </w:tcPr>
          <w:p w:rsidR="00EC1B92" w:rsidRPr="003D717D" w:rsidRDefault="00EC1B92" w:rsidP="009433DE">
            <w:pPr>
              <w:jc w:val="right"/>
            </w:pPr>
          </w:p>
        </w:tc>
        <w:tc>
          <w:tcPr>
            <w:tcW w:w="2057" w:type="dxa"/>
          </w:tcPr>
          <w:p w:rsidR="00EC1B92" w:rsidRPr="003D717D" w:rsidRDefault="00EC1B92" w:rsidP="009433DE">
            <w:r w:rsidRPr="003D717D">
              <w:t xml:space="preserve">Czarkowy </w:t>
            </w:r>
          </w:p>
        </w:tc>
      </w:tr>
      <w:tr w:rsidR="00EC1B92" w:rsidRPr="003D717D" w:rsidTr="009433DE">
        <w:tc>
          <w:tcPr>
            <w:tcW w:w="543" w:type="dxa"/>
          </w:tcPr>
          <w:p w:rsidR="00EC1B92" w:rsidRPr="003D717D" w:rsidRDefault="00EC1B92" w:rsidP="009433DE">
            <w:r>
              <w:t>11</w:t>
            </w:r>
            <w:r w:rsidRPr="003D717D">
              <w:t>.</w:t>
            </w:r>
          </w:p>
        </w:tc>
        <w:tc>
          <w:tcPr>
            <w:tcW w:w="2092" w:type="dxa"/>
            <w:vMerge/>
          </w:tcPr>
          <w:p w:rsidR="00EC1B92" w:rsidRPr="003D717D" w:rsidRDefault="00EC1B92" w:rsidP="009433DE">
            <w:pPr>
              <w:jc w:val="right"/>
            </w:pPr>
          </w:p>
        </w:tc>
        <w:tc>
          <w:tcPr>
            <w:tcW w:w="2057" w:type="dxa"/>
          </w:tcPr>
          <w:p w:rsidR="00EC1B92" w:rsidRPr="003D717D" w:rsidRDefault="00EC1B92" w:rsidP="009433DE">
            <w:r w:rsidRPr="003D717D">
              <w:t xml:space="preserve">Czarkowy </w:t>
            </w:r>
          </w:p>
        </w:tc>
      </w:tr>
    </w:tbl>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62"/>
        <w:gridCol w:w="2037"/>
      </w:tblGrid>
      <w:tr w:rsidR="00EC1B92" w:rsidRPr="003D717D" w:rsidTr="009433DE">
        <w:tc>
          <w:tcPr>
            <w:tcW w:w="570" w:type="dxa"/>
          </w:tcPr>
          <w:p w:rsidR="00EC1B92" w:rsidRPr="00AD792A" w:rsidRDefault="00EC1B92" w:rsidP="009433DE">
            <w:pPr>
              <w:jc w:val="right"/>
              <w:rPr>
                <w:b/>
              </w:rPr>
            </w:pPr>
            <w:r w:rsidRPr="00AD792A">
              <w:rPr>
                <w:b/>
              </w:rPr>
              <w:t>Lp.</w:t>
            </w:r>
          </w:p>
        </w:tc>
        <w:tc>
          <w:tcPr>
            <w:tcW w:w="2062" w:type="dxa"/>
          </w:tcPr>
          <w:p w:rsidR="00EC1B92" w:rsidRPr="00AD792A" w:rsidRDefault="00EC1B92" w:rsidP="009433DE">
            <w:pPr>
              <w:rPr>
                <w:b/>
              </w:rPr>
            </w:pPr>
            <w:r w:rsidRPr="00AD792A">
              <w:rPr>
                <w:b/>
              </w:rPr>
              <w:t>Trasa</w:t>
            </w:r>
          </w:p>
        </w:tc>
        <w:tc>
          <w:tcPr>
            <w:tcW w:w="2037" w:type="dxa"/>
          </w:tcPr>
          <w:p w:rsidR="00EC1B92" w:rsidRPr="00AD792A" w:rsidRDefault="00EC1B92" w:rsidP="009433DE">
            <w:pPr>
              <w:rPr>
                <w:b/>
              </w:rPr>
            </w:pPr>
            <w:r w:rsidRPr="00AD792A">
              <w:rPr>
                <w:b/>
              </w:rPr>
              <w:t xml:space="preserve">Miejscowość </w:t>
            </w:r>
          </w:p>
        </w:tc>
      </w:tr>
      <w:tr w:rsidR="00EC1B92" w:rsidRPr="003D717D" w:rsidTr="009433DE">
        <w:tc>
          <w:tcPr>
            <w:tcW w:w="570" w:type="dxa"/>
          </w:tcPr>
          <w:p w:rsidR="00EC1B92" w:rsidRPr="003D717D" w:rsidRDefault="00EC1B92" w:rsidP="009433DE">
            <w:r w:rsidRPr="003D717D">
              <w:t>1.</w:t>
            </w:r>
          </w:p>
        </w:tc>
        <w:tc>
          <w:tcPr>
            <w:tcW w:w="2062" w:type="dxa"/>
            <w:vMerge w:val="restart"/>
          </w:tcPr>
          <w:p w:rsidR="00EC1B92" w:rsidRPr="003D717D" w:rsidRDefault="00EC1B92" w:rsidP="009433DE">
            <w:r w:rsidRPr="003D717D">
              <w:t>Nowy Korczyn – Ucisków</w:t>
            </w:r>
          </w:p>
        </w:tc>
        <w:tc>
          <w:tcPr>
            <w:tcW w:w="2037" w:type="dxa"/>
          </w:tcPr>
          <w:p w:rsidR="00EC1B92" w:rsidRPr="003D717D" w:rsidRDefault="00EC1B92" w:rsidP="009433DE">
            <w:r w:rsidRPr="003D717D">
              <w:t>Sępichów</w:t>
            </w:r>
          </w:p>
        </w:tc>
      </w:tr>
      <w:tr w:rsidR="00EC1B92" w:rsidRPr="003D717D" w:rsidTr="009433DE">
        <w:tc>
          <w:tcPr>
            <w:tcW w:w="570" w:type="dxa"/>
          </w:tcPr>
          <w:p w:rsidR="00EC1B92" w:rsidRPr="003D717D" w:rsidRDefault="00EC1B92" w:rsidP="009433DE">
            <w:r w:rsidRPr="003D717D">
              <w:t>2.</w:t>
            </w:r>
          </w:p>
        </w:tc>
        <w:tc>
          <w:tcPr>
            <w:tcW w:w="2062" w:type="dxa"/>
            <w:vMerge/>
          </w:tcPr>
          <w:p w:rsidR="00EC1B92" w:rsidRPr="003D717D" w:rsidRDefault="00EC1B92" w:rsidP="009433DE">
            <w:pPr>
              <w:jc w:val="right"/>
            </w:pPr>
          </w:p>
        </w:tc>
        <w:tc>
          <w:tcPr>
            <w:tcW w:w="2037" w:type="dxa"/>
          </w:tcPr>
          <w:p w:rsidR="00EC1B92" w:rsidRPr="003D717D" w:rsidRDefault="00EC1B92" w:rsidP="009433DE">
            <w:r w:rsidRPr="003D717D">
              <w:t>Sępichów</w:t>
            </w:r>
          </w:p>
        </w:tc>
      </w:tr>
      <w:tr w:rsidR="00EC1B92" w:rsidRPr="003D717D" w:rsidTr="009433DE">
        <w:tc>
          <w:tcPr>
            <w:tcW w:w="570" w:type="dxa"/>
          </w:tcPr>
          <w:p w:rsidR="00EC1B92" w:rsidRPr="003D717D" w:rsidRDefault="00EC1B92" w:rsidP="009433DE">
            <w:r w:rsidRPr="003D717D">
              <w:t>3.</w:t>
            </w:r>
          </w:p>
        </w:tc>
        <w:tc>
          <w:tcPr>
            <w:tcW w:w="2062" w:type="dxa"/>
            <w:vMerge/>
          </w:tcPr>
          <w:p w:rsidR="00EC1B92" w:rsidRPr="003D717D" w:rsidRDefault="00EC1B92" w:rsidP="009433DE">
            <w:pPr>
              <w:jc w:val="right"/>
            </w:pPr>
          </w:p>
        </w:tc>
        <w:tc>
          <w:tcPr>
            <w:tcW w:w="2037" w:type="dxa"/>
          </w:tcPr>
          <w:p w:rsidR="00EC1B92" w:rsidRPr="003D717D" w:rsidRDefault="00EC1B92" w:rsidP="009433DE">
            <w:r w:rsidRPr="003D717D">
              <w:t>Sępichów</w:t>
            </w:r>
          </w:p>
        </w:tc>
      </w:tr>
      <w:tr w:rsidR="00EC1B92" w:rsidRPr="003D717D" w:rsidTr="009433DE">
        <w:tc>
          <w:tcPr>
            <w:tcW w:w="570" w:type="dxa"/>
          </w:tcPr>
          <w:p w:rsidR="00EC1B92" w:rsidRPr="003D717D" w:rsidRDefault="00EC1B92" w:rsidP="009433DE">
            <w:r>
              <w:t>4</w:t>
            </w:r>
          </w:p>
        </w:tc>
        <w:tc>
          <w:tcPr>
            <w:tcW w:w="2062" w:type="dxa"/>
            <w:vMerge/>
          </w:tcPr>
          <w:p w:rsidR="00EC1B92" w:rsidRPr="003D717D" w:rsidRDefault="00EC1B92" w:rsidP="009433DE">
            <w:pPr>
              <w:jc w:val="right"/>
            </w:pPr>
          </w:p>
        </w:tc>
        <w:tc>
          <w:tcPr>
            <w:tcW w:w="2037" w:type="dxa"/>
          </w:tcPr>
          <w:p w:rsidR="00EC1B92" w:rsidRPr="003D717D" w:rsidRDefault="00EC1B92" w:rsidP="009433DE">
            <w:r>
              <w:t>Sępichów</w:t>
            </w:r>
          </w:p>
        </w:tc>
      </w:tr>
      <w:tr w:rsidR="00EC1B92" w:rsidRPr="003D717D" w:rsidTr="009433DE">
        <w:tc>
          <w:tcPr>
            <w:tcW w:w="570" w:type="dxa"/>
          </w:tcPr>
          <w:p w:rsidR="00EC1B92" w:rsidRPr="003D717D" w:rsidRDefault="00EC1B92" w:rsidP="009433DE">
            <w:r>
              <w:t>5</w:t>
            </w:r>
            <w:r w:rsidRPr="003D717D">
              <w:t>.</w:t>
            </w:r>
          </w:p>
        </w:tc>
        <w:tc>
          <w:tcPr>
            <w:tcW w:w="2062" w:type="dxa"/>
            <w:vMerge/>
          </w:tcPr>
          <w:p w:rsidR="00EC1B92" w:rsidRPr="003D717D" w:rsidRDefault="00EC1B92" w:rsidP="009433DE">
            <w:pPr>
              <w:jc w:val="right"/>
            </w:pPr>
          </w:p>
        </w:tc>
        <w:tc>
          <w:tcPr>
            <w:tcW w:w="2037" w:type="dxa"/>
          </w:tcPr>
          <w:p w:rsidR="00EC1B92" w:rsidRPr="003D717D" w:rsidRDefault="00EC1B92" w:rsidP="009433DE">
            <w:r w:rsidRPr="003D717D">
              <w:t xml:space="preserve">Borowiny </w:t>
            </w:r>
          </w:p>
        </w:tc>
      </w:tr>
      <w:tr w:rsidR="00EC1B92" w:rsidRPr="003D717D" w:rsidTr="009433DE">
        <w:tc>
          <w:tcPr>
            <w:tcW w:w="570" w:type="dxa"/>
          </w:tcPr>
          <w:p w:rsidR="00EC1B92" w:rsidRPr="003D717D" w:rsidRDefault="00EC1B92" w:rsidP="009433DE">
            <w:r>
              <w:t>6</w:t>
            </w:r>
            <w:r w:rsidRPr="003D717D">
              <w:t>.</w:t>
            </w:r>
          </w:p>
        </w:tc>
        <w:tc>
          <w:tcPr>
            <w:tcW w:w="2062" w:type="dxa"/>
            <w:vMerge/>
          </w:tcPr>
          <w:p w:rsidR="00EC1B92" w:rsidRPr="003D717D" w:rsidRDefault="00EC1B92" w:rsidP="009433DE">
            <w:pPr>
              <w:jc w:val="right"/>
            </w:pPr>
          </w:p>
        </w:tc>
        <w:tc>
          <w:tcPr>
            <w:tcW w:w="2037" w:type="dxa"/>
          </w:tcPr>
          <w:p w:rsidR="00EC1B92" w:rsidRPr="003D717D" w:rsidRDefault="00EC1B92" w:rsidP="009433DE">
            <w:r w:rsidRPr="003D717D">
              <w:t>Ucisków</w:t>
            </w:r>
          </w:p>
        </w:tc>
      </w:tr>
      <w:tr w:rsidR="00EC1B92" w:rsidRPr="003D717D" w:rsidTr="009433DE">
        <w:tc>
          <w:tcPr>
            <w:tcW w:w="570" w:type="dxa"/>
          </w:tcPr>
          <w:p w:rsidR="00EC1B92" w:rsidRPr="003D717D" w:rsidRDefault="00EC1B92" w:rsidP="009433DE">
            <w:r>
              <w:t>7</w:t>
            </w:r>
            <w:r w:rsidRPr="003D717D">
              <w:t>.</w:t>
            </w:r>
          </w:p>
        </w:tc>
        <w:tc>
          <w:tcPr>
            <w:tcW w:w="2062" w:type="dxa"/>
            <w:vMerge/>
          </w:tcPr>
          <w:p w:rsidR="00EC1B92" w:rsidRPr="003D717D" w:rsidRDefault="00EC1B92" w:rsidP="009433DE">
            <w:pPr>
              <w:jc w:val="right"/>
            </w:pPr>
          </w:p>
        </w:tc>
        <w:tc>
          <w:tcPr>
            <w:tcW w:w="2037" w:type="dxa"/>
          </w:tcPr>
          <w:p w:rsidR="00EC1B92" w:rsidRPr="003D717D" w:rsidRDefault="00EC1B92" w:rsidP="009433DE">
            <w:r w:rsidRPr="003D717D">
              <w:t>Ucisków</w:t>
            </w:r>
          </w:p>
        </w:tc>
      </w:tr>
      <w:tr w:rsidR="00EC1B92" w:rsidRPr="003D717D" w:rsidTr="009433DE">
        <w:tc>
          <w:tcPr>
            <w:tcW w:w="570" w:type="dxa"/>
          </w:tcPr>
          <w:p w:rsidR="00EC1B92" w:rsidRPr="003D717D" w:rsidRDefault="00EC1B92" w:rsidP="009433DE">
            <w:r>
              <w:t>8.</w:t>
            </w:r>
          </w:p>
        </w:tc>
        <w:tc>
          <w:tcPr>
            <w:tcW w:w="2062" w:type="dxa"/>
          </w:tcPr>
          <w:p w:rsidR="00EC1B92" w:rsidRPr="003D717D" w:rsidRDefault="00EC1B92" w:rsidP="009433DE">
            <w:pPr>
              <w:jc w:val="right"/>
            </w:pPr>
          </w:p>
        </w:tc>
        <w:tc>
          <w:tcPr>
            <w:tcW w:w="2037" w:type="dxa"/>
          </w:tcPr>
          <w:p w:rsidR="00EC1B92" w:rsidRPr="003D717D" w:rsidRDefault="00EC1B92" w:rsidP="009433DE">
            <w:r>
              <w:t>Ucisków</w:t>
            </w:r>
          </w:p>
        </w:tc>
      </w:tr>
    </w:tbl>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
        <w:gridCol w:w="36"/>
        <w:gridCol w:w="2020"/>
        <w:gridCol w:w="2104"/>
      </w:tblGrid>
      <w:tr w:rsidR="00EC1B92" w:rsidRPr="003D717D" w:rsidTr="009433DE">
        <w:tc>
          <w:tcPr>
            <w:tcW w:w="543" w:type="dxa"/>
          </w:tcPr>
          <w:p w:rsidR="00EC1B92" w:rsidRPr="003D717D" w:rsidRDefault="00EC1B92" w:rsidP="009433DE">
            <w:pPr>
              <w:jc w:val="right"/>
            </w:pPr>
            <w:r w:rsidRPr="003D717D">
              <w:t>Lp.</w:t>
            </w:r>
          </w:p>
        </w:tc>
        <w:tc>
          <w:tcPr>
            <w:tcW w:w="2056" w:type="dxa"/>
            <w:gridSpan w:val="2"/>
          </w:tcPr>
          <w:p w:rsidR="00EC1B92" w:rsidRPr="00AD792A" w:rsidRDefault="00EC1B92" w:rsidP="009433DE">
            <w:pPr>
              <w:jc w:val="both"/>
              <w:rPr>
                <w:b/>
              </w:rPr>
            </w:pPr>
            <w:r w:rsidRPr="00AD792A">
              <w:rPr>
                <w:b/>
              </w:rPr>
              <w:t>Trasa</w:t>
            </w:r>
          </w:p>
        </w:tc>
        <w:tc>
          <w:tcPr>
            <w:tcW w:w="2104" w:type="dxa"/>
          </w:tcPr>
          <w:p w:rsidR="00EC1B92" w:rsidRPr="00AD792A" w:rsidRDefault="00EC1B92" w:rsidP="009433DE">
            <w:pPr>
              <w:ind w:left="595"/>
              <w:jc w:val="both"/>
              <w:rPr>
                <w:b/>
              </w:rPr>
            </w:pPr>
            <w:r w:rsidRPr="00AD792A">
              <w:rPr>
                <w:b/>
              </w:rPr>
              <w:t>Miejscowość</w:t>
            </w:r>
          </w:p>
        </w:tc>
      </w:tr>
      <w:tr w:rsidR="00EC1B92" w:rsidRPr="003D717D" w:rsidTr="009433DE">
        <w:tc>
          <w:tcPr>
            <w:tcW w:w="579" w:type="dxa"/>
            <w:gridSpan w:val="2"/>
          </w:tcPr>
          <w:p w:rsidR="00EC1B92" w:rsidRPr="003D717D" w:rsidRDefault="00EC1B92" w:rsidP="009433DE">
            <w:r w:rsidRPr="003D717D">
              <w:t>1.</w:t>
            </w:r>
          </w:p>
        </w:tc>
        <w:tc>
          <w:tcPr>
            <w:tcW w:w="2020" w:type="dxa"/>
            <w:vMerge w:val="restart"/>
          </w:tcPr>
          <w:p w:rsidR="00EC1B92" w:rsidRPr="003D717D" w:rsidRDefault="00EC1B92" w:rsidP="009433DE">
            <w:r w:rsidRPr="003D717D">
              <w:t>Nowy Korczyn – Piasek Wielki</w:t>
            </w:r>
          </w:p>
        </w:tc>
        <w:tc>
          <w:tcPr>
            <w:tcW w:w="2104" w:type="dxa"/>
          </w:tcPr>
          <w:p w:rsidR="00EC1B92" w:rsidRPr="003D717D" w:rsidRDefault="00EC1B92" w:rsidP="009433DE">
            <w:r w:rsidRPr="003D717D">
              <w:t xml:space="preserve">Strożyska </w:t>
            </w:r>
          </w:p>
        </w:tc>
      </w:tr>
      <w:tr w:rsidR="00EC1B92" w:rsidRPr="003D717D" w:rsidTr="009433DE">
        <w:tc>
          <w:tcPr>
            <w:tcW w:w="579" w:type="dxa"/>
            <w:gridSpan w:val="2"/>
          </w:tcPr>
          <w:p w:rsidR="00EC1B92" w:rsidRPr="003D717D" w:rsidRDefault="00EC1B92" w:rsidP="009433DE">
            <w:r w:rsidRPr="003D717D">
              <w:t>2.</w:t>
            </w:r>
          </w:p>
        </w:tc>
        <w:tc>
          <w:tcPr>
            <w:tcW w:w="2020" w:type="dxa"/>
            <w:vMerge/>
          </w:tcPr>
          <w:p w:rsidR="00EC1B92" w:rsidRPr="003D717D" w:rsidRDefault="00EC1B92" w:rsidP="009433DE">
            <w:pPr>
              <w:jc w:val="right"/>
            </w:pPr>
          </w:p>
        </w:tc>
        <w:tc>
          <w:tcPr>
            <w:tcW w:w="2104" w:type="dxa"/>
          </w:tcPr>
          <w:p w:rsidR="00EC1B92" w:rsidRPr="003D717D" w:rsidRDefault="00EC1B92" w:rsidP="009433DE">
            <w:r w:rsidRPr="003D717D">
              <w:t xml:space="preserve">Strożyska </w:t>
            </w:r>
          </w:p>
        </w:tc>
      </w:tr>
      <w:tr w:rsidR="00EC1B92" w:rsidRPr="003D717D" w:rsidTr="009433DE">
        <w:tc>
          <w:tcPr>
            <w:tcW w:w="579" w:type="dxa"/>
            <w:gridSpan w:val="2"/>
          </w:tcPr>
          <w:p w:rsidR="00EC1B92" w:rsidRPr="003D717D" w:rsidRDefault="00EC1B92" w:rsidP="009433DE">
            <w:r w:rsidRPr="003D717D">
              <w:t>3.</w:t>
            </w:r>
          </w:p>
        </w:tc>
        <w:tc>
          <w:tcPr>
            <w:tcW w:w="2020" w:type="dxa"/>
            <w:vMerge/>
          </w:tcPr>
          <w:p w:rsidR="00EC1B92" w:rsidRPr="003D717D" w:rsidRDefault="00EC1B92" w:rsidP="009433DE">
            <w:pPr>
              <w:jc w:val="right"/>
            </w:pPr>
          </w:p>
        </w:tc>
        <w:tc>
          <w:tcPr>
            <w:tcW w:w="2104" w:type="dxa"/>
          </w:tcPr>
          <w:p w:rsidR="00EC1B92" w:rsidRPr="003D717D" w:rsidRDefault="00EC1B92" w:rsidP="009433DE">
            <w:r w:rsidRPr="003D717D">
              <w:t>Strożyska</w:t>
            </w:r>
          </w:p>
        </w:tc>
      </w:tr>
      <w:tr w:rsidR="00EC1B92" w:rsidRPr="003D717D" w:rsidTr="009433DE">
        <w:tc>
          <w:tcPr>
            <w:tcW w:w="579" w:type="dxa"/>
            <w:gridSpan w:val="2"/>
          </w:tcPr>
          <w:p w:rsidR="00EC1B92" w:rsidRPr="003D717D" w:rsidRDefault="00EC1B92" w:rsidP="009433DE">
            <w:r w:rsidRPr="003D717D">
              <w:t>4.</w:t>
            </w:r>
          </w:p>
        </w:tc>
        <w:tc>
          <w:tcPr>
            <w:tcW w:w="2020" w:type="dxa"/>
            <w:vMerge/>
          </w:tcPr>
          <w:p w:rsidR="00EC1B92" w:rsidRPr="003D717D" w:rsidRDefault="00EC1B92" w:rsidP="009433DE">
            <w:pPr>
              <w:jc w:val="right"/>
            </w:pPr>
          </w:p>
        </w:tc>
        <w:tc>
          <w:tcPr>
            <w:tcW w:w="2104" w:type="dxa"/>
          </w:tcPr>
          <w:p w:rsidR="00EC1B92" w:rsidRPr="003D717D" w:rsidRDefault="00EC1B92" w:rsidP="009433DE">
            <w:r w:rsidRPr="003D717D">
              <w:t>Badrzychowice</w:t>
            </w:r>
          </w:p>
        </w:tc>
      </w:tr>
      <w:tr w:rsidR="00EC1B92" w:rsidRPr="003D717D" w:rsidTr="009433DE">
        <w:tc>
          <w:tcPr>
            <w:tcW w:w="579" w:type="dxa"/>
            <w:gridSpan w:val="2"/>
          </w:tcPr>
          <w:p w:rsidR="00EC1B92" w:rsidRPr="003D717D" w:rsidRDefault="00EC1B92" w:rsidP="009433DE">
            <w:r w:rsidRPr="003D717D">
              <w:t>5.</w:t>
            </w:r>
          </w:p>
        </w:tc>
        <w:tc>
          <w:tcPr>
            <w:tcW w:w="2020" w:type="dxa"/>
            <w:vMerge/>
          </w:tcPr>
          <w:p w:rsidR="00EC1B92" w:rsidRPr="003D717D" w:rsidRDefault="00EC1B92" w:rsidP="009433DE">
            <w:pPr>
              <w:jc w:val="right"/>
            </w:pPr>
          </w:p>
        </w:tc>
        <w:tc>
          <w:tcPr>
            <w:tcW w:w="2104" w:type="dxa"/>
          </w:tcPr>
          <w:p w:rsidR="00EC1B92" w:rsidRPr="003D717D" w:rsidRDefault="00EC1B92" w:rsidP="009433DE">
            <w:r w:rsidRPr="003D717D">
              <w:t>Badrzychowice</w:t>
            </w:r>
          </w:p>
        </w:tc>
      </w:tr>
      <w:tr w:rsidR="00EC1B92" w:rsidRPr="003D717D" w:rsidTr="009433DE">
        <w:tc>
          <w:tcPr>
            <w:tcW w:w="579" w:type="dxa"/>
            <w:gridSpan w:val="2"/>
          </w:tcPr>
          <w:p w:rsidR="00EC1B92" w:rsidRPr="003D717D" w:rsidRDefault="00EC1B92" w:rsidP="009433DE">
            <w:r w:rsidRPr="003D717D">
              <w:t>6.</w:t>
            </w:r>
          </w:p>
        </w:tc>
        <w:tc>
          <w:tcPr>
            <w:tcW w:w="2020" w:type="dxa"/>
            <w:vMerge/>
          </w:tcPr>
          <w:p w:rsidR="00EC1B92" w:rsidRPr="003D717D" w:rsidRDefault="00EC1B92" w:rsidP="009433DE">
            <w:pPr>
              <w:jc w:val="right"/>
            </w:pPr>
          </w:p>
        </w:tc>
        <w:tc>
          <w:tcPr>
            <w:tcW w:w="2104" w:type="dxa"/>
          </w:tcPr>
          <w:p w:rsidR="00EC1B92" w:rsidRPr="003D717D" w:rsidRDefault="00EC1B92" w:rsidP="009433DE">
            <w:r w:rsidRPr="003D717D">
              <w:t>Badrzychowice</w:t>
            </w:r>
          </w:p>
        </w:tc>
      </w:tr>
      <w:tr w:rsidR="00EC1B92" w:rsidRPr="003D717D" w:rsidTr="009433DE">
        <w:tc>
          <w:tcPr>
            <w:tcW w:w="579" w:type="dxa"/>
            <w:gridSpan w:val="2"/>
          </w:tcPr>
          <w:p w:rsidR="00EC1B92" w:rsidRPr="003D717D" w:rsidRDefault="00EC1B92" w:rsidP="009433DE">
            <w:r>
              <w:t>7</w:t>
            </w:r>
          </w:p>
        </w:tc>
        <w:tc>
          <w:tcPr>
            <w:tcW w:w="2020" w:type="dxa"/>
            <w:vMerge/>
          </w:tcPr>
          <w:p w:rsidR="00EC1B92" w:rsidRPr="003D717D" w:rsidRDefault="00EC1B92" w:rsidP="009433DE">
            <w:pPr>
              <w:jc w:val="right"/>
            </w:pPr>
          </w:p>
        </w:tc>
        <w:tc>
          <w:tcPr>
            <w:tcW w:w="2104" w:type="dxa"/>
          </w:tcPr>
          <w:p w:rsidR="00EC1B92" w:rsidRPr="003D717D" w:rsidRDefault="00EC1B92" w:rsidP="009433DE">
            <w:r>
              <w:t>Badrzychowice</w:t>
            </w:r>
          </w:p>
        </w:tc>
      </w:tr>
      <w:tr w:rsidR="00EC1B92" w:rsidRPr="003D717D" w:rsidTr="009433DE">
        <w:tc>
          <w:tcPr>
            <w:tcW w:w="579" w:type="dxa"/>
            <w:gridSpan w:val="2"/>
          </w:tcPr>
          <w:p w:rsidR="00EC1B92" w:rsidRPr="003D717D" w:rsidRDefault="00EC1B92" w:rsidP="009433DE">
            <w:r>
              <w:t>8</w:t>
            </w:r>
            <w:r w:rsidRPr="003D717D">
              <w:t>.</w:t>
            </w:r>
          </w:p>
        </w:tc>
        <w:tc>
          <w:tcPr>
            <w:tcW w:w="2020" w:type="dxa"/>
            <w:vMerge/>
          </w:tcPr>
          <w:p w:rsidR="00EC1B92" w:rsidRPr="003D717D" w:rsidRDefault="00EC1B92" w:rsidP="009433DE">
            <w:pPr>
              <w:jc w:val="right"/>
            </w:pPr>
          </w:p>
        </w:tc>
        <w:tc>
          <w:tcPr>
            <w:tcW w:w="2104" w:type="dxa"/>
          </w:tcPr>
          <w:p w:rsidR="00EC1B92" w:rsidRPr="003D717D" w:rsidRDefault="00EC1B92" w:rsidP="009433DE">
            <w:r w:rsidRPr="003D717D">
              <w:t xml:space="preserve">Piasek Wielki </w:t>
            </w:r>
          </w:p>
        </w:tc>
      </w:tr>
      <w:tr w:rsidR="00EC1B92" w:rsidRPr="003D717D" w:rsidTr="009433DE">
        <w:tc>
          <w:tcPr>
            <w:tcW w:w="579" w:type="dxa"/>
            <w:gridSpan w:val="2"/>
          </w:tcPr>
          <w:p w:rsidR="00EC1B92" w:rsidRPr="003D717D" w:rsidRDefault="00EC1B92" w:rsidP="009433DE">
            <w:r>
              <w:t>9</w:t>
            </w:r>
            <w:r w:rsidRPr="003D717D">
              <w:t>.</w:t>
            </w:r>
          </w:p>
        </w:tc>
        <w:tc>
          <w:tcPr>
            <w:tcW w:w="2020" w:type="dxa"/>
            <w:vMerge/>
          </w:tcPr>
          <w:p w:rsidR="00EC1B92" w:rsidRPr="003D717D" w:rsidRDefault="00EC1B92" w:rsidP="009433DE">
            <w:pPr>
              <w:jc w:val="right"/>
            </w:pPr>
          </w:p>
        </w:tc>
        <w:tc>
          <w:tcPr>
            <w:tcW w:w="2104" w:type="dxa"/>
          </w:tcPr>
          <w:p w:rsidR="00EC1B92" w:rsidRPr="003D717D" w:rsidRDefault="00EC1B92" w:rsidP="009433DE">
            <w:r w:rsidRPr="003D717D">
              <w:t xml:space="preserve">Piasek Wielki </w:t>
            </w:r>
          </w:p>
        </w:tc>
      </w:tr>
      <w:tr w:rsidR="00EC1B92" w:rsidRPr="003D717D" w:rsidTr="009433DE">
        <w:tc>
          <w:tcPr>
            <w:tcW w:w="579" w:type="dxa"/>
            <w:gridSpan w:val="2"/>
          </w:tcPr>
          <w:p w:rsidR="00EC1B92" w:rsidRPr="003D717D" w:rsidRDefault="00EC1B92" w:rsidP="009433DE">
            <w:r>
              <w:t>10</w:t>
            </w:r>
            <w:r w:rsidRPr="003D717D">
              <w:t>.</w:t>
            </w:r>
          </w:p>
        </w:tc>
        <w:tc>
          <w:tcPr>
            <w:tcW w:w="2020" w:type="dxa"/>
            <w:vMerge/>
          </w:tcPr>
          <w:p w:rsidR="00EC1B92" w:rsidRPr="003D717D" w:rsidRDefault="00EC1B92" w:rsidP="009433DE">
            <w:pPr>
              <w:jc w:val="right"/>
            </w:pPr>
          </w:p>
        </w:tc>
        <w:tc>
          <w:tcPr>
            <w:tcW w:w="2104" w:type="dxa"/>
          </w:tcPr>
          <w:p w:rsidR="00EC1B92" w:rsidRPr="003D717D" w:rsidRDefault="00EC1B92" w:rsidP="009433DE">
            <w:r w:rsidRPr="003D717D">
              <w:t>Piasek Wielki</w:t>
            </w:r>
          </w:p>
        </w:tc>
      </w:tr>
      <w:tr w:rsidR="00EC1B92" w:rsidRPr="003D717D" w:rsidTr="009433DE">
        <w:tc>
          <w:tcPr>
            <w:tcW w:w="579" w:type="dxa"/>
            <w:gridSpan w:val="2"/>
          </w:tcPr>
          <w:p w:rsidR="00EC1B92" w:rsidRPr="003D717D" w:rsidRDefault="00EC1B92" w:rsidP="009433DE">
            <w:r>
              <w:t>11</w:t>
            </w:r>
            <w:r w:rsidRPr="003D717D">
              <w:t>.</w:t>
            </w:r>
          </w:p>
        </w:tc>
        <w:tc>
          <w:tcPr>
            <w:tcW w:w="2020" w:type="dxa"/>
            <w:vMerge/>
          </w:tcPr>
          <w:p w:rsidR="00EC1B92" w:rsidRPr="003D717D" w:rsidRDefault="00EC1B92" w:rsidP="009433DE">
            <w:pPr>
              <w:jc w:val="right"/>
            </w:pPr>
          </w:p>
        </w:tc>
        <w:tc>
          <w:tcPr>
            <w:tcW w:w="2104" w:type="dxa"/>
          </w:tcPr>
          <w:p w:rsidR="00EC1B92" w:rsidRPr="003D717D" w:rsidRDefault="00EC1B92" w:rsidP="009433DE">
            <w:r w:rsidRPr="003D717D">
              <w:t xml:space="preserve">Piasek Wielki </w:t>
            </w:r>
          </w:p>
        </w:tc>
      </w:tr>
    </w:tbl>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41"/>
        <w:gridCol w:w="1871"/>
        <w:gridCol w:w="2304"/>
      </w:tblGrid>
      <w:tr w:rsidR="00EC1B92" w:rsidRPr="003D717D" w:rsidTr="009433DE">
        <w:tc>
          <w:tcPr>
            <w:tcW w:w="4786" w:type="dxa"/>
            <w:gridSpan w:val="4"/>
            <w:tcBorders>
              <w:bottom w:val="nil"/>
            </w:tcBorders>
          </w:tcPr>
          <w:p w:rsidR="00EC1B92" w:rsidRPr="003D717D" w:rsidRDefault="00EC1B92" w:rsidP="009433DE">
            <w:pPr>
              <w:jc w:val="center"/>
            </w:pPr>
          </w:p>
        </w:tc>
      </w:tr>
      <w:tr w:rsidR="00EC1B92" w:rsidRPr="003D717D" w:rsidTr="009433DE">
        <w:tc>
          <w:tcPr>
            <w:tcW w:w="570" w:type="dxa"/>
          </w:tcPr>
          <w:p w:rsidR="00EC1B92" w:rsidRPr="00AD792A" w:rsidRDefault="00EC1B92" w:rsidP="009433DE">
            <w:pPr>
              <w:rPr>
                <w:b/>
              </w:rPr>
            </w:pPr>
            <w:r w:rsidRPr="00AD792A">
              <w:rPr>
                <w:b/>
              </w:rPr>
              <w:t>Lp.</w:t>
            </w:r>
          </w:p>
        </w:tc>
        <w:tc>
          <w:tcPr>
            <w:tcW w:w="1912" w:type="dxa"/>
            <w:gridSpan w:val="2"/>
          </w:tcPr>
          <w:p w:rsidR="00EC1B92" w:rsidRPr="00AD792A" w:rsidRDefault="00EC1B92" w:rsidP="009433DE">
            <w:pPr>
              <w:rPr>
                <w:b/>
              </w:rPr>
            </w:pPr>
            <w:r w:rsidRPr="00AD792A">
              <w:rPr>
                <w:b/>
              </w:rPr>
              <w:t>Trasa</w:t>
            </w:r>
          </w:p>
        </w:tc>
        <w:tc>
          <w:tcPr>
            <w:tcW w:w="2304" w:type="dxa"/>
          </w:tcPr>
          <w:p w:rsidR="00EC1B92" w:rsidRPr="00AD792A" w:rsidRDefault="00EC1B92" w:rsidP="009433DE">
            <w:pPr>
              <w:rPr>
                <w:b/>
              </w:rPr>
            </w:pPr>
            <w:r w:rsidRPr="00AD792A">
              <w:rPr>
                <w:b/>
              </w:rPr>
              <w:t>Miejscowość</w:t>
            </w:r>
          </w:p>
        </w:tc>
      </w:tr>
      <w:tr w:rsidR="00EC1B92" w:rsidRPr="003D717D" w:rsidTr="009433DE">
        <w:tc>
          <w:tcPr>
            <w:tcW w:w="611" w:type="dxa"/>
            <w:gridSpan w:val="2"/>
          </w:tcPr>
          <w:p w:rsidR="00EC1B92" w:rsidRPr="003D717D" w:rsidRDefault="00EC1B92" w:rsidP="009433DE">
            <w:r w:rsidRPr="003D717D">
              <w:t>1.</w:t>
            </w:r>
          </w:p>
        </w:tc>
        <w:tc>
          <w:tcPr>
            <w:tcW w:w="1871" w:type="dxa"/>
            <w:vMerge w:val="restart"/>
          </w:tcPr>
          <w:p w:rsidR="00EC1B92" w:rsidRPr="003D717D" w:rsidRDefault="00EC1B92" w:rsidP="009433DE">
            <w:r w:rsidRPr="003D717D">
              <w:t>Nowy Korczyn - Parchocin</w:t>
            </w:r>
          </w:p>
        </w:tc>
        <w:tc>
          <w:tcPr>
            <w:tcW w:w="2304" w:type="dxa"/>
          </w:tcPr>
          <w:p w:rsidR="00EC1B92" w:rsidRPr="003D717D" w:rsidRDefault="00EC1B92" w:rsidP="009433DE">
            <w:r w:rsidRPr="003D717D">
              <w:t>Grotniki Małe</w:t>
            </w:r>
          </w:p>
        </w:tc>
      </w:tr>
      <w:tr w:rsidR="00EC1B92" w:rsidRPr="003D717D" w:rsidTr="009433DE">
        <w:tc>
          <w:tcPr>
            <w:tcW w:w="611" w:type="dxa"/>
            <w:gridSpan w:val="2"/>
          </w:tcPr>
          <w:p w:rsidR="00EC1B92" w:rsidRPr="003D717D" w:rsidRDefault="00EC1B92" w:rsidP="009433DE">
            <w:r w:rsidRPr="003D717D">
              <w:t>2.</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Grotniki Małe</w:t>
            </w:r>
          </w:p>
        </w:tc>
      </w:tr>
      <w:tr w:rsidR="00EC1B92" w:rsidRPr="003D717D" w:rsidTr="009433DE">
        <w:tc>
          <w:tcPr>
            <w:tcW w:w="611" w:type="dxa"/>
            <w:gridSpan w:val="2"/>
          </w:tcPr>
          <w:p w:rsidR="00EC1B92" w:rsidRPr="003D717D" w:rsidRDefault="00EC1B92" w:rsidP="009433DE">
            <w:r w:rsidRPr="003D717D">
              <w:t>3.</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Grotniki Małe</w:t>
            </w:r>
          </w:p>
        </w:tc>
      </w:tr>
      <w:tr w:rsidR="00EC1B92" w:rsidRPr="003D717D" w:rsidTr="009433DE">
        <w:tc>
          <w:tcPr>
            <w:tcW w:w="611" w:type="dxa"/>
            <w:gridSpan w:val="2"/>
          </w:tcPr>
          <w:p w:rsidR="00EC1B92" w:rsidRPr="003D717D" w:rsidRDefault="00EC1B92" w:rsidP="009433DE">
            <w:r w:rsidRPr="003D717D">
              <w:t>4.</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 xml:space="preserve">Pawłów Raj </w:t>
            </w:r>
          </w:p>
        </w:tc>
      </w:tr>
      <w:tr w:rsidR="00EC1B92" w:rsidRPr="003D717D" w:rsidTr="009433DE">
        <w:tc>
          <w:tcPr>
            <w:tcW w:w="611" w:type="dxa"/>
            <w:gridSpan w:val="2"/>
          </w:tcPr>
          <w:p w:rsidR="00EC1B92" w:rsidRPr="003D717D" w:rsidRDefault="00EC1B92" w:rsidP="009433DE">
            <w:r w:rsidRPr="003D717D">
              <w:t>5.</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 xml:space="preserve">Pawłów </w:t>
            </w:r>
          </w:p>
        </w:tc>
      </w:tr>
      <w:tr w:rsidR="00EC1B92" w:rsidRPr="003D717D" w:rsidTr="009433DE">
        <w:tc>
          <w:tcPr>
            <w:tcW w:w="611" w:type="dxa"/>
            <w:gridSpan w:val="2"/>
          </w:tcPr>
          <w:p w:rsidR="00EC1B92" w:rsidRPr="003D717D" w:rsidRDefault="00EC1B92" w:rsidP="009433DE">
            <w:r w:rsidRPr="003D717D">
              <w:t>6.</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 xml:space="preserve">Kawęczyn </w:t>
            </w:r>
          </w:p>
        </w:tc>
      </w:tr>
      <w:tr w:rsidR="00EC1B92" w:rsidRPr="003D717D" w:rsidTr="009433DE">
        <w:tc>
          <w:tcPr>
            <w:tcW w:w="611" w:type="dxa"/>
            <w:gridSpan w:val="2"/>
          </w:tcPr>
          <w:p w:rsidR="00EC1B92" w:rsidRPr="003D717D" w:rsidRDefault="00EC1B92" w:rsidP="009433DE">
            <w:r w:rsidRPr="003D717D">
              <w:t>7.</w:t>
            </w:r>
          </w:p>
        </w:tc>
        <w:tc>
          <w:tcPr>
            <w:tcW w:w="1871" w:type="dxa"/>
            <w:vMerge/>
          </w:tcPr>
          <w:p w:rsidR="00EC1B92" w:rsidRPr="003D717D" w:rsidRDefault="00EC1B92" w:rsidP="009433DE">
            <w:pPr>
              <w:jc w:val="right"/>
            </w:pPr>
          </w:p>
        </w:tc>
        <w:tc>
          <w:tcPr>
            <w:tcW w:w="2304" w:type="dxa"/>
          </w:tcPr>
          <w:p w:rsidR="00EC1B92" w:rsidRPr="003D717D" w:rsidRDefault="00EC1B92" w:rsidP="009433DE">
            <w:r>
              <w:t>Kawęczyn</w:t>
            </w:r>
          </w:p>
        </w:tc>
      </w:tr>
      <w:tr w:rsidR="00EC1B92" w:rsidRPr="003D717D" w:rsidTr="009433DE">
        <w:tc>
          <w:tcPr>
            <w:tcW w:w="611" w:type="dxa"/>
            <w:gridSpan w:val="2"/>
          </w:tcPr>
          <w:p w:rsidR="00EC1B92" w:rsidRPr="003D717D" w:rsidRDefault="00EC1B92" w:rsidP="009433DE">
            <w:r w:rsidRPr="003D717D">
              <w:t>8.</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 xml:space="preserve">Brzostków Podlesie </w:t>
            </w:r>
          </w:p>
        </w:tc>
      </w:tr>
      <w:tr w:rsidR="00EC1B92" w:rsidRPr="003D717D" w:rsidTr="009433DE">
        <w:tc>
          <w:tcPr>
            <w:tcW w:w="611" w:type="dxa"/>
            <w:gridSpan w:val="2"/>
          </w:tcPr>
          <w:p w:rsidR="00EC1B92" w:rsidRPr="003D717D" w:rsidRDefault="00EC1B92" w:rsidP="009433DE">
            <w:r w:rsidRPr="003D717D">
              <w:t>9.</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Brzostków</w:t>
            </w:r>
          </w:p>
        </w:tc>
      </w:tr>
      <w:tr w:rsidR="00EC1B92" w:rsidRPr="003D717D" w:rsidTr="009433DE">
        <w:tc>
          <w:tcPr>
            <w:tcW w:w="611" w:type="dxa"/>
            <w:gridSpan w:val="2"/>
          </w:tcPr>
          <w:p w:rsidR="00EC1B92" w:rsidRPr="003D717D" w:rsidRDefault="00EC1B92" w:rsidP="009433DE">
            <w:r w:rsidRPr="003D717D">
              <w:t>10.</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Brzostków</w:t>
            </w:r>
          </w:p>
        </w:tc>
      </w:tr>
      <w:tr w:rsidR="00EC1B92" w:rsidRPr="003D717D" w:rsidTr="009433DE">
        <w:tc>
          <w:tcPr>
            <w:tcW w:w="611" w:type="dxa"/>
            <w:gridSpan w:val="2"/>
          </w:tcPr>
          <w:p w:rsidR="00EC1B92" w:rsidRPr="003D717D" w:rsidRDefault="00EC1B92" w:rsidP="009433DE">
            <w:r w:rsidRPr="003D717D">
              <w:t>11.</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Brzostków</w:t>
            </w:r>
          </w:p>
        </w:tc>
      </w:tr>
      <w:tr w:rsidR="00EC1B92" w:rsidRPr="003D717D" w:rsidTr="009433DE">
        <w:tc>
          <w:tcPr>
            <w:tcW w:w="611" w:type="dxa"/>
            <w:gridSpan w:val="2"/>
          </w:tcPr>
          <w:p w:rsidR="00EC1B92" w:rsidRPr="003D717D" w:rsidRDefault="00EC1B92" w:rsidP="009433DE">
            <w:r w:rsidRPr="003D717D">
              <w:t>12.</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Błotnowola Kępa</w:t>
            </w:r>
          </w:p>
        </w:tc>
      </w:tr>
      <w:tr w:rsidR="00EC1B92" w:rsidRPr="003D717D" w:rsidTr="009433DE">
        <w:tc>
          <w:tcPr>
            <w:tcW w:w="611" w:type="dxa"/>
            <w:gridSpan w:val="2"/>
          </w:tcPr>
          <w:p w:rsidR="00EC1B92" w:rsidRPr="003D717D" w:rsidRDefault="00EC1B92" w:rsidP="009433DE">
            <w:r w:rsidRPr="003D717D">
              <w:t>13.</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Błotnowola</w:t>
            </w:r>
          </w:p>
        </w:tc>
      </w:tr>
      <w:tr w:rsidR="00EC1B92" w:rsidRPr="003D717D" w:rsidTr="009433DE">
        <w:tc>
          <w:tcPr>
            <w:tcW w:w="611" w:type="dxa"/>
            <w:gridSpan w:val="2"/>
          </w:tcPr>
          <w:p w:rsidR="00EC1B92" w:rsidRPr="003D717D" w:rsidRDefault="00EC1B92" w:rsidP="009433DE">
            <w:r w:rsidRPr="003D717D">
              <w:t>14.</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Błotnowola</w:t>
            </w:r>
          </w:p>
        </w:tc>
      </w:tr>
      <w:tr w:rsidR="00EC1B92" w:rsidRPr="003D717D" w:rsidTr="009433DE">
        <w:tc>
          <w:tcPr>
            <w:tcW w:w="611" w:type="dxa"/>
            <w:gridSpan w:val="2"/>
          </w:tcPr>
          <w:p w:rsidR="00EC1B92" w:rsidRPr="003D717D" w:rsidRDefault="00EC1B92" w:rsidP="009433DE">
            <w:r w:rsidRPr="003D717D">
              <w:t>15.</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Błotnowola</w:t>
            </w:r>
          </w:p>
        </w:tc>
      </w:tr>
      <w:tr w:rsidR="00EC1B92" w:rsidRPr="003D717D" w:rsidTr="009433DE">
        <w:tc>
          <w:tcPr>
            <w:tcW w:w="611" w:type="dxa"/>
            <w:gridSpan w:val="2"/>
          </w:tcPr>
          <w:p w:rsidR="00EC1B92" w:rsidRPr="003D717D" w:rsidRDefault="00EC1B92" w:rsidP="009433DE">
            <w:r w:rsidRPr="003D717D">
              <w:t>16.</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 xml:space="preserve">Parchocin </w:t>
            </w:r>
          </w:p>
        </w:tc>
      </w:tr>
      <w:tr w:rsidR="00EC1B92" w:rsidRPr="003D717D" w:rsidTr="009433DE">
        <w:tc>
          <w:tcPr>
            <w:tcW w:w="611" w:type="dxa"/>
            <w:gridSpan w:val="2"/>
          </w:tcPr>
          <w:p w:rsidR="00EC1B92" w:rsidRPr="003D717D" w:rsidRDefault="00EC1B92" w:rsidP="009433DE">
            <w:r>
              <w:t>17</w:t>
            </w:r>
          </w:p>
        </w:tc>
        <w:tc>
          <w:tcPr>
            <w:tcW w:w="1871" w:type="dxa"/>
            <w:vMerge/>
          </w:tcPr>
          <w:p w:rsidR="00EC1B92" w:rsidRPr="003D717D" w:rsidRDefault="00EC1B92" w:rsidP="009433DE">
            <w:pPr>
              <w:jc w:val="right"/>
            </w:pPr>
          </w:p>
        </w:tc>
        <w:tc>
          <w:tcPr>
            <w:tcW w:w="2304" w:type="dxa"/>
          </w:tcPr>
          <w:p w:rsidR="00EC1B92" w:rsidRPr="003D717D" w:rsidRDefault="00EC1B92" w:rsidP="009433DE">
            <w:r w:rsidRPr="003D717D">
              <w:t xml:space="preserve">Parchocin Błonia </w:t>
            </w:r>
          </w:p>
        </w:tc>
      </w:tr>
    </w:tbl>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8"/>
        <w:gridCol w:w="34"/>
        <w:gridCol w:w="1774"/>
        <w:gridCol w:w="2592"/>
      </w:tblGrid>
      <w:tr w:rsidR="00EC1B92" w:rsidRPr="003D717D" w:rsidTr="009433DE">
        <w:tc>
          <w:tcPr>
            <w:tcW w:w="4928" w:type="dxa"/>
            <w:gridSpan w:val="4"/>
          </w:tcPr>
          <w:p w:rsidR="00EC1B92" w:rsidRPr="003D717D" w:rsidRDefault="00EC1B92" w:rsidP="009433DE">
            <w:pPr>
              <w:jc w:val="center"/>
            </w:pPr>
          </w:p>
        </w:tc>
      </w:tr>
      <w:tr w:rsidR="00EC1B92" w:rsidRPr="003D717D" w:rsidTr="009433DE">
        <w:tc>
          <w:tcPr>
            <w:tcW w:w="562" w:type="dxa"/>
            <w:gridSpan w:val="2"/>
          </w:tcPr>
          <w:p w:rsidR="00EC1B92" w:rsidRPr="003D717D" w:rsidRDefault="00EC1B92" w:rsidP="009433DE">
            <w:pPr>
              <w:jc w:val="right"/>
            </w:pPr>
            <w:r w:rsidRPr="003D717D">
              <w:t>Lp.</w:t>
            </w:r>
          </w:p>
        </w:tc>
        <w:tc>
          <w:tcPr>
            <w:tcW w:w="1774" w:type="dxa"/>
          </w:tcPr>
          <w:p w:rsidR="00EC1B92" w:rsidRPr="00AD792A" w:rsidRDefault="00EC1B92" w:rsidP="009433DE">
            <w:pPr>
              <w:rPr>
                <w:b/>
              </w:rPr>
            </w:pPr>
            <w:r w:rsidRPr="00AD792A">
              <w:rPr>
                <w:b/>
              </w:rPr>
              <w:t>Trasa</w:t>
            </w:r>
          </w:p>
        </w:tc>
        <w:tc>
          <w:tcPr>
            <w:tcW w:w="2592" w:type="dxa"/>
          </w:tcPr>
          <w:p w:rsidR="00EC1B92" w:rsidRPr="00AD792A" w:rsidRDefault="00EC1B92" w:rsidP="009433DE">
            <w:pPr>
              <w:rPr>
                <w:b/>
              </w:rPr>
            </w:pPr>
            <w:r w:rsidRPr="00AD792A">
              <w:rPr>
                <w:b/>
              </w:rPr>
              <w:t xml:space="preserve">               Miejscowość </w:t>
            </w:r>
          </w:p>
        </w:tc>
      </w:tr>
      <w:tr w:rsidR="00EC1B92" w:rsidRPr="003D717D" w:rsidTr="009433DE">
        <w:tc>
          <w:tcPr>
            <w:tcW w:w="528" w:type="dxa"/>
          </w:tcPr>
          <w:p w:rsidR="00EC1B92" w:rsidRPr="003D717D" w:rsidRDefault="00EC1B92" w:rsidP="009433DE">
            <w:r w:rsidRPr="003D717D">
              <w:t>1.</w:t>
            </w:r>
          </w:p>
        </w:tc>
        <w:tc>
          <w:tcPr>
            <w:tcW w:w="1808" w:type="dxa"/>
            <w:gridSpan w:val="2"/>
            <w:vMerge w:val="restart"/>
          </w:tcPr>
          <w:p w:rsidR="00EC1B92" w:rsidRPr="003D717D" w:rsidRDefault="00EC1B92" w:rsidP="009433DE">
            <w:r>
              <w:t xml:space="preserve">Nowy Korczyn – Kawęczyn </w:t>
            </w:r>
          </w:p>
        </w:tc>
        <w:tc>
          <w:tcPr>
            <w:tcW w:w="2592" w:type="dxa"/>
          </w:tcPr>
          <w:p w:rsidR="00EC1B92" w:rsidRPr="003D717D" w:rsidRDefault="00EC1B92" w:rsidP="009433DE">
            <w:r w:rsidRPr="003D717D">
              <w:t xml:space="preserve">Harmoniny </w:t>
            </w:r>
          </w:p>
        </w:tc>
      </w:tr>
      <w:tr w:rsidR="00EC1B92" w:rsidRPr="003D717D" w:rsidTr="009433DE">
        <w:tc>
          <w:tcPr>
            <w:tcW w:w="528" w:type="dxa"/>
          </w:tcPr>
          <w:p w:rsidR="00EC1B92" w:rsidRPr="003D717D" w:rsidRDefault="00EC1B92" w:rsidP="009433DE">
            <w:r w:rsidRPr="003D717D">
              <w:t>2.</w:t>
            </w:r>
          </w:p>
        </w:tc>
        <w:tc>
          <w:tcPr>
            <w:tcW w:w="1808" w:type="dxa"/>
            <w:gridSpan w:val="2"/>
            <w:vMerge/>
          </w:tcPr>
          <w:p w:rsidR="00EC1B92" w:rsidRPr="003D717D" w:rsidRDefault="00EC1B92" w:rsidP="009433DE">
            <w:pPr>
              <w:jc w:val="right"/>
            </w:pPr>
          </w:p>
        </w:tc>
        <w:tc>
          <w:tcPr>
            <w:tcW w:w="2592" w:type="dxa"/>
          </w:tcPr>
          <w:p w:rsidR="00EC1B92" w:rsidRPr="003D717D" w:rsidRDefault="00EC1B92" w:rsidP="009433DE">
            <w:r w:rsidRPr="003D717D">
              <w:t xml:space="preserve">Rzegocin </w:t>
            </w:r>
          </w:p>
        </w:tc>
      </w:tr>
      <w:tr w:rsidR="00EC1B92" w:rsidRPr="003D717D" w:rsidTr="009433DE">
        <w:tc>
          <w:tcPr>
            <w:tcW w:w="528" w:type="dxa"/>
          </w:tcPr>
          <w:p w:rsidR="00EC1B92" w:rsidRPr="003D717D" w:rsidRDefault="00EC1B92" w:rsidP="009433DE">
            <w:r w:rsidRPr="003D717D">
              <w:t>3.</w:t>
            </w:r>
          </w:p>
        </w:tc>
        <w:tc>
          <w:tcPr>
            <w:tcW w:w="1808" w:type="dxa"/>
            <w:gridSpan w:val="2"/>
            <w:vMerge/>
          </w:tcPr>
          <w:p w:rsidR="00EC1B92" w:rsidRPr="003D717D" w:rsidRDefault="00EC1B92" w:rsidP="009433DE">
            <w:pPr>
              <w:jc w:val="right"/>
            </w:pPr>
          </w:p>
        </w:tc>
        <w:tc>
          <w:tcPr>
            <w:tcW w:w="2592" w:type="dxa"/>
          </w:tcPr>
          <w:p w:rsidR="00EC1B92" w:rsidRPr="003D717D" w:rsidRDefault="00EC1B92" w:rsidP="009433DE">
            <w:r w:rsidRPr="003D717D">
              <w:t xml:space="preserve">Górnowola </w:t>
            </w:r>
          </w:p>
        </w:tc>
      </w:tr>
      <w:tr w:rsidR="00EC1B92" w:rsidRPr="003D717D" w:rsidTr="009433DE">
        <w:tc>
          <w:tcPr>
            <w:tcW w:w="528" w:type="dxa"/>
          </w:tcPr>
          <w:p w:rsidR="00EC1B92" w:rsidRPr="003D717D" w:rsidRDefault="00EC1B92" w:rsidP="009433DE">
            <w:r w:rsidRPr="003D717D">
              <w:t>4.</w:t>
            </w:r>
          </w:p>
        </w:tc>
        <w:tc>
          <w:tcPr>
            <w:tcW w:w="1808" w:type="dxa"/>
            <w:gridSpan w:val="2"/>
            <w:vMerge/>
          </w:tcPr>
          <w:p w:rsidR="00EC1B92" w:rsidRPr="003D717D" w:rsidRDefault="00EC1B92" w:rsidP="009433DE">
            <w:pPr>
              <w:jc w:val="right"/>
            </w:pPr>
          </w:p>
        </w:tc>
        <w:tc>
          <w:tcPr>
            <w:tcW w:w="2592" w:type="dxa"/>
          </w:tcPr>
          <w:p w:rsidR="00EC1B92" w:rsidRPr="003D717D" w:rsidRDefault="00EC1B92" w:rsidP="009433DE">
            <w:r w:rsidRPr="003D717D">
              <w:t>Górnowola</w:t>
            </w:r>
          </w:p>
        </w:tc>
      </w:tr>
      <w:tr w:rsidR="00EC1B92" w:rsidRPr="003D717D" w:rsidTr="009433DE">
        <w:tc>
          <w:tcPr>
            <w:tcW w:w="528" w:type="dxa"/>
          </w:tcPr>
          <w:p w:rsidR="00EC1B92" w:rsidRPr="003D717D" w:rsidRDefault="00EC1B92" w:rsidP="009433DE">
            <w:r w:rsidRPr="003D717D">
              <w:t>4.</w:t>
            </w:r>
          </w:p>
        </w:tc>
        <w:tc>
          <w:tcPr>
            <w:tcW w:w="1808" w:type="dxa"/>
            <w:gridSpan w:val="2"/>
            <w:vMerge/>
          </w:tcPr>
          <w:p w:rsidR="00EC1B92" w:rsidRPr="003D717D" w:rsidRDefault="00EC1B92" w:rsidP="009433DE">
            <w:pPr>
              <w:jc w:val="right"/>
            </w:pPr>
          </w:p>
        </w:tc>
        <w:tc>
          <w:tcPr>
            <w:tcW w:w="2592" w:type="dxa"/>
          </w:tcPr>
          <w:p w:rsidR="00EC1B92" w:rsidRPr="003D717D" w:rsidRDefault="00EC1B92" w:rsidP="009433DE">
            <w:r w:rsidRPr="003D717D">
              <w:t>Górnowola</w:t>
            </w:r>
          </w:p>
        </w:tc>
      </w:tr>
      <w:tr w:rsidR="00EC1B92" w:rsidRPr="003D717D" w:rsidTr="009433DE">
        <w:tc>
          <w:tcPr>
            <w:tcW w:w="528" w:type="dxa"/>
          </w:tcPr>
          <w:p w:rsidR="00EC1B92" w:rsidRPr="003D717D" w:rsidRDefault="00EC1B92" w:rsidP="009433DE">
            <w:r w:rsidRPr="003D717D">
              <w:t>6.</w:t>
            </w:r>
          </w:p>
        </w:tc>
        <w:tc>
          <w:tcPr>
            <w:tcW w:w="1808" w:type="dxa"/>
            <w:gridSpan w:val="2"/>
            <w:vMerge/>
          </w:tcPr>
          <w:p w:rsidR="00EC1B92" w:rsidRPr="003D717D" w:rsidRDefault="00EC1B92" w:rsidP="009433DE">
            <w:pPr>
              <w:jc w:val="right"/>
            </w:pPr>
          </w:p>
        </w:tc>
        <w:tc>
          <w:tcPr>
            <w:tcW w:w="2592" w:type="dxa"/>
          </w:tcPr>
          <w:p w:rsidR="00EC1B92" w:rsidRPr="003D717D" w:rsidRDefault="00EC1B92" w:rsidP="009433DE">
            <w:r w:rsidRPr="003D717D">
              <w:t xml:space="preserve">Ostrowce </w:t>
            </w:r>
          </w:p>
        </w:tc>
      </w:tr>
      <w:tr w:rsidR="00EC1B92" w:rsidRPr="003D717D" w:rsidTr="009433DE">
        <w:tc>
          <w:tcPr>
            <w:tcW w:w="528" w:type="dxa"/>
          </w:tcPr>
          <w:p w:rsidR="00EC1B92" w:rsidRPr="003D717D" w:rsidRDefault="00EC1B92" w:rsidP="009433DE">
            <w:r w:rsidRPr="003D717D">
              <w:t>7.</w:t>
            </w:r>
          </w:p>
        </w:tc>
        <w:tc>
          <w:tcPr>
            <w:tcW w:w="1808" w:type="dxa"/>
            <w:gridSpan w:val="2"/>
            <w:vMerge/>
          </w:tcPr>
          <w:p w:rsidR="00EC1B92" w:rsidRPr="003D717D" w:rsidRDefault="00EC1B92" w:rsidP="009433DE">
            <w:pPr>
              <w:jc w:val="right"/>
            </w:pPr>
          </w:p>
        </w:tc>
        <w:tc>
          <w:tcPr>
            <w:tcW w:w="2592" w:type="dxa"/>
          </w:tcPr>
          <w:p w:rsidR="00EC1B92" w:rsidRPr="003D717D" w:rsidRDefault="00EC1B92" w:rsidP="009433DE">
            <w:r w:rsidRPr="003D717D">
              <w:t xml:space="preserve">Kawęczyn </w:t>
            </w:r>
          </w:p>
        </w:tc>
      </w:tr>
      <w:tr w:rsidR="00EC1B92" w:rsidRPr="003D717D" w:rsidTr="009433DE">
        <w:tc>
          <w:tcPr>
            <w:tcW w:w="528" w:type="dxa"/>
          </w:tcPr>
          <w:p w:rsidR="00EC1B92" w:rsidRPr="003D717D" w:rsidRDefault="00EC1B92" w:rsidP="009433DE">
            <w:r>
              <w:t>8</w:t>
            </w:r>
          </w:p>
        </w:tc>
        <w:tc>
          <w:tcPr>
            <w:tcW w:w="1808" w:type="dxa"/>
            <w:gridSpan w:val="2"/>
          </w:tcPr>
          <w:p w:rsidR="00EC1B92" w:rsidRPr="003D717D" w:rsidRDefault="00EC1B92" w:rsidP="009433DE">
            <w:pPr>
              <w:jc w:val="right"/>
            </w:pPr>
          </w:p>
        </w:tc>
        <w:tc>
          <w:tcPr>
            <w:tcW w:w="2592" w:type="dxa"/>
          </w:tcPr>
          <w:p w:rsidR="00EC1B92" w:rsidRPr="003D717D" w:rsidRDefault="00EC1B92" w:rsidP="009433DE">
            <w:r>
              <w:t>Kawęczyn</w:t>
            </w:r>
          </w:p>
        </w:tc>
      </w:tr>
    </w:tbl>
    <w:p w:rsidR="00EC1B92" w:rsidRDefault="00EC1B92" w:rsidP="00A771AF"/>
    <w:p w:rsidR="00EC1B92" w:rsidRDefault="00EC1B92" w:rsidP="00A771AF"/>
    <w:p w:rsidR="00EC1B92" w:rsidRDefault="00EC1B92" w:rsidP="00A771AF"/>
    <w:p w:rsidR="00EC1B92" w:rsidRDefault="00EC1B92" w:rsidP="00A771AF"/>
    <w:p w:rsidR="00EC1B92" w:rsidRPr="003D717D" w:rsidRDefault="00EC1B92" w:rsidP="00A771AF"/>
    <w:p w:rsidR="00EC1B92" w:rsidRPr="000722DF" w:rsidRDefault="00EC1B92" w:rsidP="00A771AF">
      <w:pPr>
        <w:rPr>
          <w:u w:val="single"/>
        </w:rPr>
      </w:pPr>
      <w:r w:rsidRPr="000722DF">
        <w:rPr>
          <w:u w:val="single"/>
        </w:rPr>
        <w:t>Odwóz : Zespół Szkół w Nowym Korczynie – Publiczna Szkoła Podstawowa  w Nowym Korczynie Samorz</w:t>
      </w:r>
      <w:r>
        <w:rPr>
          <w:u w:val="single"/>
        </w:rPr>
        <w:t>ądowe Gimnazjum w Nowym Korczyn</w:t>
      </w:r>
      <w:r w:rsidRPr="000722DF">
        <w:rPr>
          <w:u w:val="single"/>
        </w:rPr>
        <w:t>ie</w:t>
      </w:r>
    </w:p>
    <w:p w:rsidR="00EC1B92" w:rsidRPr="000722DF" w:rsidRDefault="00EC1B92" w:rsidP="00A771AF">
      <w:pPr>
        <w:rPr>
          <w:b/>
        </w:rPr>
      </w:pPr>
      <w:r>
        <w:rPr>
          <w:b/>
        </w:rPr>
        <w:t>Planowane z</w:t>
      </w:r>
      <w:r w:rsidRPr="000722DF">
        <w:rPr>
          <w:b/>
        </w:rPr>
        <w:t>akończenie  zajęć  - 12.55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374"/>
        <w:gridCol w:w="2802"/>
      </w:tblGrid>
      <w:tr w:rsidR="00EC1B92" w:rsidRPr="000722DF" w:rsidTr="009433DE">
        <w:tc>
          <w:tcPr>
            <w:tcW w:w="570" w:type="dxa"/>
          </w:tcPr>
          <w:p w:rsidR="00EC1B92" w:rsidRPr="000722DF" w:rsidRDefault="00EC1B92" w:rsidP="009433DE">
            <w:pPr>
              <w:rPr>
                <w:b/>
              </w:rPr>
            </w:pPr>
            <w:r w:rsidRPr="000722DF">
              <w:rPr>
                <w:b/>
              </w:rPr>
              <w:t>Lp.</w:t>
            </w:r>
          </w:p>
        </w:tc>
        <w:tc>
          <w:tcPr>
            <w:tcW w:w="2374" w:type="dxa"/>
          </w:tcPr>
          <w:p w:rsidR="00EC1B92" w:rsidRPr="000722DF" w:rsidRDefault="00EC1B92" w:rsidP="009433DE">
            <w:pPr>
              <w:rPr>
                <w:b/>
              </w:rPr>
            </w:pPr>
            <w:r w:rsidRPr="000722DF">
              <w:rPr>
                <w:b/>
              </w:rPr>
              <w:t>Trasa</w:t>
            </w:r>
          </w:p>
        </w:tc>
        <w:tc>
          <w:tcPr>
            <w:tcW w:w="2802" w:type="dxa"/>
          </w:tcPr>
          <w:p w:rsidR="00EC1B92" w:rsidRPr="000722DF" w:rsidRDefault="00EC1B92" w:rsidP="009433DE">
            <w:pPr>
              <w:rPr>
                <w:b/>
              </w:rPr>
            </w:pPr>
            <w:r w:rsidRPr="000722DF">
              <w:rPr>
                <w:b/>
              </w:rPr>
              <w:t>Miejscowość</w:t>
            </w:r>
          </w:p>
        </w:tc>
      </w:tr>
      <w:tr w:rsidR="00EC1B92" w:rsidRPr="000722DF" w:rsidTr="009433DE">
        <w:tc>
          <w:tcPr>
            <w:tcW w:w="570" w:type="dxa"/>
          </w:tcPr>
          <w:p w:rsidR="00EC1B92" w:rsidRPr="000722DF" w:rsidRDefault="00EC1B92" w:rsidP="009433DE">
            <w:r w:rsidRPr="000722DF">
              <w:t>1</w:t>
            </w:r>
          </w:p>
        </w:tc>
        <w:tc>
          <w:tcPr>
            <w:tcW w:w="2374" w:type="dxa"/>
            <w:vMerge w:val="restart"/>
          </w:tcPr>
          <w:p w:rsidR="00EC1B92" w:rsidRPr="000722DF" w:rsidRDefault="00EC1B92" w:rsidP="009433DE">
            <w:pPr>
              <w:rPr>
                <w:bCs/>
              </w:rPr>
            </w:pPr>
            <w:r w:rsidRPr="000722DF">
              <w:rPr>
                <w:bCs/>
              </w:rPr>
              <w:t>Nowy Korczyn - Ostrowce</w:t>
            </w:r>
          </w:p>
        </w:tc>
        <w:tc>
          <w:tcPr>
            <w:tcW w:w="2802" w:type="dxa"/>
          </w:tcPr>
          <w:p w:rsidR="00EC1B92" w:rsidRPr="000722DF" w:rsidRDefault="00EC1B92" w:rsidP="009433DE">
            <w:r w:rsidRPr="000722DF">
              <w:rPr>
                <w:bCs/>
              </w:rPr>
              <w:t>Nowy Korczyn</w:t>
            </w:r>
          </w:p>
        </w:tc>
      </w:tr>
      <w:tr w:rsidR="00EC1B92" w:rsidRPr="000722DF" w:rsidTr="009433DE">
        <w:tc>
          <w:tcPr>
            <w:tcW w:w="570" w:type="dxa"/>
          </w:tcPr>
          <w:p w:rsidR="00EC1B92" w:rsidRPr="000722DF" w:rsidRDefault="00EC1B92" w:rsidP="009433DE">
            <w:r w:rsidRPr="000722DF">
              <w:t>2</w:t>
            </w:r>
          </w:p>
        </w:tc>
        <w:tc>
          <w:tcPr>
            <w:tcW w:w="2374" w:type="dxa"/>
            <w:vMerge/>
          </w:tcPr>
          <w:p w:rsidR="00EC1B92" w:rsidRPr="000722DF" w:rsidRDefault="00EC1B92" w:rsidP="009433DE"/>
        </w:tc>
        <w:tc>
          <w:tcPr>
            <w:tcW w:w="2802" w:type="dxa"/>
          </w:tcPr>
          <w:p w:rsidR="00EC1B92" w:rsidRPr="000722DF" w:rsidRDefault="00EC1B92" w:rsidP="009433DE">
            <w:r w:rsidRPr="000722DF">
              <w:t>Grotniki Małe</w:t>
            </w:r>
          </w:p>
        </w:tc>
      </w:tr>
      <w:tr w:rsidR="00EC1B92" w:rsidRPr="000722DF" w:rsidTr="009433DE">
        <w:tc>
          <w:tcPr>
            <w:tcW w:w="570" w:type="dxa"/>
          </w:tcPr>
          <w:p w:rsidR="00EC1B92" w:rsidRPr="000722DF" w:rsidRDefault="00EC1B92" w:rsidP="009433DE">
            <w:r w:rsidRPr="000722DF">
              <w:t>3</w:t>
            </w:r>
          </w:p>
        </w:tc>
        <w:tc>
          <w:tcPr>
            <w:tcW w:w="2374" w:type="dxa"/>
            <w:vMerge/>
          </w:tcPr>
          <w:p w:rsidR="00EC1B92" w:rsidRPr="000722DF" w:rsidRDefault="00EC1B92" w:rsidP="009433DE"/>
        </w:tc>
        <w:tc>
          <w:tcPr>
            <w:tcW w:w="2802" w:type="dxa"/>
          </w:tcPr>
          <w:p w:rsidR="00EC1B92" w:rsidRPr="000722DF" w:rsidRDefault="00EC1B92" w:rsidP="009433DE">
            <w:r w:rsidRPr="000722DF">
              <w:t>Grotniki Małe</w:t>
            </w:r>
          </w:p>
        </w:tc>
      </w:tr>
      <w:tr w:rsidR="00EC1B92" w:rsidRPr="000722DF" w:rsidTr="009433DE">
        <w:tc>
          <w:tcPr>
            <w:tcW w:w="570" w:type="dxa"/>
          </w:tcPr>
          <w:p w:rsidR="00EC1B92" w:rsidRPr="000722DF" w:rsidRDefault="00EC1B92" w:rsidP="009433DE">
            <w:r w:rsidRPr="000722DF">
              <w:t>4</w:t>
            </w:r>
          </w:p>
        </w:tc>
        <w:tc>
          <w:tcPr>
            <w:tcW w:w="2374" w:type="dxa"/>
            <w:vMerge/>
          </w:tcPr>
          <w:p w:rsidR="00EC1B92" w:rsidRPr="000722DF" w:rsidRDefault="00EC1B92" w:rsidP="009433DE"/>
        </w:tc>
        <w:tc>
          <w:tcPr>
            <w:tcW w:w="2802" w:type="dxa"/>
          </w:tcPr>
          <w:p w:rsidR="00EC1B92" w:rsidRPr="000722DF" w:rsidRDefault="00EC1B92" w:rsidP="009433DE">
            <w:r w:rsidRPr="000722DF">
              <w:t>Grotniki Małe</w:t>
            </w:r>
          </w:p>
        </w:tc>
      </w:tr>
      <w:tr w:rsidR="00EC1B92" w:rsidRPr="000722DF" w:rsidTr="009433DE">
        <w:tc>
          <w:tcPr>
            <w:tcW w:w="570" w:type="dxa"/>
          </w:tcPr>
          <w:p w:rsidR="00EC1B92" w:rsidRPr="000722DF" w:rsidRDefault="00EC1B92" w:rsidP="009433DE">
            <w:r w:rsidRPr="000722DF">
              <w:t>5</w:t>
            </w:r>
          </w:p>
        </w:tc>
        <w:tc>
          <w:tcPr>
            <w:tcW w:w="2374" w:type="dxa"/>
            <w:vMerge/>
          </w:tcPr>
          <w:p w:rsidR="00EC1B92" w:rsidRPr="000722DF" w:rsidRDefault="00EC1B92" w:rsidP="009433DE"/>
        </w:tc>
        <w:tc>
          <w:tcPr>
            <w:tcW w:w="2802" w:type="dxa"/>
          </w:tcPr>
          <w:p w:rsidR="00EC1B92" w:rsidRPr="000722DF" w:rsidRDefault="00EC1B92" w:rsidP="009433DE">
            <w:r w:rsidRPr="000722DF">
              <w:t>Harmoniny</w:t>
            </w:r>
          </w:p>
        </w:tc>
      </w:tr>
      <w:tr w:rsidR="00EC1B92" w:rsidRPr="000722DF" w:rsidTr="009433DE">
        <w:tc>
          <w:tcPr>
            <w:tcW w:w="570" w:type="dxa"/>
          </w:tcPr>
          <w:p w:rsidR="00EC1B92" w:rsidRPr="000722DF" w:rsidRDefault="00EC1B92" w:rsidP="009433DE">
            <w:r w:rsidRPr="000722DF">
              <w:t>6</w:t>
            </w:r>
          </w:p>
        </w:tc>
        <w:tc>
          <w:tcPr>
            <w:tcW w:w="2374" w:type="dxa"/>
            <w:vMerge/>
          </w:tcPr>
          <w:p w:rsidR="00EC1B92" w:rsidRPr="000722DF" w:rsidRDefault="00EC1B92" w:rsidP="009433DE"/>
        </w:tc>
        <w:tc>
          <w:tcPr>
            <w:tcW w:w="2802" w:type="dxa"/>
          </w:tcPr>
          <w:p w:rsidR="00EC1B92" w:rsidRPr="000722DF" w:rsidRDefault="00EC1B92" w:rsidP="009433DE">
            <w:r w:rsidRPr="000722DF">
              <w:t>Rzegocin</w:t>
            </w:r>
          </w:p>
        </w:tc>
      </w:tr>
      <w:tr w:rsidR="00EC1B92" w:rsidRPr="000722DF" w:rsidTr="009433DE">
        <w:tc>
          <w:tcPr>
            <w:tcW w:w="570" w:type="dxa"/>
          </w:tcPr>
          <w:p w:rsidR="00EC1B92" w:rsidRPr="000722DF" w:rsidRDefault="00EC1B92" w:rsidP="009433DE">
            <w:r w:rsidRPr="000722DF">
              <w:t>7</w:t>
            </w:r>
          </w:p>
        </w:tc>
        <w:tc>
          <w:tcPr>
            <w:tcW w:w="2374" w:type="dxa"/>
            <w:vMerge/>
          </w:tcPr>
          <w:p w:rsidR="00EC1B92" w:rsidRPr="000722DF" w:rsidRDefault="00EC1B92" w:rsidP="009433DE"/>
        </w:tc>
        <w:tc>
          <w:tcPr>
            <w:tcW w:w="2802" w:type="dxa"/>
          </w:tcPr>
          <w:p w:rsidR="00EC1B92" w:rsidRPr="000722DF" w:rsidRDefault="00EC1B92" w:rsidP="009433DE">
            <w:r w:rsidRPr="000722DF">
              <w:t>Górnowola</w:t>
            </w:r>
          </w:p>
        </w:tc>
      </w:tr>
      <w:tr w:rsidR="00EC1B92" w:rsidRPr="000722DF" w:rsidTr="009433DE">
        <w:tc>
          <w:tcPr>
            <w:tcW w:w="570" w:type="dxa"/>
          </w:tcPr>
          <w:p w:rsidR="00EC1B92" w:rsidRPr="000722DF" w:rsidRDefault="00EC1B92" w:rsidP="009433DE">
            <w:r w:rsidRPr="000722DF">
              <w:t>8</w:t>
            </w:r>
          </w:p>
        </w:tc>
        <w:tc>
          <w:tcPr>
            <w:tcW w:w="2374" w:type="dxa"/>
            <w:vMerge/>
          </w:tcPr>
          <w:p w:rsidR="00EC1B92" w:rsidRPr="000722DF" w:rsidRDefault="00EC1B92" w:rsidP="009433DE"/>
        </w:tc>
        <w:tc>
          <w:tcPr>
            <w:tcW w:w="2802" w:type="dxa"/>
          </w:tcPr>
          <w:p w:rsidR="00EC1B92" w:rsidRPr="000722DF" w:rsidRDefault="00EC1B92" w:rsidP="009433DE">
            <w:r w:rsidRPr="000722DF">
              <w:t>Górnowola</w:t>
            </w:r>
          </w:p>
        </w:tc>
      </w:tr>
      <w:tr w:rsidR="00EC1B92" w:rsidRPr="000722DF" w:rsidTr="009433DE">
        <w:tc>
          <w:tcPr>
            <w:tcW w:w="570" w:type="dxa"/>
          </w:tcPr>
          <w:p w:rsidR="00EC1B92" w:rsidRPr="000722DF" w:rsidRDefault="00EC1B92" w:rsidP="009433DE">
            <w:r w:rsidRPr="000722DF">
              <w:t>9</w:t>
            </w:r>
          </w:p>
        </w:tc>
        <w:tc>
          <w:tcPr>
            <w:tcW w:w="2374" w:type="dxa"/>
            <w:vMerge/>
          </w:tcPr>
          <w:p w:rsidR="00EC1B92" w:rsidRPr="000722DF" w:rsidRDefault="00EC1B92" w:rsidP="009433DE"/>
        </w:tc>
        <w:tc>
          <w:tcPr>
            <w:tcW w:w="2802" w:type="dxa"/>
          </w:tcPr>
          <w:p w:rsidR="00EC1B92" w:rsidRPr="000722DF" w:rsidRDefault="00EC1B92" w:rsidP="009433DE">
            <w:r w:rsidRPr="000722DF">
              <w:t>Górnowola</w:t>
            </w:r>
          </w:p>
        </w:tc>
      </w:tr>
      <w:tr w:rsidR="00EC1B92" w:rsidRPr="000722DF" w:rsidTr="009433DE">
        <w:tc>
          <w:tcPr>
            <w:tcW w:w="570" w:type="dxa"/>
          </w:tcPr>
          <w:p w:rsidR="00EC1B92" w:rsidRPr="000722DF" w:rsidRDefault="00EC1B92" w:rsidP="009433DE">
            <w:r w:rsidRPr="000722DF">
              <w:t>10</w:t>
            </w:r>
          </w:p>
        </w:tc>
        <w:tc>
          <w:tcPr>
            <w:tcW w:w="2374" w:type="dxa"/>
            <w:vMerge/>
          </w:tcPr>
          <w:p w:rsidR="00EC1B92" w:rsidRPr="000722DF" w:rsidRDefault="00EC1B92" w:rsidP="009433DE"/>
        </w:tc>
        <w:tc>
          <w:tcPr>
            <w:tcW w:w="2802" w:type="dxa"/>
          </w:tcPr>
          <w:p w:rsidR="00EC1B92" w:rsidRPr="000722DF" w:rsidRDefault="00EC1B92" w:rsidP="009433DE">
            <w:r w:rsidRPr="000722DF">
              <w:t>Ostrowce</w:t>
            </w:r>
          </w:p>
        </w:tc>
      </w:tr>
    </w:tbl>
    <w:p w:rsidR="00EC1B92" w:rsidRPr="000722DF" w:rsidRDefault="00EC1B92" w:rsidP="00A771AF"/>
    <w:p w:rsidR="00EC1B92" w:rsidRPr="000722DF" w:rsidRDefault="00EC1B92" w:rsidP="00A771AF"/>
    <w:tbl>
      <w:tblPr>
        <w:tblW w:w="5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398"/>
        <w:gridCol w:w="2826"/>
      </w:tblGrid>
      <w:tr w:rsidR="00EC1B92" w:rsidRPr="000722DF" w:rsidTr="009433DE">
        <w:tc>
          <w:tcPr>
            <w:tcW w:w="570" w:type="dxa"/>
          </w:tcPr>
          <w:p w:rsidR="00EC1B92" w:rsidRPr="000722DF" w:rsidRDefault="00EC1B92" w:rsidP="009433DE">
            <w:pPr>
              <w:rPr>
                <w:b/>
              </w:rPr>
            </w:pPr>
            <w:r w:rsidRPr="000722DF">
              <w:rPr>
                <w:b/>
              </w:rPr>
              <w:t>Lp.</w:t>
            </w:r>
          </w:p>
        </w:tc>
        <w:tc>
          <w:tcPr>
            <w:tcW w:w="2398" w:type="dxa"/>
          </w:tcPr>
          <w:p w:rsidR="00EC1B92" w:rsidRPr="000722DF" w:rsidRDefault="00EC1B92" w:rsidP="009433DE">
            <w:pPr>
              <w:rPr>
                <w:b/>
              </w:rPr>
            </w:pPr>
            <w:r w:rsidRPr="000722DF">
              <w:rPr>
                <w:b/>
              </w:rPr>
              <w:t>Trasa</w:t>
            </w:r>
          </w:p>
        </w:tc>
        <w:tc>
          <w:tcPr>
            <w:tcW w:w="2826" w:type="dxa"/>
          </w:tcPr>
          <w:p w:rsidR="00EC1B92" w:rsidRPr="000722DF" w:rsidRDefault="00EC1B92" w:rsidP="009433DE">
            <w:pPr>
              <w:rPr>
                <w:b/>
              </w:rPr>
            </w:pPr>
            <w:r w:rsidRPr="000722DF">
              <w:rPr>
                <w:b/>
              </w:rPr>
              <w:t>Miejscowość</w:t>
            </w:r>
          </w:p>
        </w:tc>
      </w:tr>
      <w:tr w:rsidR="00EC1B92" w:rsidRPr="000722DF" w:rsidTr="009433DE">
        <w:tc>
          <w:tcPr>
            <w:tcW w:w="570" w:type="dxa"/>
          </w:tcPr>
          <w:p w:rsidR="00EC1B92" w:rsidRPr="000722DF" w:rsidRDefault="00EC1B92" w:rsidP="009433DE">
            <w:r w:rsidRPr="000722DF">
              <w:t>1</w:t>
            </w:r>
          </w:p>
        </w:tc>
        <w:tc>
          <w:tcPr>
            <w:tcW w:w="2398" w:type="dxa"/>
            <w:vMerge w:val="restart"/>
          </w:tcPr>
          <w:p w:rsidR="00EC1B92" w:rsidRPr="000722DF" w:rsidRDefault="00EC1B92" w:rsidP="009433DE">
            <w:r w:rsidRPr="000722DF">
              <w:t>Nowy Korczyn - Piasek Wielki</w:t>
            </w:r>
          </w:p>
        </w:tc>
        <w:tc>
          <w:tcPr>
            <w:tcW w:w="2826" w:type="dxa"/>
          </w:tcPr>
          <w:p w:rsidR="00EC1B92" w:rsidRPr="000722DF" w:rsidRDefault="00EC1B92" w:rsidP="009433DE">
            <w:r w:rsidRPr="000722DF">
              <w:rPr>
                <w:bCs/>
              </w:rPr>
              <w:t>Nowy Korczyn</w:t>
            </w:r>
          </w:p>
        </w:tc>
      </w:tr>
      <w:tr w:rsidR="00EC1B92" w:rsidRPr="000722DF" w:rsidTr="009433DE">
        <w:tc>
          <w:tcPr>
            <w:tcW w:w="570" w:type="dxa"/>
          </w:tcPr>
          <w:p w:rsidR="00EC1B92" w:rsidRPr="000722DF" w:rsidRDefault="00EC1B92" w:rsidP="009433DE">
            <w:r w:rsidRPr="000722DF">
              <w:t>2</w:t>
            </w:r>
          </w:p>
        </w:tc>
        <w:tc>
          <w:tcPr>
            <w:tcW w:w="2398" w:type="dxa"/>
            <w:vMerge/>
          </w:tcPr>
          <w:p w:rsidR="00EC1B92" w:rsidRPr="000722DF" w:rsidRDefault="00EC1B92" w:rsidP="009433DE"/>
        </w:tc>
        <w:tc>
          <w:tcPr>
            <w:tcW w:w="2826" w:type="dxa"/>
          </w:tcPr>
          <w:p w:rsidR="00EC1B92" w:rsidRPr="000722DF" w:rsidRDefault="00EC1B92" w:rsidP="009433DE">
            <w:r w:rsidRPr="000722DF">
              <w:t>Sępichów</w:t>
            </w:r>
          </w:p>
        </w:tc>
      </w:tr>
      <w:tr w:rsidR="00EC1B92" w:rsidRPr="000722DF" w:rsidTr="009433DE">
        <w:tc>
          <w:tcPr>
            <w:tcW w:w="570" w:type="dxa"/>
          </w:tcPr>
          <w:p w:rsidR="00EC1B92" w:rsidRPr="000722DF" w:rsidRDefault="00EC1B92" w:rsidP="009433DE">
            <w:r w:rsidRPr="000722DF">
              <w:t>3</w:t>
            </w:r>
          </w:p>
        </w:tc>
        <w:tc>
          <w:tcPr>
            <w:tcW w:w="2398" w:type="dxa"/>
            <w:vMerge/>
          </w:tcPr>
          <w:p w:rsidR="00EC1B92" w:rsidRPr="000722DF" w:rsidRDefault="00EC1B92" w:rsidP="009433DE"/>
        </w:tc>
        <w:tc>
          <w:tcPr>
            <w:tcW w:w="2826" w:type="dxa"/>
          </w:tcPr>
          <w:p w:rsidR="00EC1B92" w:rsidRPr="000722DF" w:rsidRDefault="00EC1B92" w:rsidP="009433DE">
            <w:r w:rsidRPr="000722DF">
              <w:t>Sępichów</w:t>
            </w:r>
          </w:p>
        </w:tc>
      </w:tr>
      <w:tr w:rsidR="00EC1B92" w:rsidRPr="000722DF" w:rsidTr="009433DE">
        <w:tc>
          <w:tcPr>
            <w:tcW w:w="570" w:type="dxa"/>
          </w:tcPr>
          <w:p w:rsidR="00EC1B92" w:rsidRPr="000722DF" w:rsidRDefault="00EC1B92" w:rsidP="009433DE">
            <w:r w:rsidRPr="000722DF">
              <w:t>4</w:t>
            </w:r>
          </w:p>
        </w:tc>
        <w:tc>
          <w:tcPr>
            <w:tcW w:w="2398" w:type="dxa"/>
            <w:vMerge/>
          </w:tcPr>
          <w:p w:rsidR="00EC1B92" w:rsidRPr="000722DF" w:rsidRDefault="00EC1B92" w:rsidP="009433DE"/>
        </w:tc>
        <w:tc>
          <w:tcPr>
            <w:tcW w:w="2826" w:type="dxa"/>
          </w:tcPr>
          <w:p w:rsidR="00EC1B92" w:rsidRPr="000722DF" w:rsidRDefault="00EC1B92" w:rsidP="009433DE">
            <w:r w:rsidRPr="000722DF">
              <w:t>Sępichów</w:t>
            </w:r>
          </w:p>
        </w:tc>
      </w:tr>
      <w:tr w:rsidR="00EC1B92" w:rsidRPr="000722DF" w:rsidTr="009433DE">
        <w:tc>
          <w:tcPr>
            <w:tcW w:w="570" w:type="dxa"/>
          </w:tcPr>
          <w:p w:rsidR="00EC1B92" w:rsidRPr="000722DF" w:rsidRDefault="00EC1B92" w:rsidP="009433DE">
            <w:r w:rsidRPr="000722DF">
              <w:t>5</w:t>
            </w:r>
          </w:p>
        </w:tc>
        <w:tc>
          <w:tcPr>
            <w:tcW w:w="2398" w:type="dxa"/>
            <w:vMerge/>
          </w:tcPr>
          <w:p w:rsidR="00EC1B92" w:rsidRPr="000722DF" w:rsidRDefault="00EC1B92" w:rsidP="009433DE"/>
        </w:tc>
        <w:tc>
          <w:tcPr>
            <w:tcW w:w="2826" w:type="dxa"/>
          </w:tcPr>
          <w:p w:rsidR="00EC1B92" w:rsidRPr="000722DF" w:rsidRDefault="00EC1B92" w:rsidP="009433DE">
            <w:r>
              <w:t>Sępichów</w:t>
            </w:r>
          </w:p>
        </w:tc>
      </w:tr>
      <w:tr w:rsidR="00EC1B92" w:rsidRPr="000722DF" w:rsidTr="009433DE">
        <w:tc>
          <w:tcPr>
            <w:tcW w:w="570" w:type="dxa"/>
          </w:tcPr>
          <w:p w:rsidR="00EC1B92" w:rsidRPr="000722DF" w:rsidRDefault="00EC1B92" w:rsidP="009433DE">
            <w:r w:rsidRPr="000722DF">
              <w:t>6</w:t>
            </w:r>
          </w:p>
        </w:tc>
        <w:tc>
          <w:tcPr>
            <w:tcW w:w="2398" w:type="dxa"/>
            <w:vMerge/>
          </w:tcPr>
          <w:p w:rsidR="00EC1B92" w:rsidRPr="000722DF" w:rsidRDefault="00EC1B92" w:rsidP="009433DE"/>
        </w:tc>
        <w:tc>
          <w:tcPr>
            <w:tcW w:w="2826" w:type="dxa"/>
          </w:tcPr>
          <w:p w:rsidR="00EC1B92" w:rsidRPr="000722DF" w:rsidRDefault="00EC1B92" w:rsidP="009433DE">
            <w:r w:rsidRPr="000722DF">
              <w:t>Borowiny</w:t>
            </w:r>
          </w:p>
        </w:tc>
      </w:tr>
      <w:tr w:rsidR="00EC1B92" w:rsidRPr="000722DF" w:rsidTr="009433DE">
        <w:tc>
          <w:tcPr>
            <w:tcW w:w="570" w:type="dxa"/>
          </w:tcPr>
          <w:p w:rsidR="00EC1B92" w:rsidRPr="000722DF" w:rsidRDefault="00EC1B92" w:rsidP="009433DE">
            <w:r w:rsidRPr="000722DF">
              <w:t>7</w:t>
            </w:r>
          </w:p>
        </w:tc>
        <w:tc>
          <w:tcPr>
            <w:tcW w:w="2398" w:type="dxa"/>
            <w:vMerge/>
          </w:tcPr>
          <w:p w:rsidR="00EC1B92" w:rsidRPr="000722DF" w:rsidRDefault="00EC1B92" w:rsidP="009433DE"/>
        </w:tc>
        <w:tc>
          <w:tcPr>
            <w:tcW w:w="2826" w:type="dxa"/>
          </w:tcPr>
          <w:p w:rsidR="00EC1B92" w:rsidRPr="000722DF" w:rsidRDefault="00EC1B92" w:rsidP="009433DE">
            <w:r w:rsidRPr="000722DF">
              <w:t>Ucisków</w:t>
            </w:r>
          </w:p>
        </w:tc>
      </w:tr>
      <w:tr w:rsidR="00EC1B92" w:rsidRPr="000722DF" w:rsidTr="009433DE">
        <w:tc>
          <w:tcPr>
            <w:tcW w:w="570" w:type="dxa"/>
          </w:tcPr>
          <w:p w:rsidR="00EC1B92" w:rsidRPr="000722DF" w:rsidRDefault="00EC1B92" w:rsidP="009433DE">
            <w:r w:rsidRPr="000722DF">
              <w:t>8</w:t>
            </w:r>
          </w:p>
        </w:tc>
        <w:tc>
          <w:tcPr>
            <w:tcW w:w="2398" w:type="dxa"/>
            <w:vMerge/>
          </w:tcPr>
          <w:p w:rsidR="00EC1B92" w:rsidRPr="000722DF" w:rsidRDefault="00EC1B92" w:rsidP="009433DE"/>
        </w:tc>
        <w:tc>
          <w:tcPr>
            <w:tcW w:w="2826" w:type="dxa"/>
          </w:tcPr>
          <w:p w:rsidR="00EC1B92" w:rsidRPr="000722DF" w:rsidRDefault="00EC1B92" w:rsidP="009433DE">
            <w:r w:rsidRPr="000722DF">
              <w:t>Ucisków</w:t>
            </w:r>
          </w:p>
        </w:tc>
      </w:tr>
      <w:tr w:rsidR="00EC1B92" w:rsidRPr="000722DF" w:rsidTr="009433DE">
        <w:tc>
          <w:tcPr>
            <w:tcW w:w="570" w:type="dxa"/>
          </w:tcPr>
          <w:p w:rsidR="00EC1B92" w:rsidRPr="000722DF" w:rsidRDefault="00EC1B92" w:rsidP="009433DE">
            <w:r w:rsidRPr="000722DF">
              <w:t>10</w:t>
            </w:r>
          </w:p>
        </w:tc>
        <w:tc>
          <w:tcPr>
            <w:tcW w:w="2398" w:type="dxa"/>
            <w:vMerge/>
          </w:tcPr>
          <w:p w:rsidR="00EC1B92" w:rsidRPr="000722DF" w:rsidRDefault="00EC1B92" w:rsidP="009433DE"/>
        </w:tc>
        <w:tc>
          <w:tcPr>
            <w:tcW w:w="2826" w:type="dxa"/>
          </w:tcPr>
          <w:p w:rsidR="00EC1B92" w:rsidRPr="000722DF" w:rsidRDefault="00EC1B92" w:rsidP="009433DE">
            <w:r w:rsidRPr="000722DF">
              <w:t>Ucisków</w:t>
            </w:r>
          </w:p>
        </w:tc>
      </w:tr>
      <w:tr w:rsidR="00EC1B92" w:rsidRPr="000722DF" w:rsidTr="009433DE">
        <w:tc>
          <w:tcPr>
            <w:tcW w:w="570" w:type="dxa"/>
          </w:tcPr>
          <w:p w:rsidR="00EC1B92" w:rsidRPr="000722DF" w:rsidRDefault="00EC1B92" w:rsidP="009433DE">
            <w:r w:rsidRPr="000722DF">
              <w:t>11</w:t>
            </w:r>
          </w:p>
        </w:tc>
        <w:tc>
          <w:tcPr>
            <w:tcW w:w="2398" w:type="dxa"/>
            <w:vMerge/>
          </w:tcPr>
          <w:p w:rsidR="00EC1B92" w:rsidRPr="000722DF" w:rsidRDefault="00EC1B92" w:rsidP="009433DE"/>
        </w:tc>
        <w:tc>
          <w:tcPr>
            <w:tcW w:w="2826" w:type="dxa"/>
          </w:tcPr>
          <w:p w:rsidR="00EC1B92" w:rsidRPr="000722DF" w:rsidRDefault="00EC1B92" w:rsidP="009433DE">
            <w:r w:rsidRPr="000722DF">
              <w:t>Strożyska</w:t>
            </w:r>
          </w:p>
        </w:tc>
      </w:tr>
      <w:tr w:rsidR="00EC1B92" w:rsidRPr="000722DF" w:rsidTr="009433DE">
        <w:tc>
          <w:tcPr>
            <w:tcW w:w="570" w:type="dxa"/>
          </w:tcPr>
          <w:p w:rsidR="00EC1B92" w:rsidRPr="000722DF" w:rsidRDefault="00EC1B92" w:rsidP="009433DE">
            <w:r w:rsidRPr="000722DF">
              <w:t>12</w:t>
            </w:r>
          </w:p>
        </w:tc>
        <w:tc>
          <w:tcPr>
            <w:tcW w:w="2398" w:type="dxa"/>
            <w:vMerge/>
          </w:tcPr>
          <w:p w:rsidR="00EC1B92" w:rsidRPr="000722DF" w:rsidRDefault="00EC1B92" w:rsidP="009433DE"/>
        </w:tc>
        <w:tc>
          <w:tcPr>
            <w:tcW w:w="2826" w:type="dxa"/>
          </w:tcPr>
          <w:p w:rsidR="00EC1B92" w:rsidRPr="000722DF" w:rsidRDefault="00EC1B92" w:rsidP="009433DE">
            <w:r w:rsidRPr="000722DF">
              <w:t>Strożyska</w:t>
            </w:r>
          </w:p>
        </w:tc>
      </w:tr>
      <w:tr w:rsidR="00EC1B92" w:rsidRPr="000722DF" w:rsidTr="009433DE">
        <w:tc>
          <w:tcPr>
            <w:tcW w:w="570" w:type="dxa"/>
          </w:tcPr>
          <w:p w:rsidR="00EC1B92" w:rsidRPr="000722DF" w:rsidRDefault="00EC1B92" w:rsidP="009433DE">
            <w:r w:rsidRPr="000722DF">
              <w:t>13</w:t>
            </w:r>
          </w:p>
        </w:tc>
        <w:tc>
          <w:tcPr>
            <w:tcW w:w="2398" w:type="dxa"/>
            <w:vMerge/>
          </w:tcPr>
          <w:p w:rsidR="00EC1B92" w:rsidRPr="000722DF" w:rsidRDefault="00EC1B92" w:rsidP="009433DE"/>
        </w:tc>
        <w:tc>
          <w:tcPr>
            <w:tcW w:w="2826" w:type="dxa"/>
          </w:tcPr>
          <w:p w:rsidR="00EC1B92" w:rsidRPr="000722DF" w:rsidRDefault="00EC1B92" w:rsidP="009433DE">
            <w:r w:rsidRPr="000722DF">
              <w:t>Strożyska</w:t>
            </w:r>
          </w:p>
        </w:tc>
      </w:tr>
      <w:tr w:rsidR="00EC1B92" w:rsidRPr="000722DF" w:rsidTr="009433DE">
        <w:tc>
          <w:tcPr>
            <w:tcW w:w="570" w:type="dxa"/>
          </w:tcPr>
          <w:p w:rsidR="00EC1B92" w:rsidRPr="000722DF" w:rsidRDefault="00EC1B92" w:rsidP="009433DE">
            <w:r w:rsidRPr="000722DF">
              <w:t>14</w:t>
            </w:r>
          </w:p>
        </w:tc>
        <w:tc>
          <w:tcPr>
            <w:tcW w:w="2398" w:type="dxa"/>
            <w:vMerge/>
          </w:tcPr>
          <w:p w:rsidR="00EC1B92" w:rsidRPr="000722DF" w:rsidRDefault="00EC1B92" w:rsidP="009433DE"/>
        </w:tc>
        <w:tc>
          <w:tcPr>
            <w:tcW w:w="2826" w:type="dxa"/>
          </w:tcPr>
          <w:p w:rsidR="00EC1B92" w:rsidRPr="000722DF" w:rsidRDefault="00EC1B92" w:rsidP="009433DE">
            <w:r w:rsidRPr="000722DF">
              <w:t>Badrzychowice</w:t>
            </w:r>
          </w:p>
        </w:tc>
      </w:tr>
      <w:tr w:rsidR="00EC1B92" w:rsidRPr="000722DF" w:rsidTr="009433DE">
        <w:tc>
          <w:tcPr>
            <w:tcW w:w="570" w:type="dxa"/>
          </w:tcPr>
          <w:p w:rsidR="00EC1B92" w:rsidRPr="000722DF" w:rsidRDefault="00EC1B92" w:rsidP="009433DE">
            <w:r w:rsidRPr="000722DF">
              <w:t>15</w:t>
            </w:r>
          </w:p>
        </w:tc>
        <w:tc>
          <w:tcPr>
            <w:tcW w:w="2398" w:type="dxa"/>
            <w:vMerge/>
          </w:tcPr>
          <w:p w:rsidR="00EC1B92" w:rsidRPr="000722DF" w:rsidRDefault="00EC1B92" w:rsidP="009433DE"/>
        </w:tc>
        <w:tc>
          <w:tcPr>
            <w:tcW w:w="2826" w:type="dxa"/>
          </w:tcPr>
          <w:p w:rsidR="00EC1B92" w:rsidRPr="000722DF" w:rsidRDefault="00EC1B92" w:rsidP="009433DE">
            <w:r w:rsidRPr="000722DF">
              <w:t>Badrzychowice</w:t>
            </w:r>
          </w:p>
        </w:tc>
      </w:tr>
      <w:tr w:rsidR="00EC1B92" w:rsidRPr="000722DF" w:rsidTr="009433DE">
        <w:tc>
          <w:tcPr>
            <w:tcW w:w="570" w:type="dxa"/>
          </w:tcPr>
          <w:p w:rsidR="00EC1B92" w:rsidRPr="000722DF" w:rsidRDefault="00EC1B92" w:rsidP="009433DE">
            <w:r>
              <w:t>16</w:t>
            </w:r>
          </w:p>
        </w:tc>
        <w:tc>
          <w:tcPr>
            <w:tcW w:w="2398" w:type="dxa"/>
            <w:vMerge/>
          </w:tcPr>
          <w:p w:rsidR="00EC1B92" w:rsidRPr="000722DF" w:rsidRDefault="00EC1B92" w:rsidP="009433DE"/>
        </w:tc>
        <w:tc>
          <w:tcPr>
            <w:tcW w:w="2826" w:type="dxa"/>
          </w:tcPr>
          <w:p w:rsidR="00EC1B92" w:rsidRPr="000722DF" w:rsidRDefault="00EC1B92" w:rsidP="009433DE">
            <w:r w:rsidRPr="000722DF">
              <w:t>Badrzychowice</w:t>
            </w:r>
          </w:p>
        </w:tc>
      </w:tr>
      <w:tr w:rsidR="00EC1B92" w:rsidRPr="000722DF" w:rsidTr="009433DE">
        <w:tc>
          <w:tcPr>
            <w:tcW w:w="570" w:type="dxa"/>
          </w:tcPr>
          <w:p w:rsidR="00EC1B92" w:rsidRPr="000722DF" w:rsidRDefault="00EC1B92" w:rsidP="009433DE">
            <w:r>
              <w:t>17</w:t>
            </w:r>
          </w:p>
        </w:tc>
        <w:tc>
          <w:tcPr>
            <w:tcW w:w="2398" w:type="dxa"/>
            <w:vMerge/>
          </w:tcPr>
          <w:p w:rsidR="00EC1B92" w:rsidRPr="000722DF" w:rsidRDefault="00EC1B92" w:rsidP="009433DE"/>
        </w:tc>
        <w:tc>
          <w:tcPr>
            <w:tcW w:w="2826" w:type="dxa"/>
          </w:tcPr>
          <w:p w:rsidR="00EC1B92" w:rsidRPr="000722DF" w:rsidRDefault="00EC1B92" w:rsidP="009433DE">
            <w:r>
              <w:t>Badrzychowice</w:t>
            </w:r>
          </w:p>
        </w:tc>
      </w:tr>
      <w:tr w:rsidR="00EC1B92" w:rsidRPr="000722DF" w:rsidTr="009433DE">
        <w:tc>
          <w:tcPr>
            <w:tcW w:w="570" w:type="dxa"/>
          </w:tcPr>
          <w:p w:rsidR="00EC1B92" w:rsidRPr="000722DF" w:rsidRDefault="00EC1B92" w:rsidP="009433DE">
            <w:r w:rsidRPr="000722DF">
              <w:t>1</w:t>
            </w:r>
            <w:r>
              <w:t>8</w:t>
            </w:r>
          </w:p>
        </w:tc>
        <w:tc>
          <w:tcPr>
            <w:tcW w:w="2398" w:type="dxa"/>
            <w:vMerge/>
          </w:tcPr>
          <w:p w:rsidR="00EC1B92" w:rsidRPr="000722DF" w:rsidRDefault="00EC1B92" w:rsidP="009433DE"/>
        </w:tc>
        <w:tc>
          <w:tcPr>
            <w:tcW w:w="2826" w:type="dxa"/>
          </w:tcPr>
          <w:p w:rsidR="00EC1B92" w:rsidRPr="000722DF" w:rsidRDefault="00EC1B92" w:rsidP="009433DE">
            <w:r w:rsidRPr="000722DF">
              <w:t>Piasek Wielki</w:t>
            </w:r>
          </w:p>
        </w:tc>
      </w:tr>
      <w:tr w:rsidR="00EC1B92" w:rsidRPr="000722DF" w:rsidTr="009433DE">
        <w:tc>
          <w:tcPr>
            <w:tcW w:w="570" w:type="dxa"/>
          </w:tcPr>
          <w:p w:rsidR="00EC1B92" w:rsidRPr="000722DF" w:rsidRDefault="00EC1B92" w:rsidP="009433DE">
            <w:r w:rsidRPr="000722DF">
              <w:t>1</w:t>
            </w:r>
            <w:r>
              <w:t>9</w:t>
            </w:r>
          </w:p>
        </w:tc>
        <w:tc>
          <w:tcPr>
            <w:tcW w:w="2398" w:type="dxa"/>
            <w:vMerge/>
          </w:tcPr>
          <w:p w:rsidR="00EC1B92" w:rsidRPr="000722DF" w:rsidRDefault="00EC1B92" w:rsidP="009433DE"/>
        </w:tc>
        <w:tc>
          <w:tcPr>
            <w:tcW w:w="2826" w:type="dxa"/>
          </w:tcPr>
          <w:p w:rsidR="00EC1B92" w:rsidRPr="000722DF" w:rsidRDefault="00EC1B92" w:rsidP="009433DE">
            <w:r w:rsidRPr="000722DF">
              <w:t>Piasek Wielki</w:t>
            </w:r>
          </w:p>
        </w:tc>
      </w:tr>
      <w:tr w:rsidR="00EC1B92" w:rsidRPr="000722DF" w:rsidTr="009433DE">
        <w:tc>
          <w:tcPr>
            <w:tcW w:w="570" w:type="dxa"/>
          </w:tcPr>
          <w:p w:rsidR="00EC1B92" w:rsidRPr="000722DF" w:rsidRDefault="00EC1B92" w:rsidP="009433DE">
            <w:r>
              <w:t>20</w:t>
            </w:r>
          </w:p>
        </w:tc>
        <w:tc>
          <w:tcPr>
            <w:tcW w:w="2398" w:type="dxa"/>
            <w:vMerge/>
          </w:tcPr>
          <w:p w:rsidR="00EC1B92" w:rsidRPr="000722DF" w:rsidRDefault="00EC1B92" w:rsidP="009433DE"/>
        </w:tc>
        <w:tc>
          <w:tcPr>
            <w:tcW w:w="2826" w:type="dxa"/>
          </w:tcPr>
          <w:p w:rsidR="00EC1B92" w:rsidRPr="000722DF" w:rsidRDefault="00EC1B92" w:rsidP="009433DE">
            <w:r w:rsidRPr="000722DF">
              <w:t>Piasek Wielki</w:t>
            </w:r>
          </w:p>
        </w:tc>
      </w:tr>
      <w:tr w:rsidR="00EC1B92" w:rsidRPr="000722DF" w:rsidTr="009433DE">
        <w:tc>
          <w:tcPr>
            <w:tcW w:w="570" w:type="dxa"/>
          </w:tcPr>
          <w:p w:rsidR="00EC1B92" w:rsidRPr="000722DF" w:rsidRDefault="00EC1B92" w:rsidP="009433DE">
            <w:r>
              <w:t>21</w:t>
            </w:r>
          </w:p>
        </w:tc>
        <w:tc>
          <w:tcPr>
            <w:tcW w:w="2398" w:type="dxa"/>
            <w:vMerge/>
          </w:tcPr>
          <w:p w:rsidR="00EC1B92" w:rsidRPr="000722DF" w:rsidRDefault="00EC1B92" w:rsidP="009433DE"/>
        </w:tc>
        <w:tc>
          <w:tcPr>
            <w:tcW w:w="2826" w:type="dxa"/>
          </w:tcPr>
          <w:p w:rsidR="00EC1B92" w:rsidRPr="000722DF" w:rsidRDefault="00EC1B92" w:rsidP="009433DE">
            <w:r w:rsidRPr="000722DF">
              <w:t>Piasek Wielki</w:t>
            </w:r>
          </w:p>
        </w:tc>
      </w:tr>
    </w:tbl>
    <w:p w:rsidR="00EC1B92" w:rsidRPr="003D717D" w:rsidRDefault="00EC1B92" w:rsidP="00A771AF">
      <w:pPr>
        <w:jc w:val="center"/>
      </w:pPr>
    </w:p>
    <w:p w:rsidR="00EC1B92" w:rsidRDefault="00EC1B92" w:rsidP="00A771AF">
      <w:pPr>
        <w:tabs>
          <w:tab w:val="left" w:pos="5580"/>
        </w:tabs>
        <w:spacing w:line="360" w:lineRule="auto"/>
        <w:ind w:firstLine="540"/>
        <w:rPr>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p>
    <w:p w:rsidR="00EC1B92" w:rsidRDefault="00EC1B92" w:rsidP="00A771AF">
      <w:pPr>
        <w:jc w:val="right"/>
        <w:rPr>
          <w:b/>
          <w:sz w:val="28"/>
          <w:szCs w:val="28"/>
          <w:u w:val="single"/>
        </w:rPr>
      </w:pPr>
      <w:r>
        <w:rPr>
          <w:b/>
          <w:sz w:val="28"/>
          <w:szCs w:val="28"/>
          <w:u w:val="single"/>
        </w:rPr>
        <w:t>Załącznik nr 6b</w:t>
      </w:r>
    </w:p>
    <w:p w:rsidR="00EC1B92" w:rsidRDefault="00EC1B92" w:rsidP="00A771AF">
      <w:pPr>
        <w:jc w:val="center"/>
        <w:rPr>
          <w:b/>
          <w:sz w:val="28"/>
          <w:szCs w:val="28"/>
          <w:u w:val="single"/>
        </w:rPr>
      </w:pPr>
      <w:r>
        <w:rPr>
          <w:b/>
          <w:sz w:val="28"/>
          <w:szCs w:val="28"/>
          <w:u w:val="single"/>
        </w:rPr>
        <w:t xml:space="preserve">Orientacyjny wykaz tras </w:t>
      </w:r>
    </w:p>
    <w:p w:rsidR="00EC1B92" w:rsidRPr="00E91157" w:rsidRDefault="00EC1B92" w:rsidP="00A771AF">
      <w:pPr>
        <w:jc w:val="center"/>
        <w:rPr>
          <w:b/>
          <w:sz w:val="28"/>
          <w:szCs w:val="28"/>
          <w:u w:val="single"/>
        </w:rPr>
      </w:pPr>
      <w:r>
        <w:rPr>
          <w:b/>
          <w:sz w:val="28"/>
          <w:szCs w:val="28"/>
          <w:u w:val="single"/>
        </w:rPr>
        <w:t>Rok szkolny 2015/2016</w:t>
      </w:r>
    </w:p>
    <w:p w:rsidR="00EC1B92" w:rsidRPr="00E91157" w:rsidRDefault="00EC1B92" w:rsidP="00A771AF">
      <w:pPr>
        <w:rPr>
          <w:u w:val="single"/>
        </w:rPr>
      </w:pPr>
      <w:r w:rsidRPr="00E91157">
        <w:rPr>
          <w:u w:val="single"/>
        </w:rPr>
        <w:t xml:space="preserve">Dowóz do szkoły: Zespół Szkół w Nowym Korczynie – Publiczna Szkoła Podstawowa w Nowym Korczynie  </w:t>
      </w:r>
    </w:p>
    <w:p w:rsidR="00EC1B92" w:rsidRPr="00E91157" w:rsidRDefault="00EC1B92" w:rsidP="00A771AF">
      <w:pPr>
        <w:rPr>
          <w:b/>
        </w:rPr>
      </w:pPr>
      <w:r>
        <w:rPr>
          <w:b/>
        </w:rPr>
        <w:t>Planowane roz</w:t>
      </w:r>
      <w:r w:rsidRPr="00E91157">
        <w:rPr>
          <w:b/>
        </w:rPr>
        <w:t>poczęcie zajęć  - 8.20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374"/>
        <w:gridCol w:w="2802"/>
      </w:tblGrid>
      <w:tr w:rsidR="00EC1B92" w:rsidRPr="00E91157" w:rsidTr="009433DE">
        <w:tc>
          <w:tcPr>
            <w:tcW w:w="570" w:type="dxa"/>
          </w:tcPr>
          <w:p w:rsidR="00EC1B92" w:rsidRPr="00E91157" w:rsidRDefault="00EC1B92" w:rsidP="009433DE">
            <w:pPr>
              <w:rPr>
                <w:b/>
              </w:rPr>
            </w:pPr>
            <w:r w:rsidRPr="00E91157">
              <w:rPr>
                <w:b/>
              </w:rPr>
              <w:t>Lp.</w:t>
            </w:r>
          </w:p>
        </w:tc>
        <w:tc>
          <w:tcPr>
            <w:tcW w:w="2374" w:type="dxa"/>
          </w:tcPr>
          <w:p w:rsidR="00EC1B92" w:rsidRPr="00E91157" w:rsidRDefault="00EC1B92" w:rsidP="009433DE">
            <w:pPr>
              <w:rPr>
                <w:b/>
              </w:rPr>
            </w:pPr>
            <w:r w:rsidRPr="00E91157">
              <w:rPr>
                <w:b/>
              </w:rPr>
              <w:t>Trasa</w:t>
            </w:r>
          </w:p>
        </w:tc>
        <w:tc>
          <w:tcPr>
            <w:tcW w:w="2802" w:type="dxa"/>
          </w:tcPr>
          <w:p w:rsidR="00EC1B92" w:rsidRPr="00E91157" w:rsidRDefault="00EC1B92" w:rsidP="009433DE">
            <w:pPr>
              <w:rPr>
                <w:b/>
              </w:rPr>
            </w:pPr>
            <w:r w:rsidRPr="00E91157">
              <w:rPr>
                <w:b/>
              </w:rPr>
              <w:t>Miejscowość</w:t>
            </w:r>
          </w:p>
        </w:tc>
      </w:tr>
      <w:tr w:rsidR="00EC1B92" w:rsidRPr="00E91157" w:rsidTr="009433DE">
        <w:tc>
          <w:tcPr>
            <w:tcW w:w="570" w:type="dxa"/>
          </w:tcPr>
          <w:p w:rsidR="00EC1B92" w:rsidRPr="00E91157" w:rsidRDefault="00EC1B92" w:rsidP="009433DE">
            <w:r w:rsidRPr="00E91157">
              <w:t>1</w:t>
            </w:r>
          </w:p>
        </w:tc>
        <w:tc>
          <w:tcPr>
            <w:tcW w:w="2374" w:type="dxa"/>
            <w:vMerge w:val="restart"/>
          </w:tcPr>
          <w:p w:rsidR="00EC1B92" w:rsidRPr="00E91157" w:rsidRDefault="00EC1B92" w:rsidP="009433DE">
            <w:pPr>
              <w:rPr>
                <w:bCs/>
              </w:rPr>
            </w:pPr>
            <w:r w:rsidRPr="00E91157">
              <w:rPr>
                <w:bCs/>
              </w:rPr>
              <w:t xml:space="preserve"> Ostrowce </w:t>
            </w:r>
            <w:r>
              <w:rPr>
                <w:bCs/>
              </w:rPr>
              <w:t xml:space="preserve">- </w:t>
            </w:r>
            <w:r w:rsidRPr="00E91157">
              <w:rPr>
                <w:bCs/>
              </w:rPr>
              <w:t>Nowy Korczyn</w:t>
            </w:r>
          </w:p>
        </w:tc>
        <w:tc>
          <w:tcPr>
            <w:tcW w:w="2802" w:type="dxa"/>
          </w:tcPr>
          <w:p w:rsidR="00EC1B92" w:rsidRPr="00E91157" w:rsidRDefault="00EC1B92" w:rsidP="009433DE">
            <w:r w:rsidRPr="00E91157">
              <w:t>Ostrowce</w:t>
            </w:r>
          </w:p>
        </w:tc>
      </w:tr>
      <w:tr w:rsidR="00EC1B92" w:rsidRPr="00E91157" w:rsidTr="009433DE">
        <w:tc>
          <w:tcPr>
            <w:tcW w:w="570" w:type="dxa"/>
          </w:tcPr>
          <w:p w:rsidR="00EC1B92" w:rsidRPr="00E91157" w:rsidRDefault="00EC1B92" w:rsidP="009433DE">
            <w:r w:rsidRPr="00E91157">
              <w:t>2</w:t>
            </w:r>
          </w:p>
        </w:tc>
        <w:tc>
          <w:tcPr>
            <w:tcW w:w="2374" w:type="dxa"/>
            <w:vMerge/>
          </w:tcPr>
          <w:p w:rsidR="00EC1B92" w:rsidRPr="00E91157" w:rsidRDefault="00EC1B92" w:rsidP="009433DE"/>
        </w:tc>
        <w:tc>
          <w:tcPr>
            <w:tcW w:w="2802" w:type="dxa"/>
          </w:tcPr>
          <w:p w:rsidR="00EC1B92" w:rsidRPr="00E91157" w:rsidRDefault="00EC1B92" w:rsidP="009433DE">
            <w:r w:rsidRPr="00E91157">
              <w:t>Górnowola</w:t>
            </w:r>
          </w:p>
        </w:tc>
      </w:tr>
      <w:tr w:rsidR="00EC1B92" w:rsidRPr="00E91157" w:rsidTr="009433DE">
        <w:tc>
          <w:tcPr>
            <w:tcW w:w="570" w:type="dxa"/>
          </w:tcPr>
          <w:p w:rsidR="00EC1B92" w:rsidRPr="00E91157" w:rsidRDefault="00EC1B92" w:rsidP="009433DE">
            <w:r w:rsidRPr="00E91157">
              <w:t>3</w:t>
            </w:r>
          </w:p>
        </w:tc>
        <w:tc>
          <w:tcPr>
            <w:tcW w:w="2374" w:type="dxa"/>
            <w:vMerge/>
          </w:tcPr>
          <w:p w:rsidR="00EC1B92" w:rsidRPr="00E91157" w:rsidRDefault="00EC1B92" w:rsidP="009433DE"/>
        </w:tc>
        <w:tc>
          <w:tcPr>
            <w:tcW w:w="2802" w:type="dxa"/>
          </w:tcPr>
          <w:p w:rsidR="00EC1B92" w:rsidRPr="00E91157" w:rsidRDefault="00EC1B92" w:rsidP="009433DE">
            <w:r w:rsidRPr="00E91157">
              <w:t>Górnowola</w:t>
            </w:r>
          </w:p>
        </w:tc>
      </w:tr>
      <w:tr w:rsidR="00EC1B92" w:rsidRPr="00E91157" w:rsidTr="009433DE">
        <w:tc>
          <w:tcPr>
            <w:tcW w:w="570" w:type="dxa"/>
          </w:tcPr>
          <w:p w:rsidR="00EC1B92" w:rsidRPr="00E91157" w:rsidRDefault="00EC1B92" w:rsidP="009433DE">
            <w:r w:rsidRPr="00E91157">
              <w:t>4</w:t>
            </w:r>
          </w:p>
        </w:tc>
        <w:tc>
          <w:tcPr>
            <w:tcW w:w="2374" w:type="dxa"/>
            <w:vMerge/>
          </w:tcPr>
          <w:p w:rsidR="00EC1B92" w:rsidRPr="00E91157" w:rsidRDefault="00EC1B92" w:rsidP="009433DE"/>
        </w:tc>
        <w:tc>
          <w:tcPr>
            <w:tcW w:w="2802" w:type="dxa"/>
          </w:tcPr>
          <w:p w:rsidR="00EC1B92" w:rsidRPr="00E91157" w:rsidRDefault="00EC1B92" w:rsidP="009433DE">
            <w:r w:rsidRPr="00E91157">
              <w:t>Górnowola</w:t>
            </w:r>
          </w:p>
        </w:tc>
      </w:tr>
      <w:tr w:rsidR="00EC1B92" w:rsidRPr="00E91157" w:rsidTr="009433DE">
        <w:tc>
          <w:tcPr>
            <w:tcW w:w="570" w:type="dxa"/>
          </w:tcPr>
          <w:p w:rsidR="00EC1B92" w:rsidRPr="00E91157" w:rsidRDefault="00EC1B92" w:rsidP="009433DE">
            <w:r w:rsidRPr="00E91157">
              <w:t>5</w:t>
            </w:r>
          </w:p>
        </w:tc>
        <w:tc>
          <w:tcPr>
            <w:tcW w:w="2374" w:type="dxa"/>
            <w:vMerge/>
          </w:tcPr>
          <w:p w:rsidR="00EC1B92" w:rsidRPr="00E91157" w:rsidRDefault="00EC1B92" w:rsidP="009433DE"/>
        </w:tc>
        <w:tc>
          <w:tcPr>
            <w:tcW w:w="2802" w:type="dxa"/>
          </w:tcPr>
          <w:p w:rsidR="00EC1B92" w:rsidRPr="00E91157" w:rsidRDefault="00EC1B92" w:rsidP="009433DE">
            <w:r w:rsidRPr="00E91157">
              <w:t>Rzegocin</w:t>
            </w:r>
          </w:p>
        </w:tc>
      </w:tr>
      <w:tr w:rsidR="00EC1B92" w:rsidRPr="00E91157" w:rsidTr="009433DE">
        <w:tc>
          <w:tcPr>
            <w:tcW w:w="570" w:type="dxa"/>
          </w:tcPr>
          <w:p w:rsidR="00EC1B92" w:rsidRPr="00E91157" w:rsidRDefault="00EC1B92" w:rsidP="009433DE">
            <w:r>
              <w:t>6</w:t>
            </w:r>
          </w:p>
        </w:tc>
        <w:tc>
          <w:tcPr>
            <w:tcW w:w="2374" w:type="dxa"/>
            <w:vMerge/>
          </w:tcPr>
          <w:p w:rsidR="00EC1B92" w:rsidRPr="00E91157" w:rsidRDefault="00EC1B92" w:rsidP="009433DE"/>
        </w:tc>
        <w:tc>
          <w:tcPr>
            <w:tcW w:w="2802" w:type="dxa"/>
          </w:tcPr>
          <w:p w:rsidR="00EC1B92" w:rsidRPr="00E91157" w:rsidRDefault="00EC1B92" w:rsidP="009433DE">
            <w:r>
              <w:t>Rzegocin Piotrówka</w:t>
            </w:r>
          </w:p>
        </w:tc>
      </w:tr>
      <w:tr w:rsidR="00EC1B92" w:rsidRPr="00E91157" w:rsidTr="009433DE">
        <w:tc>
          <w:tcPr>
            <w:tcW w:w="570" w:type="dxa"/>
          </w:tcPr>
          <w:p w:rsidR="00EC1B92" w:rsidRPr="00E91157" w:rsidRDefault="00EC1B92" w:rsidP="009433DE">
            <w:r>
              <w:t>7</w:t>
            </w:r>
          </w:p>
        </w:tc>
        <w:tc>
          <w:tcPr>
            <w:tcW w:w="2374" w:type="dxa"/>
            <w:vMerge/>
          </w:tcPr>
          <w:p w:rsidR="00EC1B92" w:rsidRPr="00E91157" w:rsidRDefault="00EC1B92" w:rsidP="009433DE"/>
        </w:tc>
        <w:tc>
          <w:tcPr>
            <w:tcW w:w="2802" w:type="dxa"/>
          </w:tcPr>
          <w:p w:rsidR="00EC1B92" w:rsidRPr="00E91157" w:rsidRDefault="00EC1B92" w:rsidP="009433DE">
            <w:r w:rsidRPr="00E91157">
              <w:t>Harmoniny</w:t>
            </w:r>
          </w:p>
        </w:tc>
      </w:tr>
      <w:tr w:rsidR="00EC1B92" w:rsidRPr="00E91157" w:rsidTr="009433DE">
        <w:tc>
          <w:tcPr>
            <w:tcW w:w="570" w:type="dxa"/>
          </w:tcPr>
          <w:p w:rsidR="00EC1B92" w:rsidRPr="00E91157" w:rsidRDefault="00EC1B92" w:rsidP="009433DE">
            <w:r>
              <w:t>8</w:t>
            </w:r>
          </w:p>
        </w:tc>
        <w:tc>
          <w:tcPr>
            <w:tcW w:w="2374" w:type="dxa"/>
            <w:vMerge/>
          </w:tcPr>
          <w:p w:rsidR="00EC1B92" w:rsidRPr="00E91157" w:rsidRDefault="00EC1B92" w:rsidP="009433DE"/>
        </w:tc>
        <w:tc>
          <w:tcPr>
            <w:tcW w:w="2802" w:type="dxa"/>
          </w:tcPr>
          <w:p w:rsidR="00EC1B92" w:rsidRPr="00E91157" w:rsidRDefault="00EC1B92" w:rsidP="009433DE">
            <w:r>
              <w:t>Grotniki Małe</w:t>
            </w:r>
          </w:p>
        </w:tc>
      </w:tr>
      <w:tr w:rsidR="00EC1B92" w:rsidRPr="00E91157" w:rsidTr="009433DE">
        <w:tc>
          <w:tcPr>
            <w:tcW w:w="570" w:type="dxa"/>
          </w:tcPr>
          <w:p w:rsidR="00EC1B92" w:rsidRPr="00E91157" w:rsidRDefault="00EC1B92" w:rsidP="009433DE">
            <w:r>
              <w:t>9</w:t>
            </w:r>
          </w:p>
        </w:tc>
        <w:tc>
          <w:tcPr>
            <w:tcW w:w="2374" w:type="dxa"/>
            <w:vMerge/>
          </w:tcPr>
          <w:p w:rsidR="00EC1B92" w:rsidRPr="00E91157" w:rsidRDefault="00EC1B92" w:rsidP="009433DE"/>
        </w:tc>
        <w:tc>
          <w:tcPr>
            <w:tcW w:w="2802" w:type="dxa"/>
          </w:tcPr>
          <w:p w:rsidR="00EC1B92" w:rsidRPr="00E91157" w:rsidRDefault="00EC1B92" w:rsidP="009433DE">
            <w:r>
              <w:t>Grotniki Małe</w:t>
            </w:r>
          </w:p>
        </w:tc>
      </w:tr>
      <w:tr w:rsidR="00EC1B92" w:rsidRPr="00E91157" w:rsidTr="009433DE">
        <w:tc>
          <w:tcPr>
            <w:tcW w:w="570" w:type="dxa"/>
          </w:tcPr>
          <w:p w:rsidR="00EC1B92" w:rsidRPr="00E91157" w:rsidRDefault="00EC1B92" w:rsidP="009433DE">
            <w:r>
              <w:t>10</w:t>
            </w:r>
          </w:p>
        </w:tc>
        <w:tc>
          <w:tcPr>
            <w:tcW w:w="2374" w:type="dxa"/>
            <w:vMerge/>
          </w:tcPr>
          <w:p w:rsidR="00EC1B92" w:rsidRPr="00E91157" w:rsidRDefault="00EC1B92" w:rsidP="009433DE"/>
        </w:tc>
        <w:tc>
          <w:tcPr>
            <w:tcW w:w="2802" w:type="dxa"/>
          </w:tcPr>
          <w:p w:rsidR="00EC1B92" w:rsidRDefault="00EC1B92" w:rsidP="009433DE">
            <w:r>
              <w:t>Grotniki Małe</w:t>
            </w:r>
          </w:p>
        </w:tc>
      </w:tr>
      <w:tr w:rsidR="00EC1B92" w:rsidRPr="00E91157" w:rsidTr="009433DE">
        <w:tc>
          <w:tcPr>
            <w:tcW w:w="570" w:type="dxa"/>
          </w:tcPr>
          <w:p w:rsidR="00EC1B92" w:rsidRPr="00E91157" w:rsidRDefault="00EC1B92" w:rsidP="009433DE">
            <w:r>
              <w:t>11</w:t>
            </w:r>
          </w:p>
        </w:tc>
        <w:tc>
          <w:tcPr>
            <w:tcW w:w="2374" w:type="dxa"/>
            <w:vMerge/>
          </w:tcPr>
          <w:p w:rsidR="00EC1B92" w:rsidRPr="00E91157" w:rsidRDefault="00EC1B92" w:rsidP="009433DE"/>
        </w:tc>
        <w:tc>
          <w:tcPr>
            <w:tcW w:w="2802" w:type="dxa"/>
          </w:tcPr>
          <w:p w:rsidR="00EC1B92" w:rsidRPr="00E91157" w:rsidRDefault="00EC1B92" w:rsidP="009433DE">
            <w:r w:rsidRPr="00E91157">
              <w:t>Nowy Korczyn</w:t>
            </w:r>
          </w:p>
        </w:tc>
      </w:tr>
    </w:tbl>
    <w:p w:rsidR="00EC1B92" w:rsidRPr="00E91157"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409"/>
        <w:gridCol w:w="2835"/>
      </w:tblGrid>
      <w:tr w:rsidR="00EC1B92" w:rsidRPr="00E91157" w:rsidTr="009433DE">
        <w:tc>
          <w:tcPr>
            <w:tcW w:w="570" w:type="dxa"/>
          </w:tcPr>
          <w:p w:rsidR="00EC1B92" w:rsidRPr="00E91157" w:rsidRDefault="00EC1B92" w:rsidP="009433DE">
            <w:pPr>
              <w:rPr>
                <w:b/>
              </w:rPr>
            </w:pPr>
            <w:r w:rsidRPr="00E91157">
              <w:rPr>
                <w:b/>
              </w:rPr>
              <w:t>Lp.</w:t>
            </w:r>
          </w:p>
        </w:tc>
        <w:tc>
          <w:tcPr>
            <w:tcW w:w="2409" w:type="dxa"/>
          </w:tcPr>
          <w:p w:rsidR="00EC1B92" w:rsidRPr="00E91157" w:rsidRDefault="00EC1B92" w:rsidP="009433DE">
            <w:pPr>
              <w:rPr>
                <w:b/>
              </w:rPr>
            </w:pPr>
            <w:r w:rsidRPr="00E91157">
              <w:rPr>
                <w:b/>
              </w:rPr>
              <w:t>Trasa</w:t>
            </w:r>
          </w:p>
        </w:tc>
        <w:tc>
          <w:tcPr>
            <w:tcW w:w="2835" w:type="dxa"/>
          </w:tcPr>
          <w:p w:rsidR="00EC1B92" w:rsidRPr="00E91157" w:rsidRDefault="00EC1B92" w:rsidP="009433DE">
            <w:pPr>
              <w:rPr>
                <w:b/>
              </w:rPr>
            </w:pPr>
            <w:r w:rsidRPr="00E91157">
              <w:rPr>
                <w:b/>
              </w:rPr>
              <w:t>Miejscowość</w:t>
            </w:r>
          </w:p>
        </w:tc>
      </w:tr>
      <w:tr w:rsidR="00EC1B92" w:rsidRPr="00E91157" w:rsidTr="009433DE">
        <w:tc>
          <w:tcPr>
            <w:tcW w:w="570" w:type="dxa"/>
          </w:tcPr>
          <w:p w:rsidR="00EC1B92" w:rsidRPr="00E91157" w:rsidRDefault="00EC1B92" w:rsidP="009433DE">
            <w:r w:rsidRPr="00E91157">
              <w:t>1</w:t>
            </w:r>
          </w:p>
        </w:tc>
        <w:tc>
          <w:tcPr>
            <w:tcW w:w="2409" w:type="dxa"/>
            <w:vMerge w:val="restart"/>
          </w:tcPr>
          <w:p w:rsidR="00EC1B92" w:rsidRPr="00E91157" w:rsidRDefault="00EC1B92" w:rsidP="009433DE">
            <w:r>
              <w:t>Podzamcze – Nowy Korczyn</w:t>
            </w:r>
          </w:p>
        </w:tc>
        <w:tc>
          <w:tcPr>
            <w:tcW w:w="2835" w:type="dxa"/>
          </w:tcPr>
          <w:p w:rsidR="00EC1B92" w:rsidRPr="00E91157" w:rsidRDefault="00EC1B92" w:rsidP="009433DE">
            <w:r w:rsidRPr="00E91157">
              <w:t>Podzamcze</w:t>
            </w:r>
          </w:p>
        </w:tc>
      </w:tr>
      <w:tr w:rsidR="00EC1B92" w:rsidRPr="00E91157" w:rsidTr="009433DE">
        <w:tc>
          <w:tcPr>
            <w:tcW w:w="570" w:type="dxa"/>
          </w:tcPr>
          <w:p w:rsidR="00EC1B92" w:rsidRPr="00E91157" w:rsidRDefault="00EC1B92" w:rsidP="009433DE">
            <w:r w:rsidRPr="00E91157">
              <w:t>2</w:t>
            </w:r>
          </w:p>
        </w:tc>
        <w:tc>
          <w:tcPr>
            <w:tcW w:w="2409" w:type="dxa"/>
            <w:vMerge/>
          </w:tcPr>
          <w:p w:rsidR="00EC1B92" w:rsidRPr="00E91157" w:rsidRDefault="00EC1B92" w:rsidP="009433DE"/>
        </w:tc>
        <w:tc>
          <w:tcPr>
            <w:tcW w:w="2835" w:type="dxa"/>
          </w:tcPr>
          <w:p w:rsidR="00EC1B92" w:rsidRPr="00E91157" w:rsidRDefault="00EC1B92" w:rsidP="009433DE">
            <w:r w:rsidRPr="00E91157">
              <w:t>Podraje</w:t>
            </w:r>
          </w:p>
        </w:tc>
      </w:tr>
      <w:tr w:rsidR="00EC1B92" w:rsidRPr="00E91157" w:rsidTr="009433DE">
        <w:tc>
          <w:tcPr>
            <w:tcW w:w="570" w:type="dxa"/>
          </w:tcPr>
          <w:p w:rsidR="00EC1B92" w:rsidRPr="00E91157" w:rsidRDefault="00EC1B92" w:rsidP="009433DE">
            <w:r w:rsidRPr="00E91157">
              <w:t>3</w:t>
            </w:r>
          </w:p>
        </w:tc>
        <w:tc>
          <w:tcPr>
            <w:tcW w:w="2409" w:type="dxa"/>
            <w:vMerge/>
          </w:tcPr>
          <w:p w:rsidR="00EC1B92" w:rsidRPr="00E91157" w:rsidRDefault="00EC1B92" w:rsidP="009433DE"/>
        </w:tc>
        <w:tc>
          <w:tcPr>
            <w:tcW w:w="2835" w:type="dxa"/>
          </w:tcPr>
          <w:p w:rsidR="00EC1B92" w:rsidRPr="00E91157" w:rsidRDefault="00EC1B92" w:rsidP="009433DE">
            <w:r w:rsidRPr="00E91157">
              <w:t>Podraje</w:t>
            </w:r>
          </w:p>
        </w:tc>
      </w:tr>
      <w:tr w:rsidR="00EC1B92" w:rsidRPr="00E91157" w:rsidTr="009433DE">
        <w:tc>
          <w:tcPr>
            <w:tcW w:w="570" w:type="dxa"/>
          </w:tcPr>
          <w:p w:rsidR="00EC1B92" w:rsidRPr="00E91157" w:rsidRDefault="00EC1B92" w:rsidP="009433DE">
            <w:r w:rsidRPr="00E91157">
              <w:t>4</w:t>
            </w:r>
          </w:p>
        </w:tc>
        <w:tc>
          <w:tcPr>
            <w:tcW w:w="2409" w:type="dxa"/>
            <w:vMerge/>
          </w:tcPr>
          <w:p w:rsidR="00EC1B92" w:rsidRPr="00E91157" w:rsidRDefault="00EC1B92" w:rsidP="009433DE"/>
        </w:tc>
        <w:tc>
          <w:tcPr>
            <w:tcW w:w="2835" w:type="dxa"/>
          </w:tcPr>
          <w:p w:rsidR="00EC1B92" w:rsidRPr="00E91157" w:rsidRDefault="00EC1B92" w:rsidP="009433DE">
            <w:r w:rsidRPr="00E91157">
              <w:t>Łęka</w:t>
            </w:r>
          </w:p>
        </w:tc>
      </w:tr>
      <w:tr w:rsidR="00EC1B92" w:rsidRPr="00E91157" w:rsidTr="009433DE">
        <w:tc>
          <w:tcPr>
            <w:tcW w:w="570" w:type="dxa"/>
          </w:tcPr>
          <w:p w:rsidR="00EC1B92" w:rsidRPr="00E91157" w:rsidRDefault="00EC1B92" w:rsidP="009433DE">
            <w:r w:rsidRPr="00E91157">
              <w:t>5</w:t>
            </w:r>
          </w:p>
        </w:tc>
        <w:tc>
          <w:tcPr>
            <w:tcW w:w="2409" w:type="dxa"/>
            <w:vMerge/>
          </w:tcPr>
          <w:p w:rsidR="00EC1B92" w:rsidRPr="00E91157" w:rsidRDefault="00EC1B92" w:rsidP="009433DE"/>
        </w:tc>
        <w:tc>
          <w:tcPr>
            <w:tcW w:w="2835" w:type="dxa"/>
          </w:tcPr>
          <w:p w:rsidR="00EC1B92" w:rsidRPr="00E91157" w:rsidRDefault="00EC1B92" w:rsidP="009433DE">
            <w:r w:rsidRPr="00E91157">
              <w:t>Łęka</w:t>
            </w:r>
          </w:p>
        </w:tc>
      </w:tr>
      <w:tr w:rsidR="00EC1B92" w:rsidRPr="00E91157" w:rsidTr="009433DE">
        <w:tc>
          <w:tcPr>
            <w:tcW w:w="570" w:type="dxa"/>
          </w:tcPr>
          <w:p w:rsidR="00EC1B92" w:rsidRPr="00E91157" w:rsidRDefault="00EC1B92" w:rsidP="009433DE">
            <w:r w:rsidRPr="00E91157">
              <w:t>6</w:t>
            </w:r>
          </w:p>
        </w:tc>
        <w:tc>
          <w:tcPr>
            <w:tcW w:w="2409" w:type="dxa"/>
            <w:vMerge/>
          </w:tcPr>
          <w:p w:rsidR="00EC1B92" w:rsidRPr="00E91157" w:rsidRDefault="00EC1B92" w:rsidP="009433DE"/>
        </w:tc>
        <w:tc>
          <w:tcPr>
            <w:tcW w:w="2835" w:type="dxa"/>
          </w:tcPr>
          <w:p w:rsidR="00EC1B92" w:rsidRPr="00E91157" w:rsidRDefault="00EC1B92" w:rsidP="009433DE">
            <w:r w:rsidRPr="00E91157">
              <w:t>Nowy Korczyn</w:t>
            </w:r>
          </w:p>
        </w:tc>
      </w:tr>
    </w:tbl>
    <w:p w:rsidR="00EC1B92" w:rsidRPr="00E91157"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409"/>
        <w:gridCol w:w="2835"/>
      </w:tblGrid>
      <w:tr w:rsidR="00EC1B92" w:rsidRPr="00E91157" w:rsidTr="009433DE">
        <w:tc>
          <w:tcPr>
            <w:tcW w:w="570" w:type="dxa"/>
          </w:tcPr>
          <w:p w:rsidR="00EC1B92" w:rsidRPr="00E91157" w:rsidRDefault="00EC1B92" w:rsidP="009433DE">
            <w:pPr>
              <w:rPr>
                <w:b/>
              </w:rPr>
            </w:pPr>
            <w:r w:rsidRPr="00E91157">
              <w:rPr>
                <w:b/>
              </w:rPr>
              <w:t>Lp.</w:t>
            </w:r>
          </w:p>
        </w:tc>
        <w:tc>
          <w:tcPr>
            <w:tcW w:w="2409" w:type="dxa"/>
          </w:tcPr>
          <w:p w:rsidR="00EC1B92" w:rsidRPr="00E91157" w:rsidRDefault="00EC1B92" w:rsidP="009433DE">
            <w:pPr>
              <w:rPr>
                <w:b/>
              </w:rPr>
            </w:pPr>
            <w:r w:rsidRPr="00E91157">
              <w:rPr>
                <w:b/>
              </w:rPr>
              <w:t>Trasa</w:t>
            </w:r>
          </w:p>
        </w:tc>
        <w:tc>
          <w:tcPr>
            <w:tcW w:w="2835" w:type="dxa"/>
          </w:tcPr>
          <w:p w:rsidR="00EC1B92" w:rsidRPr="00E91157" w:rsidRDefault="00EC1B92" w:rsidP="009433DE">
            <w:pPr>
              <w:rPr>
                <w:b/>
              </w:rPr>
            </w:pPr>
            <w:r w:rsidRPr="00E91157">
              <w:rPr>
                <w:b/>
              </w:rPr>
              <w:t>Miejscowość</w:t>
            </w:r>
          </w:p>
        </w:tc>
      </w:tr>
      <w:tr w:rsidR="00EC1B92" w:rsidRPr="00E91157" w:rsidTr="009433DE">
        <w:tc>
          <w:tcPr>
            <w:tcW w:w="570" w:type="dxa"/>
          </w:tcPr>
          <w:p w:rsidR="00EC1B92" w:rsidRPr="00E91157" w:rsidRDefault="00EC1B92" w:rsidP="009433DE">
            <w:r w:rsidRPr="00E91157">
              <w:t>1</w:t>
            </w:r>
          </w:p>
        </w:tc>
        <w:tc>
          <w:tcPr>
            <w:tcW w:w="2409" w:type="dxa"/>
            <w:vMerge w:val="restart"/>
          </w:tcPr>
          <w:p w:rsidR="00EC1B92" w:rsidRPr="00E91157" w:rsidRDefault="00EC1B92" w:rsidP="009433DE">
            <w:r w:rsidRPr="00E91157">
              <w:t xml:space="preserve"> Piasek Wielki</w:t>
            </w:r>
            <w:r>
              <w:t xml:space="preserve"> - </w:t>
            </w:r>
            <w:r w:rsidRPr="00E91157">
              <w:t xml:space="preserve"> Nowy Korczyn</w:t>
            </w:r>
          </w:p>
        </w:tc>
        <w:tc>
          <w:tcPr>
            <w:tcW w:w="2835" w:type="dxa"/>
          </w:tcPr>
          <w:p w:rsidR="00EC1B92" w:rsidRPr="00E91157" w:rsidRDefault="00EC1B92" w:rsidP="009433DE">
            <w:r w:rsidRPr="00E91157">
              <w:t>Piasek Wielki</w:t>
            </w:r>
          </w:p>
        </w:tc>
      </w:tr>
      <w:tr w:rsidR="00EC1B92" w:rsidRPr="00E91157" w:rsidTr="009433DE">
        <w:tc>
          <w:tcPr>
            <w:tcW w:w="570" w:type="dxa"/>
          </w:tcPr>
          <w:p w:rsidR="00EC1B92" w:rsidRPr="00E91157" w:rsidRDefault="00EC1B92" w:rsidP="009433DE">
            <w:r w:rsidRPr="00E91157">
              <w:t>2</w:t>
            </w:r>
          </w:p>
        </w:tc>
        <w:tc>
          <w:tcPr>
            <w:tcW w:w="2409" w:type="dxa"/>
            <w:vMerge/>
          </w:tcPr>
          <w:p w:rsidR="00EC1B92" w:rsidRPr="00E91157" w:rsidRDefault="00EC1B92" w:rsidP="009433DE"/>
        </w:tc>
        <w:tc>
          <w:tcPr>
            <w:tcW w:w="2835" w:type="dxa"/>
          </w:tcPr>
          <w:p w:rsidR="00EC1B92" w:rsidRPr="00E91157" w:rsidRDefault="00EC1B92" w:rsidP="009433DE">
            <w:r w:rsidRPr="00E91157">
              <w:t>Piasek Wielki</w:t>
            </w:r>
          </w:p>
        </w:tc>
      </w:tr>
      <w:tr w:rsidR="00EC1B92" w:rsidRPr="00E91157" w:rsidTr="009433DE">
        <w:tc>
          <w:tcPr>
            <w:tcW w:w="570" w:type="dxa"/>
          </w:tcPr>
          <w:p w:rsidR="00EC1B92" w:rsidRPr="00E91157" w:rsidRDefault="00EC1B92" w:rsidP="009433DE">
            <w:r w:rsidRPr="00E91157">
              <w:t>3</w:t>
            </w:r>
          </w:p>
        </w:tc>
        <w:tc>
          <w:tcPr>
            <w:tcW w:w="2409" w:type="dxa"/>
            <w:vMerge/>
          </w:tcPr>
          <w:p w:rsidR="00EC1B92" w:rsidRPr="00E91157" w:rsidRDefault="00EC1B92" w:rsidP="009433DE"/>
        </w:tc>
        <w:tc>
          <w:tcPr>
            <w:tcW w:w="2835" w:type="dxa"/>
          </w:tcPr>
          <w:p w:rsidR="00EC1B92" w:rsidRPr="00E91157" w:rsidRDefault="00EC1B92" w:rsidP="009433DE">
            <w:r w:rsidRPr="00E91157">
              <w:t>Piasek Wielki</w:t>
            </w:r>
          </w:p>
        </w:tc>
      </w:tr>
      <w:tr w:rsidR="00EC1B92" w:rsidRPr="00E91157" w:rsidTr="009433DE">
        <w:tc>
          <w:tcPr>
            <w:tcW w:w="570" w:type="dxa"/>
          </w:tcPr>
          <w:p w:rsidR="00EC1B92" w:rsidRPr="00E91157" w:rsidRDefault="00EC1B92" w:rsidP="009433DE">
            <w:r w:rsidRPr="00E91157">
              <w:t>4</w:t>
            </w:r>
          </w:p>
        </w:tc>
        <w:tc>
          <w:tcPr>
            <w:tcW w:w="2409" w:type="dxa"/>
            <w:vMerge/>
          </w:tcPr>
          <w:p w:rsidR="00EC1B92" w:rsidRPr="00E91157" w:rsidRDefault="00EC1B92" w:rsidP="009433DE"/>
        </w:tc>
        <w:tc>
          <w:tcPr>
            <w:tcW w:w="2835" w:type="dxa"/>
          </w:tcPr>
          <w:p w:rsidR="00EC1B92" w:rsidRPr="00E91157" w:rsidRDefault="00EC1B92" w:rsidP="009433DE">
            <w:r w:rsidRPr="00E91157">
              <w:t>Piasek Wielki</w:t>
            </w:r>
          </w:p>
        </w:tc>
      </w:tr>
      <w:tr w:rsidR="00EC1B92" w:rsidRPr="00E91157" w:rsidTr="009433DE">
        <w:tc>
          <w:tcPr>
            <w:tcW w:w="570" w:type="dxa"/>
          </w:tcPr>
          <w:p w:rsidR="00EC1B92" w:rsidRPr="00E91157" w:rsidRDefault="00EC1B92" w:rsidP="009433DE">
            <w:r w:rsidRPr="00E91157">
              <w:t>5</w:t>
            </w:r>
          </w:p>
        </w:tc>
        <w:tc>
          <w:tcPr>
            <w:tcW w:w="2409" w:type="dxa"/>
            <w:vMerge/>
          </w:tcPr>
          <w:p w:rsidR="00EC1B92" w:rsidRPr="00E91157" w:rsidRDefault="00EC1B92" w:rsidP="009433DE"/>
        </w:tc>
        <w:tc>
          <w:tcPr>
            <w:tcW w:w="2835" w:type="dxa"/>
          </w:tcPr>
          <w:p w:rsidR="00EC1B92" w:rsidRPr="00E91157" w:rsidRDefault="00EC1B92" w:rsidP="009433DE">
            <w:r w:rsidRPr="00E91157">
              <w:t>Badrzychowice</w:t>
            </w:r>
          </w:p>
        </w:tc>
      </w:tr>
      <w:tr w:rsidR="00EC1B92" w:rsidRPr="00E91157" w:rsidTr="009433DE">
        <w:tc>
          <w:tcPr>
            <w:tcW w:w="570" w:type="dxa"/>
          </w:tcPr>
          <w:p w:rsidR="00EC1B92" w:rsidRPr="00E91157" w:rsidRDefault="00EC1B92" w:rsidP="009433DE">
            <w:r w:rsidRPr="00E91157">
              <w:t>6</w:t>
            </w:r>
          </w:p>
        </w:tc>
        <w:tc>
          <w:tcPr>
            <w:tcW w:w="2409" w:type="dxa"/>
            <w:vMerge/>
          </w:tcPr>
          <w:p w:rsidR="00EC1B92" w:rsidRPr="00E91157" w:rsidRDefault="00EC1B92" w:rsidP="009433DE"/>
        </w:tc>
        <w:tc>
          <w:tcPr>
            <w:tcW w:w="2835" w:type="dxa"/>
          </w:tcPr>
          <w:p w:rsidR="00EC1B92" w:rsidRPr="00E91157" w:rsidRDefault="00EC1B92" w:rsidP="009433DE">
            <w:r w:rsidRPr="00E91157">
              <w:t>Badrzychowice</w:t>
            </w:r>
          </w:p>
        </w:tc>
      </w:tr>
      <w:tr w:rsidR="00EC1B92" w:rsidRPr="00E91157" w:rsidTr="009433DE">
        <w:tc>
          <w:tcPr>
            <w:tcW w:w="570" w:type="dxa"/>
          </w:tcPr>
          <w:p w:rsidR="00EC1B92" w:rsidRPr="00E91157" w:rsidRDefault="00EC1B92" w:rsidP="009433DE">
            <w:r w:rsidRPr="00E91157">
              <w:t>8</w:t>
            </w:r>
          </w:p>
        </w:tc>
        <w:tc>
          <w:tcPr>
            <w:tcW w:w="2409" w:type="dxa"/>
            <w:vMerge/>
          </w:tcPr>
          <w:p w:rsidR="00EC1B92" w:rsidRPr="00E91157" w:rsidRDefault="00EC1B92" w:rsidP="009433DE"/>
        </w:tc>
        <w:tc>
          <w:tcPr>
            <w:tcW w:w="2835" w:type="dxa"/>
          </w:tcPr>
          <w:p w:rsidR="00EC1B92" w:rsidRPr="00E91157" w:rsidRDefault="00EC1B92" w:rsidP="009433DE">
            <w:r w:rsidRPr="00E91157">
              <w:t>Strożyska</w:t>
            </w:r>
          </w:p>
        </w:tc>
      </w:tr>
      <w:tr w:rsidR="00EC1B92" w:rsidRPr="00E91157" w:rsidTr="009433DE">
        <w:tc>
          <w:tcPr>
            <w:tcW w:w="570" w:type="dxa"/>
          </w:tcPr>
          <w:p w:rsidR="00EC1B92" w:rsidRPr="00E91157" w:rsidRDefault="00EC1B92" w:rsidP="009433DE">
            <w:r w:rsidRPr="00E91157">
              <w:t>9</w:t>
            </w:r>
          </w:p>
        </w:tc>
        <w:tc>
          <w:tcPr>
            <w:tcW w:w="2409" w:type="dxa"/>
            <w:vMerge/>
          </w:tcPr>
          <w:p w:rsidR="00EC1B92" w:rsidRPr="00E91157" w:rsidRDefault="00EC1B92" w:rsidP="009433DE"/>
        </w:tc>
        <w:tc>
          <w:tcPr>
            <w:tcW w:w="2835" w:type="dxa"/>
          </w:tcPr>
          <w:p w:rsidR="00EC1B92" w:rsidRPr="00E91157" w:rsidRDefault="00EC1B92" w:rsidP="009433DE">
            <w:r w:rsidRPr="00E91157">
              <w:t>Strożyska</w:t>
            </w:r>
          </w:p>
        </w:tc>
      </w:tr>
      <w:tr w:rsidR="00EC1B92" w:rsidRPr="00E91157" w:rsidTr="009433DE">
        <w:tc>
          <w:tcPr>
            <w:tcW w:w="570" w:type="dxa"/>
          </w:tcPr>
          <w:p w:rsidR="00EC1B92" w:rsidRPr="00E91157" w:rsidRDefault="00EC1B92" w:rsidP="009433DE">
            <w:r w:rsidRPr="00E91157">
              <w:t>10</w:t>
            </w:r>
          </w:p>
        </w:tc>
        <w:tc>
          <w:tcPr>
            <w:tcW w:w="2409" w:type="dxa"/>
            <w:vMerge/>
          </w:tcPr>
          <w:p w:rsidR="00EC1B92" w:rsidRPr="00E91157" w:rsidRDefault="00EC1B92" w:rsidP="009433DE"/>
        </w:tc>
        <w:tc>
          <w:tcPr>
            <w:tcW w:w="2835" w:type="dxa"/>
          </w:tcPr>
          <w:p w:rsidR="00EC1B92" w:rsidRPr="00E91157" w:rsidRDefault="00EC1B92" w:rsidP="009433DE">
            <w:r w:rsidRPr="00E91157">
              <w:t>Strożyska</w:t>
            </w:r>
          </w:p>
        </w:tc>
      </w:tr>
      <w:tr w:rsidR="00EC1B92" w:rsidRPr="00E91157" w:rsidTr="009433DE">
        <w:tc>
          <w:tcPr>
            <w:tcW w:w="570" w:type="dxa"/>
          </w:tcPr>
          <w:p w:rsidR="00EC1B92" w:rsidRPr="00E91157" w:rsidRDefault="00EC1B92" w:rsidP="009433DE">
            <w:r w:rsidRPr="00E91157">
              <w:t>11</w:t>
            </w:r>
          </w:p>
        </w:tc>
        <w:tc>
          <w:tcPr>
            <w:tcW w:w="2409" w:type="dxa"/>
            <w:vMerge/>
          </w:tcPr>
          <w:p w:rsidR="00EC1B92" w:rsidRPr="00E91157" w:rsidRDefault="00EC1B92" w:rsidP="009433DE"/>
        </w:tc>
        <w:tc>
          <w:tcPr>
            <w:tcW w:w="2835" w:type="dxa"/>
          </w:tcPr>
          <w:p w:rsidR="00EC1B92" w:rsidRPr="00E91157" w:rsidRDefault="00EC1B92" w:rsidP="009433DE">
            <w:r w:rsidRPr="00E91157">
              <w:rPr>
                <w:bCs/>
              </w:rPr>
              <w:t>Nowy Korczyn</w:t>
            </w:r>
          </w:p>
        </w:tc>
      </w:tr>
    </w:tbl>
    <w:p w:rsidR="00EC1B92" w:rsidRPr="00E91157" w:rsidRDefault="00EC1B92" w:rsidP="00A771AF"/>
    <w:p w:rsidR="00EC1B92" w:rsidRPr="00E91157"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409"/>
        <w:gridCol w:w="2835"/>
      </w:tblGrid>
      <w:tr w:rsidR="00EC1B92" w:rsidRPr="00E91157" w:rsidTr="009433DE">
        <w:tc>
          <w:tcPr>
            <w:tcW w:w="570" w:type="dxa"/>
          </w:tcPr>
          <w:p w:rsidR="00EC1B92" w:rsidRPr="00E91157" w:rsidRDefault="00EC1B92" w:rsidP="009433DE">
            <w:pPr>
              <w:rPr>
                <w:b/>
              </w:rPr>
            </w:pPr>
            <w:r w:rsidRPr="00E91157">
              <w:rPr>
                <w:b/>
              </w:rPr>
              <w:t>Lp.</w:t>
            </w:r>
          </w:p>
        </w:tc>
        <w:tc>
          <w:tcPr>
            <w:tcW w:w="2409" w:type="dxa"/>
          </w:tcPr>
          <w:p w:rsidR="00EC1B92" w:rsidRPr="00E91157" w:rsidRDefault="00EC1B92" w:rsidP="009433DE">
            <w:pPr>
              <w:rPr>
                <w:b/>
              </w:rPr>
            </w:pPr>
            <w:r w:rsidRPr="00E91157">
              <w:rPr>
                <w:b/>
              </w:rPr>
              <w:t>Trasa</w:t>
            </w:r>
          </w:p>
        </w:tc>
        <w:tc>
          <w:tcPr>
            <w:tcW w:w="2835" w:type="dxa"/>
          </w:tcPr>
          <w:p w:rsidR="00EC1B92" w:rsidRPr="00E91157" w:rsidRDefault="00EC1B92" w:rsidP="009433DE">
            <w:pPr>
              <w:rPr>
                <w:b/>
              </w:rPr>
            </w:pPr>
            <w:r w:rsidRPr="00E91157">
              <w:rPr>
                <w:b/>
              </w:rPr>
              <w:t>Miejscowość</w:t>
            </w:r>
          </w:p>
        </w:tc>
      </w:tr>
      <w:tr w:rsidR="00EC1B92" w:rsidRPr="00E91157" w:rsidTr="009433DE">
        <w:tc>
          <w:tcPr>
            <w:tcW w:w="570" w:type="dxa"/>
          </w:tcPr>
          <w:p w:rsidR="00EC1B92" w:rsidRPr="00E91157" w:rsidRDefault="00EC1B92" w:rsidP="009433DE">
            <w:r w:rsidRPr="00E91157">
              <w:t>1</w:t>
            </w:r>
          </w:p>
        </w:tc>
        <w:tc>
          <w:tcPr>
            <w:tcW w:w="2409" w:type="dxa"/>
            <w:vMerge w:val="restart"/>
          </w:tcPr>
          <w:p w:rsidR="00EC1B92" w:rsidRPr="00E91157" w:rsidRDefault="00EC1B92" w:rsidP="009433DE">
            <w:r>
              <w:t xml:space="preserve">Ucisków - </w:t>
            </w:r>
            <w:r w:rsidRPr="00E91157">
              <w:t xml:space="preserve">Nowy Korczyn </w:t>
            </w:r>
          </w:p>
        </w:tc>
        <w:tc>
          <w:tcPr>
            <w:tcW w:w="2835" w:type="dxa"/>
          </w:tcPr>
          <w:p w:rsidR="00EC1B92" w:rsidRPr="00E91157" w:rsidRDefault="00EC1B92" w:rsidP="009433DE">
            <w:r w:rsidRPr="00E91157">
              <w:t>Ucisków</w:t>
            </w:r>
          </w:p>
        </w:tc>
      </w:tr>
      <w:tr w:rsidR="00EC1B92" w:rsidRPr="00E91157" w:rsidTr="009433DE">
        <w:tc>
          <w:tcPr>
            <w:tcW w:w="570" w:type="dxa"/>
          </w:tcPr>
          <w:p w:rsidR="00EC1B92" w:rsidRPr="00E91157" w:rsidRDefault="00EC1B92" w:rsidP="009433DE">
            <w:r w:rsidRPr="00E91157">
              <w:t>2</w:t>
            </w:r>
          </w:p>
        </w:tc>
        <w:tc>
          <w:tcPr>
            <w:tcW w:w="2409" w:type="dxa"/>
            <w:vMerge/>
          </w:tcPr>
          <w:p w:rsidR="00EC1B92" w:rsidRPr="00E91157" w:rsidRDefault="00EC1B92" w:rsidP="009433DE"/>
        </w:tc>
        <w:tc>
          <w:tcPr>
            <w:tcW w:w="2835" w:type="dxa"/>
          </w:tcPr>
          <w:p w:rsidR="00EC1B92" w:rsidRPr="00E91157" w:rsidRDefault="00EC1B92" w:rsidP="009433DE">
            <w:r w:rsidRPr="00E91157">
              <w:t>Ucisków</w:t>
            </w:r>
          </w:p>
        </w:tc>
      </w:tr>
      <w:tr w:rsidR="00EC1B92" w:rsidRPr="00E91157" w:rsidTr="009433DE">
        <w:tc>
          <w:tcPr>
            <w:tcW w:w="570" w:type="dxa"/>
          </w:tcPr>
          <w:p w:rsidR="00EC1B92" w:rsidRPr="00E91157" w:rsidRDefault="00EC1B92" w:rsidP="009433DE">
            <w:r w:rsidRPr="00E91157">
              <w:t>3</w:t>
            </w:r>
          </w:p>
        </w:tc>
        <w:tc>
          <w:tcPr>
            <w:tcW w:w="2409" w:type="dxa"/>
            <w:vMerge/>
          </w:tcPr>
          <w:p w:rsidR="00EC1B92" w:rsidRPr="00E91157" w:rsidRDefault="00EC1B92" w:rsidP="009433DE"/>
        </w:tc>
        <w:tc>
          <w:tcPr>
            <w:tcW w:w="2835" w:type="dxa"/>
          </w:tcPr>
          <w:p w:rsidR="00EC1B92" w:rsidRPr="00E91157" w:rsidRDefault="00EC1B92" w:rsidP="009433DE">
            <w:r w:rsidRPr="00E91157">
              <w:t>Ucisków</w:t>
            </w:r>
          </w:p>
        </w:tc>
      </w:tr>
      <w:tr w:rsidR="00EC1B92" w:rsidRPr="00E91157" w:rsidTr="009433DE">
        <w:tc>
          <w:tcPr>
            <w:tcW w:w="570" w:type="dxa"/>
          </w:tcPr>
          <w:p w:rsidR="00EC1B92" w:rsidRPr="00E91157" w:rsidRDefault="00EC1B92" w:rsidP="009433DE">
            <w:r w:rsidRPr="00E91157">
              <w:t>5</w:t>
            </w:r>
          </w:p>
        </w:tc>
        <w:tc>
          <w:tcPr>
            <w:tcW w:w="2409" w:type="dxa"/>
            <w:vMerge/>
          </w:tcPr>
          <w:p w:rsidR="00EC1B92" w:rsidRPr="00E91157" w:rsidRDefault="00EC1B92" w:rsidP="009433DE"/>
        </w:tc>
        <w:tc>
          <w:tcPr>
            <w:tcW w:w="2835" w:type="dxa"/>
          </w:tcPr>
          <w:p w:rsidR="00EC1B92" w:rsidRPr="00E91157" w:rsidRDefault="00EC1B92" w:rsidP="009433DE">
            <w:r w:rsidRPr="00E91157">
              <w:t>Borowiny</w:t>
            </w:r>
          </w:p>
        </w:tc>
      </w:tr>
      <w:tr w:rsidR="00EC1B92" w:rsidRPr="00E91157" w:rsidTr="009433DE">
        <w:tc>
          <w:tcPr>
            <w:tcW w:w="570" w:type="dxa"/>
          </w:tcPr>
          <w:p w:rsidR="00EC1B92" w:rsidRPr="00E91157" w:rsidRDefault="00EC1B92" w:rsidP="009433DE">
            <w:r w:rsidRPr="00E91157">
              <w:t>6</w:t>
            </w:r>
          </w:p>
        </w:tc>
        <w:tc>
          <w:tcPr>
            <w:tcW w:w="2409" w:type="dxa"/>
            <w:vMerge/>
          </w:tcPr>
          <w:p w:rsidR="00EC1B92" w:rsidRPr="00E91157" w:rsidRDefault="00EC1B92" w:rsidP="009433DE"/>
        </w:tc>
        <w:tc>
          <w:tcPr>
            <w:tcW w:w="2835" w:type="dxa"/>
          </w:tcPr>
          <w:p w:rsidR="00EC1B92" w:rsidRPr="00E91157" w:rsidRDefault="00EC1B92" w:rsidP="009433DE">
            <w:r w:rsidRPr="00E91157">
              <w:t>Sępichów</w:t>
            </w:r>
          </w:p>
        </w:tc>
      </w:tr>
      <w:tr w:rsidR="00EC1B92" w:rsidRPr="00E91157" w:rsidTr="009433DE">
        <w:tc>
          <w:tcPr>
            <w:tcW w:w="570" w:type="dxa"/>
          </w:tcPr>
          <w:p w:rsidR="00EC1B92" w:rsidRPr="00E91157" w:rsidRDefault="00EC1B92" w:rsidP="009433DE">
            <w:r w:rsidRPr="00E91157">
              <w:t>7</w:t>
            </w:r>
          </w:p>
        </w:tc>
        <w:tc>
          <w:tcPr>
            <w:tcW w:w="2409" w:type="dxa"/>
            <w:vMerge/>
          </w:tcPr>
          <w:p w:rsidR="00EC1B92" w:rsidRPr="00E91157" w:rsidRDefault="00EC1B92" w:rsidP="009433DE"/>
        </w:tc>
        <w:tc>
          <w:tcPr>
            <w:tcW w:w="2835" w:type="dxa"/>
          </w:tcPr>
          <w:p w:rsidR="00EC1B92" w:rsidRPr="00E91157" w:rsidRDefault="00EC1B92" w:rsidP="009433DE">
            <w:r w:rsidRPr="00E91157">
              <w:t>Sępichów</w:t>
            </w:r>
          </w:p>
        </w:tc>
      </w:tr>
      <w:tr w:rsidR="00EC1B92" w:rsidRPr="00E91157" w:rsidTr="009433DE">
        <w:tc>
          <w:tcPr>
            <w:tcW w:w="570" w:type="dxa"/>
          </w:tcPr>
          <w:p w:rsidR="00EC1B92" w:rsidRPr="00E91157" w:rsidRDefault="00EC1B92" w:rsidP="009433DE">
            <w:r w:rsidRPr="00E91157">
              <w:t>8</w:t>
            </w:r>
          </w:p>
        </w:tc>
        <w:tc>
          <w:tcPr>
            <w:tcW w:w="2409" w:type="dxa"/>
            <w:vMerge/>
          </w:tcPr>
          <w:p w:rsidR="00EC1B92" w:rsidRPr="00E91157" w:rsidRDefault="00EC1B92" w:rsidP="009433DE"/>
        </w:tc>
        <w:tc>
          <w:tcPr>
            <w:tcW w:w="2835" w:type="dxa"/>
          </w:tcPr>
          <w:p w:rsidR="00EC1B92" w:rsidRPr="00E91157" w:rsidRDefault="00EC1B92" w:rsidP="009433DE">
            <w:r w:rsidRPr="00E91157">
              <w:t>Sępichów</w:t>
            </w:r>
          </w:p>
        </w:tc>
      </w:tr>
      <w:tr w:rsidR="00EC1B92" w:rsidRPr="00E91157" w:rsidTr="009433DE">
        <w:tc>
          <w:tcPr>
            <w:tcW w:w="570" w:type="dxa"/>
          </w:tcPr>
          <w:p w:rsidR="00EC1B92" w:rsidRPr="00E91157" w:rsidRDefault="00EC1B92" w:rsidP="009433DE">
            <w:r>
              <w:t>9</w:t>
            </w:r>
          </w:p>
        </w:tc>
        <w:tc>
          <w:tcPr>
            <w:tcW w:w="2409" w:type="dxa"/>
            <w:vMerge/>
          </w:tcPr>
          <w:p w:rsidR="00EC1B92" w:rsidRPr="00E91157" w:rsidRDefault="00EC1B92" w:rsidP="009433DE"/>
        </w:tc>
        <w:tc>
          <w:tcPr>
            <w:tcW w:w="2835" w:type="dxa"/>
          </w:tcPr>
          <w:p w:rsidR="00EC1B92" w:rsidRPr="00E91157" w:rsidRDefault="00EC1B92" w:rsidP="009433DE">
            <w:r>
              <w:t>Sępichów</w:t>
            </w:r>
          </w:p>
        </w:tc>
      </w:tr>
      <w:tr w:rsidR="00EC1B92" w:rsidRPr="00E91157" w:rsidTr="009433DE">
        <w:tc>
          <w:tcPr>
            <w:tcW w:w="570" w:type="dxa"/>
          </w:tcPr>
          <w:p w:rsidR="00EC1B92" w:rsidRPr="00E91157" w:rsidRDefault="00EC1B92" w:rsidP="009433DE">
            <w:r>
              <w:t>10</w:t>
            </w:r>
          </w:p>
        </w:tc>
        <w:tc>
          <w:tcPr>
            <w:tcW w:w="2409" w:type="dxa"/>
            <w:vMerge/>
          </w:tcPr>
          <w:p w:rsidR="00EC1B92" w:rsidRPr="00E91157" w:rsidRDefault="00EC1B92" w:rsidP="009433DE"/>
        </w:tc>
        <w:tc>
          <w:tcPr>
            <w:tcW w:w="2835" w:type="dxa"/>
          </w:tcPr>
          <w:p w:rsidR="00EC1B92" w:rsidRPr="00E91157" w:rsidRDefault="00EC1B92" w:rsidP="009433DE">
            <w:r w:rsidRPr="00E91157">
              <w:rPr>
                <w:bCs/>
              </w:rPr>
              <w:t>Nowy Korczyn</w:t>
            </w:r>
          </w:p>
        </w:tc>
      </w:tr>
    </w:tbl>
    <w:p w:rsidR="00EC1B92" w:rsidRDefault="00EC1B92" w:rsidP="00A771AF"/>
    <w:p w:rsidR="00EC1B92" w:rsidRPr="003D717D" w:rsidRDefault="00EC1B92" w:rsidP="00A771AF">
      <w:pPr>
        <w:rPr>
          <w:u w:val="single"/>
        </w:rPr>
      </w:pPr>
      <w:r w:rsidRPr="003D717D">
        <w:rPr>
          <w:u w:val="single"/>
        </w:rPr>
        <w:t>Odwozy po lekcjach – Zespół Szkół</w:t>
      </w:r>
      <w:r>
        <w:rPr>
          <w:u w:val="single"/>
        </w:rPr>
        <w:t xml:space="preserve"> w Nowym Korczynie</w:t>
      </w:r>
      <w:r w:rsidRPr="003D717D">
        <w:rPr>
          <w:u w:val="single"/>
        </w:rPr>
        <w:t xml:space="preserve"> – Samorządowe Gimnazjum</w:t>
      </w:r>
      <w:r>
        <w:rPr>
          <w:u w:val="single"/>
        </w:rPr>
        <w:t xml:space="preserve">                    </w:t>
      </w:r>
      <w:r w:rsidRPr="003D717D">
        <w:rPr>
          <w:u w:val="single"/>
        </w:rPr>
        <w:t xml:space="preserve"> i Publiczna Szkoła Podstawowa w Nowym Korczynie </w:t>
      </w:r>
    </w:p>
    <w:p w:rsidR="00EC1B92" w:rsidRPr="003D717D" w:rsidRDefault="00EC1B92" w:rsidP="00A771AF">
      <w:r>
        <w:t>Planowane z</w:t>
      </w:r>
      <w:r w:rsidRPr="003D717D">
        <w:t xml:space="preserve">akończenie zajęć – godzina  13.45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
        <w:gridCol w:w="2092"/>
        <w:gridCol w:w="2057"/>
        <w:gridCol w:w="4596"/>
      </w:tblGrid>
      <w:tr w:rsidR="00EC1B92" w:rsidRPr="003D717D" w:rsidTr="009433DE">
        <w:tc>
          <w:tcPr>
            <w:tcW w:w="543" w:type="dxa"/>
          </w:tcPr>
          <w:p w:rsidR="00EC1B92" w:rsidRPr="00E91157" w:rsidRDefault="00EC1B92" w:rsidP="009433DE">
            <w:pPr>
              <w:jc w:val="right"/>
            </w:pPr>
            <w:r w:rsidRPr="00E91157">
              <w:t>Lp.</w:t>
            </w:r>
          </w:p>
        </w:tc>
        <w:tc>
          <w:tcPr>
            <w:tcW w:w="2092" w:type="dxa"/>
          </w:tcPr>
          <w:p w:rsidR="00EC1B92" w:rsidRPr="00E91157" w:rsidRDefault="00EC1B92" w:rsidP="009433DE">
            <w:pPr>
              <w:rPr>
                <w:b/>
              </w:rPr>
            </w:pPr>
            <w:r w:rsidRPr="00E91157">
              <w:rPr>
                <w:b/>
              </w:rPr>
              <w:t>Trasa</w:t>
            </w:r>
          </w:p>
        </w:tc>
        <w:tc>
          <w:tcPr>
            <w:tcW w:w="2057" w:type="dxa"/>
          </w:tcPr>
          <w:p w:rsidR="00EC1B92" w:rsidRPr="00E91157" w:rsidRDefault="00EC1B92" w:rsidP="009433DE">
            <w:pPr>
              <w:jc w:val="both"/>
              <w:rPr>
                <w:b/>
              </w:rPr>
            </w:pPr>
            <w:r w:rsidRPr="00E91157">
              <w:rPr>
                <w:b/>
              </w:rPr>
              <w:t>Miejscowość</w:t>
            </w:r>
          </w:p>
        </w:tc>
        <w:tc>
          <w:tcPr>
            <w:tcW w:w="4596" w:type="dxa"/>
          </w:tcPr>
          <w:p w:rsidR="00EC1B92" w:rsidRPr="00E91157" w:rsidRDefault="00EC1B92" w:rsidP="009433DE">
            <w:pPr>
              <w:rPr>
                <w:b/>
              </w:rPr>
            </w:pPr>
            <w:r w:rsidRPr="00E91157">
              <w:rPr>
                <w:b/>
              </w:rPr>
              <w:t xml:space="preserve">   </w:t>
            </w:r>
          </w:p>
        </w:tc>
      </w:tr>
      <w:tr w:rsidR="00EC1B92" w:rsidRPr="003D717D" w:rsidTr="009433DE">
        <w:trPr>
          <w:trHeight w:hRule="exact" w:val="284"/>
        </w:trPr>
        <w:tc>
          <w:tcPr>
            <w:tcW w:w="543" w:type="dxa"/>
          </w:tcPr>
          <w:p w:rsidR="00EC1B92" w:rsidRPr="00E91157" w:rsidRDefault="00EC1B92" w:rsidP="009433DE">
            <w:r w:rsidRPr="00E91157">
              <w:t>1.</w:t>
            </w:r>
          </w:p>
        </w:tc>
        <w:tc>
          <w:tcPr>
            <w:tcW w:w="2092" w:type="dxa"/>
            <w:vMerge w:val="restart"/>
          </w:tcPr>
          <w:p w:rsidR="00EC1B92" w:rsidRPr="00E91157" w:rsidRDefault="00EC1B92" w:rsidP="009433DE">
            <w:r w:rsidRPr="00E91157">
              <w:t>Nowy Korczyn –Czarkowy</w:t>
            </w:r>
          </w:p>
        </w:tc>
        <w:tc>
          <w:tcPr>
            <w:tcW w:w="2057" w:type="dxa"/>
          </w:tcPr>
          <w:p w:rsidR="00EC1B92" w:rsidRPr="00E91157" w:rsidRDefault="00EC1B92" w:rsidP="009433DE">
            <w:r w:rsidRPr="00E91157">
              <w:t xml:space="preserve">Podzamcze </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rsidRPr="00E91157">
              <w:t>2.</w:t>
            </w:r>
          </w:p>
        </w:tc>
        <w:tc>
          <w:tcPr>
            <w:tcW w:w="2092" w:type="dxa"/>
            <w:vMerge/>
          </w:tcPr>
          <w:p w:rsidR="00EC1B92" w:rsidRPr="00E91157" w:rsidRDefault="00EC1B92" w:rsidP="009433DE">
            <w:pPr>
              <w:jc w:val="right"/>
            </w:pPr>
          </w:p>
        </w:tc>
        <w:tc>
          <w:tcPr>
            <w:tcW w:w="2057" w:type="dxa"/>
          </w:tcPr>
          <w:p w:rsidR="00EC1B92" w:rsidRPr="00E91157" w:rsidRDefault="00EC1B92" w:rsidP="009433DE">
            <w:r w:rsidRPr="00E91157">
              <w:t>Podraje</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rsidRPr="00E91157">
              <w:t>3.</w:t>
            </w:r>
          </w:p>
        </w:tc>
        <w:tc>
          <w:tcPr>
            <w:tcW w:w="2092" w:type="dxa"/>
            <w:vMerge/>
          </w:tcPr>
          <w:p w:rsidR="00EC1B92" w:rsidRPr="00E91157" w:rsidRDefault="00EC1B92" w:rsidP="009433DE">
            <w:pPr>
              <w:jc w:val="right"/>
            </w:pPr>
          </w:p>
        </w:tc>
        <w:tc>
          <w:tcPr>
            <w:tcW w:w="2057" w:type="dxa"/>
          </w:tcPr>
          <w:p w:rsidR="00EC1B92" w:rsidRPr="00E91157" w:rsidRDefault="00EC1B92" w:rsidP="009433DE">
            <w:r w:rsidRPr="00E91157">
              <w:t>Podraje</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rsidRPr="00E91157">
              <w:t>4.</w:t>
            </w:r>
          </w:p>
        </w:tc>
        <w:tc>
          <w:tcPr>
            <w:tcW w:w="2092" w:type="dxa"/>
            <w:vMerge/>
          </w:tcPr>
          <w:p w:rsidR="00EC1B92" w:rsidRPr="00E91157" w:rsidRDefault="00EC1B92" w:rsidP="009433DE">
            <w:pPr>
              <w:jc w:val="right"/>
            </w:pPr>
          </w:p>
        </w:tc>
        <w:tc>
          <w:tcPr>
            <w:tcW w:w="2057" w:type="dxa"/>
          </w:tcPr>
          <w:p w:rsidR="00EC1B92" w:rsidRPr="00E91157" w:rsidRDefault="00EC1B92" w:rsidP="009433DE">
            <w:r w:rsidRPr="00E91157">
              <w:t>Łęka</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rsidRPr="00E91157">
              <w:t>5.</w:t>
            </w:r>
          </w:p>
        </w:tc>
        <w:tc>
          <w:tcPr>
            <w:tcW w:w="2092" w:type="dxa"/>
            <w:vMerge/>
          </w:tcPr>
          <w:p w:rsidR="00EC1B92" w:rsidRPr="00E91157" w:rsidRDefault="00EC1B92" w:rsidP="009433DE">
            <w:pPr>
              <w:jc w:val="right"/>
            </w:pPr>
          </w:p>
        </w:tc>
        <w:tc>
          <w:tcPr>
            <w:tcW w:w="2057" w:type="dxa"/>
          </w:tcPr>
          <w:p w:rsidR="00EC1B92" w:rsidRPr="00E91157" w:rsidRDefault="00EC1B92" w:rsidP="009433DE">
            <w:r>
              <w:t>Łęka</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rsidRPr="00E91157">
              <w:t>6.</w:t>
            </w:r>
          </w:p>
        </w:tc>
        <w:tc>
          <w:tcPr>
            <w:tcW w:w="2092" w:type="dxa"/>
            <w:vMerge/>
          </w:tcPr>
          <w:p w:rsidR="00EC1B92" w:rsidRPr="00E91157" w:rsidRDefault="00EC1B92" w:rsidP="009433DE">
            <w:pPr>
              <w:jc w:val="right"/>
            </w:pPr>
          </w:p>
        </w:tc>
        <w:tc>
          <w:tcPr>
            <w:tcW w:w="2057" w:type="dxa"/>
          </w:tcPr>
          <w:p w:rsidR="00EC1B92" w:rsidRPr="00E91157" w:rsidRDefault="00EC1B92" w:rsidP="009433DE">
            <w:r w:rsidRPr="00E91157">
              <w:t xml:space="preserve">Winiary </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rsidRPr="00E91157">
              <w:t>7.</w:t>
            </w:r>
          </w:p>
        </w:tc>
        <w:tc>
          <w:tcPr>
            <w:tcW w:w="2092" w:type="dxa"/>
            <w:vMerge/>
          </w:tcPr>
          <w:p w:rsidR="00EC1B92" w:rsidRPr="00E91157" w:rsidRDefault="00EC1B92" w:rsidP="009433DE">
            <w:pPr>
              <w:jc w:val="right"/>
            </w:pPr>
          </w:p>
        </w:tc>
        <w:tc>
          <w:tcPr>
            <w:tcW w:w="2057" w:type="dxa"/>
          </w:tcPr>
          <w:p w:rsidR="00EC1B92" w:rsidRPr="00E91157" w:rsidRDefault="00EC1B92" w:rsidP="009433DE">
            <w:r w:rsidRPr="00E91157">
              <w:t xml:space="preserve">Winiary </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rsidRPr="00E91157">
              <w:t>8.</w:t>
            </w:r>
          </w:p>
        </w:tc>
        <w:tc>
          <w:tcPr>
            <w:tcW w:w="2092" w:type="dxa"/>
            <w:vMerge/>
          </w:tcPr>
          <w:p w:rsidR="00EC1B92" w:rsidRPr="00E91157" w:rsidRDefault="00EC1B92" w:rsidP="009433DE">
            <w:pPr>
              <w:jc w:val="right"/>
            </w:pPr>
          </w:p>
        </w:tc>
        <w:tc>
          <w:tcPr>
            <w:tcW w:w="2057" w:type="dxa"/>
          </w:tcPr>
          <w:p w:rsidR="00EC1B92" w:rsidRPr="00E91157" w:rsidRDefault="00EC1B92" w:rsidP="009433DE">
            <w:r w:rsidRPr="00E91157">
              <w:t xml:space="preserve">Stary Korczyn </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rsidRPr="00E91157">
              <w:t>9.</w:t>
            </w:r>
          </w:p>
        </w:tc>
        <w:tc>
          <w:tcPr>
            <w:tcW w:w="2092" w:type="dxa"/>
            <w:vMerge/>
          </w:tcPr>
          <w:p w:rsidR="00EC1B92" w:rsidRPr="00E91157" w:rsidRDefault="00EC1B92" w:rsidP="009433DE">
            <w:pPr>
              <w:jc w:val="right"/>
            </w:pPr>
          </w:p>
        </w:tc>
        <w:tc>
          <w:tcPr>
            <w:tcW w:w="2057" w:type="dxa"/>
          </w:tcPr>
          <w:p w:rsidR="00EC1B92" w:rsidRPr="00E91157" w:rsidRDefault="00EC1B92" w:rsidP="009433DE">
            <w:r w:rsidRPr="00E91157">
              <w:t xml:space="preserve">Żukowice </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rsidRPr="00E91157">
              <w:t>10.</w:t>
            </w:r>
          </w:p>
        </w:tc>
        <w:tc>
          <w:tcPr>
            <w:tcW w:w="2092" w:type="dxa"/>
            <w:vMerge/>
          </w:tcPr>
          <w:p w:rsidR="00EC1B92" w:rsidRPr="00E91157" w:rsidRDefault="00EC1B92" w:rsidP="009433DE">
            <w:pPr>
              <w:jc w:val="right"/>
            </w:pPr>
          </w:p>
        </w:tc>
        <w:tc>
          <w:tcPr>
            <w:tcW w:w="2057" w:type="dxa"/>
          </w:tcPr>
          <w:p w:rsidR="00EC1B92" w:rsidRPr="00E91157" w:rsidRDefault="00EC1B92" w:rsidP="009433DE">
            <w:r w:rsidRPr="00E91157">
              <w:t xml:space="preserve">Czarkowy </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t>11.</w:t>
            </w:r>
          </w:p>
        </w:tc>
        <w:tc>
          <w:tcPr>
            <w:tcW w:w="2092" w:type="dxa"/>
            <w:vMerge/>
          </w:tcPr>
          <w:p w:rsidR="00EC1B92" w:rsidRPr="00E91157" w:rsidRDefault="00EC1B92" w:rsidP="009433DE">
            <w:pPr>
              <w:jc w:val="right"/>
            </w:pPr>
          </w:p>
        </w:tc>
        <w:tc>
          <w:tcPr>
            <w:tcW w:w="2057" w:type="dxa"/>
          </w:tcPr>
          <w:p w:rsidR="00EC1B92" w:rsidRPr="00E91157" w:rsidRDefault="00EC1B92" w:rsidP="009433DE">
            <w:r w:rsidRPr="00E91157">
              <w:t xml:space="preserve">Czarkowy </w:t>
            </w:r>
          </w:p>
        </w:tc>
        <w:tc>
          <w:tcPr>
            <w:tcW w:w="4596" w:type="dxa"/>
          </w:tcPr>
          <w:p w:rsidR="00EC1B92" w:rsidRPr="00E91157" w:rsidRDefault="00EC1B92" w:rsidP="009433DE"/>
        </w:tc>
      </w:tr>
      <w:tr w:rsidR="00EC1B92" w:rsidRPr="003D717D" w:rsidTr="009433DE">
        <w:trPr>
          <w:trHeight w:hRule="exact" w:val="1156"/>
        </w:trPr>
        <w:tc>
          <w:tcPr>
            <w:tcW w:w="9288" w:type="dxa"/>
            <w:gridSpan w:val="4"/>
          </w:tcPr>
          <w:p w:rsidR="00EC1B92" w:rsidRPr="00E91157" w:rsidRDefault="00EC1B92" w:rsidP="009433DE">
            <w:r>
              <w:t>Po ułożeniu planu lekcji godzina odwozu uczniów do miejscowości Podzamcze, Podraje, Łęka z Zespołu Szkół – Publicznej Szkoły Podstawowej w Nowym Korczynie może ulec zmianie. Odwóz może odbywać się o godz. 12:00</w:t>
            </w:r>
          </w:p>
        </w:tc>
      </w:tr>
    </w:tbl>
    <w:p w:rsidR="00EC1B92" w:rsidRPr="003D717D" w:rsidRDefault="00EC1B92" w:rsidP="00A771AF"/>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62"/>
        <w:gridCol w:w="2037"/>
      </w:tblGrid>
      <w:tr w:rsidR="00EC1B92" w:rsidRPr="003D717D" w:rsidTr="009433DE">
        <w:tc>
          <w:tcPr>
            <w:tcW w:w="570" w:type="dxa"/>
          </w:tcPr>
          <w:p w:rsidR="00EC1B92" w:rsidRPr="00E91157" w:rsidRDefault="00EC1B92" w:rsidP="009433DE">
            <w:pPr>
              <w:jc w:val="right"/>
              <w:rPr>
                <w:b/>
              </w:rPr>
            </w:pPr>
            <w:r w:rsidRPr="00E91157">
              <w:rPr>
                <w:b/>
              </w:rPr>
              <w:t>Lp.</w:t>
            </w:r>
          </w:p>
        </w:tc>
        <w:tc>
          <w:tcPr>
            <w:tcW w:w="2062" w:type="dxa"/>
          </w:tcPr>
          <w:p w:rsidR="00EC1B92" w:rsidRPr="00E91157" w:rsidRDefault="00EC1B92" w:rsidP="009433DE">
            <w:pPr>
              <w:rPr>
                <w:b/>
              </w:rPr>
            </w:pPr>
            <w:r w:rsidRPr="00E91157">
              <w:rPr>
                <w:b/>
              </w:rPr>
              <w:t>Trasa</w:t>
            </w:r>
          </w:p>
        </w:tc>
        <w:tc>
          <w:tcPr>
            <w:tcW w:w="2037" w:type="dxa"/>
          </w:tcPr>
          <w:p w:rsidR="00EC1B92" w:rsidRPr="00E91157" w:rsidRDefault="00EC1B92" w:rsidP="009433DE">
            <w:pPr>
              <w:rPr>
                <w:b/>
              </w:rPr>
            </w:pPr>
            <w:r w:rsidRPr="00E91157">
              <w:rPr>
                <w:b/>
              </w:rPr>
              <w:t xml:space="preserve">Miejscowość </w:t>
            </w:r>
          </w:p>
        </w:tc>
      </w:tr>
      <w:tr w:rsidR="00EC1B92" w:rsidRPr="003D717D" w:rsidTr="009433DE">
        <w:trPr>
          <w:trHeight w:hRule="exact" w:val="284"/>
        </w:trPr>
        <w:tc>
          <w:tcPr>
            <w:tcW w:w="570" w:type="dxa"/>
          </w:tcPr>
          <w:p w:rsidR="00EC1B92" w:rsidRPr="00E91157" w:rsidRDefault="00EC1B92" w:rsidP="009433DE">
            <w:r w:rsidRPr="00E91157">
              <w:t>1.</w:t>
            </w:r>
          </w:p>
        </w:tc>
        <w:tc>
          <w:tcPr>
            <w:tcW w:w="2062" w:type="dxa"/>
            <w:vMerge w:val="restart"/>
          </w:tcPr>
          <w:p w:rsidR="00EC1B92" w:rsidRPr="00E91157" w:rsidRDefault="00EC1B92" w:rsidP="009433DE">
            <w:r w:rsidRPr="00E91157">
              <w:t>Nowy Korczyn – Ucisków</w:t>
            </w:r>
          </w:p>
        </w:tc>
        <w:tc>
          <w:tcPr>
            <w:tcW w:w="2037" w:type="dxa"/>
          </w:tcPr>
          <w:p w:rsidR="00EC1B92" w:rsidRPr="00E91157" w:rsidRDefault="00EC1B92" w:rsidP="009433DE">
            <w:r w:rsidRPr="00E91157">
              <w:t>Sępichów</w:t>
            </w:r>
          </w:p>
        </w:tc>
      </w:tr>
      <w:tr w:rsidR="00EC1B92" w:rsidRPr="003D717D" w:rsidTr="009433DE">
        <w:trPr>
          <w:trHeight w:hRule="exact" w:val="284"/>
        </w:trPr>
        <w:tc>
          <w:tcPr>
            <w:tcW w:w="570" w:type="dxa"/>
          </w:tcPr>
          <w:p w:rsidR="00EC1B92" w:rsidRPr="00E91157" w:rsidRDefault="00EC1B92" w:rsidP="009433DE">
            <w:r w:rsidRPr="00E91157">
              <w:t>2.</w:t>
            </w:r>
          </w:p>
        </w:tc>
        <w:tc>
          <w:tcPr>
            <w:tcW w:w="2062" w:type="dxa"/>
            <w:vMerge/>
          </w:tcPr>
          <w:p w:rsidR="00EC1B92" w:rsidRPr="00E91157" w:rsidRDefault="00EC1B92" w:rsidP="009433DE">
            <w:pPr>
              <w:jc w:val="right"/>
            </w:pPr>
          </w:p>
        </w:tc>
        <w:tc>
          <w:tcPr>
            <w:tcW w:w="2037" w:type="dxa"/>
          </w:tcPr>
          <w:p w:rsidR="00EC1B92" w:rsidRPr="00E91157" w:rsidRDefault="00EC1B92" w:rsidP="009433DE">
            <w:r w:rsidRPr="00E91157">
              <w:t>Sępichów</w:t>
            </w:r>
          </w:p>
        </w:tc>
      </w:tr>
      <w:tr w:rsidR="00EC1B92" w:rsidRPr="003D717D" w:rsidTr="009433DE">
        <w:trPr>
          <w:trHeight w:hRule="exact" w:val="284"/>
        </w:trPr>
        <w:tc>
          <w:tcPr>
            <w:tcW w:w="570" w:type="dxa"/>
          </w:tcPr>
          <w:p w:rsidR="00EC1B92" w:rsidRPr="00E91157" w:rsidRDefault="00EC1B92" w:rsidP="009433DE">
            <w:r w:rsidRPr="00E91157">
              <w:t>3.</w:t>
            </w:r>
          </w:p>
        </w:tc>
        <w:tc>
          <w:tcPr>
            <w:tcW w:w="2062" w:type="dxa"/>
            <w:vMerge/>
          </w:tcPr>
          <w:p w:rsidR="00EC1B92" w:rsidRPr="00E91157" w:rsidRDefault="00EC1B92" w:rsidP="009433DE">
            <w:pPr>
              <w:jc w:val="right"/>
            </w:pPr>
          </w:p>
        </w:tc>
        <w:tc>
          <w:tcPr>
            <w:tcW w:w="2037" w:type="dxa"/>
          </w:tcPr>
          <w:p w:rsidR="00EC1B92" w:rsidRPr="00E91157" w:rsidRDefault="00EC1B92" w:rsidP="009433DE">
            <w:r w:rsidRPr="00E91157">
              <w:t>Sępichów</w:t>
            </w:r>
          </w:p>
        </w:tc>
      </w:tr>
      <w:tr w:rsidR="00EC1B92" w:rsidRPr="003D717D" w:rsidTr="009433DE">
        <w:trPr>
          <w:trHeight w:hRule="exact" w:val="284"/>
        </w:trPr>
        <w:tc>
          <w:tcPr>
            <w:tcW w:w="570" w:type="dxa"/>
          </w:tcPr>
          <w:p w:rsidR="00EC1B92" w:rsidRPr="00E91157" w:rsidRDefault="00EC1B92" w:rsidP="009433DE">
            <w:r w:rsidRPr="00E91157">
              <w:t>4.</w:t>
            </w:r>
          </w:p>
        </w:tc>
        <w:tc>
          <w:tcPr>
            <w:tcW w:w="2062" w:type="dxa"/>
            <w:vMerge/>
          </w:tcPr>
          <w:p w:rsidR="00EC1B92" w:rsidRPr="00E91157" w:rsidRDefault="00EC1B92" w:rsidP="009433DE">
            <w:pPr>
              <w:jc w:val="right"/>
            </w:pPr>
          </w:p>
        </w:tc>
        <w:tc>
          <w:tcPr>
            <w:tcW w:w="2037" w:type="dxa"/>
          </w:tcPr>
          <w:p w:rsidR="00EC1B92" w:rsidRPr="00E91157" w:rsidRDefault="00EC1B92" w:rsidP="009433DE">
            <w:r>
              <w:t>Sępichów</w:t>
            </w:r>
          </w:p>
        </w:tc>
      </w:tr>
      <w:tr w:rsidR="00EC1B92" w:rsidRPr="003D717D" w:rsidTr="009433DE">
        <w:trPr>
          <w:trHeight w:hRule="exact" w:val="284"/>
        </w:trPr>
        <w:tc>
          <w:tcPr>
            <w:tcW w:w="570" w:type="dxa"/>
          </w:tcPr>
          <w:p w:rsidR="00EC1B92" w:rsidRPr="00E91157" w:rsidRDefault="00EC1B92" w:rsidP="009433DE">
            <w:r w:rsidRPr="00E91157">
              <w:t>5.</w:t>
            </w:r>
          </w:p>
        </w:tc>
        <w:tc>
          <w:tcPr>
            <w:tcW w:w="2062" w:type="dxa"/>
            <w:vMerge/>
          </w:tcPr>
          <w:p w:rsidR="00EC1B92" w:rsidRPr="00E91157" w:rsidRDefault="00EC1B92" w:rsidP="009433DE">
            <w:pPr>
              <w:jc w:val="right"/>
            </w:pPr>
          </w:p>
        </w:tc>
        <w:tc>
          <w:tcPr>
            <w:tcW w:w="2037" w:type="dxa"/>
          </w:tcPr>
          <w:p w:rsidR="00EC1B92" w:rsidRPr="00E91157" w:rsidRDefault="00EC1B92" w:rsidP="009433DE">
            <w:r w:rsidRPr="00E91157">
              <w:t xml:space="preserve">Borowiny </w:t>
            </w:r>
          </w:p>
        </w:tc>
      </w:tr>
      <w:tr w:rsidR="00EC1B92" w:rsidRPr="003D717D" w:rsidTr="009433DE">
        <w:trPr>
          <w:trHeight w:hRule="exact" w:val="284"/>
        </w:trPr>
        <w:tc>
          <w:tcPr>
            <w:tcW w:w="570" w:type="dxa"/>
          </w:tcPr>
          <w:p w:rsidR="00EC1B92" w:rsidRPr="00E91157" w:rsidRDefault="00EC1B92" w:rsidP="009433DE">
            <w:r w:rsidRPr="00E91157">
              <w:t>6.</w:t>
            </w:r>
          </w:p>
        </w:tc>
        <w:tc>
          <w:tcPr>
            <w:tcW w:w="2062" w:type="dxa"/>
            <w:vMerge/>
          </w:tcPr>
          <w:p w:rsidR="00EC1B92" w:rsidRPr="00E91157" w:rsidRDefault="00EC1B92" w:rsidP="009433DE">
            <w:pPr>
              <w:jc w:val="right"/>
            </w:pPr>
          </w:p>
        </w:tc>
        <w:tc>
          <w:tcPr>
            <w:tcW w:w="2037" w:type="dxa"/>
          </w:tcPr>
          <w:p w:rsidR="00EC1B92" w:rsidRPr="00E91157" w:rsidRDefault="00EC1B92" w:rsidP="009433DE">
            <w:r w:rsidRPr="00E91157">
              <w:t>Ucisków</w:t>
            </w:r>
          </w:p>
        </w:tc>
      </w:tr>
      <w:tr w:rsidR="00EC1B92" w:rsidRPr="003D717D" w:rsidTr="009433DE">
        <w:trPr>
          <w:trHeight w:hRule="exact" w:val="284"/>
        </w:trPr>
        <w:tc>
          <w:tcPr>
            <w:tcW w:w="570" w:type="dxa"/>
          </w:tcPr>
          <w:p w:rsidR="00EC1B92" w:rsidRPr="00E91157" w:rsidRDefault="00EC1B92" w:rsidP="009433DE">
            <w:r>
              <w:t>7</w:t>
            </w:r>
          </w:p>
        </w:tc>
        <w:tc>
          <w:tcPr>
            <w:tcW w:w="2062" w:type="dxa"/>
            <w:vMerge/>
          </w:tcPr>
          <w:p w:rsidR="00EC1B92" w:rsidRPr="00E91157" w:rsidRDefault="00EC1B92" w:rsidP="009433DE">
            <w:pPr>
              <w:jc w:val="right"/>
            </w:pPr>
          </w:p>
        </w:tc>
        <w:tc>
          <w:tcPr>
            <w:tcW w:w="2037" w:type="dxa"/>
          </w:tcPr>
          <w:p w:rsidR="00EC1B92" w:rsidRPr="00E91157" w:rsidRDefault="00EC1B92" w:rsidP="009433DE">
            <w:r w:rsidRPr="00E91157">
              <w:t>Ucisków</w:t>
            </w:r>
          </w:p>
        </w:tc>
      </w:tr>
      <w:tr w:rsidR="00EC1B92" w:rsidRPr="003D717D" w:rsidTr="009433DE">
        <w:trPr>
          <w:trHeight w:hRule="exact" w:val="284"/>
        </w:trPr>
        <w:tc>
          <w:tcPr>
            <w:tcW w:w="570" w:type="dxa"/>
          </w:tcPr>
          <w:p w:rsidR="00EC1B92" w:rsidRPr="00E91157" w:rsidRDefault="00EC1B92" w:rsidP="009433DE">
            <w:r>
              <w:t>8</w:t>
            </w:r>
          </w:p>
        </w:tc>
        <w:tc>
          <w:tcPr>
            <w:tcW w:w="2062" w:type="dxa"/>
          </w:tcPr>
          <w:p w:rsidR="00EC1B92" w:rsidRPr="00E91157" w:rsidRDefault="00EC1B92" w:rsidP="009433DE">
            <w:pPr>
              <w:jc w:val="right"/>
            </w:pPr>
          </w:p>
        </w:tc>
        <w:tc>
          <w:tcPr>
            <w:tcW w:w="2037" w:type="dxa"/>
          </w:tcPr>
          <w:p w:rsidR="00EC1B92" w:rsidRPr="00E91157" w:rsidRDefault="00EC1B92" w:rsidP="009433DE">
            <w:r>
              <w:t>Ucisków</w:t>
            </w:r>
          </w:p>
        </w:tc>
      </w:tr>
    </w:tbl>
    <w:p w:rsidR="00EC1B92" w:rsidRPr="003D717D" w:rsidRDefault="00EC1B92" w:rsidP="00A771AF"/>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
        <w:gridCol w:w="36"/>
        <w:gridCol w:w="2020"/>
        <w:gridCol w:w="2104"/>
      </w:tblGrid>
      <w:tr w:rsidR="00EC1B92" w:rsidRPr="003D717D" w:rsidTr="009433DE">
        <w:tc>
          <w:tcPr>
            <w:tcW w:w="543" w:type="dxa"/>
          </w:tcPr>
          <w:p w:rsidR="00EC1B92" w:rsidRPr="00E91157" w:rsidRDefault="00EC1B92" w:rsidP="009433DE">
            <w:pPr>
              <w:jc w:val="right"/>
            </w:pPr>
            <w:r w:rsidRPr="00E91157">
              <w:t>Lp.</w:t>
            </w:r>
          </w:p>
        </w:tc>
        <w:tc>
          <w:tcPr>
            <w:tcW w:w="2056" w:type="dxa"/>
            <w:gridSpan w:val="2"/>
          </w:tcPr>
          <w:p w:rsidR="00EC1B92" w:rsidRPr="00E91157" w:rsidRDefault="00EC1B92" w:rsidP="009433DE">
            <w:pPr>
              <w:jc w:val="both"/>
              <w:rPr>
                <w:b/>
              </w:rPr>
            </w:pPr>
            <w:r w:rsidRPr="00E91157">
              <w:rPr>
                <w:b/>
              </w:rPr>
              <w:t>Trasa</w:t>
            </w:r>
          </w:p>
        </w:tc>
        <w:tc>
          <w:tcPr>
            <w:tcW w:w="2104" w:type="dxa"/>
          </w:tcPr>
          <w:p w:rsidR="00EC1B92" w:rsidRPr="00E91157" w:rsidRDefault="00EC1B92" w:rsidP="009433DE">
            <w:pPr>
              <w:ind w:left="595"/>
              <w:jc w:val="both"/>
              <w:rPr>
                <w:b/>
              </w:rPr>
            </w:pPr>
            <w:r w:rsidRPr="00E91157">
              <w:rPr>
                <w:b/>
              </w:rPr>
              <w:t>Miejscowość</w:t>
            </w:r>
          </w:p>
        </w:tc>
      </w:tr>
      <w:tr w:rsidR="00EC1B92" w:rsidRPr="003D717D" w:rsidTr="009433DE">
        <w:trPr>
          <w:trHeight w:hRule="exact" w:val="284"/>
        </w:trPr>
        <w:tc>
          <w:tcPr>
            <w:tcW w:w="579" w:type="dxa"/>
            <w:gridSpan w:val="2"/>
          </w:tcPr>
          <w:p w:rsidR="00EC1B92" w:rsidRPr="00E91157" w:rsidRDefault="00EC1B92" w:rsidP="009433DE">
            <w:r w:rsidRPr="00E91157">
              <w:t>1.</w:t>
            </w:r>
          </w:p>
        </w:tc>
        <w:tc>
          <w:tcPr>
            <w:tcW w:w="2020" w:type="dxa"/>
            <w:vMerge w:val="restart"/>
          </w:tcPr>
          <w:p w:rsidR="00EC1B92" w:rsidRPr="00E91157" w:rsidRDefault="00EC1B92" w:rsidP="009433DE">
            <w:r w:rsidRPr="00E91157">
              <w:t>Nowy Korczyn – Piasek Wielki</w:t>
            </w:r>
          </w:p>
        </w:tc>
        <w:tc>
          <w:tcPr>
            <w:tcW w:w="2104" w:type="dxa"/>
          </w:tcPr>
          <w:p w:rsidR="00EC1B92" w:rsidRPr="00E91157" w:rsidRDefault="00EC1B92" w:rsidP="009433DE">
            <w:r w:rsidRPr="00E91157">
              <w:t xml:space="preserve">Strożyska </w:t>
            </w:r>
          </w:p>
        </w:tc>
      </w:tr>
      <w:tr w:rsidR="00EC1B92" w:rsidRPr="003D717D" w:rsidTr="009433DE">
        <w:trPr>
          <w:trHeight w:hRule="exact" w:val="284"/>
        </w:trPr>
        <w:tc>
          <w:tcPr>
            <w:tcW w:w="579" w:type="dxa"/>
            <w:gridSpan w:val="2"/>
          </w:tcPr>
          <w:p w:rsidR="00EC1B92" w:rsidRPr="00E91157" w:rsidRDefault="00EC1B92" w:rsidP="009433DE">
            <w:r w:rsidRPr="00E91157">
              <w:t>2.</w:t>
            </w:r>
          </w:p>
        </w:tc>
        <w:tc>
          <w:tcPr>
            <w:tcW w:w="2020" w:type="dxa"/>
            <w:vMerge/>
          </w:tcPr>
          <w:p w:rsidR="00EC1B92" w:rsidRPr="00E91157" w:rsidRDefault="00EC1B92" w:rsidP="009433DE">
            <w:pPr>
              <w:jc w:val="right"/>
            </w:pPr>
          </w:p>
        </w:tc>
        <w:tc>
          <w:tcPr>
            <w:tcW w:w="2104" w:type="dxa"/>
          </w:tcPr>
          <w:p w:rsidR="00EC1B92" w:rsidRPr="00E91157" w:rsidRDefault="00EC1B92" w:rsidP="009433DE">
            <w:r w:rsidRPr="00E91157">
              <w:t xml:space="preserve">Strożyska </w:t>
            </w:r>
          </w:p>
        </w:tc>
      </w:tr>
      <w:tr w:rsidR="00EC1B92" w:rsidRPr="003D717D" w:rsidTr="009433DE">
        <w:trPr>
          <w:trHeight w:hRule="exact" w:val="284"/>
        </w:trPr>
        <w:tc>
          <w:tcPr>
            <w:tcW w:w="579" w:type="dxa"/>
            <w:gridSpan w:val="2"/>
          </w:tcPr>
          <w:p w:rsidR="00EC1B92" w:rsidRPr="00E91157" w:rsidRDefault="00EC1B92" w:rsidP="009433DE">
            <w:r w:rsidRPr="00E91157">
              <w:t>3.</w:t>
            </w:r>
          </w:p>
        </w:tc>
        <w:tc>
          <w:tcPr>
            <w:tcW w:w="2020" w:type="dxa"/>
            <w:vMerge/>
          </w:tcPr>
          <w:p w:rsidR="00EC1B92" w:rsidRPr="00E91157" w:rsidRDefault="00EC1B92" w:rsidP="009433DE">
            <w:pPr>
              <w:jc w:val="right"/>
            </w:pPr>
          </w:p>
        </w:tc>
        <w:tc>
          <w:tcPr>
            <w:tcW w:w="2104" w:type="dxa"/>
          </w:tcPr>
          <w:p w:rsidR="00EC1B92" w:rsidRPr="00E91157" w:rsidRDefault="00EC1B92" w:rsidP="009433DE">
            <w:r w:rsidRPr="00E91157">
              <w:t>Strożyska</w:t>
            </w:r>
          </w:p>
        </w:tc>
      </w:tr>
      <w:tr w:rsidR="00EC1B92" w:rsidRPr="003D717D" w:rsidTr="009433DE">
        <w:trPr>
          <w:trHeight w:hRule="exact" w:val="284"/>
        </w:trPr>
        <w:tc>
          <w:tcPr>
            <w:tcW w:w="579" w:type="dxa"/>
            <w:gridSpan w:val="2"/>
          </w:tcPr>
          <w:p w:rsidR="00EC1B92" w:rsidRPr="00E91157" w:rsidRDefault="00EC1B92" w:rsidP="009433DE">
            <w:r w:rsidRPr="00E91157">
              <w:t>4.</w:t>
            </w:r>
          </w:p>
        </w:tc>
        <w:tc>
          <w:tcPr>
            <w:tcW w:w="2020" w:type="dxa"/>
            <w:vMerge/>
          </w:tcPr>
          <w:p w:rsidR="00EC1B92" w:rsidRPr="00E91157" w:rsidRDefault="00EC1B92" w:rsidP="009433DE">
            <w:pPr>
              <w:jc w:val="right"/>
            </w:pPr>
          </w:p>
        </w:tc>
        <w:tc>
          <w:tcPr>
            <w:tcW w:w="2104" w:type="dxa"/>
          </w:tcPr>
          <w:p w:rsidR="00EC1B92" w:rsidRPr="00E91157" w:rsidRDefault="00EC1B92" w:rsidP="009433DE">
            <w:r w:rsidRPr="00E91157">
              <w:t>Badrzychowice</w:t>
            </w:r>
          </w:p>
        </w:tc>
      </w:tr>
      <w:tr w:rsidR="00EC1B92" w:rsidRPr="003D717D" w:rsidTr="009433DE">
        <w:trPr>
          <w:trHeight w:hRule="exact" w:val="284"/>
        </w:trPr>
        <w:tc>
          <w:tcPr>
            <w:tcW w:w="579" w:type="dxa"/>
            <w:gridSpan w:val="2"/>
          </w:tcPr>
          <w:p w:rsidR="00EC1B92" w:rsidRPr="00E91157" w:rsidRDefault="00EC1B92" w:rsidP="009433DE">
            <w:r w:rsidRPr="00E91157">
              <w:t>5.</w:t>
            </w:r>
          </w:p>
        </w:tc>
        <w:tc>
          <w:tcPr>
            <w:tcW w:w="2020" w:type="dxa"/>
            <w:vMerge/>
          </w:tcPr>
          <w:p w:rsidR="00EC1B92" w:rsidRPr="00E91157" w:rsidRDefault="00EC1B92" w:rsidP="009433DE">
            <w:pPr>
              <w:jc w:val="right"/>
            </w:pPr>
          </w:p>
        </w:tc>
        <w:tc>
          <w:tcPr>
            <w:tcW w:w="2104" w:type="dxa"/>
          </w:tcPr>
          <w:p w:rsidR="00EC1B92" w:rsidRPr="00E91157" w:rsidRDefault="00EC1B92" w:rsidP="009433DE">
            <w:r w:rsidRPr="00E91157">
              <w:t>Badrzychowice</w:t>
            </w:r>
          </w:p>
        </w:tc>
      </w:tr>
      <w:tr w:rsidR="00EC1B92" w:rsidRPr="003D717D" w:rsidTr="009433DE">
        <w:trPr>
          <w:trHeight w:hRule="exact" w:val="340"/>
        </w:trPr>
        <w:tc>
          <w:tcPr>
            <w:tcW w:w="579" w:type="dxa"/>
            <w:gridSpan w:val="2"/>
          </w:tcPr>
          <w:p w:rsidR="00EC1B92" w:rsidRPr="00E91157" w:rsidRDefault="00EC1B92" w:rsidP="009433DE">
            <w:r w:rsidRPr="00E91157">
              <w:t>6.</w:t>
            </w:r>
          </w:p>
        </w:tc>
        <w:tc>
          <w:tcPr>
            <w:tcW w:w="2020" w:type="dxa"/>
            <w:vMerge/>
          </w:tcPr>
          <w:p w:rsidR="00EC1B92" w:rsidRPr="00E91157" w:rsidRDefault="00EC1B92" w:rsidP="009433DE">
            <w:pPr>
              <w:jc w:val="right"/>
            </w:pPr>
          </w:p>
        </w:tc>
        <w:tc>
          <w:tcPr>
            <w:tcW w:w="2104" w:type="dxa"/>
          </w:tcPr>
          <w:p w:rsidR="00EC1B92" w:rsidRPr="00E91157" w:rsidRDefault="00EC1B92" w:rsidP="009433DE">
            <w:r w:rsidRPr="00E91157">
              <w:t>Badrzychowice</w:t>
            </w:r>
          </w:p>
        </w:tc>
      </w:tr>
      <w:tr w:rsidR="00EC1B92" w:rsidRPr="003D717D" w:rsidTr="009433DE">
        <w:trPr>
          <w:trHeight w:hRule="exact" w:val="340"/>
        </w:trPr>
        <w:tc>
          <w:tcPr>
            <w:tcW w:w="579" w:type="dxa"/>
            <w:gridSpan w:val="2"/>
          </w:tcPr>
          <w:p w:rsidR="00EC1B92" w:rsidRPr="00E91157" w:rsidRDefault="00EC1B92" w:rsidP="009433DE">
            <w:r w:rsidRPr="00E91157">
              <w:t>7.</w:t>
            </w:r>
          </w:p>
        </w:tc>
        <w:tc>
          <w:tcPr>
            <w:tcW w:w="2020" w:type="dxa"/>
            <w:vMerge/>
          </w:tcPr>
          <w:p w:rsidR="00EC1B92" w:rsidRPr="00E91157" w:rsidRDefault="00EC1B92" w:rsidP="009433DE">
            <w:pPr>
              <w:jc w:val="right"/>
            </w:pPr>
          </w:p>
        </w:tc>
        <w:tc>
          <w:tcPr>
            <w:tcW w:w="2104" w:type="dxa"/>
          </w:tcPr>
          <w:p w:rsidR="00EC1B92" w:rsidRPr="00E91157" w:rsidRDefault="00EC1B92" w:rsidP="009433DE">
            <w:r>
              <w:t>Badrzychowice</w:t>
            </w:r>
          </w:p>
        </w:tc>
      </w:tr>
      <w:tr w:rsidR="00EC1B92" w:rsidRPr="003D717D" w:rsidTr="009433DE">
        <w:trPr>
          <w:trHeight w:hRule="exact" w:val="340"/>
        </w:trPr>
        <w:tc>
          <w:tcPr>
            <w:tcW w:w="579" w:type="dxa"/>
            <w:gridSpan w:val="2"/>
          </w:tcPr>
          <w:p w:rsidR="00EC1B92" w:rsidRPr="00E91157" w:rsidRDefault="00EC1B92" w:rsidP="009433DE">
            <w:r w:rsidRPr="00E91157">
              <w:t>8.</w:t>
            </w:r>
          </w:p>
        </w:tc>
        <w:tc>
          <w:tcPr>
            <w:tcW w:w="2020" w:type="dxa"/>
            <w:vMerge/>
          </w:tcPr>
          <w:p w:rsidR="00EC1B92" w:rsidRPr="00E91157" w:rsidRDefault="00EC1B92" w:rsidP="009433DE">
            <w:pPr>
              <w:jc w:val="right"/>
            </w:pPr>
          </w:p>
        </w:tc>
        <w:tc>
          <w:tcPr>
            <w:tcW w:w="2104" w:type="dxa"/>
          </w:tcPr>
          <w:p w:rsidR="00EC1B92" w:rsidRPr="00E91157" w:rsidRDefault="00EC1B92" w:rsidP="009433DE">
            <w:r w:rsidRPr="00E91157">
              <w:t xml:space="preserve">Piasek Wielki </w:t>
            </w:r>
          </w:p>
        </w:tc>
      </w:tr>
      <w:tr w:rsidR="00EC1B92" w:rsidRPr="003D717D" w:rsidTr="009433DE">
        <w:trPr>
          <w:trHeight w:hRule="exact" w:val="340"/>
        </w:trPr>
        <w:tc>
          <w:tcPr>
            <w:tcW w:w="579" w:type="dxa"/>
            <w:gridSpan w:val="2"/>
          </w:tcPr>
          <w:p w:rsidR="00EC1B92" w:rsidRPr="00E91157" w:rsidRDefault="00EC1B92" w:rsidP="009433DE">
            <w:r w:rsidRPr="00E91157">
              <w:t>9.</w:t>
            </w:r>
          </w:p>
        </w:tc>
        <w:tc>
          <w:tcPr>
            <w:tcW w:w="2020" w:type="dxa"/>
            <w:vMerge/>
          </w:tcPr>
          <w:p w:rsidR="00EC1B92" w:rsidRPr="00E91157" w:rsidRDefault="00EC1B92" w:rsidP="009433DE">
            <w:pPr>
              <w:jc w:val="right"/>
            </w:pPr>
          </w:p>
        </w:tc>
        <w:tc>
          <w:tcPr>
            <w:tcW w:w="2104" w:type="dxa"/>
          </w:tcPr>
          <w:p w:rsidR="00EC1B92" w:rsidRPr="00E91157" w:rsidRDefault="00EC1B92" w:rsidP="009433DE">
            <w:r w:rsidRPr="00E91157">
              <w:t xml:space="preserve">Piasek Wielki </w:t>
            </w:r>
          </w:p>
        </w:tc>
      </w:tr>
      <w:tr w:rsidR="00EC1B92" w:rsidRPr="003D717D" w:rsidTr="009433DE">
        <w:trPr>
          <w:trHeight w:hRule="exact" w:val="340"/>
        </w:trPr>
        <w:tc>
          <w:tcPr>
            <w:tcW w:w="579" w:type="dxa"/>
            <w:gridSpan w:val="2"/>
          </w:tcPr>
          <w:p w:rsidR="00EC1B92" w:rsidRPr="00E91157" w:rsidRDefault="00EC1B92" w:rsidP="009433DE">
            <w:r w:rsidRPr="00E91157">
              <w:t>10.</w:t>
            </w:r>
          </w:p>
        </w:tc>
        <w:tc>
          <w:tcPr>
            <w:tcW w:w="2020" w:type="dxa"/>
            <w:vMerge/>
          </w:tcPr>
          <w:p w:rsidR="00EC1B92" w:rsidRPr="00E91157" w:rsidRDefault="00EC1B92" w:rsidP="009433DE">
            <w:pPr>
              <w:jc w:val="right"/>
            </w:pPr>
          </w:p>
        </w:tc>
        <w:tc>
          <w:tcPr>
            <w:tcW w:w="2104" w:type="dxa"/>
          </w:tcPr>
          <w:p w:rsidR="00EC1B92" w:rsidRPr="00E91157" w:rsidRDefault="00EC1B92" w:rsidP="009433DE">
            <w:r w:rsidRPr="00E91157">
              <w:t>Piasek Wielki</w:t>
            </w:r>
          </w:p>
        </w:tc>
      </w:tr>
      <w:tr w:rsidR="00EC1B92" w:rsidRPr="003D717D" w:rsidTr="009433DE">
        <w:trPr>
          <w:trHeight w:hRule="exact" w:val="340"/>
        </w:trPr>
        <w:tc>
          <w:tcPr>
            <w:tcW w:w="579" w:type="dxa"/>
            <w:gridSpan w:val="2"/>
          </w:tcPr>
          <w:p w:rsidR="00EC1B92" w:rsidRPr="00E91157" w:rsidRDefault="00EC1B92" w:rsidP="009433DE">
            <w:r>
              <w:t>11.</w:t>
            </w:r>
          </w:p>
        </w:tc>
        <w:tc>
          <w:tcPr>
            <w:tcW w:w="2020" w:type="dxa"/>
            <w:vMerge/>
          </w:tcPr>
          <w:p w:rsidR="00EC1B92" w:rsidRPr="00E91157" w:rsidRDefault="00EC1B92" w:rsidP="009433DE">
            <w:pPr>
              <w:jc w:val="right"/>
            </w:pPr>
          </w:p>
        </w:tc>
        <w:tc>
          <w:tcPr>
            <w:tcW w:w="2104" w:type="dxa"/>
          </w:tcPr>
          <w:p w:rsidR="00EC1B92" w:rsidRPr="00E91157" w:rsidRDefault="00EC1B92" w:rsidP="009433DE">
            <w:r w:rsidRPr="00E91157">
              <w:t xml:space="preserve">Piasek Wielki </w:t>
            </w:r>
          </w:p>
        </w:tc>
      </w:tr>
    </w:tbl>
    <w:p w:rsidR="00EC1B92" w:rsidRPr="003D717D" w:rsidRDefault="00EC1B92" w:rsidP="00A771AF"/>
    <w:p w:rsidR="00EC1B92" w:rsidRPr="003D717D" w:rsidRDefault="00EC1B92" w:rsidP="00A771AF"/>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41"/>
        <w:gridCol w:w="1871"/>
        <w:gridCol w:w="2176"/>
      </w:tblGrid>
      <w:tr w:rsidR="00EC1B92" w:rsidRPr="003D717D" w:rsidTr="009433DE">
        <w:tc>
          <w:tcPr>
            <w:tcW w:w="570" w:type="dxa"/>
          </w:tcPr>
          <w:p w:rsidR="00EC1B92" w:rsidRPr="00E91157" w:rsidRDefault="00EC1B92" w:rsidP="009433DE">
            <w:pPr>
              <w:rPr>
                <w:b/>
              </w:rPr>
            </w:pPr>
            <w:r w:rsidRPr="00E91157">
              <w:rPr>
                <w:b/>
              </w:rPr>
              <w:t>Lp.</w:t>
            </w:r>
          </w:p>
        </w:tc>
        <w:tc>
          <w:tcPr>
            <w:tcW w:w="1912" w:type="dxa"/>
            <w:gridSpan w:val="2"/>
          </w:tcPr>
          <w:p w:rsidR="00EC1B92" w:rsidRPr="00E91157" w:rsidRDefault="00EC1B92" w:rsidP="009433DE">
            <w:pPr>
              <w:rPr>
                <w:b/>
              </w:rPr>
            </w:pPr>
            <w:r w:rsidRPr="00E91157">
              <w:rPr>
                <w:b/>
              </w:rPr>
              <w:t>Trasa</w:t>
            </w:r>
          </w:p>
        </w:tc>
        <w:tc>
          <w:tcPr>
            <w:tcW w:w="2176" w:type="dxa"/>
          </w:tcPr>
          <w:p w:rsidR="00EC1B92" w:rsidRPr="00E91157" w:rsidRDefault="00EC1B92" w:rsidP="009433DE">
            <w:pPr>
              <w:rPr>
                <w:b/>
              </w:rPr>
            </w:pPr>
            <w:r w:rsidRPr="00E91157">
              <w:rPr>
                <w:b/>
              </w:rPr>
              <w:t>Miejscowość</w:t>
            </w:r>
          </w:p>
        </w:tc>
      </w:tr>
      <w:tr w:rsidR="00EC1B92" w:rsidRPr="003D717D" w:rsidTr="009433DE">
        <w:trPr>
          <w:trHeight w:hRule="exact" w:val="340"/>
        </w:trPr>
        <w:tc>
          <w:tcPr>
            <w:tcW w:w="611" w:type="dxa"/>
            <w:gridSpan w:val="2"/>
          </w:tcPr>
          <w:p w:rsidR="00EC1B92" w:rsidRPr="00E91157" w:rsidRDefault="00EC1B92" w:rsidP="009433DE">
            <w:r w:rsidRPr="00E91157">
              <w:t>1.</w:t>
            </w:r>
          </w:p>
        </w:tc>
        <w:tc>
          <w:tcPr>
            <w:tcW w:w="1871" w:type="dxa"/>
            <w:vMerge w:val="restart"/>
          </w:tcPr>
          <w:p w:rsidR="00EC1B92" w:rsidRPr="00E91157" w:rsidRDefault="00EC1B92" w:rsidP="009433DE">
            <w:r w:rsidRPr="00E91157">
              <w:t>Nowy Korczyn - Parchocin</w:t>
            </w:r>
          </w:p>
        </w:tc>
        <w:tc>
          <w:tcPr>
            <w:tcW w:w="2176" w:type="dxa"/>
          </w:tcPr>
          <w:p w:rsidR="00EC1B92" w:rsidRPr="00E91157" w:rsidRDefault="00EC1B92" w:rsidP="009433DE">
            <w:r w:rsidRPr="00E91157">
              <w:t>Grotniki Małe</w:t>
            </w:r>
          </w:p>
        </w:tc>
      </w:tr>
      <w:tr w:rsidR="00EC1B92" w:rsidRPr="003D717D" w:rsidTr="009433DE">
        <w:trPr>
          <w:trHeight w:hRule="exact" w:val="340"/>
        </w:trPr>
        <w:tc>
          <w:tcPr>
            <w:tcW w:w="611" w:type="dxa"/>
            <w:gridSpan w:val="2"/>
          </w:tcPr>
          <w:p w:rsidR="00EC1B92" w:rsidRPr="00E91157" w:rsidRDefault="00EC1B92" w:rsidP="009433DE">
            <w:r w:rsidRPr="00E91157">
              <w:t>2.</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Grotniki Małe</w:t>
            </w:r>
          </w:p>
        </w:tc>
      </w:tr>
      <w:tr w:rsidR="00EC1B92" w:rsidRPr="003D717D" w:rsidTr="009433DE">
        <w:trPr>
          <w:trHeight w:hRule="exact" w:val="340"/>
        </w:trPr>
        <w:tc>
          <w:tcPr>
            <w:tcW w:w="611" w:type="dxa"/>
            <w:gridSpan w:val="2"/>
          </w:tcPr>
          <w:p w:rsidR="00EC1B92" w:rsidRPr="00E91157" w:rsidRDefault="00EC1B92" w:rsidP="009433DE">
            <w:r w:rsidRPr="00E91157">
              <w:t>3.</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Grotniki Małe</w:t>
            </w:r>
          </w:p>
        </w:tc>
      </w:tr>
      <w:tr w:rsidR="00EC1B92" w:rsidRPr="003D717D" w:rsidTr="009433DE">
        <w:trPr>
          <w:trHeight w:hRule="exact" w:val="340"/>
        </w:trPr>
        <w:tc>
          <w:tcPr>
            <w:tcW w:w="611" w:type="dxa"/>
            <w:gridSpan w:val="2"/>
          </w:tcPr>
          <w:p w:rsidR="00EC1B92" w:rsidRPr="00E91157" w:rsidRDefault="00EC1B92" w:rsidP="009433DE">
            <w:r w:rsidRPr="00E91157">
              <w:t>4.</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 xml:space="preserve">Pawłów Raj </w:t>
            </w:r>
          </w:p>
        </w:tc>
      </w:tr>
      <w:tr w:rsidR="00EC1B92" w:rsidRPr="003D717D" w:rsidTr="009433DE">
        <w:trPr>
          <w:trHeight w:hRule="exact" w:val="340"/>
        </w:trPr>
        <w:tc>
          <w:tcPr>
            <w:tcW w:w="611" w:type="dxa"/>
            <w:gridSpan w:val="2"/>
          </w:tcPr>
          <w:p w:rsidR="00EC1B92" w:rsidRPr="00E91157" w:rsidRDefault="00EC1B92" w:rsidP="009433DE">
            <w:r w:rsidRPr="00E91157">
              <w:t>5.</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 xml:space="preserve">Pawłów </w:t>
            </w:r>
          </w:p>
        </w:tc>
      </w:tr>
      <w:tr w:rsidR="00EC1B92" w:rsidRPr="003D717D" w:rsidTr="009433DE">
        <w:trPr>
          <w:trHeight w:hRule="exact" w:val="340"/>
        </w:trPr>
        <w:tc>
          <w:tcPr>
            <w:tcW w:w="611" w:type="dxa"/>
            <w:gridSpan w:val="2"/>
          </w:tcPr>
          <w:p w:rsidR="00EC1B92" w:rsidRPr="00E91157" w:rsidRDefault="00EC1B92" w:rsidP="009433DE">
            <w:r w:rsidRPr="00E91157">
              <w:t>6.</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 xml:space="preserve">Kawęczyn </w:t>
            </w:r>
          </w:p>
        </w:tc>
      </w:tr>
      <w:tr w:rsidR="00EC1B92" w:rsidRPr="003D717D" w:rsidTr="009433DE">
        <w:trPr>
          <w:trHeight w:hRule="exact" w:val="340"/>
        </w:trPr>
        <w:tc>
          <w:tcPr>
            <w:tcW w:w="611" w:type="dxa"/>
            <w:gridSpan w:val="2"/>
          </w:tcPr>
          <w:p w:rsidR="00EC1B92" w:rsidRPr="00E91157" w:rsidRDefault="00EC1B92" w:rsidP="009433DE">
            <w:r w:rsidRPr="00E91157">
              <w:t>7.</w:t>
            </w:r>
          </w:p>
        </w:tc>
        <w:tc>
          <w:tcPr>
            <w:tcW w:w="1871" w:type="dxa"/>
            <w:vMerge/>
          </w:tcPr>
          <w:p w:rsidR="00EC1B92" w:rsidRPr="00E91157" w:rsidRDefault="00EC1B92" w:rsidP="009433DE">
            <w:pPr>
              <w:jc w:val="right"/>
            </w:pPr>
          </w:p>
        </w:tc>
        <w:tc>
          <w:tcPr>
            <w:tcW w:w="2176" w:type="dxa"/>
          </w:tcPr>
          <w:p w:rsidR="00EC1B92" w:rsidRPr="00E91157" w:rsidRDefault="00EC1B92" w:rsidP="009433DE">
            <w:r>
              <w:t>Kawęczyn</w:t>
            </w:r>
          </w:p>
        </w:tc>
      </w:tr>
      <w:tr w:rsidR="00EC1B92" w:rsidRPr="003D717D" w:rsidTr="009433DE">
        <w:trPr>
          <w:trHeight w:hRule="exact" w:val="340"/>
        </w:trPr>
        <w:tc>
          <w:tcPr>
            <w:tcW w:w="611" w:type="dxa"/>
            <w:gridSpan w:val="2"/>
          </w:tcPr>
          <w:p w:rsidR="00EC1B92" w:rsidRPr="00E91157" w:rsidRDefault="00EC1B92" w:rsidP="009433DE">
            <w:r w:rsidRPr="00E91157">
              <w:t>8.</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 xml:space="preserve">Brzostków Podlesie </w:t>
            </w:r>
          </w:p>
        </w:tc>
      </w:tr>
      <w:tr w:rsidR="00EC1B92" w:rsidRPr="003D717D" w:rsidTr="009433DE">
        <w:trPr>
          <w:trHeight w:hRule="exact" w:val="340"/>
        </w:trPr>
        <w:tc>
          <w:tcPr>
            <w:tcW w:w="611" w:type="dxa"/>
            <w:gridSpan w:val="2"/>
          </w:tcPr>
          <w:p w:rsidR="00EC1B92" w:rsidRPr="00E91157" w:rsidRDefault="00EC1B92" w:rsidP="009433DE">
            <w:r w:rsidRPr="00E91157">
              <w:t>9.</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Brzostków</w:t>
            </w:r>
          </w:p>
        </w:tc>
      </w:tr>
      <w:tr w:rsidR="00EC1B92" w:rsidRPr="003D717D" w:rsidTr="009433DE">
        <w:trPr>
          <w:trHeight w:hRule="exact" w:val="340"/>
        </w:trPr>
        <w:tc>
          <w:tcPr>
            <w:tcW w:w="611" w:type="dxa"/>
            <w:gridSpan w:val="2"/>
          </w:tcPr>
          <w:p w:rsidR="00EC1B92" w:rsidRPr="00E91157" w:rsidRDefault="00EC1B92" w:rsidP="009433DE">
            <w:r w:rsidRPr="00E91157">
              <w:t>10.</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Brzostków</w:t>
            </w:r>
          </w:p>
        </w:tc>
      </w:tr>
      <w:tr w:rsidR="00EC1B92" w:rsidRPr="003D717D" w:rsidTr="009433DE">
        <w:trPr>
          <w:trHeight w:hRule="exact" w:val="340"/>
        </w:trPr>
        <w:tc>
          <w:tcPr>
            <w:tcW w:w="611" w:type="dxa"/>
            <w:gridSpan w:val="2"/>
          </w:tcPr>
          <w:p w:rsidR="00EC1B92" w:rsidRPr="00E91157" w:rsidRDefault="00EC1B92" w:rsidP="009433DE">
            <w:r w:rsidRPr="00E91157">
              <w:t>11.</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Brzostków</w:t>
            </w:r>
          </w:p>
        </w:tc>
      </w:tr>
      <w:tr w:rsidR="00EC1B92" w:rsidRPr="003D717D" w:rsidTr="009433DE">
        <w:trPr>
          <w:trHeight w:hRule="exact" w:val="340"/>
        </w:trPr>
        <w:tc>
          <w:tcPr>
            <w:tcW w:w="611" w:type="dxa"/>
            <w:gridSpan w:val="2"/>
          </w:tcPr>
          <w:p w:rsidR="00EC1B92" w:rsidRPr="00E91157" w:rsidRDefault="00EC1B92" w:rsidP="009433DE">
            <w:r w:rsidRPr="00E91157">
              <w:t>12.</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Błotnowola Kępa</w:t>
            </w:r>
          </w:p>
        </w:tc>
      </w:tr>
      <w:tr w:rsidR="00EC1B92" w:rsidRPr="003D717D" w:rsidTr="009433DE">
        <w:trPr>
          <w:trHeight w:hRule="exact" w:val="340"/>
        </w:trPr>
        <w:tc>
          <w:tcPr>
            <w:tcW w:w="611" w:type="dxa"/>
            <w:gridSpan w:val="2"/>
          </w:tcPr>
          <w:p w:rsidR="00EC1B92" w:rsidRPr="00E91157" w:rsidRDefault="00EC1B92" w:rsidP="009433DE">
            <w:r w:rsidRPr="00E91157">
              <w:t>13.</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Błotnowola</w:t>
            </w:r>
          </w:p>
        </w:tc>
      </w:tr>
      <w:tr w:rsidR="00EC1B92" w:rsidRPr="003D717D" w:rsidTr="009433DE">
        <w:trPr>
          <w:trHeight w:hRule="exact" w:val="340"/>
        </w:trPr>
        <w:tc>
          <w:tcPr>
            <w:tcW w:w="611" w:type="dxa"/>
            <w:gridSpan w:val="2"/>
          </w:tcPr>
          <w:p w:rsidR="00EC1B92" w:rsidRPr="00E91157" w:rsidRDefault="00EC1B92" w:rsidP="009433DE">
            <w:r w:rsidRPr="00E91157">
              <w:t>14.</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Błotnowola</w:t>
            </w:r>
          </w:p>
        </w:tc>
      </w:tr>
      <w:tr w:rsidR="00EC1B92" w:rsidRPr="003D717D" w:rsidTr="009433DE">
        <w:trPr>
          <w:trHeight w:hRule="exact" w:val="340"/>
        </w:trPr>
        <w:tc>
          <w:tcPr>
            <w:tcW w:w="611" w:type="dxa"/>
            <w:gridSpan w:val="2"/>
          </w:tcPr>
          <w:p w:rsidR="00EC1B92" w:rsidRPr="00E91157" w:rsidRDefault="00EC1B92" w:rsidP="009433DE">
            <w:r w:rsidRPr="00E91157">
              <w:t>15.</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Błotnowola</w:t>
            </w:r>
          </w:p>
        </w:tc>
      </w:tr>
      <w:tr w:rsidR="00EC1B92" w:rsidRPr="003D717D" w:rsidTr="009433DE">
        <w:trPr>
          <w:trHeight w:hRule="exact" w:val="340"/>
        </w:trPr>
        <w:tc>
          <w:tcPr>
            <w:tcW w:w="611" w:type="dxa"/>
            <w:gridSpan w:val="2"/>
          </w:tcPr>
          <w:p w:rsidR="00EC1B92" w:rsidRPr="00E91157" w:rsidRDefault="00EC1B92" w:rsidP="009433DE">
            <w:r w:rsidRPr="00E91157">
              <w:t>16.</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 xml:space="preserve">Parchocin </w:t>
            </w:r>
          </w:p>
        </w:tc>
      </w:tr>
      <w:tr w:rsidR="00EC1B92" w:rsidRPr="003D717D" w:rsidTr="009433DE">
        <w:trPr>
          <w:trHeight w:hRule="exact" w:val="340"/>
        </w:trPr>
        <w:tc>
          <w:tcPr>
            <w:tcW w:w="611" w:type="dxa"/>
            <w:gridSpan w:val="2"/>
          </w:tcPr>
          <w:p w:rsidR="00EC1B92" w:rsidRPr="00E91157" w:rsidRDefault="00EC1B92" w:rsidP="009433DE">
            <w:r>
              <w:t>17.</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 xml:space="preserve">Parchocin Błonia </w:t>
            </w:r>
          </w:p>
        </w:tc>
      </w:tr>
    </w:tbl>
    <w:p w:rsidR="00EC1B92" w:rsidRPr="003D717D" w:rsidRDefault="00EC1B92" w:rsidP="00A771AF"/>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8"/>
        <w:gridCol w:w="34"/>
        <w:gridCol w:w="1774"/>
        <w:gridCol w:w="2337"/>
      </w:tblGrid>
      <w:tr w:rsidR="00EC1B92" w:rsidRPr="003D717D" w:rsidTr="009433DE">
        <w:tc>
          <w:tcPr>
            <w:tcW w:w="562" w:type="dxa"/>
            <w:gridSpan w:val="2"/>
          </w:tcPr>
          <w:p w:rsidR="00EC1B92" w:rsidRPr="00E91157" w:rsidRDefault="00EC1B92" w:rsidP="009433DE">
            <w:pPr>
              <w:jc w:val="right"/>
            </w:pPr>
            <w:r w:rsidRPr="00E91157">
              <w:t>Lp.</w:t>
            </w:r>
          </w:p>
        </w:tc>
        <w:tc>
          <w:tcPr>
            <w:tcW w:w="1774" w:type="dxa"/>
          </w:tcPr>
          <w:p w:rsidR="00EC1B92" w:rsidRPr="00E91157" w:rsidRDefault="00EC1B92" w:rsidP="009433DE">
            <w:pPr>
              <w:rPr>
                <w:b/>
              </w:rPr>
            </w:pPr>
            <w:r w:rsidRPr="00E91157">
              <w:rPr>
                <w:b/>
              </w:rPr>
              <w:t>Trasa</w:t>
            </w:r>
          </w:p>
        </w:tc>
        <w:tc>
          <w:tcPr>
            <w:tcW w:w="2337" w:type="dxa"/>
          </w:tcPr>
          <w:p w:rsidR="00EC1B92" w:rsidRPr="00E91157" w:rsidRDefault="00EC1B92" w:rsidP="009433DE">
            <w:pPr>
              <w:rPr>
                <w:b/>
              </w:rPr>
            </w:pPr>
            <w:r w:rsidRPr="00E91157">
              <w:rPr>
                <w:b/>
              </w:rPr>
              <w:t xml:space="preserve">Miejscowość </w:t>
            </w:r>
          </w:p>
        </w:tc>
      </w:tr>
      <w:tr w:rsidR="00EC1B92" w:rsidRPr="003D717D" w:rsidTr="009433DE">
        <w:trPr>
          <w:trHeight w:hRule="exact" w:val="340"/>
        </w:trPr>
        <w:tc>
          <w:tcPr>
            <w:tcW w:w="528" w:type="dxa"/>
          </w:tcPr>
          <w:p w:rsidR="00EC1B92" w:rsidRPr="00E91157" w:rsidRDefault="00EC1B92" w:rsidP="009433DE">
            <w:r w:rsidRPr="00E91157">
              <w:t>1.</w:t>
            </w:r>
          </w:p>
        </w:tc>
        <w:tc>
          <w:tcPr>
            <w:tcW w:w="1808" w:type="dxa"/>
            <w:gridSpan w:val="2"/>
            <w:vMerge w:val="restart"/>
          </w:tcPr>
          <w:p w:rsidR="00EC1B92" w:rsidRPr="00E91157" w:rsidRDefault="00EC1B92" w:rsidP="009433DE">
            <w:r w:rsidRPr="00E91157">
              <w:t xml:space="preserve">Nowy Korczyn </w:t>
            </w:r>
            <w:r>
              <w:t>-Kawęczyn</w:t>
            </w:r>
          </w:p>
        </w:tc>
        <w:tc>
          <w:tcPr>
            <w:tcW w:w="2337" w:type="dxa"/>
          </w:tcPr>
          <w:p w:rsidR="00EC1B92" w:rsidRPr="00E91157" w:rsidRDefault="00EC1B92" w:rsidP="009433DE">
            <w:r w:rsidRPr="00E91157">
              <w:t xml:space="preserve">Harmoniny </w:t>
            </w:r>
          </w:p>
        </w:tc>
      </w:tr>
      <w:tr w:rsidR="00EC1B92" w:rsidRPr="003D717D" w:rsidTr="009433DE">
        <w:trPr>
          <w:trHeight w:hRule="exact" w:val="340"/>
        </w:trPr>
        <w:tc>
          <w:tcPr>
            <w:tcW w:w="528" w:type="dxa"/>
          </w:tcPr>
          <w:p w:rsidR="00EC1B92" w:rsidRPr="00E91157" w:rsidRDefault="00EC1B92" w:rsidP="009433DE">
            <w:r w:rsidRPr="00E91157">
              <w:t>2.</w:t>
            </w:r>
          </w:p>
        </w:tc>
        <w:tc>
          <w:tcPr>
            <w:tcW w:w="1808" w:type="dxa"/>
            <w:gridSpan w:val="2"/>
            <w:vMerge/>
          </w:tcPr>
          <w:p w:rsidR="00EC1B92" w:rsidRPr="00E91157" w:rsidRDefault="00EC1B92" w:rsidP="009433DE">
            <w:pPr>
              <w:jc w:val="right"/>
            </w:pPr>
          </w:p>
        </w:tc>
        <w:tc>
          <w:tcPr>
            <w:tcW w:w="2337" w:type="dxa"/>
          </w:tcPr>
          <w:p w:rsidR="00EC1B92" w:rsidRPr="00E91157" w:rsidRDefault="00EC1B92" w:rsidP="009433DE">
            <w:r w:rsidRPr="00E91157">
              <w:t xml:space="preserve">Rzegocin </w:t>
            </w:r>
          </w:p>
        </w:tc>
      </w:tr>
      <w:tr w:rsidR="00EC1B92" w:rsidRPr="003D717D" w:rsidTr="009433DE">
        <w:trPr>
          <w:trHeight w:hRule="exact" w:val="340"/>
        </w:trPr>
        <w:tc>
          <w:tcPr>
            <w:tcW w:w="528" w:type="dxa"/>
          </w:tcPr>
          <w:p w:rsidR="00EC1B92" w:rsidRPr="00E91157" w:rsidRDefault="00EC1B92" w:rsidP="009433DE">
            <w:r w:rsidRPr="00E91157">
              <w:t>3.</w:t>
            </w:r>
          </w:p>
        </w:tc>
        <w:tc>
          <w:tcPr>
            <w:tcW w:w="1808" w:type="dxa"/>
            <w:gridSpan w:val="2"/>
            <w:vMerge/>
          </w:tcPr>
          <w:p w:rsidR="00EC1B92" w:rsidRPr="00E91157" w:rsidRDefault="00EC1B92" w:rsidP="009433DE">
            <w:pPr>
              <w:jc w:val="right"/>
            </w:pPr>
          </w:p>
        </w:tc>
        <w:tc>
          <w:tcPr>
            <w:tcW w:w="2337" w:type="dxa"/>
          </w:tcPr>
          <w:p w:rsidR="00EC1B92" w:rsidRPr="00E91157" w:rsidRDefault="00EC1B92" w:rsidP="009433DE">
            <w:r w:rsidRPr="00E91157">
              <w:t xml:space="preserve">Górnowola </w:t>
            </w:r>
          </w:p>
        </w:tc>
      </w:tr>
      <w:tr w:rsidR="00EC1B92" w:rsidRPr="003D717D" w:rsidTr="009433DE">
        <w:trPr>
          <w:trHeight w:hRule="exact" w:val="340"/>
        </w:trPr>
        <w:tc>
          <w:tcPr>
            <w:tcW w:w="528" w:type="dxa"/>
          </w:tcPr>
          <w:p w:rsidR="00EC1B92" w:rsidRPr="00E91157" w:rsidRDefault="00EC1B92" w:rsidP="009433DE">
            <w:r w:rsidRPr="00E91157">
              <w:t>4.</w:t>
            </w:r>
          </w:p>
        </w:tc>
        <w:tc>
          <w:tcPr>
            <w:tcW w:w="1808" w:type="dxa"/>
            <w:gridSpan w:val="2"/>
            <w:vMerge/>
          </w:tcPr>
          <w:p w:rsidR="00EC1B92" w:rsidRPr="00E91157" w:rsidRDefault="00EC1B92" w:rsidP="009433DE">
            <w:pPr>
              <w:jc w:val="right"/>
            </w:pPr>
          </w:p>
        </w:tc>
        <w:tc>
          <w:tcPr>
            <w:tcW w:w="2337" w:type="dxa"/>
          </w:tcPr>
          <w:p w:rsidR="00EC1B92" w:rsidRPr="00E91157" w:rsidRDefault="00EC1B92" w:rsidP="009433DE">
            <w:r w:rsidRPr="00E91157">
              <w:t>Górnowola</w:t>
            </w:r>
          </w:p>
        </w:tc>
      </w:tr>
      <w:tr w:rsidR="00EC1B92" w:rsidRPr="003D717D" w:rsidTr="009433DE">
        <w:trPr>
          <w:trHeight w:hRule="exact" w:val="340"/>
        </w:trPr>
        <w:tc>
          <w:tcPr>
            <w:tcW w:w="528" w:type="dxa"/>
          </w:tcPr>
          <w:p w:rsidR="00EC1B92" w:rsidRPr="00E91157" w:rsidRDefault="00EC1B92" w:rsidP="009433DE">
            <w:r w:rsidRPr="00E91157">
              <w:t>4.</w:t>
            </w:r>
          </w:p>
        </w:tc>
        <w:tc>
          <w:tcPr>
            <w:tcW w:w="1808" w:type="dxa"/>
            <w:gridSpan w:val="2"/>
            <w:vMerge/>
          </w:tcPr>
          <w:p w:rsidR="00EC1B92" w:rsidRPr="00E91157" w:rsidRDefault="00EC1B92" w:rsidP="009433DE">
            <w:pPr>
              <w:jc w:val="right"/>
            </w:pPr>
          </w:p>
        </w:tc>
        <w:tc>
          <w:tcPr>
            <w:tcW w:w="2337" w:type="dxa"/>
          </w:tcPr>
          <w:p w:rsidR="00EC1B92" w:rsidRPr="00E91157" w:rsidRDefault="00EC1B92" w:rsidP="009433DE">
            <w:r w:rsidRPr="00E91157">
              <w:t>Górnowola</w:t>
            </w:r>
          </w:p>
        </w:tc>
      </w:tr>
      <w:tr w:rsidR="00EC1B92" w:rsidRPr="003D717D" w:rsidTr="009433DE">
        <w:trPr>
          <w:trHeight w:hRule="exact" w:val="340"/>
        </w:trPr>
        <w:tc>
          <w:tcPr>
            <w:tcW w:w="528" w:type="dxa"/>
          </w:tcPr>
          <w:p w:rsidR="00EC1B92" w:rsidRPr="00E91157" w:rsidRDefault="00EC1B92" w:rsidP="009433DE">
            <w:r w:rsidRPr="00E91157">
              <w:t>6.</w:t>
            </w:r>
          </w:p>
        </w:tc>
        <w:tc>
          <w:tcPr>
            <w:tcW w:w="1808" w:type="dxa"/>
            <w:gridSpan w:val="2"/>
            <w:vMerge/>
          </w:tcPr>
          <w:p w:rsidR="00EC1B92" w:rsidRPr="00E91157" w:rsidRDefault="00EC1B92" w:rsidP="009433DE">
            <w:pPr>
              <w:jc w:val="right"/>
            </w:pPr>
          </w:p>
        </w:tc>
        <w:tc>
          <w:tcPr>
            <w:tcW w:w="2337" w:type="dxa"/>
          </w:tcPr>
          <w:p w:rsidR="00EC1B92" w:rsidRPr="00E91157" w:rsidRDefault="00EC1B92" w:rsidP="009433DE">
            <w:r w:rsidRPr="00E91157">
              <w:t xml:space="preserve">Ostrowce </w:t>
            </w:r>
          </w:p>
        </w:tc>
      </w:tr>
      <w:tr w:rsidR="00EC1B92" w:rsidRPr="003D717D" w:rsidTr="009433DE">
        <w:trPr>
          <w:trHeight w:hRule="exact" w:val="340"/>
        </w:trPr>
        <w:tc>
          <w:tcPr>
            <w:tcW w:w="528" w:type="dxa"/>
          </w:tcPr>
          <w:p w:rsidR="00EC1B92" w:rsidRPr="00E91157" w:rsidRDefault="00EC1B92" w:rsidP="009433DE">
            <w:r w:rsidRPr="00E91157">
              <w:t>7.</w:t>
            </w:r>
          </w:p>
        </w:tc>
        <w:tc>
          <w:tcPr>
            <w:tcW w:w="1808" w:type="dxa"/>
            <w:gridSpan w:val="2"/>
            <w:vMerge/>
          </w:tcPr>
          <w:p w:rsidR="00EC1B92" w:rsidRPr="00E91157" w:rsidRDefault="00EC1B92" w:rsidP="009433DE">
            <w:pPr>
              <w:jc w:val="right"/>
            </w:pPr>
          </w:p>
        </w:tc>
        <w:tc>
          <w:tcPr>
            <w:tcW w:w="2337" w:type="dxa"/>
          </w:tcPr>
          <w:p w:rsidR="00EC1B92" w:rsidRPr="00E91157" w:rsidRDefault="00EC1B92" w:rsidP="009433DE">
            <w:r w:rsidRPr="00E91157">
              <w:t xml:space="preserve">Kawęczyn </w:t>
            </w:r>
          </w:p>
        </w:tc>
      </w:tr>
      <w:tr w:rsidR="00EC1B92" w:rsidRPr="003D717D" w:rsidTr="009433DE">
        <w:trPr>
          <w:trHeight w:hRule="exact" w:val="340"/>
        </w:trPr>
        <w:tc>
          <w:tcPr>
            <w:tcW w:w="528" w:type="dxa"/>
          </w:tcPr>
          <w:p w:rsidR="00EC1B92" w:rsidRPr="00E91157" w:rsidRDefault="00EC1B92" w:rsidP="009433DE">
            <w:r>
              <w:t>8.</w:t>
            </w:r>
          </w:p>
        </w:tc>
        <w:tc>
          <w:tcPr>
            <w:tcW w:w="1808" w:type="dxa"/>
            <w:gridSpan w:val="2"/>
          </w:tcPr>
          <w:p w:rsidR="00EC1B92" w:rsidRPr="00E91157" w:rsidRDefault="00EC1B92" w:rsidP="009433DE">
            <w:pPr>
              <w:jc w:val="right"/>
            </w:pPr>
          </w:p>
        </w:tc>
        <w:tc>
          <w:tcPr>
            <w:tcW w:w="2337" w:type="dxa"/>
          </w:tcPr>
          <w:p w:rsidR="00EC1B92" w:rsidRPr="00E91157" w:rsidRDefault="00EC1B92" w:rsidP="009433DE">
            <w:r>
              <w:t>Kawęczyn</w:t>
            </w:r>
          </w:p>
        </w:tc>
      </w:tr>
    </w:tbl>
    <w:p w:rsidR="00EC1B92" w:rsidRPr="003D717D" w:rsidRDefault="00EC1B92" w:rsidP="00A771AF"/>
    <w:p w:rsidR="00EC1B92" w:rsidRPr="000722DF" w:rsidRDefault="00EC1B92" w:rsidP="00A771AF">
      <w:pPr>
        <w:rPr>
          <w:u w:val="single"/>
        </w:rPr>
      </w:pPr>
      <w:r w:rsidRPr="000722DF">
        <w:rPr>
          <w:u w:val="single"/>
        </w:rPr>
        <w:t>Odwóz : Zespół Szkół w Nowym Korczynie – Publiczna Szkoła Podstawowa  w Nowym Korczynie Samorz</w:t>
      </w:r>
      <w:r>
        <w:rPr>
          <w:u w:val="single"/>
        </w:rPr>
        <w:t>ądowe Gimnazjum w Nowym Korczyn</w:t>
      </w:r>
      <w:r w:rsidRPr="000722DF">
        <w:rPr>
          <w:u w:val="single"/>
        </w:rPr>
        <w:t>ie</w:t>
      </w:r>
    </w:p>
    <w:p w:rsidR="00EC1B92" w:rsidRPr="000722DF" w:rsidRDefault="00EC1B92" w:rsidP="00A771AF">
      <w:pPr>
        <w:rPr>
          <w:b/>
        </w:rPr>
      </w:pPr>
      <w:r>
        <w:rPr>
          <w:b/>
        </w:rPr>
        <w:t>Planowane z</w:t>
      </w:r>
      <w:r w:rsidRPr="000722DF">
        <w:rPr>
          <w:b/>
        </w:rPr>
        <w:t>akończenie  zajęć  - 12.55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374"/>
        <w:gridCol w:w="2802"/>
      </w:tblGrid>
      <w:tr w:rsidR="00EC1B92" w:rsidRPr="000722DF" w:rsidTr="009433DE">
        <w:tc>
          <w:tcPr>
            <w:tcW w:w="570" w:type="dxa"/>
          </w:tcPr>
          <w:p w:rsidR="00EC1B92" w:rsidRPr="000722DF" w:rsidRDefault="00EC1B92" w:rsidP="009433DE">
            <w:pPr>
              <w:rPr>
                <w:b/>
              </w:rPr>
            </w:pPr>
            <w:r w:rsidRPr="000722DF">
              <w:rPr>
                <w:b/>
              </w:rPr>
              <w:t>Lp.</w:t>
            </w:r>
          </w:p>
        </w:tc>
        <w:tc>
          <w:tcPr>
            <w:tcW w:w="2374" w:type="dxa"/>
          </w:tcPr>
          <w:p w:rsidR="00EC1B92" w:rsidRPr="000722DF" w:rsidRDefault="00EC1B92" w:rsidP="009433DE">
            <w:pPr>
              <w:rPr>
                <w:b/>
              </w:rPr>
            </w:pPr>
            <w:r w:rsidRPr="000722DF">
              <w:rPr>
                <w:b/>
              </w:rPr>
              <w:t>Trasa</w:t>
            </w:r>
          </w:p>
        </w:tc>
        <w:tc>
          <w:tcPr>
            <w:tcW w:w="2802" w:type="dxa"/>
          </w:tcPr>
          <w:p w:rsidR="00EC1B92" w:rsidRPr="000722DF" w:rsidRDefault="00EC1B92" w:rsidP="009433DE">
            <w:pPr>
              <w:rPr>
                <w:b/>
              </w:rPr>
            </w:pPr>
            <w:r w:rsidRPr="000722DF">
              <w:rPr>
                <w:b/>
              </w:rPr>
              <w:t>Miejscowość</w:t>
            </w:r>
          </w:p>
        </w:tc>
      </w:tr>
      <w:tr w:rsidR="00EC1B92" w:rsidRPr="000722DF" w:rsidTr="009433DE">
        <w:tc>
          <w:tcPr>
            <w:tcW w:w="570" w:type="dxa"/>
          </w:tcPr>
          <w:p w:rsidR="00EC1B92" w:rsidRPr="000722DF" w:rsidRDefault="00EC1B92" w:rsidP="009433DE">
            <w:r w:rsidRPr="000722DF">
              <w:t>1</w:t>
            </w:r>
          </w:p>
        </w:tc>
        <w:tc>
          <w:tcPr>
            <w:tcW w:w="2374" w:type="dxa"/>
            <w:vMerge w:val="restart"/>
          </w:tcPr>
          <w:p w:rsidR="00EC1B92" w:rsidRPr="000722DF" w:rsidRDefault="00EC1B92" w:rsidP="009433DE">
            <w:pPr>
              <w:rPr>
                <w:bCs/>
              </w:rPr>
            </w:pPr>
            <w:r w:rsidRPr="000722DF">
              <w:rPr>
                <w:bCs/>
              </w:rPr>
              <w:t>Nowy Korczyn - Ostrowce</w:t>
            </w:r>
          </w:p>
        </w:tc>
        <w:tc>
          <w:tcPr>
            <w:tcW w:w="2802" w:type="dxa"/>
          </w:tcPr>
          <w:p w:rsidR="00EC1B92" w:rsidRPr="000722DF" w:rsidRDefault="00EC1B92" w:rsidP="009433DE">
            <w:r w:rsidRPr="000722DF">
              <w:rPr>
                <w:bCs/>
              </w:rPr>
              <w:t>Nowy Korczyn</w:t>
            </w:r>
          </w:p>
        </w:tc>
      </w:tr>
      <w:tr w:rsidR="00EC1B92" w:rsidRPr="000722DF" w:rsidTr="009433DE">
        <w:tc>
          <w:tcPr>
            <w:tcW w:w="570" w:type="dxa"/>
          </w:tcPr>
          <w:p w:rsidR="00EC1B92" w:rsidRPr="000722DF" w:rsidRDefault="00EC1B92" w:rsidP="009433DE">
            <w:r w:rsidRPr="000722DF">
              <w:t>2</w:t>
            </w:r>
          </w:p>
        </w:tc>
        <w:tc>
          <w:tcPr>
            <w:tcW w:w="2374" w:type="dxa"/>
            <w:vMerge/>
          </w:tcPr>
          <w:p w:rsidR="00EC1B92" w:rsidRPr="000722DF" w:rsidRDefault="00EC1B92" w:rsidP="009433DE"/>
        </w:tc>
        <w:tc>
          <w:tcPr>
            <w:tcW w:w="2802" w:type="dxa"/>
          </w:tcPr>
          <w:p w:rsidR="00EC1B92" w:rsidRPr="000722DF" w:rsidRDefault="00EC1B92" w:rsidP="009433DE">
            <w:r w:rsidRPr="000722DF">
              <w:t>Grotniki Małe</w:t>
            </w:r>
          </w:p>
        </w:tc>
      </w:tr>
      <w:tr w:rsidR="00EC1B92" w:rsidRPr="000722DF" w:rsidTr="009433DE">
        <w:tc>
          <w:tcPr>
            <w:tcW w:w="570" w:type="dxa"/>
          </w:tcPr>
          <w:p w:rsidR="00EC1B92" w:rsidRPr="000722DF" w:rsidRDefault="00EC1B92" w:rsidP="009433DE">
            <w:r w:rsidRPr="000722DF">
              <w:t>3</w:t>
            </w:r>
          </w:p>
        </w:tc>
        <w:tc>
          <w:tcPr>
            <w:tcW w:w="2374" w:type="dxa"/>
            <w:vMerge/>
          </w:tcPr>
          <w:p w:rsidR="00EC1B92" w:rsidRPr="000722DF" w:rsidRDefault="00EC1B92" w:rsidP="009433DE"/>
        </w:tc>
        <w:tc>
          <w:tcPr>
            <w:tcW w:w="2802" w:type="dxa"/>
          </w:tcPr>
          <w:p w:rsidR="00EC1B92" w:rsidRPr="000722DF" w:rsidRDefault="00EC1B92" w:rsidP="009433DE">
            <w:r w:rsidRPr="000722DF">
              <w:t>Grotniki Małe</w:t>
            </w:r>
          </w:p>
        </w:tc>
      </w:tr>
      <w:tr w:rsidR="00EC1B92" w:rsidRPr="000722DF" w:rsidTr="009433DE">
        <w:tc>
          <w:tcPr>
            <w:tcW w:w="570" w:type="dxa"/>
          </w:tcPr>
          <w:p w:rsidR="00EC1B92" w:rsidRPr="000722DF" w:rsidRDefault="00EC1B92" w:rsidP="009433DE">
            <w:r w:rsidRPr="000722DF">
              <w:t>4</w:t>
            </w:r>
          </w:p>
        </w:tc>
        <w:tc>
          <w:tcPr>
            <w:tcW w:w="2374" w:type="dxa"/>
            <w:vMerge/>
          </w:tcPr>
          <w:p w:rsidR="00EC1B92" w:rsidRPr="000722DF" w:rsidRDefault="00EC1B92" w:rsidP="009433DE"/>
        </w:tc>
        <w:tc>
          <w:tcPr>
            <w:tcW w:w="2802" w:type="dxa"/>
          </w:tcPr>
          <w:p w:rsidR="00EC1B92" w:rsidRPr="000722DF" w:rsidRDefault="00EC1B92" w:rsidP="009433DE">
            <w:r w:rsidRPr="000722DF">
              <w:t>Grotniki Małe</w:t>
            </w:r>
          </w:p>
        </w:tc>
      </w:tr>
      <w:tr w:rsidR="00EC1B92" w:rsidRPr="000722DF" w:rsidTr="009433DE">
        <w:tc>
          <w:tcPr>
            <w:tcW w:w="570" w:type="dxa"/>
          </w:tcPr>
          <w:p w:rsidR="00EC1B92" w:rsidRPr="000722DF" w:rsidRDefault="00EC1B92" w:rsidP="009433DE">
            <w:r w:rsidRPr="000722DF">
              <w:t>5</w:t>
            </w:r>
          </w:p>
        </w:tc>
        <w:tc>
          <w:tcPr>
            <w:tcW w:w="2374" w:type="dxa"/>
            <w:vMerge/>
          </w:tcPr>
          <w:p w:rsidR="00EC1B92" w:rsidRPr="000722DF" w:rsidRDefault="00EC1B92" w:rsidP="009433DE"/>
        </w:tc>
        <w:tc>
          <w:tcPr>
            <w:tcW w:w="2802" w:type="dxa"/>
          </w:tcPr>
          <w:p w:rsidR="00EC1B92" w:rsidRPr="000722DF" w:rsidRDefault="00EC1B92" w:rsidP="009433DE">
            <w:r w:rsidRPr="000722DF">
              <w:t>Harmoniny</w:t>
            </w:r>
          </w:p>
        </w:tc>
      </w:tr>
      <w:tr w:rsidR="00EC1B92" w:rsidRPr="000722DF" w:rsidTr="009433DE">
        <w:tc>
          <w:tcPr>
            <w:tcW w:w="570" w:type="dxa"/>
          </w:tcPr>
          <w:p w:rsidR="00EC1B92" w:rsidRPr="000722DF" w:rsidRDefault="00EC1B92" w:rsidP="009433DE">
            <w:r w:rsidRPr="000722DF">
              <w:t>6</w:t>
            </w:r>
          </w:p>
        </w:tc>
        <w:tc>
          <w:tcPr>
            <w:tcW w:w="2374" w:type="dxa"/>
            <w:vMerge/>
          </w:tcPr>
          <w:p w:rsidR="00EC1B92" w:rsidRPr="000722DF" w:rsidRDefault="00EC1B92" w:rsidP="009433DE"/>
        </w:tc>
        <w:tc>
          <w:tcPr>
            <w:tcW w:w="2802" w:type="dxa"/>
          </w:tcPr>
          <w:p w:rsidR="00EC1B92" w:rsidRPr="000722DF" w:rsidRDefault="00EC1B92" w:rsidP="009433DE">
            <w:r w:rsidRPr="000722DF">
              <w:t>Rzegocin</w:t>
            </w:r>
          </w:p>
        </w:tc>
      </w:tr>
      <w:tr w:rsidR="00EC1B92" w:rsidRPr="000722DF" w:rsidTr="009433DE">
        <w:tc>
          <w:tcPr>
            <w:tcW w:w="570" w:type="dxa"/>
          </w:tcPr>
          <w:p w:rsidR="00EC1B92" w:rsidRPr="000722DF" w:rsidRDefault="00EC1B92" w:rsidP="009433DE">
            <w:r w:rsidRPr="000722DF">
              <w:t>7</w:t>
            </w:r>
          </w:p>
        </w:tc>
        <w:tc>
          <w:tcPr>
            <w:tcW w:w="2374" w:type="dxa"/>
            <w:vMerge/>
          </w:tcPr>
          <w:p w:rsidR="00EC1B92" w:rsidRPr="000722DF" w:rsidRDefault="00EC1B92" w:rsidP="009433DE"/>
        </w:tc>
        <w:tc>
          <w:tcPr>
            <w:tcW w:w="2802" w:type="dxa"/>
          </w:tcPr>
          <w:p w:rsidR="00EC1B92" w:rsidRPr="000722DF" w:rsidRDefault="00EC1B92" w:rsidP="009433DE">
            <w:r>
              <w:t>Rzegocin Piotrówka</w:t>
            </w:r>
          </w:p>
        </w:tc>
      </w:tr>
      <w:tr w:rsidR="00EC1B92" w:rsidRPr="000722DF" w:rsidTr="009433DE">
        <w:tc>
          <w:tcPr>
            <w:tcW w:w="570" w:type="dxa"/>
          </w:tcPr>
          <w:p w:rsidR="00EC1B92" w:rsidRPr="000722DF" w:rsidRDefault="00EC1B92" w:rsidP="009433DE">
            <w:r w:rsidRPr="000722DF">
              <w:t>8</w:t>
            </w:r>
          </w:p>
        </w:tc>
        <w:tc>
          <w:tcPr>
            <w:tcW w:w="2374" w:type="dxa"/>
            <w:vMerge/>
          </w:tcPr>
          <w:p w:rsidR="00EC1B92" w:rsidRPr="000722DF" w:rsidRDefault="00EC1B92" w:rsidP="009433DE"/>
        </w:tc>
        <w:tc>
          <w:tcPr>
            <w:tcW w:w="2802" w:type="dxa"/>
          </w:tcPr>
          <w:p w:rsidR="00EC1B92" w:rsidRPr="000722DF" w:rsidRDefault="00EC1B92" w:rsidP="009433DE">
            <w:r w:rsidRPr="000722DF">
              <w:t>Górnowola</w:t>
            </w:r>
          </w:p>
        </w:tc>
      </w:tr>
      <w:tr w:rsidR="00EC1B92" w:rsidRPr="000722DF" w:rsidTr="009433DE">
        <w:tc>
          <w:tcPr>
            <w:tcW w:w="570" w:type="dxa"/>
          </w:tcPr>
          <w:p w:rsidR="00EC1B92" w:rsidRPr="000722DF" w:rsidRDefault="00EC1B92" w:rsidP="009433DE">
            <w:r w:rsidRPr="000722DF">
              <w:t>9</w:t>
            </w:r>
          </w:p>
        </w:tc>
        <w:tc>
          <w:tcPr>
            <w:tcW w:w="2374" w:type="dxa"/>
            <w:vMerge/>
          </w:tcPr>
          <w:p w:rsidR="00EC1B92" w:rsidRPr="000722DF" w:rsidRDefault="00EC1B92" w:rsidP="009433DE"/>
        </w:tc>
        <w:tc>
          <w:tcPr>
            <w:tcW w:w="2802" w:type="dxa"/>
          </w:tcPr>
          <w:p w:rsidR="00EC1B92" w:rsidRPr="000722DF" w:rsidRDefault="00EC1B92" w:rsidP="009433DE">
            <w:r w:rsidRPr="000722DF">
              <w:t>Górnowola</w:t>
            </w:r>
          </w:p>
        </w:tc>
      </w:tr>
      <w:tr w:rsidR="00EC1B92" w:rsidRPr="000722DF" w:rsidTr="009433DE">
        <w:tc>
          <w:tcPr>
            <w:tcW w:w="570" w:type="dxa"/>
          </w:tcPr>
          <w:p w:rsidR="00EC1B92" w:rsidRPr="000722DF" w:rsidRDefault="00EC1B92" w:rsidP="009433DE">
            <w:r w:rsidRPr="000722DF">
              <w:t>10</w:t>
            </w:r>
          </w:p>
        </w:tc>
        <w:tc>
          <w:tcPr>
            <w:tcW w:w="2374" w:type="dxa"/>
            <w:vMerge/>
          </w:tcPr>
          <w:p w:rsidR="00EC1B92" w:rsidRPr="000722DF" w:rsidRDefault="00EC1B92" w:rsidP="009433DE"/>
        </w:tc>
        <w:tc>
          <w:tcPr>
            <w:tcW w:w="2802" w:type="dxa"/>
          </w:tcPr>
          <w:p w:rsidR="00EC1B92" w:rsidRPr="000722DF" w:rsidRDefault="00EC1B92" w:rsidP="009433DE">
            <w:r w:rsidRPr="000722DF">
              <w:t>Górnowola</w:t>
            </w:r>
          </w:p>
        </w:tc>
      </w:tr>
      <w:tr w:rsidR="00EC1B92" w:rsidRPr="000722DF" w:rsidTr="009433DE">
        <w:tc>
          <w:tcPr>
            <w:tcW w:w="570" w:type="dxa"/>
          </w:tcPr>
          <w:p w:rsidR="00EC1B92" w:rsidRPr="000722DF" w:rsidRDefault="00EC1B92" w:rsidP="009433DE">
            <w:r>
              <w:t>11.</w:t>
            </w:r>
          </w:p>
        </w:tc>
        <w:tc>
          <w:tcPr>
            <w:tcW w:w="2374" w:type="dxa"/>
            <w:vMerge/>
          </w:tcPr>
          <w:p w:rsidR="00EC1B92" w:rsidRPr="000722DF" w:rsidRDefault="00EC1B92" w:rsidP="009433DE"/>
        </w:tc>
        <w:tc>
          <w:tcPr>
            <w:tcW w:w="2802" w:type="dxa"/>
          </w:tcPr>
          <w:p w:rsidR="00EC1B92" w:rsidRPr="000722DF" w:rsidRDefault="00EC1B92" w:rsidP="009433DE">
            <w:r w:rsidRPr="000722DF">
              <w:t>Ostrowce</w:t>
            </w:r>
          </w:p>
        </w:tc>
      </w:tr>
    </w:tbl>
    <w:p w:rsidR="00EC1B92" w:rsidRPr="000722DF" w:rsidRDefault="00EC1B92" w:rsidP="00A771AF"/>
    <w:tbl>
      <w:tblPr>
        <w:tblW w:w="5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398"/>
        <w:gridCol w:w="2826"/>
      </w:tblGrid>
      <w:tr w:rsidR="00EC1B92" w:rsidRPr="000722DF" w:rsidTr="009433DE">
        <w:tc>
          <w:tcPr>
            <w:tcW w:w="570" w:type="dxa"/>
          </w:tcPr>
          <w:p w:rsidR="00EC1B92" w:rsidRPr="000722DF" w:rsidRDefault="00EC1B92" w:rsidP="009433DE">
            <w:pPr>
              <w:rPr>
                <w:b/>
              </w:rPr>
            </w:pPr>
            <w:r w:rsidRPr="000722DF">
              <w:rPr>
                <w:b/>
              </w:rPr>
              <w:t>Lp.</w:t>
            </w:r>
          </w:p>
        </w:tc>
        <w:tc>
          <w:tcPr>
            <w:tcW w:w="2398" w:type="dxa"/>
          </w:tcPr>
          <w:p w:rsidR="00EC1B92" w:rsidRPr="000722DF" w:rsidRDefault="00EC1B92" w:rsidP="009433DE">
            <w:pPr>
              <w:rPr>
                <w:b/>
              </w:rPr>
            </w:pPr>
            <w:r w:rsidRPr="000722DF">
              <w:rPr>
                <w:b/>
              </w:rPr>
              <w:t>Trasa</w:t>
            </w:r>
          </w:p>
        </w:tc>
        <w:tc>
          <w:tcPr>
            <w:tcW w:w="2826" w:type="dxa"/>
          </w:tcPr>
          <w:p w:rsidR="00EC1B92" w:rsidRPr="000722DF" w:rsidRDefault="00EC1B92" w:rsidP="009433DE">
            <w:pPr>
              <w:rPr>
                <w:b/>
              </w:rPr>
            </w:pPr>
            <w:r w:rsidRPr="000722DF">
              <w:rPr>
                <w:b/>
              </w:rPr>
              <w:t>Miejscowość</w:t>
            </w:r>
          </w:p>
        </w:tc>
      </w:tr>
      <w:tr w:rsidR="00EC1B92" w:rsidRPr="000722DF" w:rsidTr="009433DE">
        <w:tc>
          <w:tcPr>
            <w:tcW w:w="570" w:type="dxa"/>
          </w:tcPr>
          <w:p w:rsidR="00EC1B92" w:rsidRPr="000722DF" w:rsidRDefault="00EC1B92" w:rsidP="009433DE">
            <w:r w:rsidRPr="000722DF">
              <w:t>1</w:t>
            </w:r>
          </w:p>
        </w:tc>
        <w:tc>
          <w:tcPr>
            <w:tcW w:w="2398" w:type="dxa"/>
            <w:vMerge w:val="restart"/>
          </w:tcPr>
          <w:p w:rsidR="00EC1B92" w:rsidRPr="000722DF" w:rsidRDefault="00EC1B92" w:rsidP="009433DE">
            <w:r w:rsidRPr="000722DF">
              <w:t>Nowy Korczyn - Piasek Wielki</w:t>
            </w:r>
          </w:p>
        </w:tc>
        <w:tc>
          <w:tcPr>
            <w:tcW w:w="2826" w:type="dxa"/>
          </w:tcPr>
          <w:p w:rsidR="00EC1B92" w:rsidRPr="000722DF" w:rsidRDefault="00EC1B92" w:rsidP="009433DE">
            <w:r w:rsidRPr="000722DF">
              <w:rPr>
                <w:bCs/>
              </w:rPr>
              <w:t>Nowy Korczyn</w:t>
            </w:r>
          </w:p>
        </w:tc>
      </w:tr>
      <w:tr w:rsidR="00EC1B92" w:rsidRPr="000722DF" w:rsidTr="009433DE">
        <w:tc>
          <w:tcPr>
            <w:tcW w:w="570" w:type="dxa"/>
          </w:tcPr>
          <w:p w:rsidR="00EC1B92" w:rsidRPr="000722DF" w:rsidRDefault="00EC1B92" w:rsidP="009433DE">
            <w:r w:rsidRPr="000722DF">
              <w:t>2</w:t>
            </w:r>
          </w:p>
        </w:tc>
        <w:tc>
          <w:tcPr>
            <w:tcW w:w="2398" w:type="dxa"/>
            <w:vMerge/>
          </w:tcPr>
          <w:p w:rsidR="00EC1B92" w:rsidRPr="000722DF" w:rsidRDefault="00EC1B92" w:rsidP="009433DE"/>
        </w:tc>
        <w:tc>
          <w:tcPr>
            <w:tcW w:w="2826" w:type="dxa"/>
          </w:tcPr>
          <w:p w:rsidR="00EC1B92" w:rsidRPr="000722DF" w:rsidRDefault="00EC1B92" w:rsidP="009433DE">
            <w:r w:rsidRPr="000722DF">
              <w:t>Sępichów</w:t>
            </w:r>
          </w:p>
        </w:tc>
      </w:tr>
      <w:tr w:rsidR="00EC1B92" w:rsidRPr="000722DF" w:rsidTr="009433DE">
        <w:tc>
          <w:tcPr>
            <w:tcW w:w="570" w:type="dxa"/>
          </w:tcPr>
          <w:p w:rsidR="00EC1B92" w:rsidRPr="000722DF" w:rsidRDefault="00EC1B92" w:rsidP="009433DE">
            <w:r w:rsidRPr="000722DF">
              <w:t>3</w:t>
            </w:r>
          </w:p>
        </w:tc>
        <w:tc>
          <w:tcPr>
            <w:tcW w:w="2398" w:type="dxa"/>
            <w:vMerge/>
          </w:tcPr>
          <w:p w:rsidR="00EC1B92" w:rsidRPr="000722DF" w:rsidRDefault="00EC1B92" w:rsidP="009433DE"/>
        </w:tc>
        <w:tc>
          <w:tcPr>
            <w:tcW w:w="2826" w:type="dxa"/>
          </w:tcPr>
          <w:p w:rsidR="00EC1B92" w:rsidRPr="000722DF" w:rsidRDefault="00EC1B92" w:rsidP="009433DE">
            <w:r>
              <w:t>Sępichów</w:t>
            </w:r>
          </w:p>
        </w:tc>
      </w:tr>
      <w:tr w:rsidR="00EC1B92" w:rsidRPr="000722DF" w:rsidTr="009433DE">
        <w:tc>
          <w:tcPr>
            <w:tcW w:w="570" w:type="dxa"/>
          </w:tcPr>
          <w:p w:rsidR="00EC1B92" w:rsidRPr="000722DF" w:rsidRDefault="00EC1B92" w:rsidP="009433DE">
            <w:r w:rsidRPr="000722DF">
              <w:t>4</w:t>
            </w:r>
          </w:p>
        </w:tc>
        <w:tc>
          <w:tcPr>
            <w:tcW w:w="2398" w:type="dxa"/>
            <w:vMerge/>
          </w:tcPr>
          <w:p w:rsidR="00EC1B92" w:rsidRPr="000722DF" w:rsidRDefault="00EC1B92" w:rsidP="009433DE"/>
        </w:tc>
        <w:tc>
          <w:tcPr>
            <w:tcW w:w="2826" w:type="dxa"/>
          </w:tcPr>
          <w:p w:rsidR="00EC1B92" w:rsidRPr="000722DF" w:rsidRDefault="00EC1B92" w:rsidP="009433DE">
            <w:r w:rsidRPr="000722DF">
              <w:t>Sępichów</w:t>
            </w:r>
          </w:p>
        </w:tc>
      </w:tr>
      <w:tr w:rsidR="00EC1B92" w:rsidRPr="000722DF" w:rsidTr="009433DE">
        <w:tc>
          <w:tcPr>
            <w:tcW w:w="570" w:type="dxa"/>
          </w:tcPr>
          <w:p w:rsidR="00EC1B92" w:rsidRPr="000722DF" w:rsidRDefault="00EC1B92" w:rsidP="009433DE">
            <w:r w:rsidRPr="000722DF">
              <w:t>5</w:t>
            </w:r>
          </w:p>
        </w:tc>
        <w:tc>
          <w:tcPr>
            <w:tcW w:w="2398" w:type="dxa"/>
            <w:vMerge/>
          </w:tcPr>
          <w:p w:rsidR="00EC1B92" w:rsidRPr="000722DF" w:rsidRDefault="00EC1B92" w:rsidP="009433DE"/>
        </w:tc>
        <w:tc>
          <w:tcPr>
            <w:tcW w:w="2826" w:type="dxa"/>
          </w:tcPr>
          <w:p w:rsidR="00EC1B92" w:rsidRPr="000722DF" w:rsidRDefault="00EC1B92" w:rsidP="009433DE">
            <w:r w:rsidRPr="000722DF">
              <w:t>Sępichów</w:t>
            </w:r>
          </w:p>
        </w:tc>
      </w:tr>
      <w:tr w:rsidR="00EC1B92" w:rsidRPr="000722DF" w:rsidTr="009433DE">
        <w:tc>
          <w:tcPr>
            <w:tcW w:w="570" w:type="dxa"/>
          </w:tcPr>
          <w:p w:rsidR="00EC1B92" w:rsidRPr="000722DF" w:rsidRDefault="00EC1B92" w:rsidP="009433DE">
            <w:r w:rsidRPr="000722DF">
              <w:t>6</w:t>
            </w:r>
          </w:p>
        </w:tc>
        <w:tc>
          <w:tcPr>
            <w:tcW w:w="2398" w:type="dxa"/>
            <w:vMerge/>
          </w:tcPr>
          <w:p w:rsidR="00EC1B92" w:rsidRPr="000722DF" w:rsidRDefault="00EC1B92" w:rsidP="009433DE"/>
        </w:tc>
        <w:tc>
          <w:tcPr>
            <w:tcW w:w="2826" w:type="dxa"/>
          </w:tcPr>
          <w:p w:rsidR="00EC1B92" w:rsidRPr="000722DF" w:rsidRDefault="00EC1B92" w:rsidP="009433DE">
            <w:r w:rsidRPr="000722DF">
              <w:t>Borowiny</w:t>
            </w:r>
          </w:p>
        </w:tc>
      </w:tr>
      <w:tr w:rsidR="00EC1B92" w:rsidRPr="000722DF" w:rsidTr="009433DE">
        <w:tc>
          <w:tcPr>
            <w:tcW w:w="570" w:type="dxa"/>
          </w:tcPr>
          <w:p w:rsidR="00EC1B92" w:rsidRPr="000722DF" w:rsidRDefault="00EC1B92" w:rsidP="009433DE">
            <w:r w:rsidRPr="000722DF">
              <w:t>7</w:t>
            </w:r>
          </w:p>
        </w:tc>
        <w:tc>
          <w:tcPr>
            <w:tcW w:w="2398" w:type="dxa"/>
            <w:vMerge/>
          </w:tcPr>
          <w:p w:rsidR="00EC1B92" w:rsidRPr="000722DF" w:rsidRDefault="00EC1B92" w:rsidP="009433DE"/>
        </w:tc>
        <w:tc>
          <w:tcPr>
            <w:tcW w:w="2826" w:type="dxa"/>
          </w:tcPr>
          <w:p w:rsidR="00EC1B92" w:rsidRPr="000722DF" w:rsidRDefault="00EC1B92" w:rsidP="009433DE">
            <w:r w:rsidRPr="000722DF">
              <w:t>Ucisków</w:t>
            </w:r>
          </w:p>
        </w:tc>
      </w:tr>
      <w:tr w:rsidR="00EC1B92" w:rsidRPr="000722DF" w:rsidTr="009433DE">
        <w:tc>
          <w:tcPr>
            <w:tcW w:w="570" w:type="dxa"/>
          </w:tcPr>
          <w:p w:rsidR="00EC1B92" w:rsidRPr="000722DF" w:rsidRDefault="00EC1B92" w:rsidP="009433DE">
            <w:r w:rsidRPr="000722DF">
              <w:t>8</w:t>
            </w:r>
          </w:p>
        </w:tc>
        <w:tc>
          <w:tcPr>
            <w:tcW w:w="2398" w:type="dxa"/>
            <w:vMerge/>
          </w:tcPr>
          <w:p w:rsidR="00EC1B92" w:rsidRPr="000722DF" w:rsidRDefault="00EC1B92" w:rsidP="009433DE"/>
        </w:tc>
        <w:tc>
          <w:tcPr>
            <w:tcW w:w="2826" w:type="dxa"/>
          </w:tcPr>
          <w:p w:rsidR="00EC1B92" w:rsidRPr="000722DF" w:rsidRDefault="00EC1B92" w:rsidP="009433DE">
            <w:r w:rsidRPr="000722DF">
              <w:t>Ucisków</w:t>
            </w:r>
          </w:p>
        </w:tc>
      </w:tr>
      <w:tr w:rsidR="00EC1B92" w:rsidRPr="000722DF" w:rsidTr="009433DE">
        <w:tc>
          <w:tcPr>
            <w:tcW w:w="570" w:type="dxa"/>
          </w:tcPr>
          <w:p w:rsidR="00EC1B92" w:rsidRPr="000722DF" w:rsidRDefault="00EC1B92" w:rsidP="009433DE">
            <w:r w:rsidRPr="000722DF">
              <w:t>10</w:t>
            </w:r>
          </w:p>
        </w:tc>
        <w:tc>
          <w:tcPr>
            <w:tcW w:w="2398" w:type="dxa"/>
            <w:vMerge/>
          </w:tcPr>
          <w:p w:rsidR="00EC1B92" w:rsidRPr="000722DF" w:rsidRDefault="00EC1B92" w:rsidP="009433DE"/>
        </w:tc>
        <w:tc>
          <w:tcPr>
            <w:tcW w:w="2826" w:type="dxa"/>
          </w:tcPr>
          <w:p w:rsidR="00EC1B92" w:rsidRPr="000722DF" w:rsidRDefault="00EC1B92" w:rsidP="009433DE">
            <w:r w:rsidRPr="000722DF">
              <w:t>Ucisków</w:t>
            </w:r>
          </w:p>
        </w:tc>
      </w:tr>
      <w:tr w:rsidR="00EC1B92" w:rsidRPr="000722DF" w:rsidTr="009433DE">
        <w:tc>
          <w:tcPr>
            <w:tcW w:w="570" w:type="dxa"/>
          </w:tcPr>
          <w:p w:rsidR="00EC1B92" w:rsidRPr="000722DF" w:rsidRDefault="00EC1B92" w:rsidP="009433DE">
            <w:r w:rsidRPr="000722DF">
              <w:t>11</w:t>
            </w:r>
          </w:p>
        </w:tc>
        <w:tc>
          <w:tcPr>
            <w:tcW w:w="2398" w:type="dxa"/>
            <w:vMerge/>
          </w:tcPr>
          <w:p w:rsidR="00EC1B92" w:rsidRPr="000722DF" w:rsidRDefault="00EC1B92" w:rsidP="009433DE"/>
        </w:tc>
        <w:tc>
          <w:tcPr>
            <w:tcW w:w="2826" w:type="dxa"/>
          </w:tcPr>
          <w:p w:rsidR="00EC1B92" w:rsidRPr="000722DF" w:rsidRDefault="00EC1B92" w:rsidP="009433DE">
            <w:r w:rsidRPr="000722DF">
              <w:t>Strożyska</w:t>
            </w:r>
          </w:p>
        </w:tc>
      </w:tr>
      <w:tr w:rsidR="00EC1B92" w:rsidRPr="000722DF" w:rsidTr="009433DE">
        <w:tc>
          <w:tcPr>
            <w:tcW w:w="570" w:type="dxa"/>
          </w:tcPr>
          <w:p w:rsidR="00EC1B92" w:rsidRPr="000722DF" w:rsidRDefault="00EC1B92" w:rsidP="009433DE">
            <w:r w:rsidRPr="000722DF">
              <w:t>12</w:t>
            </w:r>
          </w:p>
        </w:tc>
        <w:tc>
          <w:tcPr>
            <w:tcW w:w="2398" w:type="dxa"/>
            <w:vMerge/>
          </w:tcPr>
          <w:p w:rsidR="00EC1B92" w:rsidRPr="000722DF" w:rsidRDefault="00EC1B92" w:rsidP="009433DE"/>
        </w:tc>
        <w:tc>
          <w:tcPr>
            <w:tcW w:w="2826" w:type="dxa"/>
          </w:tcPr>
          <w:p w:rsidR="00EC1B92" w:rsidRPr="000722DF" w:rsidRDefault="00EC1B92" w:rsidP="009433DE">
            <w:r w:rsidRPr="000722DF">
              <w:t>Strożyska</w:t>
            </w:r>
          </w:p>
        </w:tc>
      </w:tr>
      <w:tr w:rsidR="00EC1B92" w:rsidRPr="000722DF" w:rsidTr="009433DE">
        <w:tc>
          <w:tcPr>
            <w:tcW w:w="570" w:type="dxa"/>
          </w:tcPr>
          <w:p w:rsidR="00EC1B92" w:rsidRPr="000722DF" w:rsidRDefault="00EC1B92" w:rsidP="009433DE">
            <w:r w:rsidRPr="000722DF">
              <w:t>13</w:t>
            </w:r>
          </w:p>
        </w:tc>
        <w:tc>
          <w:tcPr>
            <w:tcW w:w="2398" w:type="dxa"/>
            <w:vMerge/>
          </w:tcPr>
          <w:p w:rsidR="00EC1B92" w:rsidRPr="000722DF" w:rsidRDefault="00EC1B92" w:rsidP="009433DE"/>
        </w:tc>
        <w:tc>
          <w:tcPr>
            <w:tcW w:w="2826" w:type="dxa"/>
          </w:tcPr>
          <w:p w:rsidR="00EC1B92" w:rsidRPr="000722DF" w:rsidRDefault="00EC1B92" w:rsidP="009433DE">
            <w:r w:rsidRPr="000722DF">
              <w:t>Strożyska</w:t>
            </w:r>
          </w:p>
        </w:tc>
      </w:tr>
      <w:tr w:rsidR="00EC1B92" w:rsidRPr="000722DF" w:rsidTr="009433DE">
        <w:tc>
          <w:tcPr>
            <w:tcW w:w="570" w:type="dxa"/>
          </w:tcPr>
          <w:p w:rsidR="00EC1B92" w:rsidRPr="000722DF" w:rsidRDefault="00EC1B92" w:rsidP="009433DE">
            <w:r w:rsidRPr="000722DF">
              <w:t>14</w:t>
            </w:r>
          </w:p>
        </w:tc>
        <w:tc>
          <w:tcPr>
            <w:tcW w:w="2398" w:type="dxa"/>
            <w:vMerge/>
          </w:tcPr>
          <w:p w:rsidR="00EC1B92" w:rsidRPr="000722DF" w:rsidRDefault="00EC1B92" w:rsidP="009433DE"/>
        </w:tc>
        <w:tc>
          <w:tcPr>
            <w:tcW w:w="2826" w:type="dxa"/>
          </w:tcPr>
          <w:p w:rsidR="00EC1B92" w:rsidRPr="000722DF" w:rsidRDefault="00EC1B92" w:rsidP="009433DE">
            <w:r w:rsidRPr="000722DF">
              <w:t>Badrzychowice</w:t>
            </w:r>
          </w:p>
        </w:tc>
      </w:tr>
      <w:tr w:rsidR="00EC1B92" w:rsidRPr="000722DF" w:rsidTr="009433DE">
        <w:tc>
          <w:tcPr>
            <w:tcW w:w="570" w:type="dxa"/>
          </w:tcPr>
          <w:p w:rsidR="00EC1B92" w:rsidRPr="000722DF" w:rsidRDefault="00EC1B92" w:rsidP="009433DE">
            <w:r w:rsidRPr="000722DF">
              <w:t>15</w:t>
            </w:r>
          </w:p>
        </w:tc>
        <w:tc>
          <w:tcPr>
            <w:tcW w:w="2398" w:type="dxa"/>
            <w:vMerge/>
          </w:tcPr>
          <w:p w:rsidR="00EC1B92" w:rsidRPr="000722DF" w:rsidRDefault="00EC1B92" w:rsidP="009433DE"/>
        </w:tc>
        <w:tc>
          <w:tcPr>
            <w:tcW w:w="2826" w:type="dxa"/>
          </w:tcPr>
          <w:p w:rsidR="00EC1B92" w:rsidRPr="000722DF" w:rsidRDefault="00EC1B92" w:rsidP="009433DE">
            <w:r w:rsidRPr="000722DF">
              <w:t>Badrzychowice</w:t>
            </w:r>
          </w:p>
        </w:tc>
      </w:tr>
      <w:tr w:rsidR="00EC1B92" w:rsidRPr="000722DF" w:rsidTr="009433DE">
        <w:tc>
          <w:tcPr>
            <w:tcW w:w="570" w:type="dxa"/>
          </w:tcPr>
          <w:p w:rsidR="00EC1B92" w:rsidRPr="000722DF" w:rsidRDefault="00EC1B92" w:rsidP="009433DE">
            <w:r>
              <w:t>16</w:t>
            </w:r>
          </w:p>
        </w:tc>
        <w:tc>
          <w:tcPr>
            <w:tcW w:w="2398" w:type="dxa"/>
            <w:vMerge/>
          </w:tcPr>
          <w:p w:rsidR="00EC1B92" w:rsidRPr="000722DF" w:rsidRDefault="00EC1B92" w:rsidP="009433DE"/>
        </w:tc>
        <w:tc>
          <w:tcPr>
            <w:tcW w:w="2826" w:type="dxa"/>
          </w:tcPr>
          <w:p w:rsidR="00EC1B92" w:rsidRPr="000722DF" w:rsidRDefault="00EC1B92" w:rsidP="009433DE">
            <w:r w:rsidRPr="000722DF">
              <w:t>Badrzychowice</w:t>
            </w:r>
          </w:p>
        </w:tc>
      </w:tr>
      <w:tr w:rsidR="00EC1B92" w:rsidRPr="000722DF" w:rsidTr="009433DE">
        <w:tc>
          <w:tcPr>
            <w:tcW w:w="570" w:type="dxa"/>
          </w:tcPr>
          <w:p w:rsidR="00EC1B92" w:rsidRPr="000722DF" w:rsidRDefault="00EC1B92" w:rsidP="009433DE">
            <w:r>
              <w:t>17</w:t>
            </w:r>
          </w:p>
        </w:tc>
        <w:tc>
          <w:tcPr>
            <w:tcW w:w="2398" w:type="dxa"/>
            <w:vMerge/>
          </w:tcPr>
          <w:p w:rsidR="00EC1B92" w:rsidRPr="000722DF" w:rsidRDefault="00EC1B92" w:rsidP="009433DE"/>
        </w:tc>
        <w:tc>
          <w:tcPr>
            <w:tcW w:w="2826" w:type="dxa"/>
          </w:tcPr>
          <w:p w:rsidR="00EC1B92" w:rsidRPr="000722DF" w:rsidRDefault="00EC1B92" w:rsidP="009433DE">
            <w:r>
              <w:t>Badrzychowice</w:t>
            </w:r>
          </w:p>
        </w:tc>
      </w:tr>
      <w:tr w:rsidR="00EC1B92" w:rsidRPr="000722DF" w:rsidTr="009433DE">
        <w:tc>
          <w:tcPr>
            <w:tcW w:w="570" w:type="dxa"/>
          </w:tcPr>
          <w:p w:rsidR="00EC1B92" w:rsidRPr="000722DF" w:rsidRDefault="00EC1B92" w:rsidP="009433DE">
            <w:r w:rsidRPr="000722DF">
              <w:t>1</w:t>
            </w:r>
            <w:r>
              <w:t>8</w:t>
            </w:r>
          </w:p>
        </w:tc>
        <w:tc>
          <w:tcPr>
            <w:tcW w:w="2398" w:type="dxa"/>
            <w:vMerge/>
          </w:tcPr>
          <w:p w:rsidR="00EC1B92" w:rsidRPr="000722DF" w:rsidRDefault="00EC1B92" w:rsidP="009433DE"/>
        </w:tc>
        <w:tc>
          <w:tcPr>
            <w:tcW w:w="2826" w:type="dxa"/>
          </w:tcPr>
          <w:p w:rsidR="00EC1B92" w:rsidRPr="000722DF" w:rsidRDefault="00EC1B92" w:rsidP="009433DE">
            <w:r w:rsidRPr="000722DF">
              <w:t>Piasek Wielki</w:t>
            </w:r>
          </w:p>
        </w:tc>
      </w:tr>
      <w:tr w:rsidR="00EC1B92" w:rsidRPr="000722DF" w:rsidTr="009433DE">
        <w:tc>
          <w:tcPr>
            <w:tcW w:w="570" w:type="dxa"/>
          </w:tcPr>
          <w:p w:rsidR="00EC1B92" w:rsidRPr="000722DF" w:rsidRDefault="00EC1B92" w:rsidP="009433DE">
            <w:r w:rsidRPr="000722DF">
              <w:t>1</w:t>
            </w:r>
            <w:r>
              <w:t>9</w:t>
            </w:r>
          </w:p>
        </w:tc>
        <w:tc>
          <w:tcPr>
            <w:tcW w:w="2398" w:type="dxa"/>
            <w:vMerge/>
          </w:tcPr>
          <w:p w:rsidR="00EC1B92" w:rsidRPr="000722DF" w:rsidRDefault="00EC1B92" w:rsidP="009433DE"/>
        </w:tc>
        <w:tc>
          <w:tcPr>
            <w:tcW w:w="2826" w:type="dxa"/>
          </w:tcPr>
          <w:p w:rsidR="00EC1B92" w:rsidRPr="000722DF" w:rsidRDefault="00EC1B92" w:rsidP="009433DE">
            <w:r w:rsidRPr="000722DF">
              <w:t>Piasek Wielki</w:t>
            </w:r>
          </w:p>
        </w:tc>
      </w:tr>
      <w:tr w:rsidR="00EC1B92" w:rsidRPr="000722DF" w:rsidTr="009433DE">
        <w:tc>
          <w:tcPr>
            <w:tcW w:w="570" w:type="dxa"/>
          </w:tcPr>
          <w:p w:rsidR="00EC1B92" w:rsidRPr="000722DF" w:rsidRDefault="00EC1B92" w:rsidP="009433DE">
            <w:r>
              <w:t>20</w:t>
            </w:r>
          </w:p>
        </w:tc>
        <w:tc>
          <w:tcPr>
            <w:tcW w:w="2398" w:type="dxa"/>
            <w:vMerge/>
          </w:tcPr>
          <w:p w:rsidR="00EC1B92" w:rsidRPr="000722DF" w:rsidRDefault="00EC1B92" w:rsidP="009433DE"/>
        </w:tc>
        <w:tc>
          <w:tcPr>
            <w:tcW w:w="2826" w:type="dxa"/>
          </w:tcPr>
          <w:p w:rsidR="00EC1B92" w:rsidRPr="000722DF" w:rsidRDefault="00EC1B92" w:rsidP="009433DE">
            <w:r w:rsidRPr="000722DF">
              <w:t>Piasek Wielki</w:t>
            </w:r>
          </w:p>
        </w:tc>
      </w:tr>
      <w:tr w:rsidR="00EC1B92" w:rsidRPr="000722DF" w:rsidTr="009433DE">
        <w:tc>
          <w:tcPr>
            <w:tcW w:w="570" w:type="dxa"/>
          </w:tcPr>
          <w:p w:rsidR="00EC1B92" w:rsidRPr="000722DF" w:rsidRDefault="00EC1B92" w:rsidP="009433DE">
            <w:r>
              <w:t>21</w:t>
            </w:r>
          </w:p>
        </w:tc>
        <w:tc>
          <w:tcPr>
            <w:tcW w:w="2398" w:type="dxa"/>
            <w:vMerge/>
          </w:tcPr>
          <w:p w:rsidR="00EC1B92" w:rsidRPr="000722DF" w:rsidRDefault="00EC1B92" w:rsidP="009433DE"/>
        </w:tc>
        <w:tc>
          <w:tcPr>
            <w:tcW w:w="2826" w:type="dxa"/>
          </w:tcPr>
          <w:p w:rsidR="00EC1B92" w:rsidRPr="000722DF" w:rsidRDefault="00EC1B92" w:rsidP="009433DE">
            <w:r w:rsidRPr="000722DF">
              <w:t>Piasek Wielki</w:t>
            </w:r>
          </w:p>
        </w:tc>
      </w:tr>
    </w:tbl>
    <w:p w:rsidR="00EC1B92" w:rsidRDefault="00EC1B92" w:rsidP="00A771AF">
      <w:pPr>
        <w:jc w:val="center"/>
        <w:rPr>
          <w:b/>
          <w:sz w:val="28"/>
          <w:szCs w:val="28"/>
          <w:u w:val="single"/>
        </w:rPr>
      </w:pPr>
    </w:p>
    <w:p w:rsidR="00EC1B92" w:rsidRPr="00E91157" w:rsidRDefault="00EC1B92" w:rsidP="00A771AF">
      <w:pPr>
        <w:jc w:val="center"/>
        <w:rPr>
          <w:b/>
          <w:sz w:val="28"/>
          <w:szCs w:val="28"/>
          <w:u w:val="single"/>
        </w:rPr>
      </w:pPr>
      <w:r w:rsidRPr="00E91157">
        <w:rPr>
          <w:b/>
          <w:sz w:val="28"/>
          <w:szCs w:val="28"/>
          <w:u w:val="single"/>
        </w:rPr>
        <w:t>Rok szkolny 201</w:t>
      </w:r>
      <w:r>
        <w:rPr>
          <w:b/>
          <w:sz w:val="28"/>
          <w:szCs w:val="28"/>
          <w:u w:val="single"/>
        </w:rPr>
        <w:t>6</w:t>
      </w:r>
      <w:r w:rsidRPr="00E91157">
        <w:rPr>
          <w:b/>
          <w:sz w:val="28"/>
          <w:szCs w:val="28"/>
          <w:u w:val="single"/>
        </w:rPr>
        <w:t>/201</w:t>
      </w:r>
      <w:r>
        <w:rPr>
          <w:b/>
          <w:sz w:val="28"/>
          <w:szCs w:val="28"/>
          <w:u w:val="single"/>
        </w:rPr>
        <w:t>7</w:t>
      </w:r>
    </w:p>
    <w:p w:rsidR="00EC1B92" w:rsidRPr="00E91157" w:rsidRDefault="00EC1B92" w:rsidP="00A771AF">
      <w:pPr>
        <w:rPr>
          <w:u w:val="single"/>
        </w:rPr>
      </w:pPr>
      <w:r w:rsidRPr="00E91157">
        <w:rPr>
          <w:u w:val="single"/>
        </w:rPr>
        <w:t xml:space="preserve">Dowóz do szkoły: Zespół Szkół w Nowym Korczynie – Publiczna Szkoła Podstawowa w Nowym Korczynie  </w:t>
      </w:r>
    </w:p>
    <w:p w:rsidR="00EC1B92" w:rsidRPr="00E91157" w:rsidRDefault="00EC1B92" w:rsidP="00A771AF">
      <w:pPr>
        <w:rPr>
          <w:b/>
        </w:rPr>
      </w:pPr>
      <w:r>
        <w:rPr>
          <w:b/>
        </w:rPr>
        <w:t>Planowane roz</w:t>
      </w:r>
      <w:r w:rsidRPr="00E91157">
        <w:rPr>
          <w:b/>
        </w:rPr>
        <w:t>poczęcie zajęć  - 8.20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372"/>
        <w:gridCol w:w="2552"/>
      </w:tblGrid>
      <w:tr w:rsidR="00EC1B92" w:rsidRPr="00E91157" w:rsidTr="009433DE">
        <w:tc>
          <w:tcPr>
            <w:tcW w:w="570" w:type="dxa"/>
          </w:tcPr>
          <w:p w:rsidR="00EC1B92" w:rsidRPr="00E91157" w:rsidRDefault="00EC1B92" w:rsidP="009433DE">
            <w:pPr>
              <w:rPr>
                <w:b/>
              </w:rPr>
            </w:pPr>
            <w:r w:rsidRPr="00E91157">
              <w:rPr>
                <w:b/>
              </w:rPr>
              <w:t>Lp.</w:t>
            </w:r>
          </w:p>
        </w:tc>
        <w:tc>
          <w:tcPr>
            <w:tcW w:w="2372" w:type="dxa"/>
          </w:tcPr>
          <w:p w:rsidR="00EC1B92" w:rsidRPr="00E91157" w:rsidRDefault="00EC1B92" w:rsidP="009433DE">
            <w:pPr>
              <w:rPr>
                <w:b/>
              </w:rPr>
            </w:pPr>
            <w:r w:rsidRPr="00E91157">
              <w:rPr>
                <w:b/>
              </w:rPr>
              <w:t>Trasa</w:t>
            </w:r>
          </w:p>
        </w:tc>
        <w:tc>
          <w:tcPr>
            <w:tcW w:w="2552" w:type="dxa"/>
          </w:tcPr>
          <w:p w:rsidR="00EC1B92" w:rsidRPr="00E91157" w:rsidRDefault="00EC1B92" w:rsidP="009433DE">
            <w:pPr>
              <w:rPr>
                <w:b/>
              </w:rPr>
            </w:pPr>
            <w:r w:rsidRPr="00E91157">
              <w:rPr>
                <w:b/>
              </w:rPr>
              <w:t>Miejscowość</w:t>
            </w:r>
          </w:p>
        </w:tc>
      </w:tr>
      <w:tr w:rsidR="00EC1B92" w:rsidRPr="00E91157" w:rsidTr="009433DE">
        <w:tc>
          <w:tcPr>
            <w:tcW w:w="570" w:type="dxa"/>
          </w:tcPr>
          <w:p w:rsidR="00EC1B92" w:rsidRPr="00E91157" w:rsidRDefault="00EC1B92" w:rsidP="009433DE">
            <w:r w:rsidRPr="00E91157">
              <w:t>1</w:t>
            </w:r>
          </w:p>
        </w:tc>
        <w:tc>
          <w:tcPr>
            <w:tcW w:w="2372" w:type="dxa"/>
            <w:vMerge w:val="restart"/>
          </w:tcPr>
          <w:p w:rsidR="00EC1B92" w:rsidRPr="00E91157" w:rsidRDefault="00EC1B92" w:rsidP="009433DE">
            <w:pPr>
              <w:rPr>
                <w:bCs/>
              </w:rPr>
            </w:pPr>
            <w:r w:rsidRPr="00E91157">
              <w:rPr>
                <w:bCs/>
              </w:rPr>
              <w:t xml:space="preserve">Ostrowce </w:t>
            </w:r>
            <w:r>
              <w:rPr>
                <w:bCs/>
              </w:rPr>
              <w:t xml:space="preserve"> - </w:t>
            </w:r>
            <w:r w:rsidRPr="00E91157">
              <w:rPr>
                <w:bCs/>
              </w:rPr>
              <w:t xml:space="preserve">Nowy Korczyn </w:t>
            </w:r>
          </w:p>
        </w:tc>
        <w:tc>
          <w:tcPr>
            <w:tcW w:w="2552" w:type="dxa"/>
          </w:tcPr>
          <w:p w:rsidR="00EC1B92" w:rsidRPr="00E91157" w:rsidRDefault="00EC1B92" w:rsidP="009433DE">
            <w:r w:rsidRPr="00E91157">
              <w:t>Ostrowce</w:t>
            </w:r>
          </w:p>
        </w:tc>
      </w:tr>
      <w:tr w:rsidR="00EC1B92" w:rsidRPr="00E91157" w:rsidTr="009433DE">
        <w:tc>
          <w:tcPr>
            <w:tcW w:w="570" w:type="dxa"/>
          </w:tcPr>
          <w:p w:rsidR="00EC1B92" w:rsidRPr="00E91157" w:rsidRDefault="00EC1B92" w:rsidP="009433DE">
            <w:r w:rsidRPr="00E91157">
              <w:t>2</w:t>
            </w:r>
          </w:p>
        </w:tc>
        <w:tc>
          <w:tcPr>
            <w:tcW w:w="2372" w:type="dxa"/>
            <w:vMerge/>
          </w:tcPr>
          <w:p w:rsidR="00EC1B92" w:rsidRPr="00E91157" w:rsidRDefault="00EC1B92" w:rsidP="009433DE">
            <w:pPr>
              <w:rPr>
                <w:bCs/>
              </w:rPr>
            </w:pPr>
          </w:p>
        </w:tc>
        <w:tc>
          <w:tcPr>
            <w:tcW w:w="2552" w:type="dxa"/>
          </w:tcPr>
          <w:p w:rsidR="00EC1B92" w:rsidRPr="00E91157" w:rsidRDefault="00EC1B92" w:rsidP="009433DE">
            <w:r>
              <w:t>Ostrowce</w:t>
            </w:r>
          </w:p>
        </w:tc>
      </w:tr>
      <w:tr w:rsidR="00EC1B92" w:rsidRPr="00E91157" w:rsidTr="009433DE">
        <w:tc>
          <w:tcPr>
            <w:tcW w:w="570" w:type="dxa"/>
          </w:tcPr>
          <w:p w:rsidR="00EC1B92" w:rsidRPr="00E91157" w:rsidRDefault="00EC1B92" w:rsidP="009433DE">
            <w:r w:rsidRPr="00E91157">
              <w:t>3</w:t>
            </w:r>
          </w:p>
        </w:tc>
        <w:tc>
          <w:tcPr>
            <w:tcW w:w="2372" w:type="dxa"/>
            <w:vMerge/>
          </w:tcPr>
          <w:p w:rsidR="00EC1B92" w:rsidRPr="00E91157" w:rsidRDefault="00EC1B92" w:rsidP="009433DE"/>
        </w:tc>
        <w:tc>
          <w:tcPr>
            <w:tcW w:w="2552" w:type="dxa"/>
          </w:tcPr>
          <w:p w:rsidR="00EC1B92" w:rsidRPr="00E91157" w:rsidRDefault="00EC1B92" w:rsidP="009433DE">
            <w:r w:rsidRPr="00E91157">
              <w:t>Górnowola</w:t>
            </w:r>
          </w:p>
        </w:tc>
      </w:tr>
      <w:tr w:rsidR="00EC1B92" w:rsidRPr="00E91157" w:rsidTr="009433DE">
        <w:tc>
          <w:tcPr>
            <w:tcW w:w="570" w:type="dxa"/>
          </w:tcPr>
          <w:p w:rsidR="00EC1B92" w:rsidRPr="00E91157" w:rsidRDefault="00EC1B92" w:rsidP="009433DE">
            <w:r w:rsidRPr="00E91157">
              <w:t>4</w:t>
            </w:r>
          </w:p>
        </w:tc>
        <w:tc>
          <w:tcPr>
            <w:tcW w:w="2372" w:type="dxa"/>
            <w:vMerge/>
          </w:tcPr>
          <w:p w:rsidR="00EC1B92" w:rsidRPr="00E91157" w:rsidRDefault="00EC1B92" w:rsidP="009433DE"/>
        </w:tc>
        <w:tc>
          <w:tcPr>
            <w:tcW w:w="2552" w:type="dxa"/>
          </w:tcPr>
          <w:p w:rsidR="00EC1B92" w:rsidRPr="00E91157" w:rsidRDefault="00EC1B92" w:rsidP="009433DE">
            <w:r w:rsidRPr="00E91157">
              <w:t>Górnowola</w:t>
            </w:r>
          </w:p>
        </w:tc>
      </w:tr>
      <w:tr w:rsidR="00EC1B92" w:rsidRPr="00E91157" w:rsidTr="009433DE">
        <w:tc>
          <w:tcPr>
            <w:tcW w:w="570" w:type="dxa"/>
          </w:tcPr>
          <w:p w:rsidR="00EC1B92" w:rsidRPr="00E91157" w:rsidRDefault="00EC1B92" w:rsidP="009433DE">
            <w:r w:rsidRPr="00E91157">
              <w:t>5</w:t>
            </w:r>
          </w:p>
        </w:tc>
        <w:tc>
          <w:tcPr>
            <w:tcW w:w="2372" w:type="dxa"/>
            <w:vMerge/>
          </w:tcPr>
          <w:p w:rsidR="00EC1B92" w:rsidRPr="00E91157" w:rsidRDefault="00EC1B92" w:rsidP="009433DE"/>
        </w:tc>
        <w:tc>
          <w:tcPr>
            <w:tcW w:w="2552" w:type="dxa"/>
          </w:tcPr>
          <w:p w:rsidR="00EC1B92" w:rsidRPr="00E91157" w:rsidRDefault="00EC1B92" w:rsidP="009433DE">
            <w:r w:rsidRPr="00E91157">
              <w:t>Górnowola</w:t>
            </w:r>
          </w:p>
        </w:tc>
      </w:tr>
      <w:tr w:rsidR="00EC1B92" w:rsidRPr="00E91157" w:rsidTr="009433DE">
        <w:tc>
          <w:tcPr>
            <w:tcW w:w="570" w:type="dxa"/>
          </w:tcPr>
          <w:p w:rsidR="00EC1B92" w:rsidRPr="00E91157" w:rsidRDefault="00EC1B92" w:rsidP="009433DE">
            <w:r w:rsidRPr="00E91157">
              <w:t>6</w:t>
            </w:r>
          </w:p>
        </w:tc>
        <w:tc>
          <w:tcPr>
            <w:tcW w:w="2372" w:type="dxa"/>
            <w:vMerge/>
          </w:tcPr>
          <w:p w:rsidR="00EC1B92" w:rsidRPr="00E91157" w:rsidRDefault="00EC1B92" w:rsidP="009433DE"/>
        </w:tc>
        <w:tc>
          <w:tcPr>
            <w:tcW w:w="2552" w:type="dxa"/>
          </w:tcPr>
          <w:p w:rsidR="00EC1B92" w:rsidRPr="00E91157" w:rsidRDefault="00EC1B92" w:rsidP="009433DE">
            <w:r w:rsidRPr="00E91157">
              <w:t>Rzegocin</w:t>
            </w:r>
          </w:p>
        </w:tc>
      </w:tr>
      <w:tr w:rsidR="00EC1B92" w:rsidRPr="00E91157" w:rsidTr="009433DE">
        <w:tc>
          <w:tcPr>
            <w:tcW w:w="570" w:type="dxa"/>
          </w:tcPr>
          <w:p w:rsidR="00EC1B92" w:rsidRPr="00E91157" w:rsidRDefault="00EC1B92" w:rsidP="009433DE">
            <w:r w:rsidRPr="00E91157">
              <w:t>7</w:t>
            </w:r>
          </w:p>
        </w:tc>
        <w:tc>
          <w:tcPr>
            <w:tcW w:w="2372" w:type="dxa"/>
            <w:vMerge/>
          </w:tcPr>
          <w:p w:rsidR="00EC1B92" w:rsidRPr="00E91157" w:rsidRDefault="00EC1B92" w:rsidP="009433DE"/>
        </w:tc>
        <w:tc>
          <w:tcPr>
            <w:tcW w:w="2552" w:type="dxa"/>
          </w:tcPr>
          <w:p w:rsidR="00EC1B92" w:rsidRPr="00E91157" w:rsidRDefault="00EC1B92" w:rsidP="009433DE">
            <w:r>
              <w:t>Rzegocin/Piotrówka</w:t>
            </w:r>
          </w:p>
        </w:tc>
      </w:tr>
      <w:tr w:rsidR="00EC1B92" w:rsidRPr="00E91157" w:rsidTr="009433DE">
        <w:trPr>
          <w:trHeight w:val="165"/>
        </w:trPr>
        <w:tc>
          <w:tcPr>
            <w:tcW w:w="570" w:type="dxa"/>
          </w:tcPr>
          <w:p w:rsidR="00EC1B92" w:rsidRPr="00E91157" w:rsidRDefault="00EC1B92" w:rsidP="009433DE">
            <w:r>
              <w:t>8</w:t>
            </w:r>
          </w:p>
        </w:tc>
        <w:tc>
          <w:tcPr>
            <w:tcW w:w="2372" w:type="dxa"/>
            <w:vMerge/>
          </w:tcPr>
          <w:p w:rsidR="00EC1B92" w:rsidRPr="00E91157" w:rsidRDefault="00EC1B92" w:rsidP="009433DE"/>
        </w:tc>
        <w:tc>
          <w:tcPr>
            <w:tcW w:w="2552" w:type="dxa"/>
          </w:tcPr>
          <w:p w:rsidR="00EC1B92" w:rsidRPr="00E91157" w:rsidRDefault="00EC1B92" w:rsidP="009433DE">
            <w:r w:rsidRPr="00E91157">
              <w:t>Harmoniny</w:t>
            </w:r>
          </w:p>
        </w:tc>
      </w:tr>
      <w:tr w:rsidR="00EC1B92" w:rsidRPr="00E91157" w:rsidTr="009433DE">
        <w:trPr>
          <w:trHeight w:hRule="exact" w:val="284"/>
        </w:trPr>
        <w:tc>
          <w:tcPr>
            <w:tcW w:w="570" w:type="dxa"/>
          </w:tcPr>
          <w:p w:rsidR="00EC1B92" w:rsidRPr="00E91157" w:rsidRDefault="00EC1B92" w:rsidP="009433DE">
            <w:r>
              <w:t>9</w:t>
            </w:r>
          </w:p>
        </w:tc>
        <w:tc>
          <w:tcPr>
            <w:tcW w:w="2372" w:type="dxa"/>
            <w:vMerge/>
          </w:tcPr>
          <w:p w:rsidR="00EC1B92" w:rsidRPr="00E91157" w:rsidRDefault="00EC1B92" w:rsidP="009433DE"/>
        </w:tc>
        <w:tc>
          <w:tcPr>
            <w:tcW w:w="2552" w:type="dxa"/>
          </w:tcPr>
          <w:p w:rsidR="00EC1B92" w:rsidRPr="00E91157" w:rsidRDefault="00EC1B92" w:rsidP="009433DE">
            <w:r>
              <w:t>Grotniki Małe</w:t>
            </w:r>
          </w:p>
        </w:tc>
      </w:tr>
      <w:tr w:rsidR="00EC1B92" w:rsidRPr="00E91157" w:rsidTr="009433DE">
        <w:trPr>
          <w:trHeight w:hRule="exact" w:val="284"/>
        </w:trPr>
        <w:tc>
          <w:tcPr>
            <w:tcW w:w="570" w:type="dxa"/>
          </w:tcPr>
          <w:p w:rsidR="00EC1B92" w:rsidRPr="00E91157" w:rsidRDefault="00EC1B92" w:rsidP="009433DE">
            <w:r>
              <w:t>10</w:t>
            </w:r>
          </w:p>
        </w:tc>
        <w:tc>
          <w:tcPr>
            <w:tcW w:w="2372" w:type="dxa"/>
            <w:vMerge/>
          </w:tcPr>
          <w:p w:rsidR="00EC1B92" w:rsidRPr="00E91157" w:rsidRDefault="00EC1B92" w:rsidP="009433DE"/>
        </w:tc>
        <w:tc>
          <w:tcPr>
            <w:tcW w:w="2552" w:type="dxa"/>
          </w:tcPr>
          <w:p w:rsidR="00EC1B92" w:rsidRPr="00E91157" w:rsidRDefault="00EC1B92" w:rsidP="009433DE">
            <w:r>
              <w:t>Grotniki Małe</w:t>
            </w:r>
          </w:p>
        </w:tc>
      </w:tr>
      <w:tr w:rsidR="00EC1B92" w:rsidRPr="00E91157" w:rsidTr="009433DE">
        <w:trPr>
          <w:trHeight w:hRule="exact" w:val="284"/>
        </w:trPr>
        <w:tc>
          <w:tcPr>
            <w:tcW w:w="570" w:type="dxa"/>
          </w:tcPr>
          <w:p w:rsidR="00EC1B92" w:rsidRPr="00E91157" w:rsidRDefault="00EC1B92" w:rsidP="009433DE">
            <w:r>
              <w:t>11</w:t>
            </w:r>
          </w:p>
        </w:tc>
        <w:tc>
          <w:tcPr>
            <w:tcW w:w="2372" w:type="dxa"/>
            <w:vMerge/>
          </w:tcPr>
          <w:p w:rsidR="00EC1B92" w:rsidRPr="00E91157" w:rsidRDefault="00EC1B92" w:rsidP="009433DE"/>
        </w:tc>
        <w:tc>
          <w:tcPr>
            <w:tcW w:w="2552" w:type="dxa"/>
          </w:tcPr>
          <w:p w:rsidR="00EC1B92" w:rsidRPr="00E91157" w:rsidRDefault="00EC1B92" w:rsidP="009433DE">
            <w:r>
              <w:t>Grotniki Małe</w:t>
            </w:r>
          </w:p>
        </w:tc>
      </w:tr>
      <w:tr w:rsidR="00EC1B92" w:rsidRPr="00E91157" w:rsidTr="009433DE">
        <w:tc>
          <w:tcPr>
            <w:tcW w:w="570" w:type="dxa"/>
          </w:tcPr>
          <w:p w:rsidR="00EC1B92" w:rsidRPr="00E91157" w:rsidRDefault="00EC1B92" w:rsidP="009433DE">
            <w:r>
              <w:t>12</w:t>
            </w:r>
          </w:p>
        </w:tc>
        <w:tc>
          <w:tcPr>
            <w:tcW w:w="2372" w:type="dxa"/>
            <w:vMerge/>
          </w:tcPr>
          <w:p w:rsidR="00EC1B92" w:rsidRPr="00E91157" w:rsidRDefault="00EC1B92" w:rsidP="009433DE"/>
        </w:tc>
        <w:tc>
          <w:tcPr>
            <w:tcW w:w="2552" w:type="dxa"/>
          </w:tcPr>
          <w:p w:rsidR="00EC1B92" w:rsidRPr="00E91157" w:rsidRDefault="00EC1B92" w:rsidP="009433DE">
            <w:r w:rsidRPr="00E91157">
              <w:t>Nowy Korczyn</w:t>
            </w:r>
          </w:p>
        </w:tc>
      </w:tr>
    </w:tbl>
    <w:p w:rsidR="00EC1B92" w:rsidRPr="00E91157"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409"/>
        <w:gridCol w:w="2835"/>
      </w:tblGrid>
      <w:tr w:rsidR="00EC1B92" w:rsidRPr="00E91157" w:rsidTr="009433DE">
        <w:tc>
          <w:tcPr>
            <w:tcW w:w="570" w:type="dxa"/>
          </w:tcPr>
          <w:p w:rsidR="00EC1B92" w:rsidRPr="00E91157" w:rsidRDefault="00EC1B92" w:rsidP="009433DE">
            <w:pPr>
              <w:rPr>
                <w:b/>
              </w:rPr>
            </w:pPr>
            <w:r w:rsidRPr="00E91157">
              <w:rPr>
                <w:b/>
              </w:rPr>
              <w:t>Lp.</w:t>
            </w:r>
          </w:p>
        </w:tc>
        <w:tc>
          <w:tcPr>
            <w:tcW w:w="2409" w:type="dxa"/>
          </w:tcPr>
          <w:p w:rsidR="00EC1B92" w:rsidRPr="00E91157" w:rsidRDefault="00EC1B92" w:rsidP="009433DE">
            <w:pPr>
              <w:rPr>
                <w:b/>
              </w:rPr>
            </w:pPr>
            <w:r w:rsidRPr="00E91157">
              <w:rPr>
                <w:b/>
              </w:rPr>
              <w:t>Trasa</w:t>
            </w:r>
          </w:p>
        </w:tc>
        <w:tc>
          <w:tcPr>
            <w:tcW w:w="2835" w:type="dxa"/>
          </w:tcPr>
          <w:p w:rsidR="00EC1B92" w:rsidRPr="00E91157" w:rsidRDefault="00EC1B92" w:rsidP="009433DE">
            <w:pPr>
              <w:rPr>
                <w:b/>
              </w:rPr>
            </w:pPr>
            <w:r w:rsidRPr="00E91157">
              <w:rPr>
                <w:b/>
              </w:rPr>
              <w:t>Miejscowość</w:t>
            </w:r>
          </w:p>
        </w:tc>
      </w:tr>
      <w:tr w:rsidR="00EC1B92" w:rsidRPr="00E91157" w:rsidTr="009433DE">
        <w:tc>
          <w:tcPr>
            <w:tcW w:w="570" w:type="dxa"/>
          </w:tcPr>
          <w:p w:rsidR="00EC1B92" w:rsidRPr="00E91157" w:rsidRDefault="00EC1B92" w:rsidP="009433DE">
            <w:r w:rsidRPr="00E91157">
              <w:t>1</w:t>
            </w:r>
          </w:p>
        </w:tc>
        <w:tc>
          <w:tcPr>
            <w:tcW w:w="2409" w:type="dxa"/>
            <w:vMerge w:val="restart"/>
          </w:tcPr>
          <w:p w:rsidR="00EC1B92" w:rsidRPr="00E91157" w:rsidRDefault="00EC1B92" w:rsidP="009433DE">
            <w:r>
              <w:t>Podzamcze -</w:t>
            </w:r>
            <w:r w:rsidRPr="00E91157">
              <w:t xml:space="preserve">Nowy Korczyn </w:t>
            </w:r>
          </w:p>
        </w:tc>
        <w:tc>
          <w:tcPr>
            <w:tcW w:w="2835" w:type="dxa"/>
          </w:tcPr>
          <w:p w:rsidR="00EC1B92" w:rsidRPr="00E91157" w:rsidRDefault="00EC1B92" w:rsidP="009433DE">
            <w:r w:rsidRPr="00E91157">
              <w:t>Podzamcze</w:t>
            </w:r>
          </w:p>
        </w:tc>
      </w:tr>
      <w:tr w:rsidR="00EC1B92" w:rsidRPr="00E91157" w:rsidTr="009433DE">
        <w:tc>
          <w:tcPr>
            <w:tcW w:w="570" w:type="dxa"/>
          </w:tcPr>
          <w:p w:rsidR="00EC1B92" w:rsidRPr="00E91157" w:rsidRDefault="00EC1B92" w:rsidP="009433DE">
            <w:r w:rsidRPr="00E91157">
              <w:t>2</w:t>
            </w:r>
          </w:p>
        </w:tc>
        <w:tc>
          <w:tcPr>
            <w:tcW w:w="2409" w:type="dxa"/>
            <w:vMerge/>
          </w:tcPr>
          <w:p w:rsidR="00EC1B92" w:rsidRPr="00E91157" w:rsidRDefault="00EC1B92" w:rsidP="009433DE"/>
        </w:tc>
        <w:tc>
          <w:tcPr>
            <w:tcW w:w="2835" w:type="dxa"/>
          </w:tcPr>
          <w:p w:rsidR="00EC1B92" w:rsidRPr="00E91157" w:rsidRDefault="00EC1B92" w:rsidP="009433DE">
            <w:r w:rsidRPr="00E91157">
              <w:t>Podraje</w:t>
            </w:r>
          </w:p>
        </w:tc>
      </w:tr>
      <w:tr w:rsidR="00EC1B92" w:rsidRPr="00E91157" w:rsidTr="009433DE">
        <w:tc>
          <w:tcPr>
            <w:tcW w:w="570" w:type="dxa"/>
          </w:tcPr>
          <w:p w:rsidR="00EC1B92" w:rsidRPr="00E91157" w:rsidRDefault="00EC1B92" w:rsidP="009433DE">
            <w:r w:rsidRPr="00E91157">
              <w:t>3</w:t>
            </w:r>
          </w:p>
        </w:tc>
        <w:tc>
          <w:tcPr>
            <w:tcW w:w="2409" w:type="dxa"/>
            <w:vMerge/>
          </w:tcPr>
          <w:p w:rsidR="00EC1B92" w:rsidRPr="00E91157" w:rsidRDefault="00EC1B92" w:rsidP="009433DE"/>
        </w:tc>
        <w:tc>
          <w:tcPr>
            <w:tcW w:w="2835" w:type="dxa"/>
          </w:tcPr>
          <w:p w:rsidR="00EC1B92" w:rsidRPr="00E91157" w:rsidRDefault="00EC1B92" w:rsidP="009433DE">
            <w:r w:rsidRPr="00E91157">
              <w:t>Podraje</w:t>
            </w:r>
          </w:p>
        </w:tc>
      </w:tr>
      <w:tr w:rsidR="00EC1B92" w:rsidRPr="00E91157" w:rsidTr="009433DE">
        <w:tc>
          <w:tcPr>
            <w:tcW w:w="570" w:type="dxa"/>
          </w:tcPr>
          <w:p w:rsidR="00EC1B92" w:rsidRPr="00E91157" w:rsidRDefault="00EC1B92" w:rsidP="009433DE">
            <w:r w:rsidRPr="00E91157">
              <w:t>4</w:t>
            </w:r>
          </w:p>
        </w:tc>
        <w:tc>
          <w:tcPr>
            <w:tcW w:w="2409" w:type="dxa"/>
            <w:vMerge/>
          </w:tcPr>
          <w:p w:rsidR="00EC1B92" w:rsidRPr="00E91157" w:rsidRDefault="00EC1B92" w:rsidP="009433DE"/>
        </w:tc>
        <w:tc>
          <w:tcPr>
            <w:tcW w:w="2835" w:type="dxa"/>
          </w:tcPr>
          <w:p w:rsidR="00EC1B92" w:rsidRPr="00E91157" w:rsidRDefault="00EC1B92" w:rsidP="009433DE">
            <w:r w:rsidRPr="00E91157">
              <w:t>Łęka</w:t>
            </w:r>
          </w:p>
        </w:tc>
      </w:tr>
      <w:tr w:rsidR="00EC1B92" w:rsidRPr="00E91157" w:rsidTr="009433DE">
        <w:tc>
          <w:tcPr>
            <w:tcW w:w="570" w:type="dxa"/>
          </w:tcPr>
          <w:p w:rsidR="00EC1B92" w:rsidRPr="00E91157" w:rsidRDefault="00EC1B92" w:rsidP="009433DE">
            <w:r w:rsidRPr="00E91157">
              <w:t>5</w:t>
            </w:r>
          </w:p>
        </w:tc>
        <w:tc>
          <w:tcPr>
            <w:tcW w:w="2409" w:type="dxa"/>
            <w:vMerge/>
          </w:tcPr>
          <w:p w:rsidR="00EC1B92" w:rsidRPr="00E91157" w:rsidRDefault="00EC1B92" w:rsidP="009433DE"/>
        </w:tc>
        <w:tc>
          <w:tcPr>
            <w:tcW w:w="2835" w:type="dxa"/>
          </w:tcPr>
          <w:p w:rsidR="00EC1B92" w:rsidRPr="00E91157" w:rsidRDefault="00EC1B92" w:rsidP="009433DE">
            <w:r w:rsidRPr="00E91157">
              <w:t>Łęka</w:t>
            </w:r>
          </w:p>
        </w:tc>
      </w:tr>
      <w:tr w:rsidR="00EC1B92" w:rsidRPr="00E91157" w:rsidTr="009433DE">
        <w:tc>
          <w:tcPr>
            <w:tcW w:w="570" w:type="dxa"/>
          </w:tcPr>
          <w:p w:rsidR="00EC1B92" w:rsidRPr="00E91157" w:rsidRDefault="00EC1B92" w:rsidP="009433DE">
            <w:r w:rsidRPr="00E91157">
              <w:t>6</w:t>
            </w:r>
          </w:p>
        </w:tc>
        <w:tc>
          <w:tcPr>
            <w:tcW w:w="2409" w:type="dxa"/>
            <w:vMerge/>
          </w:tcPr>
          <w:p w:rsidR="00EC1B92" w:rsidRPr="00E91157" w:rsidRDefault="00EC1B92" w:rsidP="009433DE"/>
        </w:tc>
        <w:tc>
          <w:tcPr>
            <w:tcW w:w="2835" w:type="dxa"/>
          </w:tcPr>
          <w:p w:rsidR="00EC1B92" w:rsidRPr="00E91157" w:rsidRDefault="00EC1B92" w:rsidP="009433DE">
            <w:r w:rsidRPr="00E91157">
              <w:t>Nowy Korczyn</w:t>
            </w:r>
          </w:p>
        </w:tc>
      </w:tr>
    </w:tbl>
    <w:p w:rsidR="00EC1B92" w:rsidRPr="00E91157"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409"/>
        <w:gridCol w:w="2835"/>
      </w:tblGrid>
      <w:tr w:rsidR="00EC1B92" w:rsidRPr="00E91157" w:rsidTr="009433DE">
        <w:tc>
          <w:tcPr>
            <w:tcW w:w="570" w:type="dxa"/>
          </w:tcPr>
          <w:p w:rsidR="00EC1B92" w:rsidRPr="00E91157" w:rsidRDefault="00EC1B92" w:rsidP="009433DE">
            <w:pPr>
              <w:rPr>
                <w:b/>
              </w:rPr>
            </w:pPr>
            <w:r w:rsidRPr="00E91157">
              <w:rPr>
                <w:b/>
              </w:rPr>
              <w:t>Lp.</w:t>
            </w:r>
          </w:p>
        </w:tc>
        <w:tc>
          <w:tcPr>
            <w:tcW w:w="2409" w:type="dxa"/>
          </w:tcPr>
          <w:p w:rsidR="00EC1B92" w:rsidRPr="00E91157" w:rsidRDefault="00EC1B92" w:rsidP="009433DE">
            <w:pPr>
              <w:rPr>
                <w:b/>
              </w:rPr>
            </w:pPr>
            <w:r w:rsidRPr="00E91157">
              <w:rPr>
                <w:b/>
              </w:rPr>
              <w:t>Trasa</w:t>
            </w:r>
          </w:p>
        </w:tc>
        <w:tc>
          <w:tcPr>
            <w:tcW w:w="2835" w:type="dxa"/>
          </w:tcPr>
          <w:p w:rsidR="00EC1B92" w:rsidRPr="00E91157" w:rsidRDefault="00EC1B92" w:rsidP="009433DE">
            <w:pPr>
              <w:rPr>
                <w:b/>
              </w:rPr>
            </w:pPr>
            <w:r w:rsidRPr="00E91157">
              <w:rPr>
                <w:b/>
              </w:rPr>
              <w:t>Miejscowość</w:t>
            </w:r>
          </w:p>
        </w:tc>
      </w:tr>
      <w:tr w:rsidR="00EC1B92" w:rsidRPr="00E91157" w:rsidTr="009433DE">
        <w:tc>
          <w:tcPr>
            <w:tcW w:w="570" w:type="dxa"/>
          </w:tcPr>
          <w:p w:rsidR="00EC1B92" w:rsidRPr="00E91157" w:rsidRDefault="00EC1B92" w:rsidP="009433DE">
            <w:r w:rsidRPr="00E91157">
              <w:t>1</w:t>
            </w:r>
          </w:p>
        </w:tc>
        <w:tc>
          <w:tcPr>
            <w:tcW w:w="2409" w:type="dxa"/>
            <w:vMerge w:val="restart"/>
          </w:tcPr>
          <w:p w:rsidR="00EC1B92" w:rsidRPr="00E91157" w:rsidRDefault="00EC1B92" w:rsidP="009433DE">
            <w:r w:rsidRPr="00E91157">
              <w:t xml:space="preserve">Piasek Wielki </w:t>
            </w:r>
            <w:r>
              <w:t xml:space="preserve">- </w:t>
            </w:r>
            <w:r w:rsidRPr="00E91157">
              <w:t xml:space="preserve">Nowy Korczyn </w:t>
            </w:r>
          </w:p>
        </w:tc>
        <w:tc>
          <w:tcPr>
            <w:tcW w:w="2835" w:type="dxa"/>
          </w:tcPr>
          <w:p w:rsidR="00EC1B92" w:rsidRPr="00E91157" w:rsidRDefault="00EC1B92" w:rsidP="009433DE">
            <w:r>
              <w:rPr>
                <w:bCs/>
              </w:rPr>
              <w:t>Piasek Wielki</w:t>
            </w:r>
          </w:p>
        </w:tc>
      </w:tr>
      <w:tr w:rsidR="00EC1B92" w:rsidRPr="00E91157" w:rsidTr="009433DE">
        <w:tc>
          <w:tcPr>
            <w:tcW w:w="570" w:type="dxa"/>
          </w:tcPr>
          <w:p w:rsidR="00EC1B92" w:rsidRPr="00E91157" w:rsidRDefault="00EC1B92" w:rsidP="009433DE">
            <w:r w:rsidRPr="00E91157">
              <w:t>2</w:t>
            </w:r>
          </w:p>
        </w:tc>
        <w:tc>
          <w:tcPr>
            <w:tcW w:w="2409" w:type="dxa"/>
            <w:vMerge/>
          </w:tcPr>
          <w:p w:rsidR="00EC1B92" w:rsidRPr="00E91157" w:rsidRDefault="00EC1B92" w:rsidP="009433DE"/>
        </w:tc>
        <w:tc>
          <w:tcPr>
            <w:tcW w:w="2835" w:type="dxa"/>
          </w:tcPr>
          <w:p w:rsidR="00EC1B92" w:rsidRPr="00E91157" w:rsidRDefault="00EC1B92" w:rsidP="009433DE">
            <w:r w:rsidRPr="00E91157">
              <w:t>Piasek Wielki</w:t>
            </w:r>
          </w:p>
        </w:tc>
      </w:tr>
      <w:tr w:rsidR="00EC1B92" w:rsidRPr="00E91157" w:rsidTr="009433DE">
        <w:tc>
          <w:tcPr>
            <w:tcW w:w="570" w:type="dxa"/>
          </w:tcPr>
          <w:p w:rsidR="00EC1B92" w:rsidRPr="00E91157" w:rsidRDefault="00EC1B92" w:rsidP="009433DE">
            <w:r w:rsidRPr="00E91157">
              <w:t>3</w:t>
            </w:r>
          </w:p>
        </w:tc>
        <w:tc>
          <w:tcPr>
            <w:tcW w:w="2409" w:type="dxa"/>
            <w:vMerge/>
          </w:tcPr>
          <w:p w:rsidR="00EC1B92" w:rsidRPr="00E91157" w:rsidRDefault="00EC1B92" w:rsidP="009433DE"/>
        </w:tc>
        <w:tc>
          <w:tcPr>
            <w:tcW w:w="2835" w:type="dxa"/>
          </w:tcPr>
          <w:p w:rsidR="00EC1B92" w:rsidRPr="00E91157" w:rsidRDefault="00EC1B92" w:rsidP="009433DE">
            <w:r w:rsidRPr="00E91157">
              <w:t>Piasek Wielki</w:t>
            </w:r>
          </w:p>
        </w:tc>
      </w:tr>
      <w:tr w:rsidR="00EC1B92" w:rsidRPr="00E91157" w:rsidTr="009433DE">
        <w:tc>
          <w:tcPr>
            <w:tcW w:w="570" w:type="dxa"/>
          </w:tcPr>
          <w:p w:rsidR="00EC1B92" w:rsidRPr="00E91157" w:rsidRDefault="00EC1B92" w:rsidP="009433DE">
            <w:r>
              <w:t>4</w:t>
            </w:r>
          </w:p>
        </w:tc>
        <w:tc>
          <w:tcPr>
            <w:tcW w:w="2409" w:type="dxa"/>
            <w:vMerge/>
          </w:tcPr>
          <w:p w:rsidR="00EC1B92" w:rsidRPr="00E91157" w:rsidRDefault="00EC1B92" w:rsidP="009433DE"/>
        </w:tc>
        <w:tc>
          <w:tcPr>
            <w:tcW w:w="2835" w:type="dxa"/>
          </w:tcPr>
          <w:p w:rsidR="00EC1B92" w:rsidRPr="00E91157" w:rsidRDefault="00EC1B92" w:rsidP="009433DE">
            <w:r>
              <w:t>Piasek Wielki</w:t>
            </w:r>
          </w:p>
        </w:tc>
      </w:tr>
      <w:tr w:rsidR="00EC1B92" w:rsidRPr="00E91157" w:rsidTr="009433DE">
        <w:tc>
          <w:tcPr>
            <w:tcW w:w="570" w:type="dxa"/>
          </w:tcPr>
          <w:p w:rsidR="00EC1B92" w:rsidRPr="00E91157" w:rsidRDefault="00EC1B92" w:rsidP="009433DE">
            <w:r>
              <w:t>5</w:t>
            </w:r>
          </w:p>
        </w:tc>
        <w:tc>
          <w:tcPr>
            <w:tcW w:w="2409" w:type="dxa"/>
            <w:vMerge/>
          </w:tcPr>
          <w:p w:rsidR="00EC1B92" w:rsidRPr="00E91157" w:rsidRDefault="00EC1B92" w:rsidP="009433DE"/>
        </w:tc>
        <w:tc>
          <w:tcPr>
            <w:tcW w:w="2835" w:type="dxa"/>
          </w:tcPr>
          <w:p w:rsidR="00EC1B92" w:rsidRPr="00E91157" w:rsidRDefault="00EC1B92" w:rsidP="009433DE">
            <w:r>
              <w:t>Badrzychowice</w:t>
            </w:r>
          </w:p>
        </w:tc>
      </w:tr>
      <w:tr w:rsidR="00EC1B92" w:rsidRPr="00E91157" w:rsidTr="009433DE">
        <w:tc>
          <w:tcPr>
            <w:tcW w:w="570" w:type="dxa"/>
          </w:tcPr>
          <w:p w:rsidR="00EC1B92" w:rsidRPr="00E91157" w:rsidRDefault="00EC1B92" w:rsidP="009433DE">
            <w:r>
              <w:t>6</w:t>
            </w:r>
          </w:p>
        </w:tc>
        <w:tc>
          <w:tcPr>
            <w:tcW w:w="2409" w:type="dxa"/>
            <w:vMerge/>
          </w:tcPr>
          <w:p w:rsidR="00EC1B92" w:rsidRPr="00E91157" w:rsidRDefault="00EC1B92" w:rsidP="009433DE"/>
        </w:tc>
        <w:tc>
          <w:tcPr>
            <w:tcW w:w="2835" w:type="dxa"/>
          </w:tcPr>
          <w:p w:rsidR="00EC1B92" w:rsidRPr="00E91157" w:rsidRDefault="00EC1B92" w:rsidP="009433DE">
            <w:r>
              <w:t>Badrzychowice</w:t>
            </w:r>
          </w:p>
        </w:tc>
      </w:tr>
      <w:tr w:rsidR="00EC1B92" w:rsidRPr="00E91157" w:rsidTr="009433DE">
        <w:tc>
          <w:tcPr>
            <w:tcW w:w="570" w:type="dxa"/>
          </w:tcPr>
          <w:p w:rsidR="00EC1B92" w:rsidRPr="00E91157" w:rsidRDefault="00EC1B92" w:rsidP="009433DE">
            <w:r>
              <w:t>8</w:t>
            </w:r>
          </w:p>
        </w:tc>
        <w:tc>
          <w:tcPr>
            <w:tcW w:w="2409" w:type="dxa"/>
            <w:vMerge/>
          </w:tcPr>
          <w:p w:rsidR="00EC1B92" w:rsidRPr="00E91157" w:rsidRDefault="00EC1B92" w:rsidP="009433DE"/>
        </w:tc>
        <w:tc>
          <w:tcPr>
            <w:tcW w:w="2835" w:type="dxa"/>
          </w:tcPr>
          <w:p w:rsidR="00EC1B92" w:rsidRPr="00E91157" w:rsidRDefault="00EC1B92" w:rsidP="009433DE">
            <w:r>
              <w:t>Strożyska</w:t>
            </w:r>
          </w:p>
        </w:tc>
      </w:tr>
      <w:tr w:rsidR="00EC1B92" w:rsidRPr="00E91157" w:rsidTr="009433DE">
        <w:tc>
          <w:tcPr>
            <w:tcW w:w="570" w:type="dxa"/>
          </w:tcPr>
          <w:p w:rsidR="00EC1B92" w:rsidRPr="00E91157" w:rsidRDefault="00EC1B92" w:rsidP="009433DE">
            <w:r>
              <w:t>9</w:t>
            </w:r>
          </w:p>
        </w:tc>
        <w:tc>
          <w:tcPr>
            <w:tcW w:w="2409" w:type="dxa"/>
            <w:vMerge/>
          </w:tcPr>
          <w:p w:rsidR="00EC1B92" w:rsidRPr="00E91157" w:rsidRDefault="00EC1B92" w:rsidP="009433DE"/>
        </w:tc>
        <w:tc>
          <w:tcPr>
            <w:tcW w:w="2835" w:type="dxa"/>
          </w:tcPr>
          <w:p w:rsidR="00EC1B92" w:rsidRPr="00E91157" w:rsidRDefault="00EC1B92" w:rsidP="009433DE">
            <w:r>
              <w:t>Strożyska</w:t>
            </w:r>
          </w:p>
        </w:tc>
      </w:tr>
      <w:tr w:rsidR="00EC1B92" w:rsidRPr="00E91157" w:rsidTr="009433DE">
        <w:tc>
          <w:tcPr>
            <w:tcW w:w="570" w:type="dxa"/>
          </w:tcPr>
          <w:p w:rsidR="00EC1B92" w:rsidRPr="00E91157" w:rsidRDefault="00EC1B92" w:rsidP="009433DE">
            <w:r>
              <w:t>10</w:t>
            </w:r>
          </w:p>
        </w:tc>
        <w:tc>
          <w:tcPr>
            <w:tcW w:w="2409" w:type="dxa"/>
            <w:vMerge/>
          </w:tcPr>
          <w:p w:rsidR="00EC1B92" w:rsidRPr="00E91157" w:rsidRDefault="00EC1B92" w:rsidP="009433DE"/>
        </w:tc>
        <w:tc>
          <w:tcPr>
            <w:tcW w:w="2835" w:type="dxa"/>
          </w:tcPr>
          <w:p w:rsidR="00EC1B92" w:rsidRPr="00E91157" w:rsidRDefault="00EC1B92" w:rsidP="009433DE">
            <w:r>
              <w:t>Strożyska</w:t>
            </w:r>
          </w:p>
        </w:tc>
      </w:tr>
      <w:tr w:rsidR="00EC1B92" w:rsidRPr="00E91157" w:rsidTr="009433DE">
        <w:tc>
          <w:tcPr>
            <w:tcW w:w="570" w:type="dxa"/>
          </w:tcPr>
          <w:p w:rsidR="00EC1B92" w:rsidRPr="00E91157" w:rsidRDefault="00EC1B92" w:rsidP="009433DE">
            <w:r>
              <w:t>11</w:t>
            </w:r>
          </w:p>
        </w:tc>
        <w:tc>
          <w:tcPr>
            <w:tcW w:w="2409" w:type="dxa"/>
            <w:vMerge/>
          </w:tcPr>
          <w:p w:rsidR="00EC1B92" w:rsidRPr="00E91157" w:rsidRDefault="00EC1B92" w:rsidP="009433DE"/>
        </w:tc>
        <w:tc>
          <w:tcPr>
            <w:tcW w:w="2835" w:type="dxa"/>
          </w:tcPr>
          <w:p w:rsidR="00EC1B92" w:rsidRPr="00E91157" w:rsidRDefault="00EC1B92" w:rsidP="009433DE">
            <w:r>
              <w:t>Nowy Korczyn</w:t>
            </w:r>
          </w:p>
        </w:tc>
      </w:tr>
    </w:tbl>
    <w:p w:rsidR="00EC1B92" w:rsidRPr="00E91157" w:rsidRDefault="00EC1B92" w:rsidP="00A771AF"/>
    <w:p w:rsidR="00EC1B92" w:rsidRPr="00E91157"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409"/>
        <w:gridCol w:w="2835"/>
      </w:tblGrid>
      <w:tr w:rsidR="00EC1B92" w:rsidRPr="00E91157" w:rsidTr="009433DE">
        <w:tc>
          <w:tcPr>
            <w:tcW w:w="570" w:type="dxa"/>
          </w:tcPr>
          <w:p w:rsidR="00EC1B92" w:rsidRPr="00E91157" w:rsidRDefault="00EC1B92" w:rsidP="009433DE">
            <w:pPr>
              <w:rPr>
                <w:b/>
              </w:rPr>
            </w:pPr>
            <w:r w:rsidRPr="00E91157">
              <w:rPr>
                <w:b/>
              </w:rPr>
              <w:t>Lp.</w:t>
            </w:r>
          </w:p>
        </w:tc>
        <w:tc>
          <w:tcPr>
            <w:tcW w:w="2409" w:type="dxa"/>
          </w:tcPr>
          <w:p w:rsidR="00EC1B92" w:rsidRPr="00E91157" w:rsidRDefault="00EC1B92" w:rsidP="009433DE">
            <w:pPr>
              <w:rPr>
                <w:b/>
              </w:rPr>
            </w:pPr>
            <w:r w:rsidRPr="00E91157">
              <w:rPr>
                <w:b/>
              </w:rPr>
              <w:t>Trasa</w:t>
            </w:r>
          </w:p>
        </w:tc>
        <w:tc>
          <w:tcPr>
            <w:tcW w:w="2835" w:type="dxa"/>
          </w:tcPr>
          <w:p w:rsidR="00EC1B92" w:rsidRPr="00E91157" w:rsidRDefault="00EC1B92" w:rsidP="009433DE">
            <w:pPr>
              <w:rPr>
                <w:b/>
              </w:rPr>
            </w:pPr>
            <w:r w:rsidRPr="00E91157">
              <w:rPr>
                <w:b/>
              </w:rPr>
              <w:t>Miejscowość</w:t>
            </w:r>
          </w:p>
        </w:tc>
      </w:tr>
      <w:tr w:rsidR="00EC1B92" w:rsidRPr="00E91157" w:rsidTr="009433DE">
        <w:tc>
          <w:tcPr>
            <w:tcW w:w="570" w:type="dxa"/>
          </w:tcPr>
          <w:p w:rsidR="00EC1B92" w:rsidRPr="00E91157" w:rsidRDefault="00EC1B92" w:rsidP="009433DE">
            <w:r w:rsidRPr="00E91157">
              <w:t>1</w:t>
            </w:r>
          </w:p>
        </w:tc>
        <w:tc>
          <w:tcPr>
            <w:tcW w:w="2409" w:type="dxa"/>
            <w:vMerge w:val="restart"/>
          </w:tcPr>
          <w:p w:rsidR="00EC1B92" w:rsidRPr="00E91157" w:rsidRDefault="00EC1B92" w:rsidP="009433DE">
            <w:r>
              <w:t>Ucisków</w:t>
            </w:r>
            <w:r w:rsidRPr="00E91157">
              <w:t xml:space="preserve"> </w:t>
            </w:r>
            <w:r>
              <w:t xml:space="preserve">- </w:t>
            </w:r>
            <w:r w:rsidRPr="00E91157">
              <w:t xml:space="preserve">Nowy Korczyn </w:t>
            </w:r>
          </w:p>
        </w:tc>
        <w:tc>
          <w:tcPr>
            <w:tcW w:w="2835" w:type="dxa"/>
          </w:tcPr>
          <w:p w:rsidR="00EC1B92" w:rsidRPr="00E91157" w:rsidRDefault="00EC1B92" w:rsidP="009433DE">
            <w:r>
              <w:t>Ucisków</w:t>
            </w:r>
          </w:p>
        </w:tc>
      </w:tr>
      <w:tr w:rsidR="00EC1B92" w:rsidRPr="00E91157" w:rsidTr="009433DE">
        <w:tc>
          <w:tcPr>
            <w:tcW w:w="570" w:type="dxa"/>
          </w:tcPr>
          <w:p w:rsidR="00EC1B92" w:rsidRPr="00E91157" w:rsidRDefault="00EC1B92" w:rsidP="009433DE">
            <w:r w:rsidRPr="00E91157">
              <w:t>2</w:t>
            </w:r>
          </w:p>
        </w:tc>
        <w:tc>
          <w:tcPr>
            <w:tcW w:w="2409" w:type="dxa"/>
            <w:vMerge/>
          </w:tcPr>
          <w:p w:rsidR="00EC1B92" w:rsidRPr="00E91157" w:rsidRDefault="00EC1B92" w:rsidP="009433DE"/>
        </w:tc>
        <w:tc>
          <w:tcPr>
            <w:tcW w:w="2835" w:type="dxa"/>
          </w:tcPr>
          <w:p w:rsidR="00EC1B92" w:rsidRPr="00E91157" w:rsidRDefault="00EC1B92" w:rsidP="009433DE">
            <w:r>
              <w:t>Ucisków</w:t>
            </w:r>
          </w:p>
        </w:tc>
      </w:tr>
      <w:tr w:rsidR="00EC1B92" w:rsidRPr="00E91157" w:rsidTr="009433DE">
        <w:tc>
          <w:tcPr>
            <w:tcW w:w="570" w:type="dxa"/>
          </w:tcPr>
          <w:p w:rsidR="00EC1B92" w:rsidRPr="00E91157" w:rsidRDefault="00EC1B92" w:rsidP="009433DE">
            <w:r w:rsidRPr="00E91157">
              <w:t>3</w:t>
            </w:r>
          </w:p>
        </w:tc>
        <w:tc>
          <w:tcPr>
            <w:tcW w:w="2409" w:type="dxa"/>
            <w:vMerge/>
          </w:tcPr>
          <w:p w:rsidR="00EC1B92" w:rsidRPr="00E91157" w:rsidRDefault="00EC1B92" w:rsidP="009433DE"/>
        </w:tc>
        <w:tc>
          <w:tcPr>
            <w:tcW w:w="2835" w:type="dxa"/>
          </w:tcPr>
          <w:p w:rsidR="00EC1B92" w:rsidRPr="00E91157" w:rsidRDefault="00EC1B92" w:rsidP="009433DE">
            <w:r>
              <w:t>Ucisków</w:t>
            </w:r>
          </w:p>
        </w:tc>
      </w:tr>
      <w:tr w:rsidR="00EC1B92" w:rsidTr="009433DE">
        <w:tc>
          <w:tcPr>
            <w:tcW w:w="570" w:type="dxa"/>
          </w:tcPr>
          <w:p w:rsidR="00EC1B92" w:rsidRPr="00E91157" w:rsidRDefault="00EC1B92" w:rsidP="009433DE">
            <w:r>
              <w:t>5</w:t>
            </w:r>
          </w:p>
        </w:tc>
        <w:tc>
          <w:tcPr>
            <w:tcW w:w="2409" w:type="dxa"/>
            <w:vMerge/>
          </w:tcPr>
          <w:p w:rsidR="00EC1B92" w:rsidRPr="00E91157" w:rsidRDefault="00EC1B92" w:rsidP="009433DE"/>
        </w:tc>
        <w:tc>
          <w:tcPr>
            <w:tcW w:w="2835" w:type="dxa"/>
          </w:tcPr>
          <w:p w:rsidR="00EC1B92" w:rsidRPr="00E91157" w:rsidRDefault="00EC1B92" w:rsidP="009433DE">
            <w:r>
              <w:t>Borowiny</w:t>
            </w:r>
          </w:p>
        </w:tc>
      </w:tr>
      <w:tr w:rsidR="00EC1B92" w:rsidTr="009433DE">
        <w:tc>
          <w:tcPr>
            <w:tcW w:w="570" w:type="dxa"/>
          </w:tcPr>
          <w:p w:rsidR="00EC1B92" w:rsidRPr="00E91157" w:rsidRDefault="00EC1B92" w:rsidP="009433DE">
            <w:r>
              <w:t>6</w:t>
            </w:r>
          </w:p>
        </w:tc>
        <w:tc>
          <w:tcPr>
            <w:tcW w:w="2409" w:type="dxa"/>
            <w:vMerge/>
          </w:tcPr>
          <w:p w:rsidR="00EC1B92" w:rsidRPr="00E91157" w:rsidRDefault="00EC1B92" w:rsidP="009433DE"/>
        </w:tc>
        <w:tc>
          <w:tcPr>
            <w:tcW w:w="2835" w:type="dxa"/>
          </w:tcPr>
          <w:p w:rsidR="00EC1B92" w:rsidRPr="00E91157" w:rsidRDefault="00EC1B92" w:rsidP="009433DE">
            <w:r>
              <w:t>Sępichów</w:t>
            </w:r>
          </w:p>
        </w:tc>
      </w:tr>
      <w:tr w:rsidR="00EC1B92" w:rsidTr="009433DE">
        <w:tc>
          <w:tcPr>
            <w:tcW w:w="570" w:type="dxa"/>
          </w:tcPr>
          <w:p w:rsidR="00EC1B92" w:rsidRPr="00E91157" w:rsidRDefault="00EC1B92" w:rsidP="009433DE">
            <w:r>
              <w:t>7</w:t>
            </w:r>
          </w:p>
        </w:tc>
        <w:tc>
          <w:tcPr>
            <w:tcW w:w="2409" w:type="dxa"/>
            <w:vMerge/>
          </w:tcPr>
          <w:p w:rsidR="00EC1B92" w:rsidRPr="00E91157" w:rsidRDefault="00EC1B92" w:rsidP="009433DE"/>
        </w:tc>
        <w:tc>
          <w:tcPr>
            <w:tcW w:w="2835" w:type="dxa"/>
          </w:tcPr>
          <w:p w:rsidR="00EC1B92" w:rsidRPr="00E91157" w:rsidRDefault="00EC1B92" w:rsidP="009433DE">
            <w:r>
              <w:t>Sępichów</w:t>
            </w:r>
          </w:p>
        </w:tc>
      </w:tr>
      <w:tr w:rsidR="00EC1B92" w:rsidTr="009433DE">
        <w:tc>
          <w:tcPr>
            <w:tcW w:w="570" w:type="dxa"/>
          </w:tcPr>
          <w:p w:rsidR="00EC1B92" w:rsidRPr="00E91157" w:rsidRDefault="00EC1B92" w:rsidP="009433DE">
            <w:r>
              <w:t>8</w:t>
            </w:r>
          </w:p>
        </w:tc>
        <w:tc>
          <w:tcPr>
            <w:tcW w:w="2409" w:type="dxa"/>
            <w:vMerge/>
          </w:tcPr>
          <w:p w:rsidR="00EC1B92" w:rsidRPr="00E91157" w:rsidRDefault="00EC1B92" w:rsidP="009433DE"/>
        </w:tc>
        <w:tc>
          <w:tcPr>
            <w:tcW w:w="2835" w:type="dxa"/>
          </w:tcPr>
          <w:p w:rsidR="00EC1B92" w:rsidRPr="00E91157" w:rsidRDefault="00EC1B92" w:rsidP="009433DE">
            <w:r>
              <w:t>Sępichów</w:t>
            </w:r>
          </w:p>
        </w:tc>
      </w:tr>
      <w:tr w:rsidR="00EC1B92" w:rsidTr="009433DE">
        <w:tc>
          <w:tcPr>
            <w:tcW w:w="570" w:type="dxa"/>
          </w:tcPr>
          <w:p w:rsidR="00EC1B92" w:rsidRPr="00E91157" w:rsidRDefault="00EC1B92" w:rsidP="009433DE">
            <w:r>
              <w:t>9</w:t>
            </w:r>
          </w:p>
        </w:tc>
        <w:tc>
          <w:tcPr>
            <w:tcW w:w="2409" w:type="dxa"/>
            <w:vMerge/>
          </w:tcPr>
          <w:p w:rsidR="00EC1B92" w:rsidRPr="00E91157" w:rsidRDefault="00EC1B92" w:rsidP="009433DE"/>
        </w:tc>
        <w:tc>
          <w:tcPr>
            <w:tcW w:w="2835" w:type="dxa"/>
          </w:tcPr>
          <w:p w:rsidR="00EC1B92" w:rsidRPr="00E91157" w:rsidRDefault="00EC1B92" w:rsidP="009433DE">
            <w:r>
              <w:t>Sępichów</w:t>
            </w:r>
          </w:p>
        </w:tc>
      </w:tr>
      <w:tr w:rsidR="00EC1B92" w:rsidTr="009433DE">
        <w:tc>
          <w:tcPr>
            <w:tcW w:w="570" w:type="dxa"/>
          </w:tcPr>
          <w:p w:rsidR="00EC1B92" w:rsidRPr="00E91157" w:rsidRDefault="00EC1B92" w:rsidP="009433DE">
            <w:r>
              <w:t>11</w:t>
            </w:r>
          </w:p>
        </w:tc>
        <w:tc>
          <w:tcPr>
            <w:tcW w:w="2409" w:type="dxa"/>
            <w:vMerge/>
          </w:tcPr>
          <w:p w:rsidR="00EC1B92" w:rsidRPr="00E91157" w:rsidRDefault="00EC1B92" w:rsidP="009433DE"/>
        </w:tc>
        <w:tc>
          <w:tcPr>
            <w:tcW w:w="2835" w:type="dxa"/>
          </w:tcPr>
          <w:p w:rsidR="00EC1B92" w:rsidRPr="00E91157" w:rsidRDefault="00EC1B92" w:rsidP="009433DE">
            <w:r>
              <w:t>Nowy Korczyn</w:t>
            </w:r>
          </w:p>
        </w:tc>
      </w:tr>
    </w:tbl>
    <w:p w:rsidR="00EC1B92" w:rsidRPr="003D717D" w:rsidRDefault="00EC1B92" w:rsidP="00A771AF"/>
    <w:p w:rsidR="00EC1B92" w:rsidRPr="003D717D" w:rsidRDefault="00EC1B92" w:rsidP="00A771AF">
      <w:pPr>
        <w:rPr>
          <w:u w:val="single"/>
        </w:rPr>
      </w:pPr>
      <w:r w:rsidRPr="003D717D">
        <w:rPr>
          <w:u w:val="single"/>
        </w:rPr>
        <w:t>Odwozy po lekcjach – Zespół Szkół</w:t>
      </w:r>
      <w:r>
        <w:rPr>
          <w:u w:val="single"/>
        </w:rPr>
        <w:t xml:space="preserve"> w Nowym Korczynie</w:t>
      </w:r>
      <w:r w:rsidRPr="003D717D">
        <w:rPr>
          <w:u w:val="single"/>
        </w:rPr>
        <w:t xml:space="preserve"> – Samorządowe Gimnazjum</w:t>
      </w:r>
      <w:r>
        <w:rPr>
          <w:u w:val="single"/>
        </w:rPr>
        <w:t xml:space="preserve">                    </w:t>
      </w:r>
      <w:r w:rsidRPr="003D717D">
        <w:rPr>
          <w:u w:val="single"/>
        </w:rPr>
        <w:t xml:space="preserve"> i Publiczna Szkoła Podstawowa w Nowym Korczynie </w:t>
      </w:r>
    </w:p>
    <w:p w:rsidR="00EC1B92" w:rsidRPr="003D717D" w:rsidRDefault="00EC1B92" w:rsidP="00A771AF">
      <w:r>
        <w:t>Planowane z</w:t>
      </w:r>
      <w:r w:rsidRPr="003D717D">
        <w:t xml:space="preserve">akończenie zajęć – godzina  13.45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
        <w:gridCol w:w="2092"/>
        <w:gridCol w:w="2057"/>
        <w:gridCol w:w="4596"/>
      </w:tblGrid>
      <w:tr w:rsidR="00EC1B92" w:rsidRPr="003D717D" w:rsidTr="009433DE">
        <w:trPr>
          <w:trHeight w:hRule="exact" w:val="284"/>
        </w:trPr>
        <w:tc>
          <w:tcPr>
            <w:tcW w:w="543" w:type="dxa"/>
          </w:tcPr>
          <w:p w:rsidR="00EC1B92" w:rsidRPr="00E91157" w:rsidRDefault="00EC1B92" w:rsidP="009433DE">
            <w:pPr>
              <w:jc w:val="right"/>
            </w:pPr>
            <w:r w:rsidRPr="00E91157">
              <w:t>Lp.</w:t>
            </w:r>
          </w:p>
        </w:tc>
        <w:tc>
          <w:tcPr>
            <w:tcW w:w="2092" w:type="dxa"/>
          </w:tcPr>
          <w:p w:rsidR="00EC1B92" w:rsidRPr="00E91157" w:rsidRDefault="00EC1B92" w:rsidP="009433DE">
            <w:pPr>
              <w:rPr>
                <w:b/>
              </w:rPr>
            </w:pPr>
            <w:r w:rsidRPr="00E91157">
              <w:rPr>
                <w:b/>
              </w:rPr>
              <w:t>Trasa</w:t>
            </w:r>
          </w:p>
        </w:tc>
        <w:tc>
          <w:tcPr>
            <w:tcW w:w="2057" w:type="dxa"/>
          </w:tcPr>
          <w:p w:rsidR="00EC1B92" w:rsidRPr="00E91157" w:rsidRDefault="00EC1B92" w:rsidP="009433DE">
            <w:pPr>
              <w:jc w:val="both"/>
              <w:rPr>
                <w:b/>
              </w:rPr>
            </w:pPr>
            <w:r w:rsidRPr="00E91157">
              <w:rPr>
                <w:b/>
              </w:rPr>
              <w:t>Miejscowość</w:t>
            </w:r>
          </w:p>
        </w:tc>
        <w:tc>
          <w:tcPr>
            <w:tcW w:w="4596" w:type="dxa"/>
          </w:tcPr>
          <w:p w:rsidR="00EC1B92" w:rsidRPr="00E91157" w:rsidRDefault="00EC1B92" w:rsidP="009433DE">
            <w:pPr>
              <w:rPr>
                <w:b/>
              </w:rPr>
            </w:pPr>
            <w:r w:rsidRPr="00E91157">
              <w:rPr>
                <w:b/>
              </w:rPr>
              <w:t xml:space="preserve">   </w:t>
            </w:r>
          </w:p>
        </w:tc>
      </w:tr>
      <w:tr w:rsidR="00EC1B92" w:rsidRPr="003D717D" w:rsidTr="009433DE">
        <w:trPr>
          <w:trHeight w:hRule="exact" w:val="284"/>
        </w:trPr>
        <w:tc>
          <w:tcPr>
            <w:tcW w:w="543" w:type="dxa"/>
          </w:tcPr>
          <w:p w:rsidR="00EC1B92" w:rsidRPr="00E91157" w:rsidRDefault="00EC1B92" w:rsidP="009433DE">
            <w:r w:rsidRPr="00E91157">
              <w:t>1.</w:t>
            </w:r>
          </w:p>
        </w:tc>
        <w:tc>
          <w:tcPr>
            <w:tcW w:w="2092" w:type="dxa"/>
            <w:vMerge w:val="restart"/>
          </w:tcPr>
          <w:p w:rsidR="00EC1B92" w:rsidRPr="00E91157" w:rsidRDefault="00EC1B92" w:rsidP="009433DE">
            <w:r>
              <w:t xml:space="preserve">Nowy Korczyn </w:t>
            </w:r>
            <w:r w:rsidRPr="00E91157">
              <w:t>- Czarkowy</w:t>
            </w:r>
          </w:p>
        </w:tc>
        <w:tc>
          <w:tcPr>
            <w:tcW w:w="2057" w:type="dxa"/>
          </w:tcPr>
          <w:p w:rsidR="00EC1B92" w:rsidRPr="00E91157" w:rsidRDefault="00EC1B92" w:rsidP="009433DE">
            <w:r w:rsidRPr="00E91157">
              <w:t xml:space="preserve">Podzamcze </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rsidRPr="00E91157">
              <w:t>2.</w:t>
            </w:r>
          </w:p>
        </w:tc>
        <w:tc>
          <w:tcPr>
            <w:tcW w:w="2092" w:type="dxa"/>
            <w:vMerge/>
          </w:tcPr>
          <w:p w:rsidR="00EC1B92" w:rsidRPr="00E91157" w:rsidRDefault="00EC1B92" w:rsidP="009433DE">
            <w:pPr>
              <w:jc w:val="right"/>
            </w:pPr>
          </w:p>
        </w:tc>
        <w:tc>
          <w:tcPr>
            <w:tcW w:w="2057" w:type="dxa"/>
          </w:tcPr>
          <w:p w:rsidR="00EC1B92" w:rsidRPr="00E91157" w:rsidRDefault="00EC1B92" w:rsidP="009433DE">
            <w:r w:rsidRPr="00E91157">
              <w:t>Podraje</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rsidRPr="00E91157">
              <w:t>3.</w:t>
            </w:r>
          </w:p>
        </w:tc>
        <w:tc>
          <w:tcPr>
            <w:tcW w:w="2092" w:type="dxa"/>
            <w:vMerge/>
          </w:tcPr>
          <w:p w:rsidR="00EC1B92" w:rsidRPr="00E91157" w:rsidRDefault="00EC1B92" w:rsidP="009433DE">
            <w:pPr>
              <w:jc w:val="right"/>
            </w:pPr>
          </w:p>
        </w:tc>
        <w:tc>
          <w:tcPr>
            <w:tcW w:w="2057" w:type="dxa"/>
          </w:tcPr>
          <w:p w:rsidR="00EC1B92" w:rsidRPr="00E91157" w:rsidRDefault="00EC1B92" w:rsidP="009433DE">
            <w:r w:rsidRPr="00E91157">
              <w:t>Podraje</w:t>
            </w:r>
          </w:p>
        </w:tc>
        <w:tc>
          <w:tcPr>
            <w:tcW w:w="4596" w:type="dxa"/>
          </w:tcPr>
          <w:p w:rsidR="00EC1B92" w:rsidRPr="00E91157" w:rsidRDefault="00EC1B92" w:rsidP="009433DE">
            <w:r w:rsidRPr="00E91157">
              <w:t xml:space="preserve"> </w:t>
            </w:r>
          </w:p>
        </w:tc>
      </w:tr>
      <w:tr w:rsidR="00EC1B92" w:rsidRPr="003D717D" w:rsidTr="009433DE">
        <w:trPr>
          <w:trHeight w:hRule="exact" w:val="284"/>
        </w:trPr>
        <w:tc>
          <w:tcPr>
            <w:tcW w:w="543" w:type="dxa"/>
          </w:tcPr>
          <w:p w:rsidR="00EC1B92" w:rsidRPr="00E91157" w:rsidRDefault="00EC1B92" w:rsidP="009433DE">
            <w:r w:rsidRPr="00E91157">
              <w:t>4.</w:t>
            </w:r>
          </w:p>
        </w:tc>
        <w:tc>
          <w:tcPr>
            <w:tcW w:w="2092" w:type="dxa"/>
            <w:vMerge/>
          </w:tcPr>
          <w:p w:rsidR="00EC1B92" w:rsidRPr="00E91157" w:rsidRDefault="00EC1B92" w:rsidP="009433DE">
            <w:pPr>
              <w:jc w:val="right"/>
            </w:pPr>
          </w:p>
        </w:tc>
        <w:tc>
          <w:tcPr>
            <w:tcW w:w="2057" w:type="dxa"/>
          </w:tcPr>
          <w:p w:rsidR="00EC1B92" w:rsidRPr="00E91157" w:rsidRDefault="00EC1B92" w:rsidP="009433DE">
            <w:r w:rsidRPr="00E91157">
              <w:t>Łęka</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rsidRPr="00E91157">
              <w:t>5.</w:t>
            </w:r>
          </w:p>
        </w:tc>
        <w:tc>
          <w:tcPr>
            <w:tcW w:w="2092" w:type="dxa"/>
            <w:vMerge/>
          </w:tcPr>
          <w:p w:rsidR="00EC1B92" w:rsidRPr="00E91157" w:rsidRDefault="00EC1B92" w:rsidP="009433DE">
            <w:pPr>
              <w:jc w:val="right"/>
            </w:pPr>
          </w:p>
        </w:tc>
        <w:tc>
          <w:tcPr>
            <w:tcW w:w="2057" w:type="dxa"/>
          </w:tcPr>
          <w:p w:rsidR="00EC1B92" w:rsidRPr="00E91157" w:rsidRDefault="00EC1B92" w:rsidP="009433DE">
            <w:r>
              <w:t>Łęka</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rsidRPr="00E91157">
              <w:t>6.</w:t>
            </w:r>
          </w:p>
        </w:tc>
        <w:tc>
          <w:tcPr>
            <w:tcW w:w="2092" w:type="dxa"/>
            <w:vMerge/>
          </w:tcPr>
          <w:p w:rsidR="00EC1B92" w:rsidRPr="00E91157" w:rsidRDefault="00EC1B92" w:rsidP="009433DE">
            <w:pPr>
              <w:jc w:val="right"/>
            </w:pPr>
          </w:p>
        </w:tc>
        <w:tc>
          <w:tcPr>
            <w:tcW w:w="2057" w:type="dxa"/>
          </w:tcPr>
          <w:p w:rsidR="00EC1B92" w:rsidRPr="00E91157" w:rsidRDefault="00EC1B92" w:rsidP="009433DE">
            <w:r w:rsidRPr="00E91157">
              <w:t xml:space="preserve">Winiary </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rsidRPr="00E91157">
              <w:t>7.</w:t>
            </w:r>
          </w:p>
        </w:tc>
        <w:tc>
          <w:tcPr>
            <w:tcW w:w="2092" w:type="dxa"/>
            <w:vMerge/>
          </w:tcPr>
          <w:p w:rsidR="00EC1B92" w:rsidRPr="00E91157" w:rsidRDefault="00EC1B92" w:rsidP="009433DE">
            <w:pPr>
              <w:jc w:val="right"/>
            </w:pPr>
          </w:p>
        </w:tc>
        <w:tc>
          <w:tcPr>
            <w:tcW w:w="2057" w:type="dxa"/>
          </w:tcPr>
          <w:p w:rsidR="00EC1B92" w:rsidRPr="00E91157" w:rsidRDefault="00EC1B92" w:rsidP="009433DE">
            <w:r w:rsidRPr="00E91157">
              <w:t xml:space="preserve">Winiary </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rsidRPr="00E91157">
              <w:t>8.</w:t>
            </w:r>
          </w:p>
        </w:tc>
        <w:tc>
          <w:tcPr>
            <w:tcW w:w="2092" w:type="dxa"/>
            <w:vMerge/>
          </w:tcPr>
          <w:p w:rsidR="00EC1B92" w:rsidRPr="00E91157" w:rsidRDefault="00EC1B92" w:rsidP="009433DE">
            <w:pPr>
              <w:jc w:val="right"/>
            </w:pPr>
          </w:p>
        </w:tc>
        <w:tc>
          <w:tcPr>
            <w:tcW w:w="2057" w:type="dxa"/>
          </w:tcPr>
          <w:p w:rsidR="00EC1B92" w:rsidRPr="00E91157" w:rsidRDefault="00EC1B92" w:rsidP="009433DE">
            <w:r w:rsidRPr="00E91157">
              <w:t xml:space="preserve">Stary Korczyn </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rsidRPr="00E91157">
              <w:t>9.</w:t>
            </w:r>
          </w:p>
        </w:tc>
        <w:tc>
          <w:tcPr>
            <w:tcW w:w="2092" w:type="dxa"/>
            <w:vMerge/>
          </w:tcPr>
          <w:p w:rsidR="00EC1B92" w:rsidRPr="00E91157" w:rsidRDefault="00EC1B92" w:rsidP="009433DE">
            <w:pPr>
              <w:jc w:val="right"/>
            </w:pPr>
          </w:p>
        </w:tc>
        <w:tc>
          <w:tcPr>
            <w:tcW w:w="2057" w:type="dxa"/>
          </w:tcPr>
          <w:p w:rsidR="00EC1B92" w:rsidRPr="00E91157" w:rsidRDefault="00EC1B92" w:rsidP="009433DE">
            <w:r w:rsidRPr="00E91157">
              <w:t xml:space="preserve">Żukowice </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rsidRPr="00E91157">
              <w:t>10.</w:t>
            </w:r>
          </w:p>
        </w:tc>
        <w:tc>
          <w:tcPr>
            <w:tcW w:w="2092" w:type="dxa"/>
            <w:vMerge/>
          </w:tcPr>
          <w:p w:rsidR="00EC1B92" w:rsidRPr="00E91157" w:rsidRDefault="00EC1B92" w:rsidP="009433DE">
            <w:pPr>
              <w:jc w:val="right"/>
            </w:pPr>
          </w:p>
        </w:tc>
        <w:tc>
          <w:tcPr>
            <w:tcW w:w="2057" w:type="dxa"/>
          </w:tcPr>
          <w:p w:rsidR="00EC1B92" w:rsidRPr="00E91157" w:rsidRDefault="00EC1B92" w:rsidP="009433DE">
            <w:r w:rsidRPr="00E91157">
              <w:t xml:space="preserve">Czarkowy </w:t>
            </w:r>
          </w:p>
        </w:tc>
        <w:tc>
          <w:tcPr>
            <w:tcW w:w="4596" w:type="dxa"/>
          </w:tcPr>
          <w:p w:rsidR="00EC1B92" w:rsidRPr="00E91157" w:rsidRDefault="00EC1B92" w:rsidP="009433DE"/>
        </w:tc>
      </w:tr>
      <w:tr w:rsidR="00EC1B92" w:rsidRPr="003D717D" w:rsidTr="009433DE">
        <w:trPr>
          <w:trHeight w:hRule="exact" w:val="284"/>
        </w:trPr>
        <w:tc>
          <w:tcPr>
            <w:tcW w:w="543" w:type="dxa"/>
          </w:tcPr>
          <w:p w:rsidR="00EC1B92" w:rsidRPr="00E91157" w:rsidRDefault="00EC1B92" w:rsidP="009433DE">
            <w:r>
              <w:t>11.</w:t>
            </w:r>
          </w:p>
        </w:tc>
        <w:tc>
          <w:tcPr>
            <w:tcW w:w="2092" w:type="dxa"/>
            <w:vMerge/>
          </w:tcPr>
          <w:p w:rsidR="00EC1B92" w:rsidRPr="00E91157" w:rsidRDefault="00EC1B92" w:rsidP="009433DE">
            <w:pPr>
              <w:jc w:val="right"/>
            </w:pPr>
          </w:p>
        </w:tc>
        <w:tc>
          <w:tcPr>
            <w:tcW w:w="2057" w:type="dxa"/>
          </w:tcPr>
          <w:p w:rsidR="00EC1B92" w:rsidRPr="00E91157" w:rsidRDefault="00EC1B92" w:rsidP="009433DE">
            <w:r w:rsidRPr="00E91157">
              <w:t xml:space="preserve">Czarkowy </w:t>
            </w:r>
          </w:p>
        </w:tc>
        <w:tc>
          <w:tcPr>
            <w:tcW w:w="4596" w:type="dxa"/>
          </w:tcPr>
          <w:p w:rsidR="00EC1B92" w:rsidRPr="00E91157" w:rsidRDefault="00EC1B92" w:rsidP="009433DE"/>
        </w:tc>
      </w:tr>
      <w:tr w:rsidR="00EC1B92" w:rsidRPr="003D717D" w:rsidTr="009433DE">
        <w:trPr>
          <w:trHeight w:hRule="exact" w:val="1075"/>
        </w:trPr>
        <w:tc>
          <w:tcPr>
            <w:tcW w:w="9288" w:type="dxa"/>
            <w:gridSpan w:val="4"/>
          </w:tcPr>
          <w:p w:rsidR="00EC1B92" w:rsidRPr="00E91157" w:rsidRDefault="00EC1B92" w:rsidP="009433DE">
            <w:r>
              <w:t>Po ułożeniu planu lekcji godzina odwozu uczniów do miejscowości Podzamcze, Podraje, Łęka z Zespołu Szkół – Publicznej Szkoły Podstawowej w Nowym Korczynie może ulec zmianie. Odwóz może odbywać się o godz. 12:00</w:t>
            </w:r>
          </w:p>
        </w:tc>
      </w:tr>
    </w:tbl>
    <w:p w:rsidR="00EC1B92" w:rsidRPr="003D717D" w:rsidRDefault="00EC1B92" w:rsidP="00A771AF">
      <w:pPr>
        <w:tabs>
          <w:tab w:val="left" w:pos="3930"/>
        </w:tabs>
      </w:pPr>
    </w:p>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62"/>
        <w:gridCol w:w="2037"/>
      </w:tblGrid>
      <w:tr w:rsidR="00EC1B92" w:rsidRPr="003D717D" w:rsidTr="009433DE">
        <w:tc>
          <w:tcPr>
            <w:tcW w:w="570" w:type="dxa"/>
          </w:tcPr>
          <w:p w:rsidR="00EC1B92" w:rsidRPr="00E91157" w:rsidRDefault="00EC1B92" w:rsidP="009433DE">
            <w:pPr>
              <w:jc w:val="right"/>
              <w:rPr>
                <w:b/>
              </w:rPr>
            </w:pPr>
            <w:r w:rsidRPr="00E91157">
              <w:rPr>
                <w:b/>
              </w:rPr>
              <w:t>Lp.</w:t>
            </w:r>
          </w:p>
        </w:tc>
        <w:tc>
          <w:tcPr>
            <w:tcW w:w="2062" w:type="dxa"/>
          </w:tcPr>
          <w:p w:rsidR="00EC1B92" w:rsidRPr="00E91157" w:rsidRDefault="00EC1B92" w:rsidP="009433DE">
            <w:pPr>
              <w:rPr>
                <w:b/>
              </w:rPr>
            </w:pPr>
            <w:r w:rsidRPr="00E91157">
              <w:rPr>
                <w:b/>
              </w:rPr>
              <w:t>Trasa</w:t>
            </w:r>
          </w:p>
        </w:tc>
        <w:tc>
          <w:tcPr>
            <w:tcW w:w="2037" w:type="dxa"/>
          </w:tcPr>
          <w:p w:rsidR="00EC1B92" w:rsidRPr="00E91157" w:rsidRDefault="00EC1B92" w:rsidP="009433DE">
            <w:pPr>
              <w:rPr>
                <w:b/>
              </w:rPr>
            </w:pPr>
            <w:r w:rsidRPr="00E91157">
              <w:rPr>
                <w:b/>
              </w:rPr>
              <w:t xml:space="preserve">Miejscowość </w:t>
            </w:r>
          </w:p>
        </w:tc>
      </w:tr>
      <w:tr w:rsidR="00EC1B92" w:rsidRPr="003D717D" w:rsidTr="009433DE">
        <w:trPr>
          <w:trHeight w:hRule="exact" w:val="284"/>
        </w:trPr>
        <w:tc>
          <w:tcPr>
            <w:tcW w:w="570" w:type="dxa"/>
          </w:tcPr>
          <w:p w:rsidR="00EC1B92" w:rsidRPr="00E91157" w:rsidRDefault="00EC1B92" w:rsidP="009433DE">
            <w:r w:rsidRPr="00E91157">
              <w:t>1.</w:t>
            </w:r>
          </w:p>
        </w:tc>
        <w:tc>
          <w:tcPr>
            <w:tcW w:w="2062" w:type="dxa"/>
            <w:vMerge w:val="restart"/>
          </w:tcPr>
          <w:p w:rsidR="00EC1B92" w:rsidRPr="00E91157" w:rsidRDefault="00EC1B92" w:rsidP="009433DE">
            <w:r w:rsidRPr="00E91157">
              <w:t>Nowy Korczyn – Ucisków</w:t>
            </w:r>
          </w:p>
        </w:tc>
        <w:tc>
          <w:tcPr>
            <w:tcW w:w="2037" w:type="dxa"/>
          </w:tcPr>
          <w:p w:rsidR="00EC1B92" w:rsidRPr="00E91157" w:rsidRDefault="00EC1B92" w:rsidP="009433DE">
            <w:r w:rsidRPr="00E91157">
              <w:t>Sępichów</w:t>
            </w:r>
          </w:p>
        </w:tc>
      </w:tr>
      <w:tr w:rsidR="00EC1B92" w:rsidRPr="003D717D" w:rsidTr="009433DE">
        <w:trPr>
          <w:trHeight w:hRule="exact" w:val="284"/>
        </w:trPr>
        <w:tc>
          <w:tcPr>
            <w:tcW w:w="570" w:type="dxa"/>
          </w:tcPr>
          <w:p w:rsidR="00EC1B92" w:rsidRPr="00E91157" w:rsidRDefault="00EC1B92" w:rsidP="009433DE">
            <w:r w:rsidRPr="00E91157">
              <w:t>2.</w:t>
            </w:r>
          </w:p>
        </w:tc>
        <w:tc>
          <w:tcPr>
            <w:tcW w:w="2062" w:type="dxa"/>
            <w:vMerge/>
          </w:tcPr>
          <w:p w:rsidR="00EC1B92" w:rsidRPr="00E91157" w:rsidRDefault="00EC1B92" w:rsidP="009433DE">
            <w:pPr>
              <w:jc w:val="right"/>
            </w:pPr>
          </w:p>
        </w:tc>
        <w:tc>
          <w:tcPr>
            <w:tcW w:w="2037" w:type="dxa"/>
          </w:tcPr>
          <w:p w:rsidR="00EC1B92" w:rsidRPr="00E91157" w:rsidRDefault="00EC1B92" w:rsidP="009433DE">
            <w:r w:rsidRPr="00E91157">
              <w:t>Sępichów</w:t>
            </w:r>
          </w:p>
        </w:tc>
      </w:tr>
      <w:tr w:rsidR="00EC1B92" w:rsidRPr="003D717D" w:rsidTr="009433DE">
        <w:trPr>
          <w:trHeight w:hRule="exact" w:val="284"/>
        </w:trPr>
        <w:tc>
          <w:tcPr>
            <w:tcW w:w="570" w:type="dxa"/>
          </w:tcPr>
          <w:p w:rsidR="00EC1B92" w:rsidRPr="00E91157" w:rsidRDefault="00EC1B92" w:rsidP="009433DE">
            <w:r w:rsidRPr="00E91157">
              <w:t>3.</w:t>
            </w:r>
          </w:p>
        </w:tc>
        <w:tc>
          <w:tcPr>
            <w:tcW w:w="2062" w:type="dxa"/>
            <w:vMerge/>
          </w:tcPr>
          <w:p w:rsidR="00EC1B92" w:rsidRPr="00E91157" w:rsidRDefault="00EC1B92" w:rsidP="009433DE">
            <w:pPr>
              <w:jc w:val="right"/>
            </w:pPr>
          </w:p>
        </w:tc>
        <w:tc>
          <w:tcPr>
            <w:tcW w:w="2037" w:type="dxa"/>
          </w:tcPr>
          <w:p w:rsidR="00EC1B92" w:rsidRPr="00E91157" w:rsidRDefault="00EC1B92" w:rsidP="009433DE">
            <w:r>
              <w:t>Sępichów</w:t>
            </w:r>
          </w:p>
        </w:tc>
      </w:tr>
      <w:tr w:rsidR="00EC1B92" w:rsidRPr="003D717D" w:rsidTr="009433DE">
        <w:trPr>
          <w:trHeight w:hRule="exact" w:val="284"/>
        </w:trPr>
        <w:tc>
          <w:tcPr>
            <w:tcW w:w="570" w:type="dxa"/>
          </w:tcPr>
          <w:p w:rsidR="00EC1B92" w:rsidRPr="00E91157" w:rsidRDefault="00EC1B92" w:rsidP="009433DE">
            <w:r w:rsidRPr="00E91157">
              <w:t>4.</w:t>
            </w:r>
          </w:p>
        </w:tc>
        <w:tc>
          <w:tcPr>
            <w:tcW w:w="2062" w:type="dxa"/>
            <w:vMerge/>
          </w:tcPr>
          <w:p w:rsidR="00EC1B92" w:rsidRPr="00E91157" w:rsidRDefault="00EC1B92" w:rsidP="009433DE">
            <w:pPr>
              <w:jc w:val="right"/>
            </w:pPr>
          </w:p>
        </w:tc>
        <w:tc>
          <w:tcPr>
            <w:tcW w:w="2037" w:type="dxa"/>
          </w:tcPr>
          <w:p w:rsidR="00EC1B92" w:rsidRPr="00E91157" w:rsidRDefault="00EC1B92" w:rsidP="009433DE">
            <w:r w:rsidRPr="00E91157">
              <w:t>Sępichów</w:t>
            </w:r>
          </w:p>
        </w:tc>
      </w:tr>
      <w:tr w:rsidR="00EC1B92" w:rsidRPr="003D717D" w:rsidTr="009433DE">
        <w:trPr>
          <w:trHeight w:hRule="exact" w:val="284"/>
        </w:trPr>
        <w:tc>
          <w:tcPr>
            <w:tcW w:w="570" w:type="dxa"/>
          </w:tcPr>
          <w:p w:rsidR="00EC1B92" w:rsidRPr="00E91157" w:rsidRDefault="00EC1B92" w:rsidP="009433DE">
            <w:r w:rsidRPr="00E91157">
              <w:t>5.</w:t>
            </w:r>
          </w:p>
        </w:tc>
        <w:tc>
          <w:tcPr>
            <w:tcW w:w="2062" w:type="dxa"/>
            <w:vMerge/>
          </w:tcPr>
          <w:p w:rsidR="00EC1B92" w:rsidRPr="00E91157" w:rsidRDefault="00EC1B92" w:rsidP="009433DE">
            <w:pPr>
              <w:jc w:val="right"/>
            </w:pPr>
          </w:p>
        </w:tc>
        <w:tc>
          <w:tcPr>
            <w:tcW w:w="2037" w:type="dxa"/>
          </w:tcPr>
          <w:p w:rsidR="00EC1B92" w:rsidRPr="00E91157" w:rsidRDefault="00EC1B92" w:rsidP="009433DE">
            <w:r w:rsidRPr="00E91157">
              <w:t xml:space="preserve">Borowiny </w:t>
            </w:r>
          </w:p>
        </w:tc>
      </w:tr>
      <w:tr w:rsidR="00EC1B92" w:rsidRPr="003D717D" w:rsidTr="009433DE">
        <w:trPr>
          <w:trHeight w:hRule="exact" w:val="284"/>
        </w:trPr>
        <w:tc>
          <w:tcPr>
            <w:tcW w:w="570" w:type="dxa"/>
          </w:tcPr>
          <w:p w:rsidR="00EC1B92" w:rsidRPr="00E91157" w:rsidRDefault="00EC1B92" w:rsidP="009433DE">
            <w:r w:rsidRPr="00E91157">
              <w:t>6.</w:t>
            </w:r>
          </w:p>
        </w:tc>
        <w:tc>
          <w:tcPr>
            <w:tcW w:w="2062" w:type="dxa"/>
            <w:vMerge/>
          </w:tcPr>
          <w:p w:rsidR="00EC1B92" w:rsidRPr="00E91157" w:rsidRDefault="00EC1B92" w:rsidP="009433DE">
            <w:pPr>
              <w:jc w:val="right"/>
            </w:pPr>
          </w:p>
        </w:tc>
        <w:tc>
          <w:tcPr>
            <w:tcW w:w="2037" w:type="dxa"/>
          </w:tcPr>
          <w:p w:rsidR="00EC1B92" w:rsidRPr="00E91157" w:rsidRDefault="00EC1B92" w:rsidP="009433DE">
            <w:r w:rsidRPr="00E91157">
              <w:t>Ucisków</w:t>
            </w:r>
          </w:p>
        </w:tc>
      </w:tr>
      <w:tr w:rsidR="00EC1B92" w:rsidRPr="003D717D" w:rsidTr="009433DE">
        <w:trPr>
          <w:trHeight w:hRule="exact" w:val="284"/>
        </w:trPr>
        <w:tc>
          <w:tcPr>
            <w:tcW w:w="570" w:type="dxa"/>
          </w:tcPr>
          <w:p w:rsidR="00EC1B92" w:rsidRPr="00E91157" w:rsidRDefault="00EC1B92" w:rsidP="009433DE">
            <w:r>
              <w:t>7</w:t>
            </w:r>
          </w:p>
        </w:tc>
        <w:tc>
          <w:tcPr>
            <w:tcW w:w="2062" w:type="dxa"/>
            <w:vMerge/>
          </w:tcPr>
          <w:p w:rsidR="00EC1B92" w:rsidRPr="00E91157" w:rsidRDefault="00EC1B92" w:rsidP="009433DE">
            <w:pPr>
              <w:jc w:val="right"/>
            </w:pPr>
          </w:p>
        </w:tc>
        <w:tc>
          <w:tcPr>
            <w:tcW w:w="2037" w:type="dxa"/>
          </w:tcPr>
          <w:p w:rsidR="00EC1B92" w:rsidRPr="00E91157" w:rsidRDefault="00EC1B92" w:rsidP="009433DE">
            <w:r w:rsidRPr="00E91157">
              <w:t>Ucisków</w:t>
            </w:r>
          </w:p>
        </w:tc>
      </w:tr>
      <w:tr w:rsidR="00EC1B92" w:rsidRPr="003D717D" w:rsidTr="009433DE">
        <w:trPr>
          <w:trHeight w:hRule="exact" w:val="284"/>
        </w:trPr>
        <w:tc>
          <w:tcPr>
            <w:tcW w:w="570" w:type="dxa"/>
          </w:tcPr>
          <w:p w:rsidR="00EC1B92" w:rsidRPr="00E91157" w:rsidRDefault="00EC1B92" w:rsidP="009433DE">
            <w:r>
              <w:t>8</w:t>
            </w:r>
          </w:p>
        </w:tc>
        <w:tc>
          <w:tcPr>
            <w:tcW w:w="2062" w:type="dxa"/>
          </w:tcPr>
          <w:p w:rsidR="00EC1B92" w:rsidRPr="00E91157" w:rsidRDefault="00EC1B92" w:rsidP="009433DE">
            <w:pPr>
              <w:jc w:val="right"/>
            </w:pPr>
          </w:p>
        </w:tc>
        <w:tc>
          <w:tcPr>
            <w:tcW w:w="2037" w:type="dxa"/>
          </w:tcPr>
          <w:p w:rsidR="00EC1B92" w:rsidRPr="00E91157" w:rsidRDefault="00EC1B92" w:rsidP="009433DE">
            <w:r>
              <w:t>Ucisków</w:t>
            </w:r>
          </w:p>
        </w:tc>
      </w:tr>
    </w:tbl>
    <w:p w:rsidR="00EC1B92" w:rsidRPr="003D717D" w:rsidRDefault="00EC1B92" w:rsidP="00A771AF"/>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
        <w:gridCol w:w="36"/>
        <w:gridCol w:w="2020"/>
        <w:gridCol w:w="2104"/>
      </w:tblGrid>
      <w:tr w:rsidR="00EC1B92" w:rsidRPr="003D717D" w:rsidTr="009433DE">
        <w:tc>
          <w:tcPr>
            <w:tcW w:w="543" w:type="dxa"/>
          </w:tcPr>
          <w:p w:rsidR="00EC1B92" w:rsidRPr="00E91157" w:rsidRDefault="00EC1B92" w:rsidP="009433DE">
            <w:pPr>
              <w:jc w:val="right"/>
            </w:pPr>
            <w:r w:rsidRPr="00E91157">
              <w:t>Lp.</w:t>
            </w:r>
          </w:p>
        </w:tc>
        <w:tc>
          <w:tcPr>
            <w:tcW w:w="2056" w:type="dxa"/>
            <w:gridSpan w:val="2"/>
          </w:tcPr>
          <w:p w:rsidR="00EC1B92" w:rsidRPr="00E91157" w:rsidRDefault="00EC1B92" w:rsidP="009433DE">
            <w:pPr>
              <w:jc w:val="both"/>
              <w:rPr>
                <w:b/>
              </w:rPr>
            </w:pPr>
            <w:r w:rsidRPr="00E91157">
              <w:rPr>
                <w:b/>
              </w:rPr>
              <w:t>Trasa</w:t>
            </w:r>
          </w:p>
        </w:tc>
        <w:tc>
          <w:tcPr>
            <w:tcW w:w="2104" w:type="dxa"/>
          </w:tcPr>
          <w:p w:rsidR="00EC1B92" w:rsidRPr="00E91157" w:rsidRDefault="00EC1B92" w:rsidP="009433DE">
            <w:pPr>
              <w:ind w:left="595"/>
              <w:jc w:val="both"/>
              <w:rPr>
                <w:b/>
              </w:rPr>
            </w:pPr>
            <w:r w:rsidRPr="00E91157">
              <w:rPr>
                <w:b/>
              </w:rPr>
              <w:t>Miejscowość</w:t>
            </w:r>
          </w:p>
        </w:tc>
      </w:tr>
      <w:tr w:rsidR="00EC1B92" w:rsidRPr="003D717D" w:rsidTr="009433DE">
        <w:trPr>
          <w:trHeight w:hRule="exact" w:val="284"/>
        </w:trPr>
        <w:tc>
          <w:tcPr>
            <w:tcW w:w="579" w:type="dxa"/>
            <w:gridSpan w:val="2"/>
          </w:tcPr>
          <w:p w:rsidR="00EC1B92" w:rsidRPr="00E91157" w:rsidRDefault="00EC1B92" w:rsidP="009433DE">
            <w:r w:rsidRPr="00E91157">
              <w:t>1.</w:t>
            </w:r>
          </w:p>
        </w:tc>
        <w:tc>
          <w:tcPr>
            <w:tcW w:w="2020" w:type="dxa"/>
            <w:vMerge w:val="restart"/>
          </w:tcPr>
          <w:p w:rsidR="00EC1B92" w:rsidRPr="00E91157" w:rsidRDefault="00EC1B92" w:rsidP="009433DE">
            <w:r w:rsidRPr="00E91157">
              <w:t>Nowy Korczyn – Piasek Wielki</w:t>
            </w:r>
          </w:p>
        </w:tc>
        <w:tc>
          <w:tcPr>
            <w:tcW w:w="2104" w:type="dxa"/>
          </w:tcPr>
          <w:p w:rsidR="00EC1B92" w:rsidRPr="00E91157" w:rsidRDefault="00EC1B92" w:rsidP="009433DE">
            <w:r w:rsidRPr="00E91157">
              <w:t xml:space="preserve">Strożyska </w:t>
            </w:r>
          </w:p>
        </w:tc>
      </w:tr>
      <w:tr w:rsidR="00EC1B92" w:rsidRPr="003D717D" w:rsidTr="009433DE">
        <w:trPr>
          <w:trHeight w:hRule="exact" w:val="284"/>
        </w:trPr>
        <w:tc>
          <w:tcPr>
            <w:tcW w:w="579" w:type="dxa"/>
            <w:gridSpan w:val="2"/>
          </w:tcPr>
          <w:p w:rsidR="00EC1B92" w:rsidRPr="00E91157" w:rsidRDefault="00EC1B92" w:rsidP="009433DE">
            <w:r w:rsidRPr="00E91157">
              <w:t>2.</w:t>
            </w:r>
          </w:p>
        </w:tc>
        <w:tc>
          <w:tcPr>
            <w:tcW w:w="2020" w:type="dxa"/>
            <w:vMerge/>
          </w:tcPr>
          <w:p w:rsidR="00EC1B92" w:rsidRPr="00E91157" w:rsidRDefault="00EC1B92" w:rsidP="009433DE">
            <w:pPr>
              <w:jc w:val="right"/>
            </w:pPr>
          </w:p>
        </w:tc>
        <w:tc>
          <w:tcPr>
            <w:tcW w:w="2104" w:type="dxa"/>
          </w:tcPr>
          <w:p w:rsidR="00EC1B92" w:rsidRPr="00E91157" w:rsidRDefault="00EC1B92" w:rsidP="009433DE">
            <w:r w:rsidRPr="00E91157">
              <w:t xml:space="preserve">Strożyska </w:t>
            </w:r>
          </w:p>
        </w:tc>
      </w:tr>
      <w:tr w:rsidR="00EC1B92" w:rsidRPr="003D717D" w:rsidTr="009433DE">
        <w:trPr>
          <w:trHeight w:hRule="exact" w:val="284"/>
        </w:trPr>
        <w:tc>
          <w:tcPr>
            <w:tcW w:w="579" w:type="dxa"/>
            <w:gridSpan w:val="2"/>
          </w:tcPr>
          <w:p w:rsidR="00EC1B92" w:rsidRPr="00E91157" w:rsidRDefault="00EC1B92" w:rsidP="009433DE">
            <w:r w:rsidRPr="00E91157">
              <w:t>3.</w:t>
            </w:r>
          </w:p>
        </w:tc>
        <w:tc>
          <w:tcPr>
            <w:tcW w:w="2020" w:type="dxa"/>
            <w:vMerge/>
          </w:tcPr>
          <w:p w:rsidR="00EC1B92" w:rsidRPr="00E91157" w:rsidRDefault="00EC1B92" w:rsidP="009433DE">
            <w:pPr>
              <w:jc w:val="right"/>
            </w:pPr>
          </w:p>
        </w:tc>
        <w:tc>
          <w:tcPr>
            <w:tcW w:w="2104" w:type="dxa"/>
          </w:tcPr>
          <w:p w:rsidR="00EC1B92" w:rsidRPr="00E91157" w:rsidRDefault="00EC1B92" w:rsidP="009433DE">
            <w:r w:rsidRPr="00E91157">
              <w:t>Strożyska</w:t>
            </w:r>
          </w:p>
        </w:tc>
      </w:tr>
      <w:tr w:rsidR="00EC1B92" w:rsidRPr="003D717D" w:rsidTr="009433DE">
        <w:trPr>
          <w:trHeight w:hRule="exact" w:val="284"/>
        </w:trPr>
        <w:tc>
          <w:tcPr>
            <w:tcW w:w="579" w:type="dxa"/>
            <w:gridSpan w:val="2"/>
          </w:tcPr>
          <w:p w:rsidR="00EC1B92" w:rsidRPr="00E91157" w:rsidRDefault="00EC1B92" w:rsidP="009433DE">
            <w:r w:rsidRPr="00E91157">
              <w:t>4.</w:t>
            </w:r>
          </w:p>
        </w:tc>
        <w:tc>
          <w:tcPr>
            <w:tcW w:w="2020" w:type="dxa"/>
            <w:vMerge/>
          </w:tcPr>
          <w:p w:rsidR="00EC1B92" w:rsidRPr="00E91157" w:rsidRDefault="00EC1B92" w:rsidP="009433DE">
            <w:pPr>
              <w:jc w:val="right"/>
            </w:pPr>
          </w:p>
        </w:tc>
        <w:tc>
          <w:tcPr>
            <w:tcW w:w="2104" w:type="dxa"/>
          </w:tcPr>
          <w:p w:rsidR="00EC1B92" w:rsidRPr="00E91157" w:rsidRDefault="00EC1B92" w:rsidP="009433DE">
            <w:r w:rsidRPr="00E91157">
              <w:t>Badrzychowice</w:t>
            </w:r>
          </w:p>
        </w:tc>
      </w:tr>
      <w:tr w:rsidR="00EC1B92" w:rsidRPr="003D717D" w:rsidTr="009433DE">
        <w:trPr>
          <w:trHeight w:hRule="exact" w:val="284"/>
        </w:trPr>
        <w:tc>
          <w:tcPr>
            <w:tcW w:w="579" w:type="dxa"/>
            <w:gridSpan w:val="2"/>
          </w:tcPr>
          <w:p w:rsidR="00EC1B92" w:rsidRPr="00E91157" w:rsidRDefault="00EC1B92" w:rsidP="009433DE">
            <w:r w:rsidRPr="00E91157">
              <w:t>5.</w:t>
            </w:r>
          </w:p>
        </w:tc>
        <w:tc>
          <w:tcPr>
            <w:tcW w:w="2020" w:type="dxa"/>
            <w:vMerge/>
          </w:tcPr>
          <w:p w:rsidR="00EC1B92" w:rsidRPr="00E91157" w:rsidRDefault="00EC1B92" w:rsidP="009433DE">
            <w:pPr>
              <w:jc w:val="right"/>
            </w:pPr>
          </w:p>
        </w:tc>
        <w:tc>
          <w:tcPr>
            <w:tcW w:w="2104" w:type="dxa"/>
          </w:tcPr>
          <w:p w:rsidR="00EC1B92" w:rsidRPr="00E91157" w:rsidRDefault="00EC1B92" w:rsidP="009433DE">
            <w:r w:rsidRPr="00E91157">
              <w:t>Badrzychowice</w:t>
            </w:r>
          </w:p>
        </w:tc>
      </w:tr>
      <w:tr w:rsidR="00EC1B92" w:rsidRPr="003D717D" w:rsidTr="009433DE">
        <w:trPr>
          <w:trHeight w:hRule="exact" w:val="284"/>
        </w:trPr>
        <w:tc>
          <w:tcPr>
            <w:tcW w:w="579" w:type="dxa"/>
            <w:gridSpan w:val="2"/>
          </w:tcPr>
          <w:p w:rsidR="00EC1B92" w:rsidRPr="00E91157" w:rsidRDefault="00EC1B92" w:rsidP="009433DE">
            <w:r w:rsidRPr="00E91157">
              <w:t>6.</w:t>
            </w:r>
          </w:p>
        </w:tc>
        <w:tc>
          <w:tcPr>
            <w:tcW w:w="2020" w:type="dxa"/>
            <w:vMerge/>
          </w:tcPr>
          <w:p w:rsidR="00EC1B92" w:rsidRPr="00E91157" w:rsidRDefault="00EC1B92" w:rsidP="009433DE">
            <w:pPr>
              <w:jc w:val="right"/>
            </w:pPr>
          </w:p>
        </w:tc>
        <w:tc>
          <w:tcPr>
            <w:tcW w:w="2104" w:type="dxa"/>
          </w:tcPr>
          <w:p w:rsidR="00EC1B92" w:rsidRPr="00E91157" w:rsidRDefault="00EC1B92" w:rsidP="009433DE">
            <w:r w:rsidRPr="00E91157">
              <w:t>Badrzychowice</w:t>
            </w:r>
          </w:p>
        </w:tc>
      </w:tr>
      <w:tr w:rsidR="00EC1B92" w:rsidRPr="003D717D" w:rsidTr="009433DE">
        <w:trPr>
          <w:trHeight w:hRule="exact" w:val="284"/>
        </w:trPr>
        <w:tc>
          <w:tcPr>
            <w:tcW w:w="579" w:type="dxa"/>
            <w:gridSpan w:val="2"/>
          </w:tcPr>
          <w:p w:rsidR="00EC1B92" w:rsidRPr="00E91157" w:rsidRDefault="00EC1B92" w:rsidP="009433DE">
            <w:r w:rsidRPr="00E91157">
              <w:t>7.</w:t>
            </w:r>
          </w:p>
        </w:tc>
        <w:tc>
          <w:tcPr>
            <w:tcW w:w="2020" w:type="dxa"/>
            <w:vMerge/>
          </w:tcPr>
          <w:p w:rsidR="00EC1B92" w:rsidRPr="00E91157" w:rsidRDefault="00EC1B92" w:rsidP="009433DE">
            <w:pPr>
              <w:jc w:val="right"/>
            </w:pPr>
          </w:p>
        </w:tc>
        <w:tc>
          <w:tcPr>
            <w:tcW w:w="2104" w:type="dxa"/>
          </w:tcPr>
          <w:p w:rsidR="00EC1B92" w:rsidRPr="00E91157" w:rsidRDefault="00EC1B92" w:rsidP="009433DE">
            <w:r>
              <w:t>Badrzychowice</w:t>
            </w:r>
          </w:p>
        </w:tc>
      </w:tr>
      <w:tr w:rsidR="00EC1B92" w:rsidRPr="003D717D" w:rsidTr="009433DE">
        <w:trPr>
          <w:trHeight w:hRule="exact" w:val="284"/>
        </w:trPr>
        <w:tc>
          <w:tcPr>
            <w:tcW w:w="579" w:type="dxa"/>
            <w:gridSpan w:val="2"/>
          </w:tcPr>
          <w:p w:rsidR="00EC1B92" w:rsidRPr="00E91157" w:rsidRDefault="00EC1B92" w:rsidP="009433DE">
            <w:r w:rsidRPr="00E91157">
              <w:t>8.</w:t>
            </w:r>
          </w:p>
        </w:tc>
        <w:tc>
          <w:tcPr>
            <w:tcW w:w="2020" w:type="dxa"/>
            <w:vMerge/>
          </w:tcPr>
          <w:p w:rsidR="00EC1B92" w:rsidRPr="00E91157" w:rsidRDefault="00EC1B92" w:rsidP="009433DE">
            <w:pPr>
              <w:jc w:val="right"/>
            </w:pPr>
          </w:p>
        </w:tc>
        <w:tc>
          <w:tcPr>
            <w:tcW w:w="2104" w:type="dxa"/>
          </w:tcPr>
          <w:p w:rsidR="00EC1B92" w:rsidRPr="00E91157" w:rsidRDefault="00EC1B92" w:rsidP="009433DE">
            <w:r w:rsidRPr="00E91157">
              <w:t xml:space="preserve">Piasek Wielki </w:t>
            </w:r>
          </w:p>
        </w:tc>
      </w:tr>
      <w:tr w:rsidR="00EC1B92" w:rsidRPr="003D717D" w:rsidTr="009433DE">
        <w:trPr>
          <w:trHeight w:hRule="exact" w:val="284"/>
        </w:trPr>
        <w:tc>
          <w:tcPr>
            <w:tcW w:w="579" w:type="dxa"/>
            <w:gridSpan w:val="2"/>
          </w:tcPr>
          <w:p w:rsidR="00EC1B92" w:rsidRPr="00E91157" w:rsidRDefault="00EC1B92" w:rsidP="009433DE">
            <w:r w:rsidRPr="00E91157">
              <w:t>9.</w:t>
            </w:r>
          </w:p>
        </w:tc>
        <w:tc>
          <w:tcPr>
            <w:tcW w:w="2020" w:type="dxa"/>
            <w:vMerge/>
          </w:tcPr>
          <w:p w:rsidR="00EC1B92" w:rsidRPr="00E91157" w:rsidRDefault="00EC1B92" w:rsidP="009433DE">
            <w:pPr>
              <w:jc w:val="right"/>
            </w:pPr>
          </w:p>
        </w:tc>
        <w:tc>
          <w:tcPr>
            <w:tcW w:w="2104" w:type="dxa"/>
          </w:tcPr>
          <w:p w:rsidR="00EC1B92" w:rsidRPr="00E91157" w:rsidRDefault="00EC1B92" w:rsidP="009433DE">
            <w:r w:rsidRPr="00E91157">
              <w:t xml:space="preserve">Piasek Wielki </w:t>
            </w:r>
          </w:p>
        </w:tc>
      </w:tr>
      <w:tr w:rsidR="00EC1B92" w:rsidRPr="003D717D" w:rsidTr="009433DE">
        <w:trPr>
          <w:trHeight w:hRule="exact" w:val="284"/>
        </w:trPr>
        <w:tc>
          <w:tcPr>
            <w:tcW w:w="579" w:type="dxa"/>
            <w:gridSpan w:val="2"/>
          </w:tcPr>
          <w:p w:rsidR="00EC1B92" w:rsidRPr="00E91157" w:rsidRDefault="00EC1B92" w:rsidP="009433DE">
            <w:r w:rsidRPr="00E91157">
              <w:t>10.</w:t>
            </w:r>
          </w:p>
        </w:tc>
        <w:tc>
          <w:tcPr>
            <w:tcW w:w="2020" w:type="dxa"/>
            <w:vMerge/>
          </w:tcPr>
          <w:p w:rsidR="00EC1B92" w:rsidRPr="00E91157" w:rsidRDefault="00EC1B92" w:rsidP="009433DE">
            <w:pPr>
              <w:jc w:val="right"/>
            </w:pPr>
          </w:p>
        </w:tc>
        <w:tc>
          <w:tcPr>
            <w:tcW w:w="2104" w:type="dxa"/>
          </w:tcPr>
          <w:p w:rsidR="00EC1B92" w:rsidRPr="00E91157" w:rsidRDefault="00EC1B92" w:rsidP="009433DE">
            <w:r w:rsidRPr="00E91157">
              <w:t>Piasek Wielki</w:t>
            </w:r>
          </w:p>
        </w:tc>
      </w:tr>
      <w:tr w:rsidR="00EC1B92" w:rsidRPr="003D717D" w:rsidTr="009433DE">
        <w:trPr>
          <w:trHeight w:hRule="exact" w:val="284"/>
        </w:trPr>
        <w:tc>
          <w:tcPr>
            <w:tcW w:w="579" w:type="dxa"/>
            <w:gridSpan w:val="2"/>
          </w:tcPr>
          <w:p w:rsidR="00EC1B92" w:rsidRPr="00E91157" w:rsidRDefault="00EC1B92" w:rsidP="009433DE">
            <w:r>
              <w:t>11.</w:t>
            </w:r>
          </w:p>
        </w:tc>
        <w:tc>
          <w:tcPr>
            <w:tcW w:w="2020" w:type="dxa"/>
            <w:vMerge/>
          </w:tcPr>
          <w:p w:rsidR="00EC1B92" w:rsidRPr="00E91157" w:rsidRDefault="00EC1B92" w:rsidP="009433DE">
            <w:pPr>
              <w:jc w:val="right"/>
            </w:pPr>
          </w:p>
        </w:tc>
        <w:tc>
          <w:tcPr>
            <w:tcW w:w="2104" w:type="dxa"/>
          </w:tcPr>
          <w:p w:rsidR="00EC1B92" w:rsidRPr="00E91157" w:rsidRDefault="00EC1B92" w:rsidP="009433DE">
            <w:r w:rsidRPr="00E91157">
              <w:t xml:space="preserve">Piasek Wielki </w:t>
            </w:r>
          </w:p>
        </w:tc>
      </w:tr>
    </w:tbl>
    <w:p w:rsidR="00EC1B92" w:rsidRPr="003D717D" w:rsidRDefault="00EC1B92" w:rsidP="00A771AF"/>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41"/>
        <w:gridCol w:w="1871"/>
        <w:gridCol w:w="2176"/>
      </w:tblGrid>
      <w:tr w:rsidR="00EC1B92" w:rsidRPr="003D717D" w:rsidTr="009433DE">
        <w:tc>
          <w:tcPr>
            <w:tcW w:w="570" w:type="dxa"/>
          </w:tcPr>
          <w:p w:rsidR="00EC1B92" w:rsidRPr="00E91157" w:rsidRDefault="00EC1B92" w:rsidP="009433DE">
            <w:pPr>
              <w:rPr>
                <w:b/>
              </w:rPr>
            </w:pPr>
            <w:r w:rsidRPr="00E91157">
              <w:rPr>
                <w:b/>
              </w:rPr>
              <w:t>Lp.</w:t>
            </w:r>
          </w:p>
        </w:tc>
        <w:tc>
          <w:tcPr>
            <w:tcW w:w="1912" w:type="dxa"/>
            <w:gridSpan w:val="2"/>
          </w:tcPr>
          <w:p w:rsidR="00EC1B92" w:rsidRPr="00E91157" w:rsidRDefault="00EC1B92" w:rsidP="009433DE">
            <w:pPr>
              <w:rPr>
                <w:b/>
              </w:rPr>
            </w:pPr>
            <w:r w:rsidRPr="00E91157">
              <w:rPr>
                <w:b/>
              </w:rPr>
              <w:t>Trasa</w:t>
            </w:r>
          </w:p>
        </w:tc>
        <w:tc>
          <w:tcPr>
            <w:tcW w:w="2176" w:type="dxa"/>
          </w:tcPr>
          <w:p w:rsidR="00EC1B92" w:rsidRPr="00E91157" w:rsidRDefault="00EC1B92" w:rsidP="009433DE">
            <w:pPr>
              <w:rPr>
                <w:b/>
              </w:rPr>
            </w:pPr>
            <w:r w:rsidRPr="00E91157">
              <w:rPr>
                <w:b/>
              </w:rPr>
              <w:t>Miejscowość</w:t>
            </w:r>
          </w:p>
        </w:tc>
      </w:tr>
      <w:tr w:rsidR="00EC1B92" w:rsidRPr="003D717D" w:rsidTr="009433DE">
        <w:trPr>
          <w:trHeight w:hRule="exact" w:val="284"/>
        </w:trPr>
        <w:tc>
          <w:tcPr>
            <w:tcW w:w="611" w:type="dxa"/>
            <w:gridSpan w:val="2"/>
          </w:tcPr>
          <w:p w:rsidR="00EC1B92" w:rsidRPr="00E91157" w:rsidRDefault="00EC1B92" w:rsidP="009433DE">
            <w:r w:rsidRPr="00E91157">
              <w:t>1.</w:t>
            </w:r>
          </w:p>
        </w:tc>
        <w:tc>
          <w:tcPr>
            <w:tcW w:w="1871" w:type="dxa"/>
            <w:vMerge w:val="restart"/>
          </w:tcPr>
          <w:p w:rsidR="00EC1B92" w:rsidRPr="00E91157" w:rsidRDefault="00EC1B92" w:rsidP="009433DE">
            <w:r w:rsidRPr="00E91157">
              <w:t>Nowy Korczyn - Parchocin</w:t>
            </w:r>
          </w:p>
        </w:tc>
        <w:tc>
          <w:tcPr>
            <w:tcW w:w="2176" w:type="dxa"/>
          </w:tcPr>
          <w:p w:rsidR="00EC1B92" w:rsidRPr="00E91157" w:rsidRDefault="00EC1B92" w:rsidP="009433DE">
            <w:r w:rsidRPr="00E91157">
              <w:t>Grotniki Małe</w:t>
            </w:r>
          </w:p>
        </w:tc>
      </w:tr>
      <w:tr w:rsidR="00EC1B92" w:rsidRPr="003D717D" w:rsidTr="009433DE">
        <w:trPr>
          <w:trHeight w:hRule="exact" w:val="284"/>
        </w:trPr>
        <w:tc>
          <w:tcPr>
            <w:tcW w:w="611" w:type="dxa"/>
            <w:gridSpan w:val="2"/>
          </w:tcPr>
          <w:p w:rsidR="00EC1B92" w:rsidRPr="00E91157" w:rsidRDefault="00EC1B92" w:rsidP="009433DE">
            <w:r w:rsidRPr="00E91157">
              <w:t>2.</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Grotniki Małe</w:t>
            </w:r>
          </w:p>
        </w:tc>
      </w:tr>
      <w:tr w:rsidR="00EC1B92" w:rsidRPr="003D717D" w:rsidTr="009433DE">
        <w:trPr>
          <w:trHeight w:hRule="exact" w:val="284"/>
        </w:trPr>
        <w:tc>
          <w:tcPr>
            <w:tcW w:w="611" w:type="dxa"/>
            <w:gridSpan w:val="2"/>
          </w:tcPr>
          <w:p w:rsidR="00EC1B92" w:rsidRPr="00E91157" w:rsidRDefault="00EC1B92" w:rsidP="009433DE">
            <w:r w:rsidRPr="00E91157">
              <w:t>3.</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Grotniki Małe</w:t>
            </w:r>
          </w:p>
        </w:tc>
      </w:tr>
      <w:tr w:rsidR="00EC1B92" w:rsidRPr="003D717D" w:rsidTr="009433DE">
        <w:trPr>
          <w:trHeight w:hRule="exact" w:val="284"/>
        </w:trPr>
        <w:tc>
          <w:tcPr>
            <w:tcW w:w="611" w:type="dxa"/>
            <w:gridSpan w:val="2"/>
          </w:tcPr>
          <w:p w:rsidR="00EC1B92" w:rsidRPr="00E91157" w:rsidRDefault="00EC1B92" w:rsidP="009433DE">
            <w:r w:rsidRPr="00E91157">
              <w:t>4.</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 xml:space="preserve">Pawłów Raj </w:t>
            </w:r>
          </w:p>
        </w:tc>
      </w:tr>
      <w:tr w:rsidR="00EC1B92" w:rsidRPr="003D717D" w:rsidTr="009433DE">
        <w:trPr>
          <w:trHeight w:hRule="exact" w:val="284"/>
        </w:trPr>
        <w:tc>
          <w:tcPr>
            <w:tcW w:w="611" w:type="dxa"/>
            <w:gridSpan w:val="2"/>
          </w:tcPr>
          <w:p w:rsidR="00EC1B92" w:rsidRPr="00E91157" w:rsidRDefault="00EC1B92" w:rsidP="009433DE">
            <w:r w:rsidRPr="00E91157">
              <w:t>5.</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 xml:space="preserve">Pawłów </w:t>
            </w:r>
          </w:p>
        </w:tc>
      </w:tr>
      <w:tr w:rsidR="00EC1B92" w:rsidRPr="003D717D" w:rsidTr="009433DE">
        <w:trPr>
          <w:trHeight w:hRule="exact" w:val="284"/>
        </w:trPr>
        <w:tc>
          <w:tcPr>
            <w:tcW w:w="611" w:type="dxa"/>
            <w:gridSpan w:val="2"/>
          </w:tcPr>
          <w:p w:rsidR="00EC1B92" w:rsidRPr="00E91157" w:rsidRDefault="00EC1B92" w:rsidP="009433DE">
            <w:r w:rsidRPr="00E91157">
              <w:t>6.</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 xml:space="preserve">Kawęczyn </w:t>
            </w:r>
          </w:p>
        </w:tc>
      </w:tr>
      <w:tr w:rsidR="00EC1B92" w:rsidRPr="003D717D" w:rsidTr="009433DE">
        <w:trPr>
          <w:trHeight w:hRule="exact" w:val="284"/>
        </w:trPr>
        <w:tc>
          <w:tcPr>
            <w:tcW w:w="611" w:type="dxa"/>
            <w:gridSpan w:val="2"/>
          </w:tcPr>
          <w:p w:rsidR="00EC1B92" w:rsidRPr="00E91157" w:rsidRDefault="00EC1B92" w:rsidP="009433DE">
            <w:r w:rsidRPr="00E91157">
              <w:t>7.</w:t>
            </w:r>
          </w:p>
        </w:tc>
        <w:tc>
          <w:tcPr>
            <w:tcW w:w="1871" w:type="dxa"/>
            <w:vMerge/>
          </w:tcPr>
          <w:p w:rsidR="00EC1B92" w:rsidRPr="00E91157" w:rsidRDefault="00EC1B92" w:rsidP="009433DE">
            <w:pPr>
              <w:jc w:val="right"/>
            </w:pPr>
          </w:p>
        </w:tc>
        <w:tc>
          <w:tcPr>
            <w:tcW w:w="2176" w:type="dxa"/>
          </w:tcPr>
          <w:p w:rsidR="00EC1B92" w:rsidRPr="00E91157" w:rsidRDefault="00EC1B92" w:rsidP="009433DE">
            <w:r>
              <w:t>Kawęczyn</w:t>
            </w:r>
          </w:p>
        </w:tc>
      </w:tr>
      <w:tr w:rsidR="00EC1B92" w:rsidRPr="003D717D" w:rsidTr="009433DE">
        <w:trPr>
          <w:trHeight w:hRule="exact" w:val="284"/>
        </w:trPr>
        <w:tc>
          <w:tcPr>
            <w:tcW w:w="611" w:type="dxa"/>
            <w:gridSpan w:val="2"/>
          </w:tcPr>
          <w:p w:rsidR="00EC1B92" w:rsidRPr="00E91157" w:rsidRDefault="00EC1B92" w:rsidP="009433DE">
            <w:r w:rsidRPr="00E91157">
              <w:t>8.</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 xml:space="preserve">Brzostków Podlesie </w:t>
            </w:r>
          </w:p>
        </w:tc>
      </w:tr>
      <w:tr w:rsidR="00EC1B92" w:rsidRPr="003D717D" w:rsidTr="009433DE">
        <w:trPr>
          <w:trHeight w:hRule="exact" w:val="284"/>
        </w:trPr>
        <w:tc>
          <w:tcPr>
            <w:tcW w:w="611" w:type="dxa"/>
            <w:gridSpan w:val="2"/>
          </w:tcPr>
          <w:p w:rsidR="00EC1B92" w:rsidRPr="00E91157" w:rsidRDefault="00EC1B92" w:rsidP="009433DE">
            <w:r w:rsidRPr="00E91157">
              <w:t>9.</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Brzostków</w:t>
            </w:r>
          </w:p>
        </w:tc>
      </w:tr>
      <w:tr w:rsidR="00EC1B92" w:rsidRPr="003D717D" w:rsidTr="009433DE">
        <w:trPr>
          <w:trHeight w:hRule="exact" w:val="284"/>
        </w:trPr>
        <w:tc>
          <w:tcPr>
            <w:tcW w:w="611" w:type="dxa"/>
            <w:gridSpan w:val="2"/>
          </w:tcPr>
          <w:p w:rsidR="00EC1B92" w:rsidRPr="00E91157" w:rsidRDefault="00EC1B92" w:rsidP="009433DE">
            <w:r w:rsidRPr="00E91157">
              <w:t>10.</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Brzostków</w:t>
            </w:r>
          </w:p>
        </w:tc>
      </w:tr>
      <w:tr w:rsidR="00EC1B92" w:rsidRPr="003D717D" w:rsidTr="009433DE">
        <w:trPr>
          <w:trHeight w:hRule="exact" w:val="284"/>
        </w:trPr>
        <w:tc>
          <w:tcPr>
            <w:tcW w:w="611" w:type="dxa"/>
            <w:gridSpan w:val="2"/>
          </w:tcPr>
          <w:p w:rsidR="00EC1B92" w:rsidRPr="00E91157" w:rsidRDefault="00EC1B92" w:rsidP="009433DE">
            <w:r w:rsidRPr="00E91157">
              <w:t>11.</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Brzostków</w:t>
            </w:r>
          </w:p>
        </w:tc>
      </w:tr>
      <w:tr w:rsidR="00EC1B92" w:rsidRPr="003D717D" w:rsidTr="009433DE">
        <w:trPr>
          <w:trHeight w:hRule="exact" w:val="284"/>
        </w:trPr>
        <w:tc>
          <w:tcPr>
            <w:tcW w:w="611" w:type="dxa"/>
            <w:gridSpan w:val="2"/>
          </w:tcPr>
          <w:p w:rsidR="00EC1B92" w:rsidRPr="00E91157" w:rsidRDefault="00EC1B92" w:rsidP="009433DE">
            <w:r w:rsidRPr="00E91157">
              <w:t>12.</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Błotnowola Kępa</w:t>
            </w:r>
          </w:p>
        </w:tc>
      </w:tr>
      <w:tr w:rsidR="00EC1B92" w:rsidRPr="003D717D" w:rsidTr="009433DE">
        <w:trPr>
          <w:trHeight w:hRule="exact" w:val="284"/>
        </w:trPr>
        <w:tc>
          <w:tcPr>
            <w:tcW w:w="611" w:type="dxa"/>
            <w:gridSpan w:val="2"/>
          </w:tcPr>
          <w:p w:rsidR="00EC1B92" w:rsidRPr="00E91157" w:rsidRDefault="00EC1B92" w:rsidP="009433DE">
            <w:r w:rsidRPr="00E91157">
              <w:t>13.</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Błotnowola</w:t>
            </w:r>
          </w:p>
        </w:tc>
      </w:tr>
      <w:tr w:rsidR="00EC1B92" w:rsidRPr="003D717D" w:rsidTr="009433DE">
        <w:trPr>
          <w:trHeight w:hRule="exact" w:val="284"/>
        </w:trPr>
        <w:tc>
          <w:tcPr>
            <w:tcW w:w="611" w:type="dxa"/>
            <w:gridSpan w:val="2"/>
          </w:tcPr>
          <w:p w:rsidR="00EC1B92" w:rsidRPr="00E91157" w:rsidRDefault="00EC1B92" w:rsidP="009433DE">
            <w:r w:rsidRPr="00E91157">
              <w:t>14.</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Błotnowola</w:t>
            </w:r>
          </w:p>
        </w:tc>
      </w:tr>
      <w:tr w:rsidR="00EC1B92" w:rsidRPr="003D717D" w:rsidTr="009433DE">
        <w:trPr>
          <w:trHeight w:hRule="exact" w:val="284"/>
        </w:trPr>
        <w:tc>
          <w:tcPr>
            <w:tcW w:w="611" w:type="dxa"/>
            <w:gridSpan w:val="2"/>
          </w:tcPr>
          <w:p w:rsidR="00EC1B92" w:rsidRPr="00E91157" w:rsidRDefault="00EC1B92" w:rsidP="009433DE">
            <w:r w:rsidRPr="00E91157">
              <w:t>15.</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Błotnowola</w:t>
            </w:r>
          </w:p>
        </w:tc>
      </w:tr>
      <w:tr w:rsidR="00EC1B92" w:rsidRPr="003D717D" w:rsidTr="009433DE">
        <w:trPr>
          <w:trHeight w:hRule="exact" w:val="284"/>
        </w:trPr>
        <w:tc>
          <w:tcPr>
            <w:tcW w:w="611" w:type="dxa"/>
            <w:gridSpan w:val="2"/>
          </w:tcPr>
          <w:p w:rsidR="00EC1B92" w:rsidRPr="00E91157" w:rsidRDefault="00EC1B92" w:rsidP="009433DE">
            <w:r w:rsidRPr="00E91157">
              <w:t>16.</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 xml:space="preserve">Parchocin </w:t>
            </w:r>
          </w:p>
        </w:tc>
      </w:tr>
      <w:tr w:rsidR="00EC1B92" w:rsidRPr="003D717D" w:rsidTr="009433DE">
        <w:trPr>
          <w:trHeight w:hRule="exact" w:val="284"/>
        </w:trPr>
        <w:tc>
          <w:tcPr>
            <w:tcW w:w="611" w:type="dxa"/>
            <w:gridSpan w:val="2"/>
          </w:tcPr>
          <w:p w:rsidR="00EC1B92" w:rsidRPr="00E91157" w:rsidRDefault="00EC1B92" w:rsidP="009433DE">
            <w:r>
              <w:t>17.</w:t>
            </w:r>
          </w:p>
        </w:tc>
        <w:tc>
          <w:tcPr>
            <w:tcW w:w="1871" w:type="dxa"/>
            <w:vMerge/>
          </w:tcPr>
          <w:p w:rsidR="00EC1B92" w:rsidRPr="00E91157" w:rsidRDefault="00EC1B92" w:rsidP="009433DE">
            <w:pPr>
              <w:jc w:val="right"/>
            </w:pPr>
          </w:p>
        </w:tc>
        <w:tc>
          <w:tcPr>
            <w:tcW w:w="2176" w:type="dxa"/>
          </w:tcPr>
          <w:p w:rsidR="00EC1B92" w:rsidRPr="00E91157" w:rsidRDefault="00EC1B92" w:rsidP="009433DE">
            <w:r w:rsidRPr="00E91157">
              <w:t xml:space="preserve">Parchocin Błonia </w:t>
            </w:r>
          </w:p>
        </w:tc>
      </w:tr>
    </w:tbl>
    <w:p w:rsidR="00EC1B92" w:rsidRDefault="00EC1B92" w:rsidP="00A771AF"/>
    <w:p w:rsidR="00EC1B92" w:rsidRPr="003D717D" w:rsidRDefault="00EC1B92" w:rsidP="00A7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9"/>
        <w:gridCol w:w="34"/>
        <w:gridCol w:w="1774"/>
        <w:gridCol w:w="2337"/>
      </w:tblGrid>
      <w:tr w:rsidR="00EC1B92" w:rsidRPr="003D717D" w:rsidTr="009433DE">
        <w:trPr>
          <w:trHeight w:hRule="exact" w:val="397"/>
        </w:trPr>
        <w:tc>
          <w:tcPr>
            <w:tcW w:w="553" w:type="dxa"/>
            <w:gridSpan w:val="2"/>
          </w:tcPr>
          <w:p w:rsidR="00EC1B92" w:rsidRPr="00E91157" w:rsidRDefault="00EC1B92" w:rsidP="009433DE">
            <w:pPr>
              <w:jc w:val="right"/>
            </w:pPr>
            <w:r w:rsidRPr="00E91157">
              <w:t>Lp.</w:t>
            </w:r>
          </w:p>
        </w:tc>
        <w:tc>
          <w:tcPr>
            <w:tcW w:w="1774" w:type="dxa"/>
          </w:tcPr>
          <w:p w:rsidR="00EC1B92" w:rsidRPr="00E91157" w:rsidRDefault="00EC1B92" w:rsidP="009433DE">
            <w:pPr>
              <w:rPr>
                <w:b/>
              </w:rPr>
            </w:pPr>
            <w:r w:rsidRPr="00E91157">
              <w:rPr>
                <w:b/>
              </w:rPr>
              <w:t>Trasa</w:t>
            </w:r>
          </w:p>
        </w:tc>
        <w:tc>
          <w:tcPr>
            <w:tcW w:w="2337" w:type="dxa"/>
          </w:tcPr>
          <w:p w:rsidR="00EC1B92" w:rsidRPr="00E91157" w:rsidRDefault="00EC1B92" w:rsidP="009433DE">
            <w:pPr>
              <w:rPr>
                <w:b/>
              </w:rPr>
            </w:pPr>
            <w:r w:rsidRPr="00E91157">
              <w:rPr>
                <w:b/>
              </w:rPr>
              <w:t xml:space="preserve">Miejscowość </w:t>
            </w:r>
          </w:p>
        </w:tc>
      </w:tr>
      <w:tr w:rsidR="00EC1B92" w:rsidRPr="003D717D" w:rsidTr="009433DE">
        <w:trPr>
          <w:trHeight w:hRule="exact" w:val="397"/>
        </w:trPr>
        <w:tc>
          <w:tcPr>
            <w:tcW w:w="519" w:type="dxa"/>
          </w:tcPr>
          <w:p w:rsidR="00EC1B92" w:rsidRPr="00E91157" w:rsidRDefault="00EC1B92" w:rsidP="009433DE">
            <w:r w:rsidRPr="00E91157">
              <w:t>1.</w:t>
            </w:r>
          </w:p>
        </w:tc>
        <w:tc>
          <w:tcPr>
            <w:tcW w:w="1808" w:type="dxa"/>
            <w:gridSpan w:val="2"/>
            <w:vMerge w:val="restart"/>
          </w:tcPr>
          <w:p w:rsidR="00EC1B92" w:rsidRPr="00E91157" w:rsidRDefault="00EC1B92" w:rsidP="009433DE">
            <w:r w:rsidRPr="00E91157">
              <w:t xml:space="preserve">Nowy Korczyn – Kawęczyn </w:t>
            </w:r>
          </w:p>
        </w:tc>
        <w:tc>
          <w:tcPr>
            <w:tcW w:w="2337" w:type="dxa"/>
          </w:tcPr>
          <w:p w:rsidR="00EC1B92" w:rsidRPr="00E91157" w:rsidRDefault="00EC1B92" w:rsidP="009433DE">
            <w:r w:rsidRPr="00E91157">
              <w:t xml:space="preserve">Harmoniny </w:t>
            </w:r>
          </w:p>
        </w:tc>
      </w:tr>
      <w:tr w:rsidR="00EC1B92" w:rsidRPr="003D717D" w:rsidTr="009433DE">
        <w:trPr>
          <w:trHeight w:hRule="exact" w:val="397"/>
        </w:trPr>
        <w:tc>
          <w:tcPr>
            <w:tcW w:w="519" w:type="dxa"/>
          </w:tcPr>
          <w:p w:rsidR="00EC1B92" w:rsidRPr="00E91157" w:rsidRDefault="00EC1B92" w:rsidP="009433DE">
            <w:r w:rsidRPr="00E91157">
              <w:t>2.</w:t>
            </w:r>
          </w:p>
        </w:tc>
        <w:tc>
          <w:tcPr>
            <w:tcW w:w="1808" w:type="dxa"/>
            <w:gridSpan w:val="2"/>
            <w:vMerge/>
          </w:tcPr>
          <w:p w:rsidR="00EC1B92" w:rsidRPr="00E91157" w:rsidRDefault="00EC1B92" w:rsidP="009433DE">
            <w:pPr>
              <w:jc w:val="right"/>
            </w:pPr>
          </w:p>
        </w:tc>
        <w:tc>
          <w:tcPr>
            <w:tcW w:w="2337" w:type="dxa"/>
          </w:tcPr>
          <w:p w:rsidR="00EC1B92" w:rsidRPr="00E91157" w:rsidRDefault="00EC1B92" w:rsidP="009433DE">
            <w:r w:rsidRPr="00E91157">
              <w:t xml:space="preserve">Rzegocin </w:t>
            </w:r>
          </w:p>
        </w:tc>
      </w:tr>
      <w:tr w:rsidR="00EC1B92" w:rsidRPr="003D717D" w:rsidTr="009433DE">
        <w:trPr>
          <w:trHeight w:hRule="exact" w:val="397"/>
        </w:trPr>
        <w:tc>
          <w:tcPr>
            <w:tcW w:w="519" w:type="dxa"/>
          </w:tcPr>
          <w:p w:rsidR="00EC1B92" w:rsidRPr="00E91157" w:rsidRDefault="00EC1B92" w:rsidP="009433DE">
            <w:r>
              <w:t>3.</w:t>
            </w:r>
          </w:p>
        </w:tc>
        <w:tc>
          <w:tcPr>
            <w:tcW w:w="1808" w:type="dxa"/>
            <w:gridSpan w:val="2"/>
            <w:vMerge/>
          </w:tcPr>
          <w:p w:rsidR="00EC1B92" w:rsidRPr="00E91157" w:rsidRDefault="00EC1B92" w:rsidP="009433DE">
            <w:pPr>
              <w:jc w:val="right"/>
            </w:pPr>
          </w:p>
        </w:tc>
        <w:tc>
          <w:tcPr>
            <w:tcW w:w="2337" w:type="dxa"/>
          </w:tcPr>
          <w:p w:rsidR="00EC1B92" w:rsidRPr="00E91157" w:rsidRDefault="00EC1B92" w:rsidP="009433DE">
            <w:r>
              <w:t>Rzegocin</w:t>
            </w:r>
          </w:p>
        </w:tc>
      </w:tr>
      <w:tr w:rsidR="00EC1B92" w:rsidRPr="003D717D" w:rsidTr="009433DE">
        <w:trPr>
          <w:trHeight w:hRule="exact" w:val="397"/>
        </w:trPr>
        <w:tc>
          <w:tcPr>
            <w:tcW w:w="519" w:type="dxa"/>
          </w:tcPr>
          <w:p w:rsidR="00EC1B92" w:rsidRPr="00E91157" w:rsidRDefault="00EC1B92" w:rsidP="009433DE">
            <w:r>
              <w:t>4</w:t>
            </w:r>
            <w:r w:rsidRPr="00E91157">
              <w:t>.</w:t>
            </w:r>
          </w:p>
        </w:tc>
        <w:tc>
          <w:tcPr>
            <w:tcW w:w="1808" w:type="dxa"/>
            <w:gridSpan w:val="2"/>
            <w:vMerge/>
          </w:tcPr>
          <w:p w:rsidR="00EC1B92" w:rsidRPr="00E91157" w:rsidRDefault="00EC1B92" w:rsidP="009433DE">
            <w:pPr>
              <w:jc w:val="right"/>
            </w:pPr>
          </w:p>
        </w:tc>
        <w:tc>
          <w:tcPr>
            <w:tcW w:w="2337" w:type="dxa"/>
          </w:tcPr>
          <w:p w:rsidR="00EC1B92" w:rsidRPr="00E91157" w:rsidRDefault="00EC1B92" w:rsidP="009433DE">
            <w:r w:rsidRPr="00E91157">
              <w:t xml:space="preserve">Górnowola </w:t>
            </w:r>
          </w:p>
        </w:tc>
      </w:tr>
      <w:tr w:rsidR="00EC1B92" w:rsidRPr="003D717D" w:rsidTr="009433DE">
        <w:trPr>
          <w:trHeight w:hRule="exact" w:val="397"/>
        </w:trPr>
        <w:tc>
          <w:tcPr>
            <w:tcW w:w="519" w:type="dxa"/>
          </w:tcPr>
          <w:p w:rsidR="00EC1B92" w:rsidRPr="00E91157" w:rsidRDefault="00EC1B92" w:rsidP="009433DE">
            <w:r>
              <w:t>5</w:t>
            </w:r>
            <w:r w:rsidRPr="00E91157">
              <w:t>.</w:t>
            </w:r>
          </w:p>
        </w:tc>
        <w:tc>
          <w:tcPr>
            <w:tcW w:w="1808" w:type="dxa"/>
            <w:gridSpan w:val="2"/>
            <w:vMerge/>
          </w:tcPr>
          <w:p w:rsidR="00EC1B92" w:rsidRPr="00E91157" w:rsidRDefault="00EC1B92" w:rsidP="009433DE">
            <w:pPr>
              <w:jc w:val="right"/>
            </w:pPr>
          </w:p>
        </w:tc>
        <w:tc>
          <w:tcPr>
            <w:tcW w:w="2337" w:type="dxa"/>
          </w:tcPr>
          <w:p w:rsidR="00EC1B92" w:rsidRPr="00E91157" w:rsidRDefault="00EC1B92" w:rsidP="009433DE">
            <w:r w:rsidRPr="00E91157">
              <w:t>Górnowola</w:t>
            </w:r>
          </w:p>
        </w:tc>
      </w:tr>
      <w:tr w:rsidR="00EC1B92" w:rsidRPr="003D717D" w:rsidTr="009433DE">
        <w:trPr>
          <w:trHeight w:hRule="exact" w:val="397"/>
        </w:trPr>
        <w:tc>
          <w:tcPr>
            <w:tcW w:w="519" w:type="dxa"/>
          </w:tcPr>
          <w:p w:rsidR="00EC1B92" w:rsidRPr="00E91157" w:rsidRDefault="00EC1B92" w:rsidP="009433DE">
            <w:r>
              <w:t>6</w:t>
            </w:r>
            <w:r w:rsidRPr="00E91157">
              <w:t>.</w:t>
            </w:r>
          </w:p>
        </w:tc>
        <w:tc>
          <w:tcPr>
            <w:tcW w:w="1808" w:type="dxa"/>
            <w:gridSpan w:val="2"/>
            <w:vMerge/>
          </w:tcPr>
          <w:p w:rsidR="00EC1B92" w:rsidRPr="00E91157" w:rsidRDefault="00EC1B92" w:rsidP="009433DE">
            <w:pPr>
              <w:jc w:val="right"/>
            </w:pPr>
          </w:p>
        </w:tc>
        <w:tc>
          <w:tcPr>
            <w:tcW w:w="2337" w:type="dxa"/>
          </w:tcPr>
          <w:p w:rsidR="00EC1B92" w:rsidRPr="00E91157" w:rsidRDefault="00EC1B92" w:rsidP="009433DE">
            <w:r w:rsidRPr="00E91157">
              <w:t>Górnowola</w:t>
            </w:r>
          </w:p>
        </w:tc>
      </w:tr>
      <w:tr w:rsidR="00EC1B92" w:rsidRPr="003D717D" w:rsidTr="009433DE">
        <w:trPr>
          <w:trHeight w:hRule="exact" w:val="397"/>
        </w:trPr>
        <w:tc>
          <w:tcPr>
            <w:tcW w:w="519" w:type="dxa"/>
          </w:tcPr>
          <w:p w:rsidR="00EC1B92" w:rsidRPr="00E91157" w:rsidRDefault="00EC1B92" w:rsidP="009433DE">
            <w:r>
              <w:t>7</w:t>
            </w:r>
            <w:r w:rsidRPr="00E91157">
              <w:t>.</w:t>
            </w:r>
          </w:p>
        </w:tc>
        <w:tc>
          <w:tcPr>
            <w:tcW w:w="1808" w:type="dxa"/>
            <w:gridSpan w:val="2"/>
            <w:vMerge/>
          </w:tcPr>
          <w:p w:rsidR="00EC1B92" w:rsidRPr="00E91157" w:rsidRDefault="00EC1B92" w:rsidP="009433DE">
            <w:pPr>
              <w:jc w:val="right"/>
            </w:pPr>
          </w:p>
        </w:tc>
        <w:tc>
          <w:tcPr>
            <w:tcW w:w="2337" w:type="dxa"/>
          </w:tcPr>
          <w:p w:rsidR="00EC1B92" w:rsidRPr="00E91157" w:rsidRDefault="00EC1B92" w:rsidP="009433DE">
            <w:r w:rsidRPr="00E91157">
              <w:t xml:space="preserve">Ostrowce </w:t>
            </w:r>
          </w:p>
        </w:tc>
      </w:tr>
      <w:tr w:rsidR="00EC1B92" w:rsidRPr="003D717D" w:rsidTr="009433DE">
        <w:trPr>
          <w:trHeight w:hRule="exact" w:val="397"/>
        </w:trPr>
        <w:tc>
          <w:tcPr>
            <w:tcW w:w="519" w:type="dxa"/>
          </w:tcPr>
          <w:p w:rsidR="00EC1B92" w:rsidRPr="00E91157" w:rsidRDefault="00EC1B92" w:rsidP="009433DE">
            <w:r>
              <w:t>8</w:t>
            </w:r>
            <w:r w:rsidRPr="00E91157">
              <w:t>.</w:t>
            </w:r>
          </w:p>
        </w:tc>
        <w:tc>
          <w:tcPr>
            <w:tcW w:w="1808" w:type="dxa"/>
            <w:gridSpan w:val="2"/>
            <w:vMerge/>
          </w:tcPr>
          <w:p w:rsidR="00EC1B92" w:rsidRPr="00E91157" w:rsidRDefault="00EC1B92" w:rsidP="009433DE">
            <w:pPr>
              <w:jc w:val="right"/>
            </w:pPr>
          </w:p>
        </w:tc>
        <w:tc>
          <w:tcPr>
            <w:tcW w:w="2337" w:type="dxa"/>
          </w:tcPr>
          <w:p w:rsidR="00EC1B92" w:rsidRPr="00E91157" w:rsidRDefault="00EC1B92" w:rsidP="009433DE">
            <w:r w:rsidRPr="00E91157">
              <w:t xml:space="preserve">Kawęczyn </w:t>
            </w:r>
          </w:p>
        </w:tc>
      </w:tr>
      <w:tr w:rsidR="00EC1B92" w:rsidRPr="003D717D" w:rsidTr="009433DE">
        <w:trPr>
          <w:trHeight w:hRule="exact" w:val="397"/>
        </w:trPr>
        <w:tc>
          <w:tcPr>
            <w:tcW w:w="519" w:type="dxa"/>
          </w:tcPr>
          <w:p w:rsidR="00EC1B92" w:rsidRPr="00E91157" w:rsidRDefault="00EC1B92" w:rsidP="009433DE">
            <w:r>
              <w:t>9.</w:t>
            </w:r>
          </w:p>
        </w:tc>
        <w:tc>
          <w:tcPr>
            <w:tcW w:w="1808" w:type="dxa"/>
            <w:gridSpan w:val="2"/>
          </w:tcPr>
          <w:p w:rsidR="00EC1B92" w:rsidRPr="00E91157" w:rsidRDefault="00EC1B92" w:rsidP="009433DE">
            <w:pPr>
              <w:jc w:val="right"/>
            </w:pPr>
          </w:p>
        </w:tc>
        <w:tc>
          <w:tcPr>
            <w:tcW w:w="2337" w:type="dxa"/>
          </w:tcPr>
          <w:p w:rsidR="00EC1B92" w:rsidRPr="00E91157" w:rsidRDefault="00EC1B92" w:rsidP="009433DE">
            <w:r>
              <w:t>Kawęczyn</w:t>
            </w:r>
          </w:p>
        </w:tc>
      </w:tr>
    </w:tbl>
    <w:p w:rsidR="00EC1B92" w:rsidRPr="003D717D" w:rsidRDefault="00EC1B92" w:rsidP="00A771AF"/>
    <w:p w:rsidR="00EC1B92" w:rsidRPr="000722DF" w:rsidRDefault="00EC1B92" w:rsidP="00A771AF">
      <w:pPr>
        <w:rPr>
          <w:u w:val="single"/>
        </w:rPr>
      </w:pPr>
      <w:r w:rsidRPr="000722DF">
        <w:rPr>
          <w:u w:val="single"/>
        </w:rPr>
        <w:t>Odwóz : Zespół Szkół w Nowym Korczynie – Publiczna Szkoła Podstawowa  w Nowym Korczynie Samorz</w:t>
      </w:r>
      <w:r>
        <w:rPr>
          <w:u w:val="single"/>
        </w:rPr>
        <w:t>ądowe Gimnazjum w Nowym Korczyn</w:t>
      </w:r>
      <w:r w:rsidRPr="000722DF">
        <w:rPr>
          <w:u w:val="single"/>
        </w:rPr>
        <w:t>ie</w:t>
      </w:r>
    </w:p>
    <w:p w:rsidR="00EC1B92" w:rsidRPr="000722DF" w:rsidRDefault="00EC1B92" w:rsidP="00A771AF">
      <w:pPr>
        <w:rPr>
          <w:b/>
        </w:rPr>
      </w:pPr>
      <w:r>
        <w:rPr>
          <w:b/>
        </w:rPr>
        <w:t>Planowane z</w:t>
      </w:r>
      <w:r w:rsidRPr="000722DF">
        <w:rPr>
          <w:b/>
        </w:rPr>
        <w:t>akończenie  zajęć  - 12.55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374"/>
        <w:gridCol w:w="2802"/>
      </w:tblGrid>
      <w:tr w:rsidR="00EC1B92" w:rsidRPr="000722DF" w:rsidTr="009433DE">
        <w:tc>
          <w:tcPr>
            <w:tcW w:w="570" w:type="dxa"/>
          </w:tcPr>
          <w:p w:rsidR="00EC1B92" w:rsidRPr="000722DF" w:rsidRDefault="00EC1B92" w:rsidP="009433DE">
            <w:pPr>
              <w:rPr>
                <w:b/>
              </w:rPr>
            </w:pPr>
            <w:r w:rsidRPr="000722DF">
              <w:rPr>
                <w:b/>
              </w:rPr>
              <w:t>Lp.</w:t>
            </w:r>
          </w:p>
        </w:tc>
        <w:tc>
          <w:tcPr>
            <w:tcW w:w="2374" w:type="dxa"/>
          </w:tcPr>
          <w:p w:rsidR="00EC1B92" w:rsidRPr="000722DF" w:rsidRDefault="00EC1B92" w:rsidP="009433DE">
            <w:pPr>
              <w:rPr>
                <w:b/>
              </w:rPr>
            </w:pPr>
            <w:r w:rsidRPr="000722DF">
              <w:rPr>
                <w:b/>
              </w:rPr>
              <w:t>Trasa</w:t>
            </w:r>
          </w:p>
        </w:tc>
        <w:tc>
          <w:tcPr>
            <w:tcW w:w="2802" w:type="dxa"/>
          </w:tcPr>
          <w:p w:rsidR="00EC1B92" w:rsidRPr="000722DF" w:rsidRDefault="00EC1B92" w:rsidP="009433DE">
            <w:pPr>
              <w:rPr>
                <w:b/>
              </w:rPr>
            </w:pPr>
            <w:r w:rsidRPr="000722DF">
              <w:rPr>
                <w:b/>
              </w:rPr>
              <w:t>Miejscowość</w:t>
            </w:r>
          </w:p>
        </w:tc>
      </w:tr>
      <w:tr w:rsidR="00EC1B92" w:rsidRPr="000722DF" w:rsidTr="009433DE">
        <w:tc>
          <w:tcPr>
            <w:tcW w:w="570" w:type="dxa"/>
          </w:tcPr>
          <w:p w:rsidR="00EC1B92" w:rsidRPr="000722DF" w:rsidRDefault="00EC1B92" w:rsidP="009433DE">
            <w:r w:rsidRPr="000722DF">
              <w:t>1</w:t>
            </w:r>
          </w:p>
        </w:tc>
        <w:tc>
          <w:tcPr>
            <w:tcW w:w="2374" w:type="dxa"/>
            <w:vMerge w:val="restart"/>
          </w:tcPr>
          <w:p w:rsidR="00EC1B92" w:rsidRPr="000722DF" w:rsidRDefault="00EC1B92" w:rsidP="009433DE">
            <w:pPr>
              <w:rPr>
                <w:bCs/>
              </w:rPr>
            </w:pPr>
            <w:r w:rsidRPr="000722DF">
              <w:rPr>
                <w:bCs/>
              </w:rPr>
              <w:t>Nowy Korczyn - Ostrowce</w:t>
            </w:r>
          </w:p>
        </w:tc>
        <w:tc>
          <w:tcPr>
            <w:tcW w:w="2802" w:type="dxa"/>
          </w:tcPr>
          <w:p w:rsidR="00EC1B92" w:rsidRPr="000722DF" w:rsidRDefault="00EC1B92" w:rsidP="009433DE">
            <w:r w:rsidRPr="000722DF">
              <w:rPr>
                <w:bCs/>
              </w:rPr>
              <w:t>Nowy Korczyn</w:t>
            </w:r>
          </w:p>
        </w:tc>
      </w:tr>
      <w:tr w:rsidR="00EC1B92" w:rsidRPr="000722DF" w:rsidTr="009433DE">
        <w:tc>
          <w:tcPr>
            <w:tcW w:w="570" w:type="dxa"/>
          </w:tcPr>
          <w:p w:rsidR="00EC1B92" w:rsidRPr="000722DF" w:rsidRDefault="00EC1B92" w:rsidP="009433DE">
            <w:r w:rsidRPr="000722DF">
              <w:t>2</w:t>
            </w:r>
          </w:p>
        </w:tc>
        <w:tc>
          <w:tcPr>
            <w:tcW w:w="2374" w:type="dxa"/>
            <w:vMerge/>
          </w:tcPr>
          <w:p w:rsidR="00EC1B92" w:rsidRPr="000722DF" w:rsidRDefault="00EC1B92" w:rsidP="009433DE"/>
        </w:tc>
        <w:tc>
          <w:tcPr>
            <w:tcW w:w="2802" w:type="dxa"/>
          </w:tcPr>
          <w:p w:rsidR="00EC1B92" w:rsidRPr="000722DF" w:rsidRDefault="00EC1B92" w:rsidP="009433DE">
            <w:r w:rsidRPr="000722DF">
              <w:t>Grotniki Małe</w:t>
            </w:r>
          </w:p>
        </w:tc>
      </w:tr>
      <w:tr w:rsidR="00EC1B92" w:rsidRPr="000722DF" w:rsidTr="009433DE">
        <w:tc>
          <w:tcPr>
            <w:tcW w:w="570" w:type="dxa"/>
          </w:tcPr>
          <w:p w:rsidR="00EC1B92" w:rsidRPr="000722DF" w:rsidRDefault="00EC1B92" w:rsidP="009433DE">
            <w:r w:rsidRPr="000722DF">
              <w:t>3</w:t>
            </w:r>
          </w:p>
        </w:tc>
        <w:tc>
          <w:tcPr>
            <w:tcW w:w="2374" w:type="dxa"/>
            <w:vMerge/>
          </w:tcPr>
          <w:p w:rsidR="00EC1B92" w:rsidRPr="000722DF" w:rsidRDefault="00EC1B92" w:rsidP="009433DE"/>
        </w:tc>
        <w:tc>
          <w:tcPr>
            <w:tcW w:w="2802" w:type="dxa"/>
          </w:tcPr>
          <w:p w:rsidR="00EC1B92" w:rsidRPr="000722DF" w:rsidRDefault="00EC1B92" w:rsidP="009433DE">
            <w:r w:rsidRPr="000722DF">
              <w:t>Grotniki Małe</w:t>
            </w:r>
          </w:p>
        </w:tc>
      </w:tr>
      <w:tr w:rsidR="00EC1B92" w:rsidRPr="000722DF" w:rsidTr="009433DE">
        <w:tc>
          <w:tcPr>
            <w:tcW w:w="570" w:type="dxa"/>
          </w:tcPr>
          <w:p w:rsidR="00EC1B92" w:rsidRPr="000722DF" w:rsidRDefault="00EC1B92" w:rsidP="009433DE">
            <w:r w:rsidRPr="000722DF">
              <w:t>4</w:t>
            </w:r>
          </w:p>
        </w:tc>
        <w:tc>
          <w:tcPr>
            <w:tcW w:w="2374" w:type="dxa"/>
            <w:vMerge/>
          </w:tcPr>
          <w:p w:rsidR="00EC1B92" w:rsidRPr="000722DF" w:rsidRDefault="00EC1B92" w:rsidP="009433DE"/>
        </w:tc>
        <w:tc>
          <w:tcPr>
            <w:tcW w:w="2802" w:type="dxa"/>
          </w:tcPr>
          <w:p w:rsidR="00EC1B92" w:rsidRPr="000722DF" w:rsidRDefault="00EC1B92" w:rsidP="009433DE">
            <w:r w:rsidRPr="000722DF">
              <w:t>Grotniki Małe</w:t>
            </w:r>
          </w:p>
        </w:tc>
      </w:tr>
      <w:tr w:rsidR="00EC1B92" w:rsidRPr="000722DF" w:rsidTr="009433DE">
        <w:tc>
          <w:tcPr>
            <w:tcW w:w="570" w:type="dxa"/>
          </w:tcPr>
          <w:p w:rsidR="00EC1B92" w:rsidRPr="000722DF" w:rsidRDefault="00EC1B92" w:rsidP="009433DE">
            <w:r w:rsidRPr="000722DF">
              <w:t>5</w:t>
            </w:r>
          </w:p>
        </w:tc>
        <w:tc>
          <w:tcPr>
            <w:tcW w:w="2374" w:type="dxa"/>
            <w:vMerge/>
          </w:tcPr>
          <w:p w:rsidR="00EC1B92" w:rsidRPr="000722DF" w:rsidRDefault="00EC1B92" w:rsidP="009433DE"/>
        </w:tc>
        <w:tc>
          <w:tcPr>
            <w:tcW w:w="2802" w:type="dxa"/>
          </w:tcPr>
          <w:p w:rsidR="00EC1B92" w:rsidRPr="000722DF" w:rsidRDefault="00EC1B92" w:rsidP="009433DE">
            <w:r w:rsidRPr="000722DF">
              <w:t>Harmoniny</w:t>
            </w:r>
          </w:p>
        </w:tc>
      </w:tr>
      <w:tr w:rsidR="00EC1B92" w:rsidRPr="000722DF" w:rsidTr="009433DE">
        <w:tc>
          <w:tcPr>
            <w:tcW w:w="570" w:type="dxa"/>
          </w:tcPr>
          <w:p w:rsidR="00EC1B92" w:rsidRPr="000722DF" w:rsidRDefault="00EC1B92" w:rsidP="009433DE">
            <w:r w:rsidRPr="000722DF">
              <w:t>6</w:t>
            </w:r>
          </w:p>
        </w:tc>
        <w:tc>
          <w:tcPr>
            <w:tcW w:w="2374" w:type="dxa"/>
            <w:vMerge/>
          </w:tcPr>
          <w:p w:rsidR="00EC1B92" w:rsidRPr="000722DF" w:rsidRDefault="00EC1B92" w:rsidP="009433DE"/>
        </w:tc>
        <w:tc>
          <w:tcPr>
            <w:tcW w:w="2802" w:type="dxa"/>
          </w:tcPr>
          <w:p w:rsidR="00EC1B92" w:rsidRPr="000722DF" w:rsidRDefault="00EC1B92" w:rsidP="009433DE">
            <w:r w:rsidRPr="000722DF">
              <w:t>Rzegocin</w:t>
            </w:r>
          </w:p>
        </w:tc>
      </w:tr>
      <w:tr w:rsidR="00EC1B92" w:rsidRPr="000722DF" w:rsidTr="009433DE">
        <w:tc>
          <w:tcPr>
            <w:tcW w:w="570" w:type="dxa"/>
          </w:tcPr>
          <w:p w:rsidR="00EC1B92" w:rsidRPr="000722DF" w:rsidRDefault="00EC1B92" w:rsidP="009433DE">
            <w:r w:rsidRPr="000722DF">
              <w:t>7</w:t>
            </w:r>
          </w:p>
        </w:tc>
        <w:tc>
          <w:tcPr>
            <w:tcW w:w="2374" w:type="dxa"/>
            <w:vMerge/>
          </w:tcPr>
          <w:p w:rsidR="00EC1B92" w:rsidRPr="000722DF" w:rsidRDefault="00EC1B92" w:rsidP="009433DE"/>
        </w:tc>
        <w:tc>
          <w:tcPr>
            <w:tcW w:w="2802" w:type="dxa"/>
          </w:tcPr>
          <w:p w:rsidR="00EC1B92" w:rsidRPr="000722DF" w:rsidRDefault="00EC1B92" w:rsidP="009433DE">
            <w:r w:rsidRPr="000722DF">
              <w:t>Górnowola</w:t>
            </w:r>
          </w:p>
        </w:tc>
      </w:tr>
      <w:tr w:rsidR="00EC1B92" w:rsidRPr="000722DF" w:rsidTr="009433DE">
        <w:tc>
          <w:tcPr>
            <w:tcW w:w="570" w:type="dxa"/>
          </w:tcPr>
          <w:p w:rsidR="00EC1B92" w:rsidRPr="000722DF" w:rsidRDefault="00EC1B92" w:rsidP="009433DE">
            <w:r w:rsidRPr="000722DF">
              <w:t>8</w:t>
            </w:r>
          </w:p>
        </w:tc>
        <w:tc>
          <w:tcPr>
            <w:tcW w:w="2374" w:type="dxa"/>
            <w:vMerge/>
          </w:tcPr>
          <w:p w:rsidR="00EC1B92" w:rsidRPr="000722DF" w:rsidRDefault="00EC1B92" w:rsidP="009433DE"/>
        </w:tc>
        <w:tc>
          <w:tcPr>
            <w:tcW w:w="2802" w:type="dxa"/>
          </w:tcPr>
          <w:p w:rsidR="00EC1B92" w:rsidRPr="000722DF" w:rsidRDefault="00EC1B92" w:rsidP="009433DE">
            <w:r w:rsidRPr="000722DF">
              <w:t>Górnowola</w:t>
            </w:r>
          </w:p>
        </w:tc>
      </w:tr>
      <w:tr w:rsidR="00EC1B92" w:rsidRPr="000722DF" w:rsidTr="009433DE">
        <w:tc>
          <w:tcPr>
            <w:tcW w:w="570" w:type="dxa"/>
          </w:tcPr>
          <w:p w:rsidR="00EC1B92" w:rsidRPr="000722DF" w:rsidRDefault="00EC1B92" w:rsidP="009433DE">
            <w:r w:rsidRPr="000722DF">
              <w:t>9</w:t>
            </w:r>
          </w:p>
        </w:tc>
        <w:tc>
          <w:tcPr>
            <w:tcW w:w="2374" w:type="dxa"/>
            <w:vMerge/>
          </w:tcPr>
          <w:p w:rsidR="00EC1B92" w:rsidRPr="000722DF" w:rsidRDefault="00EC1B92" w:rsidP="009433DE"/>
        </w:tc>
        <w:tc>
          <w:tcPr>
            <w:tcW w:w="2802" w:type="dxa"/>
          </w:tcPr>
          <w:p w:rsidR="00EC1B92" w:rsidRPr="000722DF" w:rsidRDefault="00EC1B92" w:rsidP="009433DE">
            <w:r w:rsidRPr="000722DF">
              <w:t>Górnowola</w:t>
            </w:r>
          </w:p>
        </w:tc>
      </w:tr>
      <w:tr w:rsidR="00EC1B92" w:rsidRPr="000722DF" w:rsidTr="009433DE">
        <w:tc>
          <w:tcPr>
            <w:tcW w:w="570" w:type="dxa"/>
          </w:tcPr>
          <w:p w:rsidR="00EC1B92" w:rsidRPr="000722DF" w:rsidRDefault="00EC1B92" w:rsidP="009433DE">
            <w:r w:rsidRPr="000722DF">
              <w:t>10</w:t>
            </w:r>
          </w:p>
        </w:tc>
        <w:tc>
          <w:tcPr>
            <w:tcW w:w="2374" w:type="dxa"/>
            <w:vMerge/>
          </w:tcPr>
          <w:p w:rsidR="00EC1B92" w:rsidRPr="000722DF" w:rsidRDefault="00EC1B92" w:rsidP="009433DE"/>
        </w:tc>
        <w:tc>
          <w:tcPr>
            <w:tcW w:w="2802" w:type="dxa"/>
          </w:tcPr>
          <w:p w:rsidR="00EC1B92" w:rsidRPr="000722DF" w:rsidRDefault="00EC1B92" w:rsidP="009433DE">
            <w:r w:rsidRPr="000722DF">
              <w:t>Ostrowce</w:t>
            </w:r>
          </w:p>
        </w:tc>
      </w:tr>
    </w:tbl>
    <w:p w:rsidR="00EC1B92" w:rsidRPr="000722DF" w:rsidRDefault="00EC1B92" w:rsidP="00A771AF"/>
    <w:tbl>
      <w:tblPr>
        <w:tblW w:w="5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398"/>
        <w:gridCol w:w="2826"/>
      </w:tblGrid>
      <w:tr w:rsidR="00EC1B92" w:rsidRPr="000722DF" w:rsidTr="009433DE">
        <w:tc>
          <w:tcPr>
            <w:tcW w:w="570" w:type="dxa"/>
          </w:tcPr>
          <w:p w:rsidR="00EC1B92" w:rsidRPr="000722DF" w:rsidRDefault="00EC1B92" w:rsidP="009433DE">
            <w:pPr>
              <w:rPr>
                <w:b/>
              </w:rPr>
            </w:pPr>
            <w:r w:rsidRPr="000722DF">
              <w:rPr>
                <w:b/>
              </w:rPr>
              <w:t>Lp.</w:t>
            </w:r>
          </w:p>
        </w:tc>
        <w:tc>
          <w:tcPr>
            <w:tcW w:w="2398" w:type="dxa"/>
          </w:tcPr>
          <w:p w:rsidR="00EC1B92" w:rsidRPr="000722DF" w:rsidRDefault="00EC1B92" w:rsidP="009433DE">
            <w:pPr>
              <w:rPr>
                <w:b/>
              </w:rPr>
            </w:pPr>
            <w:r w:rsidRPr="000722DF">
              <w:rPr>
                <w:b/>
              </w:rPr>
              <w:t>Trasa</w:t>
            </w:r>
          </w:p>
        </w:tc>
        <w:tc>
          <w:tcPr>
            <w:tcW w:w="2826" w:type="dxa"/>
          </w:tcPr>
          <w:p w:rsidR="00EC1B92" w:rsidRPr="000722DF" w:rsidRDefault="00EC1B92" w:rsidP="009433DE">
            <w:pPr>
              <w:rPr>
                <w:b/>
              </w:rPr>
            </w:pPr>
            <w:r w:rsidRPr="000722DF">
              <w:rPr>
                <w:b/>
              </w:rPr>
              <w:t>Miejscowość</w:t>
            </w:r>
          </w:p>
        </w:tc>
      </w:tr>
      <w:tr w:rsidR="00EC1B92" w:rsidRPr="000722DF" w:rsidTr="009433DE">
        <w:tc>
          <w:tcPr>
            <w:tcW w:w="570" w:type="dxa"/>
          </w:tcPr>
          <w:p w:rsidR="00EC1B92" w:rsidRPr="000722DF" w:rsidRDefault="00EC1B92" w:rsidP="009433DE">
            <w:r w:rsidRPr="000722DF">
              <w:t>1</w:t>
            </w:r>
          </w:p>
        </w:tc>
        <w:tc>
          <w:tcPr>
            <w:tcW w:w="2398" w:type="dxa"/>
            <w:vMerge w:val="restart"/>
          </w:tcPr>
          <w:p w:rsidR="00EC1B92" w:rsidRPr="000722DF" w:rsidRDefault="00EC1B92" w:rsidP="009433DE">
            <w:r w:rsidRPr="000722DF">
              <w:t>Nowy Korczyn - Piasek Wielki</w:t>
            </w:r>
          </w:p>
        </w:tc>
        <w:tc>
          <w:tcPr>
            <w:tcW w:w="2826" w:type="dxa"/>
          </w:tcPr>
          <w:p w:rsidR="00EC1B92" w:rsidRPr="000722DF" w:rsidRDefault="00EC1B92" w:rsidP="009433DE">
            <w:r w:rsidRPr="000722DF">
              <w:rPr>
                <w:bCs/>
              </w:rPr>
              <w:t>Nowy Korczyn</w:t>
            </w:r>
          </w:p>
        </w:tc>
      </w:tr>
      <w:tr w:rsidR="00EC1B92" w:rsidRPr="000722DF" w:rsidTr="009433DE">
        <w:tc>
          <w:tcPr>
            <w:tcW w:w="570" w:type="dxa"/>
          </w:tcPr>
          <w:p w:rsidR="00EC1B92" w:rsidRPr="000722DF" w:rsidRDefault="00EC1B92" w:rsidP="009433DE">
            <w:r w:rsidRPr="000722DF">
              <w:t>2</w:t>
            </w:r>
          </w:p>
        </w:tc>
        <w:tc>
          <w:tcPr>
            <w:tcW w:w="2398" w:type="dxa"/>
            <w:vMerge/>
          </w:tcPr>
          <w:p w:rsidR="00EC1B92" w:rsidRPr="000722DF" w:rsidRDefault="00EC1B92" w:rsidP="009433DE"/>
        </w:tc>
        <w:tc>
          <w:tcPr>
            <w:tcW w:w="2826" w:type="dxa"/>
          </w:tcPr>
          <w:p w:rsidR="00EC1B92" w:rsidRPr="000722DF" w:rsidRDefault="00EC1B92" w:rsidP="009433DE">
            <w:pPr>
              <w:rPr>
                <w:bCs/>
              </w:rPr>
            </w:pPr>
            <w:r>
              <w:rPr>
                <w:bCs/>
              </w:rPr>
              <w:t>Sępichów</w:t>
            </w:r>
          </w:p>
        </w:tc>
      </w:tr>
      <w:tr w:rsidR="00EC1B92" w:rsidRPr="000722DF" w:rsidTr="009433DE">
        <w:tc>
          <w:tcPr>
            <w:tcW w:w="570" w:type="dxa"/>
          </w:tcPr>
          <w:p w:rsidR="00EC1B92" w:rsidRPr="000722DF" w:rsidRDefault="00EC1B92" w:rsidP="009433DE">
            <w:r w:rsidRPr="000722DF">
              <w:t>3</w:t>
            </w:r>
          </w:p>
        </w:tc>
        <w:tc>
          <w:tcPr>
            <w:tcW w:w="2398" w:type="dxa"/>
            <w:vMerge/>
          </w:tcPr>
          <w:p w:rsidR="00EC1B92" w:rsidRPr="000722DF" w:rsidRDefault="00EC1B92" w:rsidP="009433DE"/>
        </w:tc>
        <w:tc>
          <w:tcPr>
            <w:tcW w:w="2826" w:type="dxa"/>
          </w:tcPr>
          <w:p w:rsidR="00EC1B92" w:rsidRPr="000722DF" w:rsidRDefault="00EC1B92" w:rsidP="009433DE">
            <w:r w:rsidRPr="000722DF">
              <w:t>Sępichów</w:t>
            </w:r>
          </w:p>
        </w:tc>
      </w:tr>
      <w:tr w:rsidR="00EC1B92" w:rsidRPr="000722DF" w:rsidTr="009433DE">
        <w:tc>
          <w:tcPr>
            <w:tcW w:w="570" w:type="dxa"/>
          </w:tcPr>
          <w:p w:rsidR="00EC1B92" w:rsidRPr="000722DF" w:rsidRDefault="00EC1B92" w:rsidP="009433DE">
            <w:r w:rsidRPr="000722DF">
              <w:t>4</w:t>
            </w:r>
          </w:p>
        </w:tc>
        <w:tc>
          <w:tcPr>
            <w:tcW w:w="2398" w:type="dxa"/>
            <w:vMerge/>
          </w:tcPr>
          <w:p w:rsidR="00EC1B92" w:rsidRPr="000722DF" w:rsidRDefault="00EC1B92" w:rsidP="009433DE"/>
        </w:tc>
        <w:tc>
          <w:tcPr>
            <w:tcW w:w="2826" w:type="dxa"/>
          </w:tcPr>
          <w:p w:rsidR="00EC1B92" w:rsidRPr="000722DF" w:rsidRDefault="00EC1B92" w:rsidP="009433DE">
            <w:r w:rsidRPr="000722DF">
              <w:t>Sępichów</w:t>
            </w:r>
          </w:p>
        </w:tc>
      </w:tr>
      <w:tr w:rsidR="00EC1B92" w:rsidRPr="000722DF" w:rsidTr="009433DE">
        <w:tc>
          <w:tcPr>
            <w:tcW w:w="570" w:type="dxa"/>
          </w:tcPr>
          <w:p w:rsidR="00EC1B92" w:rsidRPr="000722DF" w:rsidRDefault="00EC1B92" w:rsidP="009433DE">
            <w:r w:rsidRPr="000722DF">
              <w:t>5</w:t>
            </w:r>
          </w:p>
        </w:tc>
        <w:tc>
          <w:tcPr>
            <w:tcW w:w="2398" w:type="dxa"/>
            <w:vMerge/>
          </w:tcPr>
          <w:p w:rsidR="00EC1B92" w:rsidRPr="000722DF" w:rsidRDefault="00EC1B92" w:rsidP="009433DE"/>
        </w:tc>
        <w:tc>
          <w:tcPr>
            <w:tcW w:w="2826" w:type="dxa"/>
          </w:tcPr>
          <w:p w:rsidR="00EC1B92" w:rsidRPr="000722DF" w:rsidRDefault="00EC1B92" w:rsidP="009433DE">
            <w:r w:rsidRPr="000722DF">
              <w:t>Sępichów</w:t>
            </w:r>
          </w:p>
        </w:tc>
      </w:tr>
      <w:tr w:rsidR="00EC1B92" w:rsidRPr="000722DF" w:rsidTr="009433DE">
        <w:tc>
          <w:tcPr>
            <w:tcW w:w="570" w:type="dxa"/>
          </w:tcPr>
          <w:p w:rsidR="00EC1B92" w:rsidRPr="000722DF" w:rsidRDefault="00EC1B92" w:rsidP="009433DE">
            <w:r w:rsidRPr="000722DF">
              <w:t>6</w:t>
            </w:r>
          </w:p>
        </w:tc>
        <w:tc>
          <w:tcPr>
            <w:tcW w:w="2398" w:type="dxa"/>
            <w:vMerge/>
          </w:tcPr>
          <w:p w:rsidR="00EC1B92" w:rsidRPr="000722DF" w:rsidRDefault="00EC1B92" w:rsidP="009433DE"/>
        </w:tc>
        <w:tc>
          <w:tcPr>
            <w:tcW w:w="2826" w:type="dxa"/>
          </w:tcPr>
          <w:p w:rsidR="00EC1B92" w:rsidRPr="000722DF" w:rsidRDefault="00EC1B92" w:rsidP="009433DE">
            <w:r w:rsidRPr="000722DF">
              <w:t>Borowiny</w:t>
            </w:r>
          </w:p>
        </w:tc>
      </w:tr>
      <w:tr w:rsidR="00EC1B92" w:rsidRPr="000722DF" w:rsidTr="009433DE">
        <w:tc>
          <w:tcPr>
            <w:tcW w:w="570" w:type="dxa"/>
          </w:tcPr>
          <w:p w:rsidR="00EC1B92" w:rsidRPr="000722DF" w:rsidRDefault="00EC1B92" w:rsidP="009433DE">
            <w:r w:rsidRPr="000722DF">
              <w:t>7</w:t>
            </w:r>
          </w:p>
        </w:tc>
        <w:tc>
          <w:tcPr>
            <w:tcW w:w="2398" w:type="dxa"/>
            <w:vMerge/>
          </w:tcPr>
          <w:p w:rsidR="00EC1B92" w:rsidRPr="000722DF" w:rsidRDefault="00EC1B92" w:rsidP="009433DE"/>
        </w:tc>
        <w:tc>
          <w:tcPr>
            <w:tcW w:w="2826" w:type="dxa"/>
          </w:tcPr>
          <w:p w:rsidR="00EC1B92" w:rsidRPr="000722DF" w:rsidRDefault="00EC1B92" w:rsidP="009433DE">
            <w:r w:rsidRPr="000722DF">
              <w:t>Ucisków</w:t>
            </w:r>
          </w:p>
        </w:tc>
      </w:tr>
      <w:tr w:rsidR="00EC1B92" w:rsidRPr="000722DF" w:rsidTr="009433DE">
        <w:tc>
          <w:tcPr>
            <w:tcW w:w="570" w:type="dxa"/>
          </w:tcPr>
          <w:p w:rsidR="00EC1B92" w:rsidRPr="000722DF" w:rsidRDefault="00EC1B92" w:rsidP="009433DE">
            <w:r w:rsidRPr="000722DF">
              <w:t>8</w:t>
            </w:r>
          </w:p>
        </w:tc>
        <w:tc>
          <w:tcPr>
            <w:tcW w:w="2398" w:type="dxa"/>
            <w:vMerge/>
          </w:tcPr>
          <w:p w:rsidR="00EC1B92" w:rsidRPr="000722DF" w:rsidRDefault="00EC1B92" w:rsidP="009433DE"/>
        </w:tc>
        <w:tc>
          <w:tcPr>
            <w:tcW w:w="2826" w:type="dxa"/>
          </w:tcPr>
          <w:p w:rsidR="00EC1B92" w:rsidRPr="000722DF" w:rsidRDefault="00EC1B92" w:rsidP="009433DE">
            <w:r w:rsidRPr="000722DF">
              <w:t>Ucisków</w:t>
            </w:r>
          </w:p>
        </w:tc>
      </w:tr>
      <w:tr w:rsidR="00EC1B92" w:rsidRPr="000722DF" w:rsidTr="009433DE">
        <w:tc>
          <w:tcPr>
            <w:tcW w:w="570" w:type="dxa"/>
          </w:tcPr>
          <w:p w:rsidR="00EC1B92" w:rsidRPr="000722DF" w:rsidRDefault="00EC1B92" w:rsidP="009433DE">
            <w:r w:rsidRPr="000722DF">
              <w:t>9</w:t>
            </w:r>
          </w:p>
        </w:tc>
        <w:tc>
          <w:tcPr>
            <w:tcW w:w="2398" w:type="dxa"/>
            <w:vMerge/>
          </w:tcPr>
          <w:p w:rsidR="00EC1B92" w:rsidRPr="000722DF" w:rsidRDefault="00EC1B92" w:rsidP="009433DE"/>
        </w:tc>
        <w:tc>
          <w:tcPr>
            <w:tcW w:w="2826" w:type="dxa"/>
          </w:tcPr>
          <w:p w:rsidR="00EC1B92" w:rsidRPr="000722DF" w:rsidRDefault="00EC1B92" w:rsidP="009433DE">
            <w:r w:rsidRPr="000722DF">
              <w:t>Ucisków</w:t>
            </w:r>
          </w:p>
        </w:tc>
      </w:tr>
      <w:tr w:rsidR="00EC1B92" w:rsidRPr="000722DF" w:rsidTr="009433DE">
        <w:tc>
          <w:tcPr>
            <w:tcW w:w="570" w:type="dxa"/>
          </w:tcPr>
          <w:p w:rsidR="00EC1B92" w:rsidRPr="000722DF" w:rsidRDefault="00EC1B92" w:rsidP="009433DE">
            <w:r w:rsidRPr="000722DF">
              <w:t>10</w:t>
            </w:r>
          </w:p>
        </w:tc>
        <w:tc>
          <w:tcPr>
            <w:tcW w:w="2398" w:type="dxa"/>
            <w:vMerge/>
          </w:tcPr>
          <w:p w:rsidR="00EC1B92" w:rsidRPr="000722DF" w:rsidRDefault="00EC1B92" w:rsidP="009433DE"/>
        </w:tc>
        <w:tc>
          <w:tcPr>
            <w:tcW w:w="2826" w:type="dxa"/>
          </w:tcPr>
          <w:p w:rsidR="00EC1B92" w:rsidRPr="000722DF" w:rsidRDefault="00EC1B92" w:rsidP="009433DE">
            <w:r w:rsidRPr="000722DF">
              <w:t>Ucisków</w:t>
            </w:r>
          </w:p>
        </w:tc>
      </w:tr>
      <w:tr w:rsidR="00EC1B92" w:rsidRPr="000722DF" w:rsidTr="009433DE">
        <w:tc>
          <w:tcPr>
            <w:tcW w:w="570" w:type="dxa"/>
          </w:tcPr>
          <w:p w:rsidR="00EC1B92" w:rsidRPr="000722DF" w:rsidRDefault="00EC1B92" w:rsidP="009433DE">
            <w:r w:rsidRPr="000722DF">
              <w:t>11</w:t>
            </w:r>
          </w:p>
        </w:tc>
        <w:tc>
          <w:tcPr>
            <w:tcW w:w="2398" w:type="dxa"/>
            <w:vMerge/>
          </w:tcPr>
          <w:p w:rsidR="00EC1B92" w:rsidRPr="000722DF" w:rsidRDefault="00EC1B92" w:rsidP="009433DE"/>
        </w:tc>
        <w:tc>
          <w:tcPr>
            <w:tcW w:w="2826" w:type="dxa"/>
          </w:tcPr>
          <w:p w:rsidR="00EC1B92" w:rsidRPr="000722DF" w:rsidRDefault="00EC1B92" w:rsidP="009433DE">
            <w:r w:rsidRPr="000722DF">
              <w:t>Strożyska</w:t>
            </w:r>
          </w:p>
        </w:tc>
      </w:tr>
      <w:tr w:rsidR="00EC1B92" w:rsidRPr="000722DF" w:rsidTr="009433DE">
        <w:tc>
          <w:tcPr>
            <w:tcW w:w="570" w:type="dxa"/>
          </w:tcPr>
          <w:p w:rsidR="00EC1B92" w:rsidRPr="000722DF" w:rsidRDefault="00EC1B92" w:rsidP="009433DE">
            <w:r w:rsidRPr="000722DF">
              <w:t>12</w:t>
            </w:r>
          </w:p>
        </w:tc>
        <w:tc>
          <w:tcPr>
            <w:tcW w:w="2398" w:type="dxa"/>
            <w:vMerge/>
          </w:tcPr>
          <w:p w:rsidR="00EC1B92" w:rsidRPr="000722DF" w:rsidRDefault="00EC1B92" w:rsidP="009433DE"/>
        </w:tc>
        <w:tc>
          <w:tcPr>
            <w:tcW w:w="2826" w:type="dxa"/>
          </w:tcPr>
          <w:p w:rsidR="00EC1B92" w:rsidRPr="000722DF" w:rsidRDefault="00EC1B92" w:rsidP="009433DE">
            <w:r w:rsidRPr="000722DF">
              <w:t>Strożyska</w:t>
            </w:r>
          </w:p>
        </w:tc>
      </w:tr>
      <w:tr w:rsidR="00EC1B92" w:rsidRPr="000722DF" w:rsidTr="009433DE">
        <w:tc>
          <w:tcPr>
            <w:tcW w:w="570" w:type="dxa"/>
          </w:tcPr>
          <w:p w:rsidR="00EC1B92" w:rsidRPr="000722DF" w:rsidRDefault="00EC1B92" w:rsidP="009433DE">
            <w:r w:rsidRPr="000722DF">
              <w:t>13</w:t>
            </w:r>
          </w:p>
        </w:tc>
        <w:tc>
          <w:tcPr>
            <w:tcW w:w="2398" w:type="dxa"/>
            <w:vMerge/>
          </w:tcPr>
          <w:p w:rsidR="00EC1B92" w:rsidRPr="000722DF" w:rsidRDefault="00EC1B92" w:rsidP="009433DE"/>
        </w:tc>
        <w:tc>
          <w:tcPr>
            <w:tcW w:w="2826" w:type="dxa"/>
          </w:tcPr>
          <w:p w:rsidR="00EC1B92" w:rsidRPr="000722DF" w:rsidRDefault="00EC1B92" w:rsidP="009433DE">
            <w:r w:rsidRPr="000722DF">
              <w:t>Strożyska</w:t>
            </w:r>
          </w:p>
        </w:tc>
      </w:tr>
      <w:tr w:rsidR="00EC1B92" w:rsidRPr="000722DF" w:rsidTr="009433DE">
        <w:tc>
          <w:tcPr>
            <w:tcW w:w="570" w:type="dxa"/>
          </w:tcPr>
          <w:p w:rsidR="00EC1B92" w:rsidRPr="000722DF" w:rsidRDefault="00EC1B92" w:rsidP="009433DE">
            <w:r w:rsidRPr="000722DF">
              <w:t>14</w:t>
            </w:r>
          </w:p>
        </w:tc>
        <w:tc>
          <w:tcPr>
            <w:tcW w:w="2398" w:type="dxa"/>
            <w:vMerge/>
          </w:tcPr>
          <w:p w:rsidR="00EC1B92" w:rsidRPr="000722DF" w:rsidRDefault="00EC1B92" w:rsidP="009433DE"/>
        </w:tc>
        <w:tc>
          <w:tcPr>
            <w:tcW w:w="2826" w:type="dxa"/>
          </w:tcPr>
          <w:p w:rsidR="00EC1B92" w:rsidRPr="000722DF" w:rsidRDefault="00EC1B92" w:rsidP="009433DE">
            <w:r w:rsidRPr="000722DF">
              <w:t>Badrzychowice</w:t>
            </w:r>
          </w:p>
        </w:tc>
      </w:tr>
      <w:tr w:rsidR="00EC1B92" w:rsidRPr="000722DF" w:rsidTr="009433DE">
        <w:tc>
          <w:tcPr>
            <w:tcW w:w="570" w:type="dxa"/>
          </w:tcPr>
          <w:p w:rsidR="00EC1B92" w:rsidRPr="000722DF" w:rsidRDefault="00EC1B92" w:rsidP="009433DE">
            <w:r w:rsidRPr="000722DF">
              <w:t>15</w:t>
            </w:r>
          </w:p>
        </w:tc>
        <w:tc>
          <w:tcPr>
            <w:tcW w:w="2398" w:type="dxa"/>
            <w:vMerge/>
          </w:tcPr>
          <w:p w:rsidR="00EC1B92" w:rsidRPr="000722DF" w:rsidRDefault="00EC1B92" w:rsidP="009433DE"/>
        </w:tc>
        <w:tc>
          <w:tcPr>
            <w:tcW w:w="2826" w:type="dxa"/>
          </w:tcPr>
          <w:p w:rsidR="00EC1B92" w:rsidRPr="000722DF" w:rsidRDefault="00EC1B92" w:rsidP="009433DE">
            <w:r w:rsidRPr="000722DF">
              <w:t>Badrzychowice</w:t>
            </w:r>
          </w:p>
        </w:tc>
      </w:tr>
      <w:tr w:rsidR="00EC1B92" w:rsidRPr="000722DF" w:rsidTr="009433DE">
        <w:tc>
          <w:tcPr>
            <w:tcW w:w="570" w:type="dxa"/>
          </w:tcPr>
          <w:p w:rsidR="00EC1B92" w:rsidRPr="000722DF" w:rsidRDefault="00EC1B92" w:rsidP="009433DE">
            <w:r>
              <w:t>16</w:t>
            </w:r>
          </w:p>
        </w:tc>
        <w:tc>
          <w:tcPr>
            <w:tcW w:w="2398" w:type="dxa"/>
            <w:vMerge/>
          </w:tcPr>
          <w:p w:rsidR="00EC1B92" w:rsidRPr="000722DF" w:rsidRDefault="00EC1B92" w:rsidP="009433DE"/>
        </w:tc>
        <w:tc>
          <w:tcPr>
            <w:tcW w:w="2826" w:type="dxa"/>
          </w:tcPr>
          <w:p w:rsidR="00EC1B92" w:rsidRPr="000722DF" w:rsidRDefault="00EC1B92" w:rsidP="009433DE">
            <w:r w:rsidRPr="000722DF">
              <w:t>Badrzychowice</w:t>
            </w:r>
          </w:p>
        </w:tc>
      </w:tr>
      <w:tr w:rsidR="00EC1B92" w:rsidRPr="000722DF" w:rsidTr="009433DE">
        <w:tc>
          <w:tcPr>
            <w:tcW w:w="570" w:type="dxa"/>
          </w:tcPr>
          <w:p w:rsidR="00EC1B92" w:rsidRPr="000722DF" w:rsidRDefault="00EC1B92" w:rsidP="009433DE">
            <w:r>
              <w:t>17</w:t>
            </w:r>
          </w:p>
        </w:tc>
        <w:tc>
          <w:tcPr>
            <w:tcW w:w="2398" w:type="dxa"/>
            <w:vMerge/>
          </w:tcPr>
          <w:p w:rsidR="00EC1B92" w:rsidRPr="000722DF" w:rsidRDefault="00EC1B92" w:rsidP="009433DE"/>
        </w:tc>
        <w:tc>
          <w:tcPr>
            <w:tcW w:w="2826" w:type="dxa"/>
          </w:tcPr>
          <w:p w:rsidR="00EC1B92" w:rsidRPr="000722DF" w:rsidRDefault="00EC1B92" w:rsidP="009433DE">
            <w:r>
              <w:t>Badrzychowice</w:t>
            </w:r>
          </w:p>
        </w:tc>
      </w:tr>
      <w:tr w:rsidR="00EC1B92" w:rsidRPr="000722DF" w:rsidTr="009433DE">
        <w:tc>
          <w:tcPr>
            <w:tcW w:w="570" w:type="dxa"/>
          </w:tcPr>
          <w:p w:rsidR="00EC1B92" w:rsidRPr="000722DF" w:rsidRDefault="00EC1B92" w:rsidP="009433DE">
            <w:r w:rsidRPr="000722DF">
              <w:t>1</w:t>
            </w:r>
            <w:r>
              <w:t>8</w:t>
            </w:r>
          </w:p>
        </w:tc>
        <w:tc>
          <w:tcPr>
            <w:tcW w:w="2398" w:type="dxa"/>
            <w:vMerge/>
          </w:tcPr>
          <w:p w:rsidR="00EC1B92" w:rsidRPr="000722DF" w:rsidRDefault="00EC1B92" w:rsidP="009433DE"/>
        </w:tc>
        <w:tc>
          <w:tcPr>
            <w:tcW w:w="2826" w:type="dxa"/>
          </w:tcPr>
          <w:p w:rsidR="00EC1B92" w:rsidRPr="000722DF" w:rsidRDefault="00EC1B92" w:rsidP="009433DE">
            <w:r w:rsidRPr="000722DF">
              <w:t>Piasek Wielki</w:t>
            </w:r>
          </w:p>
        </w:tc>
      </w:tr>
      <w:tr w:rsidR="00EC1B92" w:rsidRPr="000722DF" w:rsidTr="009433DE">
        <w:tc>
          <w:tcPr>
            <w:tcW w:w="570" w:type="dxa"/>
          </w:tcPr>
          <w:p w:rsidR="00EC1B92" w:rsidRPr="000722DF" w:rsidRDefault="00EC1B92" w:rsidP="009433DE">
            <w:r w:rsidRPr="000722DF">
              <w:t>1</w:t>
            </w:r>
            <w:r>
              <w:t>9</w:t>
            </w:r>
          </w:p>
        </w:tc>
        <w:tc>
          <w:tcPr>
            <w:tcW w:w="2398" w:type="dxa"/>
            <w:vMerge/>
          </w:tcPr>
          <w:p w:rsidR="00EC1B92" w:rsidRPr="000722DF" w:rsidRDefault="00EC1B92" w:rsidP="009433DE"/>
        </w:tc>
        <w:tc>
          <w:tcPr>
            <w:tcW w:w="2826" w:type="dxa"/>
          </w:tcPr>
          <w:p w:rsidR="00EC1B92" w:rsidRPr="000722DF" w:rsidRDefault="00EC1B92" w:rsidP="009433DE">
            <w:r w:rsidRPr="000722DF">
              <w:t>Piasek Wielki</w:t>
            </w:r>
          </w:p>
        </w:tc>
      </w:tr>
      <w:tr w:rsidR="00EC1B92" w:rsidRPr="000722DF" w:rsidTr="009433DE">
        <w:tc>
          <w:tcPr>
            <w:tcW w:w="570" w:type="dxa"/>
          </w:tcPr>
          <w:p w:rsidR="00EC1B92" w:rsidRPr="000722DF" w:rsidRDefault="00EC1B92" w:rsidP="009433DE">
            <w:r>
              <w:t>20</w:t>
            </w:r>
          </w:p>
        </w:tc>
        <w:tc>
          <w:tcPr>
            <w:tcW w:w="2398" w:type="dxa"/>
            <w:vMerge/>
          </w:tcPr>
          <w:p w:rsidR="00EC1B92" w:rsidRPr="000722DF" w:rsidRDefault="00EC1B92" w:rsidP="009433DE"/>
        </w:tc>
        <w:tc>
          <w:tcPr>
            <w:tcW w:w="2826" w:type="dxa"/>
          </w:tcPr>
          <w:p w:rsidR="00EC1B92" w:rsidRPr="000722DF" w:rsidRDefault="00EC1B92" w:rsidP="009433DE">
            <w:r w:rsidRPr="000722DF">
              <w:t>Piasek Wielki</w:t>
            </w:r>
          </w:p>
        </w:tc>
      </w:tr>
      <w:tr w:rsidR="00EC1B92" w:rsidRPr="000722DF" w:rsidTr="009433DE">
        <w:tc>
          <w:tcPr>
            <w:tcW w:w="570" w:type="dxa"/>
          </w:tcPr>
          <w:p w:rsidR="00EC1B92" w:rsidRPr="000722DF" w:rsidRDefault="00EC1B92" w:rsidP="009433DE">
            <w:r>
              <w:t>21</w:t>
            </w:r>
          </w:p>
        </w:tc>
        <w:tc>
          <w:tcPr>
            <w:tcW w:w="2398" w:type="dxa"/>
            <w:vMerge/>
          </w:tcPr>
          <w:p w:rsidR="00EC1B92" w:rsidRPr="000722DF" w:rsidRDefault="00EC1B92" w:rsidP="009433DE"/>
        </w:tc>
        <w:tc>
          <w:tcPr>
            <w:tcW w:w="2826" w:type="dxa"/>
          </w:tcPr>
          <w:p w:rsidR="00EC1B92" w:rsidRPr="000722DF" w:rsidRDefault="00EC1B92" w:rsidP="009433DE">
            <w:r w:rsidRPr="000722DF">
              <w:t>Piasek Wielki</w:t>
            </w:r>
          </w:p>
        </w:tc>
      </w:tr>
    </w:tbl>
    <w:p w:rsidR="00EC1B92" w:rsidRDefault="00EC1B92" w:rsidP="00A771AF"/>
    <w:p w:rsidR="00EC1B92" w:rsidRDefault="00EC1B92" w:rsidP="00A771AF"/>
    <w:p w:rsidR="00EC1B92" w:rsidRDefault="00EC1B92" w:rsidP="00A771AF"/>
    <w:p w:rsidR="00EC1B92" w:rsidRPr="000E31AA" w:rsidRDefault="00EC1B92" w:rsidP="00A771AF">
      <w:pPr>
        <w:jc w:val="right"/>
        <w:rPr>
          <w:b/>
          <w:sz w:val="28"/>
          <w:szCs w:val="28"/>
          <w:u w:val="single"/>
        </w:rPr>
      </w:pPr>
      <w:r w:rsidRPr="000E31AA">
        <w:rPr>
          <w:b/>
          <w:sz w:val="28"/>
          <w:szCs w:val="28"/>
          <w:u w:val="single"/>
        </w:rPr>
        <w:t>Załącznik nr 6c</w:t>
      </w:r>
    </w:p>
    <w:p w:rsidR="00EC1B92" w:rsidRPr="000E31AA" w:rsidRDefault="00EC1B92" w:rsidP="00A771AF">
      <w:pPr>
        <w:jc w:val="center"/>
        <w:rPr>
          <w:b/>
        </w:rPr>
      </w:pPr>
      <w:r w:rsidRPr="000E31AA">
        <w:rPr>
          <w:b/>
        </w:rPr>
        <w:t xml:space="preserve">Orientacyjny wykaz tras </w:t>
      </w:r>
    </w:p>
    <w:p w:rsidR="00EC1B92" w:rsidRPr="00A771AF" w:rsidRDefault="00EC1B92" w:rsidP="00A771AF">
      <w:pPr>
        <w:jc w:val="center"/>
        <w:rPr>
          <w:b/>
          <w:i/>
          <w:color w:val="000000"/>
          <w:u w:val="single"/>
        </w:rPr>
      </w:pPr>
      <w:r w:rsidRPr="00A771AF">
        <w:rPr>
          <w:b/>
          <w:i/>
          <w:color w:val="000000"/>
          <w:u w:val="single"/>
        </w:rPr>
        <w:t>Rok szkolny 2015/2016</w:t>
      </w:r>
    </w:p>
    <w:p w:rsidR="00EC1B92" w:rsidRPr="009E7C94" w:rsidRDefault="00EC1B92" w:rsidP="00A771AF">
      <w:pPr>
        <w:rPr>
          <w:b/>
        </w:rPr>
      </w:pPr>
      <w:r w:rsidRPr="009E7C94">
        <w:rPr>
          <w:b/>
        </w:rPr>
        <w:t>Dowóz do szkoły: Publiczna Szkoła Podstawowa w Starym Korczynie</w:t>
      </w:r>
    </w:p>
    <w:p w:rsidR="00EC1B92" w:rsidRPr="009E7C94" w:rsidRDefault="00EC1B92" w:rsidP="00A771AF">
      <w:pPr>
        <w:rPr>
          <w:b/>
        </w:rPr>
      </w:pPr>
      <w:r>
        <w:rPr>
          <w:b/>
        </w:rPr>
        <w:t>Planowane r</w:t>
      </w:r>
      <w:r w:rsidRPr="009E7C94">
        <w:rPr>
          <w:b/>
        </w:rPr>
        <w:t>ozpoczęcie zajęć lekcyjnych – godz.  7: 20</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799"/>
        <w:gridCol w:w="2551"/>
      </w:tblGrid>
      <w:tr w:rsidR="00EC1B92" w:rsidRPr="009E7C94" w:rsidTr="009433DE">
        <w:trPr>
          <w:trHeight w:hRule="exact" w:val="397"/>
        </w:trPr>
        <w:tc>
          <w:tcPr>
            <w:tcW w:w="570" w:type="dxa"/>
          </w:tcPr>
          <w:p w:rsidR="00EC1B92" w:rsidRPr="00AD792A" w:rsidRDefault="00EC1B92" w:rsidP="009433DE">
            <w:pPr>
              <w:rPr>
                <w:b/>
              </w:rPr>
            </w:pPr>
            <w:r w:rsidRPr="00AD792A">
              <w:rPr>
                <w:b/>
              </w:rPr>
              <w:t>Lp.</w:t>
            </w:r>
          </w:p>
        </w:tc>
        <w:tc>
          <w:tcPr>
            <w:tcW w:w="2799" w:type="dxa"/>
          </w:tcPr>
          <w:p w:rsidR="00EC1B92" w:rsidRPr="00AD792A" w:rsidRDefault="00EC1B92" w:rsidP="009433DE">
            <w:pPr>
              <w:rPr>
                <w:b/>
              </w:rPr>
            </w:pPr>
            <w:r w:rsidRPr="00AD792A">
              <w:rPr>
                <w:b/>
              </w:rPr>
              <w:t>Nazwa trasy</w:t>
            </w:r>
          </w:p>
        </w:tc>
        <w:tc>
          <w:tcPr>
            <w:tcW w:w="2551" w:type="dxa"/>
          </w:tcPr>
          <w:p w:rsidR="00EC1B92" w:rsidRPr="00AD792A" w:rsidRDefault="00EC1B92" w:rsidP="009433DE">
            <w:pPr>
              <w:rPr>
                <w:b/>
              </w:rPr>
            </w:pPr>
            <w:r w:rsidRPr="00AD792A">
              <w:rPr>
                <w:b/>
              </w:rPr>
              <w:t>Miejscowość</w:t>
            </w:r>
          </w:p>
        </w:tc>
      </w:tr>
      <w:tr w:rsidR="00EC1B92" w:rsidRPr="009E7C94" w:rsidTr="009433DE">
        <w:trPr>
          <w:trHeight w:hRule="exact" w:val="397"/>
        </w:trPr>
        <w:tc>
          <w:tcPr>
            <w:tcW w:w="570" w:type="dxa"/>
          </w:tcPr>
          <w:p w:rsidR="00EC1B92" w:rsidRPr="009E7C94" w:rsidRDefault="00EC1B92" w:rsidP="009433DE">
            <w:r w:rsidRPr="009E7C94">
              <w:t>1.</w:t>
            </w:r>
          </w:p>
        </w:tc>
        <w:tc>
          <w:tcPr>
            <w:tcW w:w="2799" w:type="dxa"/>
            <w:vMerge w:val="restart"/>
          </w:tcPr>
          <w:p w:rsidR="00EC1B92" w:rsidRPr="009E7C94" w:rsidRDefault="00EC1B92" w:rsidP="009433DE">
            <w:r>
              <w:t>Nowy Korczyn – Stary Korczyn</w:t>
            </w:r>
          </w:p>
        </w:tc>
        <w:tc>
          <w:tcPr>
            <w:tcW w:w="2551" w:type="dxa"/>
          </w:tcPr>
          <w:p w:rsidR="00EC1B92" w:rsidRPr="000E31AA" w:rsidRDefault="00EC1B92" w:rsidP="009433DE">
            <w:r w:rsidRPr="000E31AA">
              <w:t>Nowy Korczyn</w:t>
            </w:r>
          </w:p>
        </w:tc>
      </w:tr>
      <w:tr w:rsidR="00EC1B92" w:rsidRPr="009E7C94" w:rsidTr="009433DE">
        <w:trPr>
          <w:trHeight w:hRule="exact" w:val="397"/>
        </w:trPr>
        <w:tc>
          <w:tcPr>
            <w:tcW w:w="570" w:type="dxa"/>
          </w:tcPr>
          <w:p w:rsidR="00EC1B92" w:rsidRPr="009E7C94" w:rsidRDefault="00EC1B92" w:rsidP="009433DE">
            <w:r w:rsidRPr="009E7C94">
              <w:t>2.</w:t>
            </w:r>
          </w:p>
        </w:tc>
        <w:tc>
          <w:tcPr>
            <w:tcW w:w="2799" w:type="dxa"/>
            <w:vMerge/>
          </w:tcPr>
          <w:p w:rsidR="00EC1B92" w:rsidRPr="009E7C94" w:rsidRDefault="00EC1B92" w:rsidP="009433DE"/>
        </w:tc>
        <w:tc>
          <w:tcPr>
            <w:tcW w:w="2551" w:type="dxa"/>
          </w:tcPr>
          <w:p w:rsidR="00EC1B92" w:rsidRPr="000E31AA" w:rsidRDefault="00EC1B92" w:rsidP="009433DE">
            <w:r w:rsidRPr="000E31AA">
              <w:t>Winiary Dolne</w:t>
            </w:r>
          </w:p>
        </w:tc>
      </w:tr>
      <w:tr w:rsidR="00EC1B92" w:rsidRPr="009E7C94" w:rsidTr="009433DE">
        <w:trPr>
          <w:trHeight w:hRule="exact" w:val="397"/>
        </w:trPr>
        <w:tc>
          <w:tcPr>
            <w:tcW w:w="570" w:type="dxa"/>
          </w:tcPr>
          <w:p w:rsidR="00EC1B92" w:rsidRPr="009E7C94" w:rsidRDefault="00EC1B92" w:rsidP="009433DE">
            <w:r>
              <w:t>3.</w:t>
            </w:r>
          </w:p>
        </w:tc>
        <w:tc>
          <w:tcPr>
            <w:tcW w:w="2799" w:type="dxa"/>
            <w:vMerge/>
          </w:tcPr>
          <w:p w:rsidR="00EC1B92" w:rsidRPr="009E7C94" w:rsidRDefault="00EC1B92" w:rsidP="009433DE"/>
        </w:tc>
        <w:tc>
          <w:tcPr>
            <w:tcW w:w="2551" w:type="dxa"/>
          </w:tcPr>
          <w:p w:rsidR="00EC1B92" w:rsidRPr="000E31AA" w:rsidRDefault="00EC1B92" w:rsidP="009433DE">
            <w:r w:rsidRPr="000E31AA">
              <w:t>Winiary Górne</w:t>
            </w:r>
          </w:p>
        </w:tc>
      </w:tr>
      <w:tr w:rsidR="00EC1B92" w:rsidRPr="009E7C94" w:rsidTr="009433DE">
        <w:trPr>
          <w:trHeight w:hRule="exact" w:val="397"/>
        </w:trPr>
        <w:tc>
          <w:tcPr>
            <w:tcW w:w="570" w:type="dxa"/>
          </w:tcPr>
          <w:p w:rsidR="00EC1B92" w:rsidRPr="009E7C94" w:rsidRDefault="00EC1B92" w:rsidP="009433DE">
            <w:r>
              <w:t>4.</w:t>
            </w:r>
          </w:p>
        </w:tc>
        <w:tc>
          <w:tcPr>
            <w:tcW w:w="2799" w:type="dxa"/>
            <w:vMerge/>
          </w:tcPr>
          <w:p w:rsidR="00EC1B92" w:rsidRPr="009E7C94" w:rsidRDefault="00EC1B92" w:rsidP="009433DE"/>
        </w:tc>
        <w:tc>
          <w:tcPr>
            <w:tcW w:w="2551" w:type="dxa"/>
          </w:tcPr>
          <w:p w:rsidR="00EC1B92" w:rsidRPr="000E31AA" w:rsidRDefault="00EC1B92" w:rsidP="009433DE">
            <w:r w:rsidRPr="000E31AA">
              <w:t>Czarkowy</w:t>
            </w:r>
          </w:p>
        </w:tc>
      </w:tr>
      <w:tr w:rsidR="00EC1B92" w:rsidRPr="009E7C94" w:rsidTr="009433DE">
        <w:trPr>
          <w:trHeight w:hRule="exact" w:val="397"/>
        </w:trPr>
        <w:tc>
          <w:tcPr>
            <w:tcW w:w="570" w:type="dxa"/>
          </w:tcPr>
          <w:p w:rsidR="00EC1B92" w:rsidRDefault="00EC1B92" w:rsidP="009433DE">
            <w:r>
              <w:t>5.</w:t>
            </w:r>
          </w:p>
        </w:tc>
        <w:tc>
          <w:tcPr>
            <w:tcW w:w="2799" w:type="dxa"/>
            <w:vMerge/>
          </w:tcPr>
          <w:p w:rsidR="00EC1B92" w:rsidRPr="009E7C94" w:rsidRDefault="00EC1B92" w:rsidP="009433DE"/>
        </w:tc>
        <w:tc>
          <w:tcPr>
            <w:tcW w:w="2551" w:type="dxa"/>
          </w:tcPr>
          <w:p w:rsidR="00EC1B92" w:rsidRDefault="00EC1B92" w:rsidP="009433DE">
            <w:r w:rsidRPr="009B55EE">
              <w:t>Czarkowy</w:t>
            </w:r>
          </w:p>
        </w:tc>
      </w:tr>
      <w:tr w:rsidR="00EC1B92" w:rsidRPr="009E7C94" w:rsidTr="009433DE">
        <w:trPr>
          <w:trHeight w:hRule="exact" w:val="397"/>
        </w:trPr>
        <w:tc>
          <w:tcPr>
            <w:tcW w:w="570" w:type="dxa"/>
          </w:tcPr>
          <w:p w:rsidR="00EC1B92" w:rsidRPr="009E7C94" w:rsidRDefault="00EC1B92" w:rsidP="009433DE">
            <w:r>
              <w:t>6.</w:t>
            </w:r>
          </w:p>
        </w:tc>
        <w:tc>
          <w:tcPr>
            <w:tcW w:w="2799" w:type="dxa"/>
            <w:vMerge/>
          </w:tcPr>
          <w:p w:rsidR="00EC1B92" w:rsidRPr="009E7C94" w:rsidRDefault="00EC1B92" w:rsidP="009433DE"/>
        </w:tc>
        <w:tc>
          <w:tcPr>
            <w:tcW w:w="2551" w:type="dxa"/>
          </w:tcPr>
          <w:p w:rsidR="00EC1B92" w:rsidRPr="000E31AA" w:rsidRDefault="00EC1B92" w:rsidP="009433DE">
            <w:r w:rsidRPr="000E31AA">
              <w:t>Żukowice</w:t>
            </w:r>
          </w:p>
        </w:tc>
      </w:tr>
      <w:tr w:rsidR="00EC1B92" w:rsidRPr="009E7C94" w:rsidTr="009433DE">
        <w:trPr>
          <w:trHeight w:hRule="exact" w:val="397"/>
        </w:trPr>
        <w:tc>
          <w:tcPr>
            <w:tcW w:w="570" w:type="dxa"/>
          </w:tcPr>
          <w:p w:rsidR="00EC1B92" w:rsidRPr="009E7C94" w:rsidRDefault="00EC1B92" w:rsidP="009433DE">
            <w:r>
              <w:t>7.</w:t>
            </w:r>
          </w:p>
        </w:tc>
        <w:tc>
          <w:tcPr>
            <w:tcW w:w="2799" w:type="dxa"/>
            <w:vMerge/>
          </w:tcPr>
          <w:p w:rsidR="00EC1B92" w:rsidRPr="009E7C94" w:rsidRDefault="00EC1B92" w:rsidP="009433DE"/>
        </w:tc>
        <w:tc>
          <w:tcPr>
            <w:tcW w:w="2551" w:type="dxa"/>
          </w:tcPr>
          <w:p w:rsidR="00EC1B92" w:rsidRPr="000E31AA" w:rsidRDefault="00EC1B92" w:rsidP="009433DE">
            <w:r w:rsidRPr="000E31AA">
              <w:t>Stary Korczyn</w:t>
            </w:r>
          </w:p>
        </w:tc>
      </w:tr>
    </w:tbl>
    <w:p w:rsidR="00EC1B92" w:rsidRPr="009E7C94" w:rsidRDefault="00EC1B92" w:rsidP="00A771AF"/>
    <w:p w:rsidR="00EC1B92" w:rsidRPr="009E7C94" w:rsidRDefault="00EC1B92" w:rsidP="00A771AF">
      <w:pPr>
        <w:rPr>
          <w:b/>
        </w:rPr>
      </w:pPr>
      <w:r>
        <w:rPr>
          <w:b/>
        </w:rPr>
        <w:t>Planowane z</w:t>
      </w:r>
      <w:r w:rsidRPr="009E7C94">
        <w:rPr>
          <w:b/>
        </w:rPr>
        <w:t xml:space="preserve">akończenie zajęć w Publicznej Szkole Podstawowej  w Starym Korczynie – godz. </w:t>
      </w:r>
      <w:r>
        <w:rPr>
          <w:b/>
        </w:rPr>
        <w:t>12:35</w:t>
      </w:r>
    </w:p>
    <w:p w:rsidR="00EC1B92" w:rsidRPr="000E31AA" w:rsidRDefault="00EC1B92" w:rsidP="00A771AF">
      <w:pPr>
        <w:rPr>
          <w:b/>
        </w:rPr>
      </w:pPr>
      <w:r w:rsidRPr="009E7C94">
        <w:rPr>
          <w:b/>
        </w:rPr>
        <w:t>Odwóz: godz.:</w:t>
      </w:r>
      <w:r>
        <w:rPr>
          <w:b/>
        </w:rPr>
        <w:t>12:40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799"/>
        <w:gridCol w:w="2551"/>
      </w:tblGrid>
      <w:tr w:rsidR="00EC1B92" w:rsidRPr="009E7C94" w:rsidTr="009433DE">
        <w:trPr>
          <w:trHeight w:hRule="exact" w:val="397"/>
        </w:trPr>
        <w:tc>
          <w:tcPr>
            <w:tcW w:w="570" w:type="dxa"/>
          </w:tcPr>
          <w:p w:rsidR="00EC1B92" w:rsidRPr="00AD792A" w:rsidRDefault="00EC1B92" w:rsidP="009433DE">
            <w:pPr>
              <w:rPr>
                <w:b/>
              </w:rPr>
            </w:pPr>
            <w:r w:rsidRPr="00AD792A">
              <w:rPr>
                <w:b/>
              </w:rPr>
              <w:t>Lp.</w:t>
            </w:r>
          </w:p>
        </w:tc>
        <w:tc>
          <w:tcPr>
            <w:tcW w:w="2799" w:type="dxa"/>
          </w:tcPr>
          <w:p w:rsidR="00EC1B92" w:rsidRPr="00AD792A" w:rsidRDefault="00EC1B92" w:rsidP="009433DE">
            <w:pPr>
              <w:rPr>
                <w:b/>
              </w:rPr>
            </w:pPr>
            <w:r w:rsidRPr="00AD792A">
              <w:rPr>
                <w:b/>
              </w:rPr>
              <w:t>Nazwa trasy</w:t>
            </w:r>
          </w:p>
        </w:tc>
        <w:tc>
          <w:tcPr>
            <w:tcW w:w="2551" w:type="dxa"/>
          </w:tcPr>
          <w:p w:rsidR="00EC1B92" w:rsidRPr="00AD792A" w:rsidRDefault="00EC1B92" w:rsidP="009433DE">
            <w:pPr>
              <w:rPr>
                <w:b/>
              </w:rPr>
            </w:pPr>
            <w:r w:rsidRPr="00AD792A">
              <w:rPr>
                <w:b/>
              </w:rPr>
              <w:t>Miejscowość</w:t>
            </w:r>
          </w:p>
        </w:tc>
      </w:tr>
      <w:tr w:rsidR="00EC1B92" w:rsidRPr="000E31AA" w:rsidTr="009433DE">
        <w:trPr>
          <w:trHeight w:hRule="exact" w:val="397"/>
        </w:trPr>
        <w:tc>
          <w:tcPr>
            <w:tcW w:w="570" w:type="dxa"/>
          </w:tcPr>
          <w:p w:rsidR="00EC1B92" w:rsidRPr="009E7C94" w:rsidRDefault="00EC1B92" w:rsidP="009433DE">
            <w:r w:rsidRPr="009E7C94">
              <w:t>1.</w:t>
            </w:r>
          </w:p>
        </w:tc>
        <w:tc>
          <w:tcPr>
            <w:tcW w:w="2799" w:type="dxa"/>
            <w:vMerge w:val="restart"/>
          </w:tcPr>
          <w:p w:rsidR="00EC1B92" w:rsidRDefault="00EC1B92" w:rsidP="009433DE">
            <w:r>
              <w:t xml:space="preserve">Stary Korczyn – </w:t>
            </w:r>
          </w:p>
          <w:p w:rsidR="00EC1B92" w:rsidRPr="009E7C94" w:rsidRDefault="00EC1B92" w:rsidP="009433DE">
            <w:r>
              <w:t>Nowy Korczyn</w:t>
            </w:r>
          </w:p>
        </w:tc>
        <w:tc>
          <w:tcPr>
            <w:tcW w:w="2551" w:type="dxa"/>
          </w:tcPr>
          <w:p w:rsidR="00EC1B92" w:rsidRPr="000E31AA" w:rsidRDefault="00EC1B92" w:rsidP="009433DE">
            <w:r>
              <w:t>Stary Korczyn</w:t>
            </w:r>
          </w:p>
        </w:tc>
      </w:tr>
      <w:tr w:rsidR="00EC1B92" w:rsidRPr="000E31AA" w:rsidTr="009433DE">
        <w:trPr>
          <w:trHeight w:hRule="exact" w:val="397"/>
        </w:trPr>
        <w:tc>
          <w:tcPr>
            <w:tcW w:w="570" w:type="dxa"/>
          </w:tcPr>
          <w:p w:rsidR="00EC1B92" w:rsidRPr="009E7C94" w:rsidRDefault="00EC1B92" w:rsidP="009433DE">
            <w:r w:rsidRPr="009E7C94">
              <w:t>2.</w:t>
            </w:r>
          </w:p>
        </w:tc>
        <w:tc>
          <w:tcPr>
            <w:tcW w:w="2799" w:type="dxa"/>
            <w:vMerge/>
          </w:tcPr>
          <w:p w:rsidR="00EC1B92" w:rsidRPr="009E7C94" w:rsidRDefault="00EC1B92" w:rsidP="009433DE"/>
        </w:tc>
        <w:tc>
          <w:tcPr>
            <w:tcW w:w="2551" w:type="dxa"/>
          </w:tcPr>
          <w:p w:rsidR="00EC1B92" w:rsidRPr="000E31AA" w:rsidRDefault="00EC1B92" w:rsidP="009433DE">
            <w:r w:rsidRPr="000E31AA">
              <w:t>Żukowice</w:t>
            </w:r>
          </w:p>
        </w:tc>
      </w:tr>
      <w:tr w:rsidR="00EC1B92" w:rsidRPr="000E31AA" w:rsidTr="009433DE">
        <w:trPr>
          <w:trHeight w:hRule="exact" w:val="397"/>
        </w:trPr>
        <w:tc>
          <w:tcPr>
            <w:tcW w:w="570" w:type="dxa"/>
          </w:tcPr>
          <w:p w:rsidR="00EC1B92" w:rsidRPr="009E7C94" w:rsidRDefault="00EC1B92" w:rsidP="009433DE">
            <w:r>
              <w:t>3.</w:t>
            </w:r>
          </w:p>
        </w:tc>
        <w:tc>
          <w:tcPr>
            <w:tcW w:w="2799" w:type="dxa"/>
            <w:vMerge/>
          </w:tcPr>
          <w:p w:rsidR="00EC1B92" w:rsidRPr="009E7C94" w:rsidRDefault="00EC1B92" w:rsidP="009433DE"/>
        </w:tc>
        <w:tc>
          <w:tcPr>
            <w:tcW w:w="2551" w:type="dxa"/>
          </w:tcPr>
          <w:p w:rsidR="00EC1B92" w:rsidRPr="000E31AA" w:rsidRDefault="00EC1B92" w:rsidP="009433DE">
            <w:r w:rsidRPr="000E31AA">
              <w:t>Czarkowy</w:t>
            </w:r>
          </w:p>
        </w:tc>
      </w:tr>
      <w:tr w:rsidR="00EC1B92" w:rsidRPr="000E31AA" w:rsidTr="009433DE">
        <w:trPr>
          <w:trHeight w:hRule="exact" w:val="397"/>
        </w:trPr>
        <w:tc>
          <w:tcPr>
            <w:tcW w:w="570" w:type="dxa"/>
          </w:tcPr>
          <w:p w:rsidR="00EC1B92" w:rsidRPr="009E7C94" w:rsidRDefault="00EC1B92" w:rsidP="009433DE">
            <w:r>
              <w:t>4.</w:t>
            </w:r>
          </w:p>
        </w:tc>
        <w:tc>
          <w:tcPr>
            <w:tcW w:w="2799" w:type="dxa"/>
            <w:vMerge/>
          </w:tcPr>
          <w:p w:rsidR="00EC1B92" w:rsidRPr="009E7C94" w:rsidRDefault="00EC1B92" w:rsidP="009433DE"/>
        </w:tc>
        <w:tc>
          <w:tcPr>
            <w:tcW w:w="2551" w:type="dxa"/>
          </w:tcPr>
          <w:p w:rsidR="00EC1B92" w:rsidRDefault="00EC1B92" w:rsidP="009433DE">
            <w:r w:rsidRPr="009B55EE">
              <w:t>Czarkowy</w:t>
            </w:r>
          </w:p>
        </w:tc>
      </w:tr>
      <w:tr w:rsidR="00EC1B92" w:rsidRPr="000E31AA" w:rsidTr="009433DE">
        <w:trPr>
          <w:trHeight w:hRule="exact" w:val="397"/>
        </w:trPr>
        <w:tc>
          <w:tcPr>
            <w:tcW w:w="570" w:type="dxa"/>
          </w:tcPr>
          <w:p w:rsidR="00EC1B92" w:rsidRPr="009E7C94" w:rsidRDefault="00EC1B92" w:rsidP="009433DE">
            <w:r>
              <w:t>5.</w:t>
            </w:r>
          </w:p>
        </w:tc>
        <w:tc>
          <w:tcPr>
            <w:tcW w:w="2799" w:type="dxa"/>
            <w:vMerge/>
          </w:tcPr>
          <w:p w:rsidR="00EC1B92" w:rsidRPr="009E7C94" w:rsidRDefault="00EC1B92" w:rsidP="009433DE"/>
        </w:tc>
        <w:tc>
          <w:tcPr>
            <w:tcW w:w="2551" w:type="dxa"/>
          </w:tcPr>
          <w:p w:rsidR="00EC1B92" w:rsidRPr="000E31AA" w:rsidRDefault="00EC1B92" w:rsidP="009433DE">
            <w:r w:rsidRPr="000E31AA">
              <w:t>Winiary Dolne</w:t>
            </w:r>
          </w:p>
        </w:tc>
      </w:tr>
      <w:tr w:rsidR="00EC1B92" w:rsidRPr="000E31AA" w:rsidTr="009433DE">
        <w:trPr>
          <w:trHeight w:hRule="exact" w:val="397"/>
        </w:trPr>
        <w:tc>
          <w:tcPr>
            <w:tcW w:w="570" w:type="dxa"/>
          </w:tcPr>
          <w:p w:rsidR="00EC1B92" w:rsidRDefault="00EC1B92" w:rsidP="009433DE">
            <w:r>
              <w:t>6.</w:t>
            </w:r>
          </w:p>
        </w:tc>
        <w:tc>
          <w:tcPr>
            <w:tcW w:w="2799" w:type="dxa"/>
            <w:vMerge/>
          </w:tcPr>
          <w:p w:rsidR="00EC1B92" w:rsidRPr="009E7C94" w:rsidRDefault="00EC1B92" w:rsidP="009433DE"/>
        </w:tc>
        <w:tc>
          <w:tcPr>
            <w:tcW w:w="2551" w:type="dxa"/>
          </w:tcPr>
          <w:p w:rsidR="00EC1B92" w:rsidRPr="000E31AA" w:rsidRDefault="00EC1B92" w:rsidP="009433DE">
            <w:r w:rsidRPr="000E31AA">
              <w:t>Winiary Górne</w:t>
            </w:r>
          </w:p>
        </w:tc>
      </w:tr>
      <w:tr w:rsidR="00EC1B92" w:rsidRPr="000E31AA" w:rsidTr="009433DE">
        <w:trPr>
          <w:trHeight w:hRule="exact" w:val="397"/>
        </w:trPr>
        <w:tc>
          <w:tcPr>
            <w:tcW w:w="570" w:type="dxa"/>
          </w:tcPr>
          <w:p w:rsidR="00EC1B92" w:rsidRPr="009E7C94" w:rsidRDefault="00EC1B92" w:rsidP="009433DE">
            <w:r>
              <w:t>7.</w:t>
            </w:r>
          </w:p>
        </w:tc>
        <w:tc>
          <w:tcPr>
            <w:tcW w:w="2799" w:type="dxa"/>
            <w:vMerge/>
          </w:tcPr>
          <w:p w:rsidR="00EC1B92" w:rsidRPr="009E7C94" w:rsidRDefault="00EC1B92" w:rsidP="009433DE"/>
        </w:tc>
        <w:tc>
          <w:tcPr>
            <w:tcW w:w="2551" w:type="dxa"/>
          </w:tcPr>
          <w:p w:rsidR="00EC1B92" w:rsidRPr="000E31AA" w:rsidRDefault="00EC1B92" w:rsidP="009433DE">
            <w:r>
              <w:t>Nowy</w:t>
            </w:r>
            <w:r w:rsidRPr="000E31AA">
              <w:t xml:space="preserve"> Korczyn</w:t>
            </w:r>
          </w:p>
        </w:tc>
      </w:tr>
    </w:tbl>
    <w:p w:rsidR="00EC1B92" w:rsidRDefault="00EC1B92" w:rsidP="00A771AF"/>
    <w:p w:rsidR="00EC1B92" w:rsidRDefault="00EC1B92" w:rsidP="00A771AF"/>
    <w:p w:rsidR="00EC1B92" w:rsidRPr="00A771AF" w:rsidRDefault="00EC1B92" w:rsidP="00A771AF">
      <w:pPr>
        <w:jc w:val="center"/>
        <w:rPr>
          <w:b/>
          <w:i/>
          <w:color w:val="000000"/>
          <w:u w:val="single"/>
        </w:rPr>
      </w:pPr>
      <w:r w:rsidRPr="00A771AF">
        <w:rPr>
          <w:b/>
          <w:i/>
          <w:color w:val="000000"/>
          <w:u w:val="single"/>
        </w:rPr>
        <w:t>Rok szkolny 2016/2017</w:t>
      </w:r>
    </w:p>
    <w:p w:rsidR="00EC1B92" w:rsidRPr="009E7C94" w:rsidRDefault="00EC1B92" w:rsidP="00A771AF">
      <w:pPr>
        <w:rPr>
          <w:b/>
        </w:rPr>
      </w:pPr>
      <w:r w:rsidRPr="009E7C94">
        <w:rPr>
          <w:b/>
        </w:rPr>
        <w:t>Dowóz do szkoły: Publiczna Szkoła Podstawowa w Starym Korczynie</w:t>
      </w:r>
    </w:p>
    <w:p w:rsidR="00EC1B92" w:rsidRPr="009E7C94" w:rsidRDefault="00EC1B92" w:rsidP="00A771AF">
      <w:pPr>
        <w:rPr>
          <w:b/>
        </w:rPr>
      </w:pPr>
      <w:r>
        <w:rPr>
          <w:b/>
        </w:rPr>
        <w:t>Planowane r</w:t>
      </w:r>
      <w:r w:rsidRPr="009E7C94">
        <w:rPr>
          <w:b/>
        </w:rPr>
        <w:t>ozpoczęcie zajęć lekcyjnych – godz.  7: 20</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799"/>
        <w:gridCol w:w="2551"/>
      </w:tblGrid>
      <w:tr w:rsidR="00EC1B92" w:rsidRPr="009E7C94" w:rsidTr="009433DE">
        <w:trPr>
          <w:trHeight w:hRule="exact" w:val="397"/>
        </w:trPr>
        <w:tc>
          <w:tcPr>
            <w:tcW w:w="570" w:type="dxa"/>
          </w:tcPr>
          <w:p w:rsidR="00EC1B92" w:rsidRPr="00AD792A" w:rsidRDefault="00EC1B92" w:rsidP="009433DE">
            <w:pPr>
              <w:rPr>
                <w:b/>
              </w:rPr>
            </w:pPr>
            <w:r w:rsidRPr="00AD792A">
              <w:rPr>
                <w:b/>
              </w:rPr>
              <w:t>Lp.</w:t>
            </w:r>
          </w:p>
        </w:tc>
        <w:tc>
          <w:tcPr>
            <w:tcW w:w="2799" w:type="dxa"/>
          </w:tcPr>
          <w:p w:rsidR="00EC1B92" w:rsidRPr="00AD792A" w:rsidRDefault="00EC1B92" w:rsidP="009433DE">
            <w:pPr>
              <w:rPr>
                <w:b/>
              </w:rPr>
            </w:pPr>
            <w:r w:rsidRPr="00AD792A">
              <w:rPr>
                <w:b/>
              </w:rPr>
              <w:t>Nazwa trasy</w:t>
            </w:r>
          </w:p>
        </w:tc>
        <w:tc>
          <w:tcPr>
            <w:tcW w:w="2551" w:type="dxa"/>
          </w:tcPr>
          <w:p w:rsidR="00EC1B92" w:rsidRPr="00AD792A" w:rsidRDefault="00EC1B92" w:rsidP="009433DE">
            <w:pPr>
              <w:rPr>
                <w:b/>
              </w:rPr>
            </w:pPr>
            <w:r w:rsidRPr="00AD792A">
              <w:rPr>
                <w:b/>
              </w:rPr>
              <w:t>Miejscowość</w:t>
            </w:r>
          </w:p>
        </w:tc>
      </w:tr>
      <w:tr w:rsidR="00EC1B92" w:rsidRPr="000E31AA" w:rsidTr="009433DE">
        <w:trPr>
          <w:trHeight w:hRule="exact" w:val="397"/>
        </w:trPr>
        <w:tc>
          <w:tcPr>
            <w:tcW w:w="570" w:type="dxa"/>
          </w:tcPr>
          <w:p w:rsidR="00EC1B92" w:rsidRPr="009E7C94" w:rsidRDefault="00EC1B92" w:rsidP="009433DE">
            <w:r w:rsidRPr="009E7C94">
              <w:t>1.</w:t>
            </w:r>
          </w:p>
        </w:tc>
        <w:tc>
          <w:tcPr>
            <w:tcW w:w="2799" w:type="dxa"/>
            <w:vMerge w:val="restart"/>
          </w:tcPr>
          <w:p w:rsidR="00EC1B92" w:rsidRPr="009E7C94" w:rsidRDefault="00EC1B92" w:rsidP="009433DE">
            <w:r>
              <w:t>Nowy Korczyn – Stary Korczyn</w:t>
            </w:r>
          </w:p>
        </w:tc>
        <w:tc>
          <w:tcPr>
            <w:tcW w:w="2551" w:type="dxa"/>
          </w:tcPr>
          <w:p w:rsidR="00EC1B92" w:rsidRPr="000E31AA" w:rsidRDefault="00EC1B92" w:rsidP="009433DE">
            <w:r w:rsidRPr="000E31AA">
              <w:t>Nowy Korczyn</w:t>
            </w:r>
          </w:p>
        </w:tc>
      </w:tr>
      <w:tr w:rsidR="00EC1B92" w:rsidRPr="000E31AA" w:rsidTr="009433DE">
        <w:trPr>
          <w:trHeight w:hRule="exact" w:val="397"/>
        </w:trPr>
        <w:tc>
          <w:tcPr>
            <w:tcW w:w="570" w:type="dxa"/>
          </w:tcPr>
          <w:p w:rsidR="00EC1B92" w:rsidRPr="009E7C94" w:rsidRDefault="00EC1B92" w:rsidP="009433DE">
            <w:r w:rsidRPr="009E7C94">
              <w:t>2.</w:t>
            </w:r>
          </w:p>
        </w:tc>
        <w:tc>
          <w:tcPr>
            <w:tcW w:w="2799" w:type="dxa"/>
            <w:vMerge/>
          </w:tcPr>
          <w:p w:rsidR="00EC1B92" w:rsidRPr="009E7C94" w:rsidRDefault="00EC1B92" w:rsidP="009433DE"/>
        </w:tc>
        <w:tc>
          <w:tcPr>
            <w:tcW w:w="2551" w:type="dxa"/>
          </w:tcPr>
          <w:p w:rsidR="00EC1B92" w:rsidRPr="000E31AA" w:rsidRDefault="00EC1B92" w:rsidP="009433DE">
            <w:r w:rsidRPr="000E31AA">
              <w:t>Winiary Górne</w:t>
            </w:r>
          </w:p>
        </w:tc>
      </w:tr>
      <w:tr w:rsidR="00EC1B92" w:rsidRPr="000E31AA" w:rsidTr="009433DE">
        <w:trPr>
          <w:trHeight w:hRule="exact" w:val="397"/>
        </w:trPr>
        <w:tc>
          <w:tcPr>
            <w:tcW w:w="570" w:type="dxa"/>
          </w:tcPr>
          <w:p w:rsidR="00EC1B92" w:rsidRPr="009E7C94" w:rsidRDefault="00EC1B92" w:rsidP="009433DE">
            <w:r>
              <w:t>3.</w:t>
            </w:r>
          </w:p>
        </w:tc>
        <w:tc>
          <w:tcPr>
            <w:tcW w:w="2799" w:type="dxa"/>
            <w:vMerge/>
          </w:tcPr>
          <w:p w:rsidR="00EC1B92" w:rsidRPr="009E7C94" w:rsidRDefault="00EC1B92" w:rsidP="009433DE"/>
        </w:tc>
        <w:tc>
          <w:tcPr>
            <w:tcW w:w="2551" w:type="dxa"/>
          </w:tcPr>
          <w:p w:rsidR="00EC1B92" w:rsidRPr="000E31AA" w:rsidRDefault="00EC1B92" w:rsidP="009433DE">
            <w:r w:rsidRPr="000E31AA">
              <w:t>Winiary Dolne</w:t>
            </w:r>
          </w:p>
        </w:tc>
      </w:tr>
      <w:tr w:rsidR="00EC1B92" w:rsidRPr="000E31AA" w:rsidTr="009433DE">
        <w:trPr>
          <w:trHeight w:hRule="exact" w:val="397"/>
        </w:trPr>
        <w:tc>
          <w:tcPr>
            <w:tcW w:w="570" w:type="dxa"/>
          </w:tcPr>
          <w:p w:rsidR="00EC1B92" w:rsidRPr="009E7C94" w:rsidRDefault="00EC1B92" w:rsidP="009433DE">
            <w:r>
              <w:t>4.</w:t>
            </w:r>
          </w:p>
        </w:tc>
        <w:tc>
          <w:tcPr>
            <w:tcW w:w="2799" w:type="dxa"/>
            <w:vMerge/>
          </w:tcPr>
          <w:p w:rsidR="00EC1B92" w:rsidRPr="009E7C94" w:rsidRDefault="00EC1B92" w:rsidP="009433DE"/>
        </w:tc>
        <w:tc>
          <w:tcPr>
            <w:tcW w:w="2551" w:type="dxa"/>
          </w:tcPr>
          <w:p w:rsidR="00EC1B92" w:rsidRPr="000E31AA" w:rsidRDefault="00EC1B92" w:rsidP="009433DE">
            <w:r w:rsidRPr="000E31AA">
              <w:t>Czarkowy</w:t>
            </w:r>
          </w:p>
        </w:tc>
      </w:tr>
      <w:tr w:rsidR="00EC1B92" w:rsidRPr="000E31AA" w:rsidTr="009433DE">
        <w:trPr>
          <w:trHeight w:hRule="exact" w:val="397"/>
        </w:trPr>
        <w:tc>
          <w:tcPr>
            <w:tcW w:w="570" w:type="dxa"/>
          </w:tcPr>
          <w:p w:rsidR="00EC1B92" w:rsidRPr="009E7C94" w:rsidRDefault="00EC1B92" w:rsidP="009433DE">
            <w:r>
              <w:t>5.</w:t>
            </w:r>
          </w:p>
        </w:tc>
        <w:tc>
          <w:tcPr>
            <w:tcW w:w="2799" w:type="dxa"/>
            <w:vMerge/>
          </w:tcPr>
          <w:p w:rsidR="00EC1B92" w:rsidRPr="009E7C94" w:rsidRDefault="00EC1B92" w:rsidP="009433DE"/>
        </w:tc>
        <w:tc>
          <w:tcPr>
            <w:tcW w:w="2551" w:type="dxa"/>
          </w:tcPr>
          <w:p w:rsidR="00EC1B92" w:rsidRPr="000E31AA" w:rsidRDefault="00EC1B92" w:rsidP="009433DE">
            <w:r>
              <w:t>Czarkowy</w:t>
            </w:r>
          </w:p>
        </w:tc>
      </w:tr>
      <w:tr w:rsidR="00EC1B92" w:rsidRPr="000E31AA" w:rsidTr="009433DE">
        <w:trPr>
          <w:trHeight w:hRule="exact" w:val="397"/>
        </w:trPr>
        <w:tc>
          <w:tcPr>
            <w:tcW w:w="570" w:type="dxa"/>
          </w:tcPr>
          <w:p w:rsidR="00EC1B92" w:rsidRPr="009E7C94" w:rsidRDefault="00EC1B92" w:rsidP="009433DE">
            <w:r>
              <w:t>6.</w:t>
            </w:r>
          </w:p>
        </w:tc>
        <w:tc>
          <w:tcPr>
            <w:tcW w:w="2799" w:type="dxa"/>
            <w:vMerge/>
          </w:tcPr>
          <w:p w:rsidR="00EC1B92" w:rsidRPr="009E7C94" w:rsidRDefault="00EC1B92" w:rsidP="009433DE"/>
        </w:tc>
        <w:tc>
          <w:tcPr>
            <w:tcW w:w="2551" w:type="dxa"/>
          </w:tcPr>
          <w:p w:rsidR="00EC1B92" w:rsidRPr="000E31AA" w:rsidRDefault="00EC1B92" w:rsidP="009433DE">
            <w:r w:rsidRPr="000E31AA">
              <w:t>Żukowice</w:t>
            </w:r>
          </w:p>
        </w:tc>
      </w:tr>
      <w:tr w:rsidR="00EC1B92" w:rsidRPr="000E31AA" w:rsidTr="009433DE">
        <w:trPr>
          <w:trHeight w:hRule="exact" w:val="397"/>
        </w:trPr>
        <w:tc>
          <w:tcPr>
            <w:tcW w:w="570" w:type="dxa"/>
          </w:tcPr>
          <w:p w:rsidR="00EC1B92" w:rsidRPr="009E7C94" w:rsidRDefault="00EC1B92" w:rsidP="009433DE">
            <w:r>
              <w:t>7.</w:t>
            </w:r>
          </w:p>
        </w:tc>
        <w:tc>
          <w:tcPr>
            <w:tcW w:w="2799" w:type="dxa"/>
            <w:vMerge/>
          </w:tcPr>
          <w:p w:rsidR="00EC1B92" w:rsidRPr="009E7C94" w:rsidRDefault="00EC1B92" w:rsidP="009433DE"/>
        </w:tc>
        <w:tc>
          <w:tcPr>
            <w:tcW w:w="2551" w:type="dxa"/>
          </w:tcPr>
          <w:p w:rsidR="00EC1B92" w:rsidRPr="000E31AA" w:rsidRDefault="00EC1B92" w:rsidP="009433DE">
            <w:r w:rsidRPr="000E31AA">
              <w:t>Stary Korczyn</w:t>
            </w:r>
          </w:p>
        </w:tc>
      </w:tr>
    </w:tbl>
    <w:p w:rsidR="00EC1B92" w:rsidRPr="009E7C94" w:rsidRDefault="00EC1B92" w:rsidP="00A771AF"/>
    <w:p w:rsidR="00EC1B92" w:rsidRPr="009E7C94" w:rsidRDefault="00EC1B92" w:rsidP="00A771AF">
      <w:pPr>
        <w:rPr>
          <w:b/>
        </w:rPr>
      </w:pPr>
      <w:r>
        <w:rPr>
          <w:b/>
        </w:rPr>
        <w:t>Planowane z</w:t>
      </w:r>
      <w:r w:rsidRPr="009E7C94">
        <w:rPr>
          <w:b/>
        </w:rPr>
        <w:t xml:space="preserve">akończenie zajęć w Publicznej Szkole Podstawowej  w Starym Korczynie – godz. </w:t>
      </w:r>
      <w:r>
        <w:rPr>
          <w:b/>
        </w:rPr>
        <w:t>12:35</w:t>
      </w:r>
    </w:p>
    <w:p w:rsidR="00EC1B92" w:rsidRPr="000E31AA" w:rsidRDefault="00EC1B92" w:rsidP="00A771AF">
      <w:pPr>
        <w:rPr>
          <w:b/>
        </w:rPr>
      </w:pPr>
      <w:r w:rsidRPr="009E7C94">
        <w:rPr>
          <w:b/>
        </w:rPr>
        <w:t>Odwóz: godz.:</w:t>
      </w:r>
      <w:r>
        <w:rPr>
          <w:b/>
        </w:rPr>
        <w:t xml:space="preserve"> 12:40</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799"/>
        <w:gridCol w:w="2551"/>
      </w:tblGrid>
      <w:tr w:rsidR="00EC1B92" w:rsidRPr="009E7C94" w:rsidTr="009433DE">
        <w:trPr>
          <w:trHeight w:hRule="exact" w:val="397"/>
        </w:trPr>
        <w:tc>
          <w:tcPr>
            <w:tcW w:w="570" w:type="dxa"/>
          </w:tcPr>
          <w:p w:rsidR="00EC1B92" w:rsidRPr="00AD792A" w:rsidRDefault="00EC1B92" w:rsidP="009433DE">
            <w:pPr>
              <w:rPr>
                <w:b/>
              </w:rPr>
            </w:pPr>
            <w:r w:rsidRPr="00AD792A">
              <w:rPr>
                <w:b/>
              </w:rPr>
              <w:t>Lp.</w:t>
            </w:r>
          </w:p>
        </w:tc>
        <w:tc>
          <w:tcPr>
            <w:tcW w:w="2799" w:type="dxa"/>
          </w:tcPr>
          <w:p w:rsidR="00EC1B92" w:rsidRPr="00AD792A" w:rsidRDefault="00EC1B92" w:rsidP="009433DE">
            <w:pPr>
              <w:rPr>
                <w:b/>
              </w:rPr>
            </w:pPr>
            <w:r w:rsidRPr="00AD792A">
              <w:rPr>
                <w:b/>
              </w:rPr>
              <w:t>Nazwa trasy</w:t>
            </w:r>
          </w:p>
        </w:tc>
        <w:tc>
          <w:tcPr>
            <w:tcW w:w="2551" w:type="dxa"/>
          </w:tcPr>
          <w:p w:rsidR="00EC1B92" w:rsidRPr="00AD792A" w:rsidRDefault="00EC1B92" w:rsidP="009433DE">
            <w:pPr>
              <w:rPr>
                <w:b/>
              </w:rPr>
            </w:pPr>
            <w:r w:rsidRPr="00AD792A">
              <w:rPr>
                <w:b/>
              </w:rPr>
              <w:t>Miejscowość</w:t>
            </w:r>
          </w:p>
        </w:tc>
      </w:tr>
      <w:tr w:rsidR="00EC1B92" w:rsidRPr="000E31AA" w:rsidTr="009433DE">
        <w:trPr>
          <w:trHeight w:hRule="exact" w:val="397"/>
        </w:trPr>
        <w:tc>
          <w:tcPr>
            <w:tcW w:w="570" w:type="dxa"/>
          </w:tcPr>
          <w:p w:rsidR="00EC1B92" w:rsidRPr="009E7C94" w:rsidRDefault="00EC1B92" w:rsidP="009433DE">
            <w:r w:rsidRPr="009E7C94">
              <w:t>1.</w:t>
            </w:r>
          </w:p>
        </w:tc>
        <w:tc>
          <w:tcPr>
            <w:tcW w:w="2799" w:type="dxa"/>
            <w:vMerge w:val="restart"/>
          </w:tcPr>
          <w:p w:rsidR="00EC1B92" w:rsidRPr="009E7C94" w:rsidRDefault="00EC1B92" w:rsidP="009433DE">
            <w:r>
              <w:t>Stary Korczyn – Nowy Korczyn</w:t>
            </w:r>
          </w:p>
        </w:tc>
        <w:tc>
          <w:tcPr>
            <w:tcW w:w="2551" w:type="dxa"/>
          </w:tcPr>
          <w:p w:rsidR="00EC1B92" w:rsidRPr="000E31AA" w:rsidRDefault="00EC1B92" w:rsidP="009433DE">
            <w:r>
              <w:t>Stary</w:t>
            </w:r>
            <w:r w:rsidRPr="000E31AA">
              <w:t xml:space="preserve"> Korczyn</w:t>
            </w:r>
          </w:p>
        </w:tc>
      </w:tr>
      <w:tr w:rsidR="00EC1B92" w:rsidRPr="000E31AA" w:rsidTr="009433DE">
        <w:trPr>
          <w:trHeight w:hRule="exact" w:val="397"/>
        </w:trPr>
        <w:tc>
          <w:tcPr>
            <w:tcW w:w="570" w:type="dxa"/>
          </w:tcPr>
          <w:p w:rsidR="00EC1B92" w:rsidRPr="009E7C94" w:rsidRDefault="00EC1B92" w:rsidP="009433DE">
            <w:r w:rsidRPr="009E7C94">
              <w:t>2.</w:t>
            </w:r>
          </w:p>
        </w:tc>
        <w:tc>
          <w:tcPr>
            <w:tcW w:w="2799" w:type="dxa"/>
            <w:vMerge/>
          </w:tcPr>
          <w:p w:rsidR="00EC1B92" w:rsidRPr="009E7C94" w:rsidRDefault="00EC1B92" w:rsidP="009433DE"/>
        </w:tc>
        <w:tc>
          <w:tcPr>
            <w:tcW w:w="2551" w:type="dxa"/>
          </w:tcPr>
          <w:p w:rsidR="00EC1B92" w:rsidRPr="000E31AA" w:rsidRDefault="00EC1B92" w:rsidP="009433DE">
            <w:r w:rsidRPr="000E31AA">
              <w:t>Żukowice</w:t>
            </w:r>
          </w:p>
        </w:tc>
      </w:tr>
      <w:tr w:rsidR="00EC1B92" w:rsidRPr="000E31AA" w:rsidTr="009433DE">
        <w:trPr>
          <w:trHeight w:hRule="exact" w:val="397"/>
        </w:trPr>
        <w:tc>
          <w:tcPr>
            <w:tcW w:w="570" w:type="dxa"/>
          </w:tcPr>
          <w:p w:rsidR="00EC1B92" w:rsidRPr="009E7C94" w:rsidRDefault="00EC1B92" w:rsidP="009433DE">
            <w:r>
              <w:t>3.</w:t>
            </w:r>
          </w:p>
        </w:tc>
        <w:tc>
          <w:tcPr>
            <w:tcW w:w="2799" w:type="dxa"/>
            <w:vMerge/>
          </w:tcPr>
          <w:p w:rsidR="00EC1B92" w:rsidRPr="009E7C94" w:rsidRDefault="00EC1B92" w:rsidP="009433DE"/>
        </w:tc>
        <w:tc>
          <w:tcPr>
            <w:tcW w:w="2551" w:type="dxa"/>
          </w:tcPr>
          <w:p w:rsidR="00EC1B92" w:rsidRPr="000E31AA" w:rsidRDefault="00EC1B92" w:rsidP="009433DE">
            <w:r w:rsidRPr="000E31AA">
              <w:t>Czarkowy</w:t>
            </w:r>
          </w:p>
        </w:tc>
      </w:tr>
      <w:tr w:rsidR="00EC1B92" w:rsidRPr="000E31AA" w:rsidTr="009433DE">
        <w:trPr>
          <w:trHeight w:hRule="exact" w:val="397"/>
        </w:trPr>
        <w:tc>
          <w:tcPr>
            <w:tcW w:w="570" w:type="dxa"/>
          </w:tcPr>
          <w:p w:rsidR="00EC1B92" w:rsidRPr="009E7C94" w:rsidRDefault="00EC1B92" w:rsidP="009433DE">
            <w:r>
              <w:t>4.</w:t>
            </w:r>
          </w:p>
        </w:tc>
        <w:tc>
          <w:tcPr>
            <w:tcW w:w="2799" w:type="dxa"/>
            <w:vMerge/>
          </w:tcPr>
          <w:p w:rsidR="00EC1B92" w:rsidRPr="009E7C94" w:rsidRDefault="00EC1B92" w:rsidP="009433DE"/>
        </w:tc>
        <w:tc>
          <w:tcPr>
            <w:tcW w:w="2551" w:type="dxa"/>
          </w:tcPr>
          <w:p w:rsidR="00EC1B92" w:rsidRPr="000E31AA" w:rsidRDefault="00EC1B92" w:rsidP="009433DE">
            <w:r>
              <w:t>Czarkowy</w:t>
            </w:r>
          </w:p>
        </w:tc>
      </w:tr>
      <w:tr w:rsidR="00EC1B92" w:rsidRPr="000E31AA" w:rsidTr="009433DE">
        <w:trPr>
          <w:trHeight w:hRule="exact" w:val="397"/>
        </w:trPr>
        <w:tc>
          <w:tcPr>
            <w:tcW w:w="570" w:type="dxa"/>
          </w:tcPr>
          <w:p w:rsidR="00EC1B92" w:rsidRPr="009E7C94" w:rsidRDefault="00EC1B92" w:rsidP="009433DE">
            <w:r>
              <w:t>5.</w:t>
            </w:r>
          </w:p>
        </w:tc>
        <w:tc>
          <w:tcPr>
            <w:tcW w:w="2799" w:type="dxa"/>
            <w:vMerge/>
          </w:tcPr>
          <w:p w:rsidR="00EC1B92" w:rsidRPr="009E7C94" w:rsidRDefault="00EC1B92" w:rsidP="009433DE"/>
        </w:tc>
        <w:tc>
          <w:tcPr>
            <w:tcW w:w="2551" w:type="dxa"/>
          </w:tcPr>
          <w:p w:rsidR="00EC1B92" w:rsidRPr="000E31AA" w:rsidRDefault="00EC1B92" w:rsidP="009433DE">
            <w:r w:rsidRPr="000E31AA">
              <w:t>Winiary Dolne</w:t>
            </w:r>
          </w:p>
        </w:tc>
      </w:tr>
      <w:tr w:rsidR="00EC1B92" w:rsidRPr="000E31AA" w:rsidTr="009433DE">
        <w:trPr>
          <w:trHeight w:hRule="exact" w:val="397"/>
        </w:trPr>
        <w:tc>
          <w:tcPr>
            <w:tcW w:w="570" w:type="dxa"/>
          </w:tcPr>
          <w:p w:rsidR="00EC1B92" w:rsidRPr="009E7C94" w:rsidRDefault="00EC1B92" w:rsidP="009433DE">
            <w:r>
              <w:t>6.</w:t>
            </w:r>
          </w:p>
        </w:tc>
        <w:tc>
          <w:tcPr>
            <w:tcW w:w="2799" w:type="dxa"/>
            <w:vMerge/>
          </w:tcPr>
          <w:p w:rsidR="00EC1B92" w:rsidRPr="009E7C94" w:rsidRDefault="00EC1B92" w:rsidP="009433DE"/>
        </w:tc>
        <w:tc>
          <w:tcPr>
            <w:tcW w:w="2551" w:type="dxa"/>
          </w:tcPr>
          <w:p w:rsidR="00EC1B92" w:rsidRPr="000E31AA" w:rsidRDefault="00EC1B92" w:rsidP="009433DE">
            <w:r w:rsidRPr="000E31AA">
              <w:t>Winiary Górne</w:t>
            </w:r>
          </w:p>
        </w:tc>
      </w:tr>
      <w:tr w:rsidR="00EC1B92" w:rsidRPr="000E31AA" w:rsidTr="009433DE">
        <w:trPr>
          <w:trHeight w:hRule="exact" w:val="397"/>
        </w:trPr>
        <w:tc>
          <w:tcPr>
            <w:tcW w:w="570" w:type="dxa"/>
          </w:tcPr>
          <w:p w:rsidR="00EC1B92" w:rsidRPr="009E7C94" w:rsidRDefault="00EC1B92" w:rsidP="009433DE">
            <w:r>
              <w:t>7.</w:t>
            </w:r>
          </w:p>
        </w:tc>
        <w:tc>
          <w:tcPr>
            <w:tcW w:w="2799" w:type="dxa"/>
            <w:vMerge/>
          </w:tcPr>
          <w:p w:rsidR="00EC1B92" w:rsidRPr="009E7C94" w:rsidRDefault="00EC1B92" w:rsidP="009433DE"/>
        </w:tc>
        <w:tc>
          <w:tcPr>
            <w:tcW w:w="2551" w:type="dxa"/>
          </w:tcPr>
          <w:p w:rsidR="00EC1B92" w:rsidRPr="000E31AA" w:rsidRDefault="00EC1B92" w:rsidP="009433DE">
            <w:r>
              <w:t>Nowy</w:t>
            </w:r>
            <w:r w:rsidRPr="000E31AA">
              <w:t xml:space="preserve"> Korczyn</w:t>
            </w:r>
          </w:p>
        </w:tc>
      </w:tr>
    </w:tbl>
    <w:p w:rsidR="00EC1B92" w:rsidRDefault="00EC1B92" w:rsidP="00A771AF"/>
    <w:p w:rsidR="00EC1B92" w:rsidRDefault="00EC1B92" w:rsidP="00EA6945">
      <w:pPr>
        <w:rPr>
          <w:b/>
          <w:color w:val="000000"/>
        </w:rPr>
      </w:pPr>
    </w:p>
    <w:p w:rsidR="00EC1B92" w:rsidRDefault="00EC1B92" w:rsidP="00BF054F">
      <w:pPr>
        <w:jc w:val="right"/>
        <w:rPr>
          <w:b/>
          <w:color w:val="000000"/>
        </w:rPr>
      </w:pPr>
    </w:p>
    <w:p w:rsidR="00EC1B92" w:rsidRPr="00ED79BA" w:rsidRDefault="00EC1B92" w:rsidP="00BF054F">
      <w:pPr>
        <w:jc w:val="right"/>
        <w:rPr>
          <w:b/>
          <w:color w:val="000000"/>
        </w:rPr>
      </w:pPr>
      <w:r w:rsidRPr="00ED79BA">
        <w:rPr>
          <w:b/>
          <w:color w:val="000000"/>
        </w:rPr>
        <w:t>Załącznik nr 7</w:t>
      </w:r>
    </w:p>
    <w:p w:rsidR="00EC1B92" w:rsidRPr="00ED79BA" w:rsidRDefault="00EC1B92" w:rsidP="00BF054F">
      <w:pPr>
        <w:jc w:val="right"/>
        <w:rPr>
          <w:color w:val="000000"/>
        </w:rPr>
      </w:pPr>
    </w:p>
    <w:p w:rsidR="00EC1B92" w:rsidRPr="00ED79BA" w:rsidRDefault="00EC1B92" w:rsidP="00BF054F">
      <w:pPr>
        <w:jc w:val="center"/>
        <w:rPr>
          <w:b/>
          <w:color w:val="000000"/>
        </w:rPr>
      </w:pPr>
      <w:r w:rsidRPr="00ED79BA">
        <w:rPr>
          <w:b/>
          <w:color w:val="000000"/>
        </w:rPr>
        <w:t>REGULAMIN DOWOZU UCZNIÓW DO SZKÓŁ PROWADZONYCH                                         PRZEZ GMINE NOWY KORCZYN</w:t>
      </w:r>
    </w:p>
    <w:p w:rsidR="00EC1B92" w:rsidRPr="00ED79BA" w:rsidRDefault="00EC1B92" w:rsidP="00BF054F">
      <w:pPr>
        <w:jc w:val="both"/>
        <w:rPr>
          <w:color w:val="000000"/>
        </w:rPr>
      </w:pPr>
    </w:p>
    <w:p w:rsidR="00EC1B92" w:rsidRPr="00ED79BA" w:rsidRDefault="00EC1B92" w:rsidP="00BF054F">
      <w:pPr>
        <w:pStyle w:val="ListParagraph"/>
        <w:numPr>
          <w:ilvl w:val="0"/>
          <w:numId w:val="14"/>
        </w:numPr>
        <w:contextualSpacing/>
        <w:jc w:val="both"/>
        <w:rPr>
          <w:color w:val="000000"/>
        </w:rPr>
      </w:pPr>
      <w:r w:rsidRPr="00ED79BA">
        <w:rPr>
          <w:color w:val="000000"/>
        </w:rPr>
        <w:t>Ilekroć w regulaminie jest mowa o:</w:t>
      </w:r>
    </w:p>
    <w:p w:rsidR="00EC1B92" w:rsidRPr="00ED79BA" w:rsidRDefault="00EC1B92" w:rsidP="00BF054F">
      <w:pPr>
        <w:pStyle w:val="ListParagraph"/>
        <w:jc w:val="both"/>
        <w:rPr>
          <w:color w:val="000000"/>
        </w:rPr>
      </w:pPr>
      <w:r w:rsidRPr="00ED79BA">
        <w:rPr>
          <w:color w:val="000000"/>
        </w:rPr>
        <w:t xml:space="preserve">-  </w:t>
      </w:r>
      <w:r w:rsidRPr="00ED79BA">
        <w:rPr>
          <w:b/>
          <w:color w:val="000000"/>
        </w:rPr>
        <w:t>szkole</w:t>
      </w:r>
      <w:r w:rsidRPr="00ED79BA">
        <w:rPr>
          <w:color w:val="000000"/>
        </w:rPr>
        <w:t xml:space="preserve"> – należy przez to rozumieć szkoły podstawowe, gimnazjum, oddział „O”, tj.:</w:t>
      </w:r>
    </w:p>
    <w:p w:rsidR="00EC1B92" w:rsidRPr="00ED79BA" w:rsidRDefault="00EC1B92" w:rsidP="00BF054F">
      <w:pPr>
        <w:pStyle w:val="ListParagraph"/>
        <w:numPr>
          <w:ilvl w:val="0"/>
          <w:numId w:val="15"/>
        </w:numPr>
        <w:contextualSpacing/>
        <w:jc w:val="both"/>
        <w:rPr>
          <w:color w:val="000000"/>
        </w:rPr>
      </w:pPr>
      <w:r w:rsidRPr="00ED79BA">
        <w:rPr>
          <w:color w:val="000000"/>
        </w:rPr>
        <w:t>Zespół Szkół w Nowym Korczynie</w:t>
      </w:r>
    </w:p>
    <w:p w:rsidR="00EC1B92" w:rsidRPr="00ED79BA" w:rsidRDefault="00EC1B92" w:rsidP="00BF054F">
      <w:pPr>
        <w:pStyle w:val="ListParagraph"/>
        <w:numPr>
          <w:ilvl w:val="0"/>
          <w:numId w:val="16"/>
        </w:numPr>
        <w:contextualSpacing/>
        <w:jc w:val="both"/>
        <w:rPr>
          <w:color w:val="000000"/>
        </w:rPr>
      </w:pPr>
      <w:r w:rsidRPr="00ED79BA">
        <w:rPr>
          <w:color w:val="000000"/>
        </w:rPr>
        <w:t>Samorządowe Gimnazjum w Nowym Korczynie,</w:t>
      </w:r>
    </w:p>
    <w:p w:rsidR="00EC1B92" w:rsidRPr="00ED79BA" w:rsidRDefault="00EC1B92" w:rsidP="00BF054F">
      <w:pPr>
        <w:pStyle w:val="ListParagraph"/>
        <w:numPr>
          <w:ilvl w:val="0"/>
          <w:numId w:val="16"/>
        </w:numPr>
        <w:contextualSpacing/>
        <w:jc w:val="both"/>
        <w:rPr>
          <w:color w:val="000000"/>
        </w:rPr>
      </w:pPr>
      <w:r w:rsidRPr="00ED79BA">
        <w:rPr>
          <w:color w:val="000000"/>
        </w:rPr>
        <w:t>Publiczna Szkoła Podstawowa w Nowym Korczynie,</w:t>
      </w:r>
    </w:p>
    <w:p w:rsidR="00EC1B92" w:rsidRPr="00ED79BA" w:rsidRDefault="00EC1B92" w:rsidP="00BF054F">
      <w:pPr>
        <w:pStyle w:val="ListParagraph"/>
        <w:numPr>
          <w:ilvl w:val="0"/>
          <w:numId w:val="15"/>
        </w:numPr>
        <w:contextualSpacing/>
        <w:jc w:val="both"/>
        <w:rPr>
          <w:color w:val="000000"/>
        </w:rPr>
      </w:pPr>
      <w:r w:rsidRPr="00ED79BA">
        <w:rPr>
          <w:color w:val="000000"/>
        </w:rPr>
        <w:t>Publiczna Szkoła Podstawowa w Starym Korczynie</w:t>
      </w:r>
    </w:p>
    <w:p w:rsidR="00EC1B92" w:rsidRPr="00ED79BA" w:rsidRDefault="00EC1B92" w:rsidP="00BF054F">
      <w:pPr>
        <w:pStyle w:val="ListParagraph"/>
        <w:numPr>
          <w:ilvl w:val="0"/>
          <w:numId w:val="15"/>
        </w:numPr>
        <w:contextualSpacing/>
        <w:jc w:val="both"/>
        <w:rPr>
          <w:color w:val="000000"/>
        </w:rPr>
      </w:pPr>
      <w:r w:rsidRPr="00ED79BA">
        <w:rPr>
          <w:color w:val="000000"/>
        </w:rPr>
        <w:t>Szkoła Podstawowa w Brzostkowie.</w:t>
      </w:r>
    </w:p>
    <w:p w:rsidR="00EC1B92" w:rsidRPr="00ED79BA" w:rsidRDefault="00EC1B92" w:rsidP="00BF054F">
      <w:pPr>
        <w:pStyle w:val="ListParagraph"/>
        <w:jc w:val="both"/>
        <w:rPr>
          <w:color w:val="000000"/>
        </w:rPr>
      </w:pPr>
      <w:r w:rsidRPr="00ED79BA">
        <w:rPr>
          <w:color w:val="000000"/>
        </w:rPr>
        <w:t xml:space="preserve">- </w:t>
      </w:r>
      <w:r w:rsidRPr="00ED79BA">
        <w:rPr>
          <w:b/>
          <w:color w:val="000000"/>
        </w:rPr>
        <w:t xml:space="preserve"> uczniu</w:t>
      </w:r>
      <w:r w:rsidRPr="00ED79BA">
        <w:rPr>
          <w:color w:val="000000"/>
        </w:rPr>
        <w:t xml:space="preserve"> – należy przez to rozumieć także wychowanka oddziału „O”,</w:t>
      </w:r>
    </w:p>
    <w:p w:rsidR="00EC1B92" w:rsidRPr="00ED79BA" w:rsidRDefault="00EC1B92" w:rsidP="00BF054F">
      <w:pPr>
        <w:pStyle w:val="ListParagraph"/>
        <w:ind w:left="0"/>
        <w:jc w:val="both"/>
        <w:rPr>
          <w:color w:val="000000"/>
        </w:rPr>
      </w:pPr>
      <w:r w:rsidRPr="00ED79BA">
        <w:rPr>
          <w:color w:val="000000"/>
        </w:rPr>
        <w:tab/>
        <w:t xml:space="preserve">- </w:t>
      </w:r>
      <w:r w:rsidRPr="00ED79BA">
        <w:rPr>
          <w:b/>
          <w:color w:val="000000"/>
        </w:rPr>
        <w:t>dyrektorze</w:t>
      </w:r>
      <w:r w:rsidRPr="00ED79BA">
        <w:rPr>
          <w:color w:val="000000"/>
        </w:rPr>
        <w:t xml:space="preserve"> – należy przez to rozumieć dyrektorów szkół podstawowych i Zespołu </w:t>
      </w:r>
    </w:p>
    <w:p w:rsidR="00EC1B92" w:rsidRPr="00ED79BA" w:rsidRDefault="00EC1B92" w:rsidP="00BF054F">
      <w:pPr>
        <w:pStyle w:val="ListParagraph"/>
        <w:ind w:left="0"/>
        <w:jc w:val="both"/>
        <w:rPr>
          <w:color w:val="000000"/>
        </w:rPr>
      </w:pPr>
      <w:r w:rsidRPr="00ED79BA">
        <w:rPr>
          <w:color w:val="000000"/>
        </w:rPr>
        <w:t>Szkół.</w:t>
      </w:r>
    </w:p>
    <w:p w:rsidR="00EC1B92" w:rsidRPr="00ED79BA" w:rsidRDefault="00EC1B92" w:rsidP="00BF054F">
      <w:pPr>
        <w:pStyle w:val="ListParagraph"/>
        <w:ind w:left="0"/>
        <w:jc w:val="both"/>
        <w:rPr>
          <w:color w:val="000000"/>
        </w:rPr>
      </w:pPr>
      <w:r w:rsidRPr="00ED79BA">
        <w:rPr>
          <w:color w:val="000000"/>
        </w:rPr>
        <w:tab/>
      </w:r>
      <w:r w:rsidRPr="00ED79BA">
        <w:rPr>
          <w:b/>
          <w:color w:val="000000"/>
        </w:rPr>
        <w:t>- organizatorze dowozu</w:t>
      </w:r>
      <w:r w:rsidRPr="00ED79BA">
        <w:rPr>
          <w:color w:val="000000"/>
        </w:rPr>
        <w:t xml:space="preserve"> – należy przez to rozumieć Gminę Nowy Korczyn.</w:t>
      </w:r>
    </w:p>
    <w:p w:rsidR="00EC1B92" w:rsidRPr="00ED79BA" w:rsidRDefault="00EC1B92" w:rsidP="00BF054F">
      <w:pPr>
        <w:pStyle w:val="ListParagraph"/>
        <w:ind w:left="0"/>
        <w:jc w:val="both"/>
        <w:rPr>
          <w:color w:val="000000"/>
        </w:rPr>
      </w:pPr>
      <w:r w:rsidRPr="00ED79BA">
        <w:rPr>
          <w:color w:val="000000"/>
        </w:rPr>
        <w:tab/>
        <w:t xml:space="preserve">- </w:t>
      </w:r>
      <w:r w:rsidRPr="00ED79BA">
        <w:rPr>
          <w:b/>
          <w:color w:val="000000"/>
        </w:rPr>
        <w:t>przewoźniku</w:t>
      </w:r>
      <w:r w:rsidRPr="00ED79BA">
        <w:rPr>
          <w:color w:val="000000"/>
        </w:rPr>
        <w:t xml:space="preserve"> – należy przez to rozumieć firmę transportową wykonującą dowóz uczniów na podstawie umowy zawartej z organizatorem dowozu. </w:t>
      </w:r>
    </w:p>
    <w:p w:rsidR="00EC1B92" w:rsidRPr="00ED79BA" w:rsidRDefault="00EC1B92" w:rsidP="00BF054F">
      <w:pPr>
        <w:pStyle w:val="ListParagraph"/>
        <w:ind w:left="0"/>
        <w:jc w:val="both"/>
        <w:rPr>
          <w:color w:val="000000"/>
        </w:rPr>
      </w:pPr>
      <w:r w:rsidRPr="00ED79BA">
        <w:rPr>
          <w:color w:val="000000"/>
        </w:rPr>
        <w:tab/>
        <w:t xml:space="preserve">- </w:t>
      </w:r>
      <w:r w:rsidRPr="00ED79BA">
        <w:rPr>
          <w:b/>
          <w:color w:val="000000"/>
        </w:rPr>
        <w:t>opiekunie dowozu</w:t>
      </w:r>
      <w:r w:rsidRPr="00ED79BA">
        <w:rPr>
          <w:color w:val="000000"/>
        </w:rPr>
        <w:t xml:space="preserve"> – należy przez to rozumieć osobę specjalnie zatrudnioną do sprawowania w czasie dowozu i odwozu opieki nad uczniami objętymi dowozem.</w:t>
      </w:r>
    </w:p>
    <w:p w:rsidR="00EC1B92" w:rsidRPr="00ED79BA" w:rsidRDefault="00EC1B92" w:rsidP="00BF054F">
      <w:pPr>
        <w:rPr>
          <w:color w:val="000000"/>
        </w:rPr>
      </w:pPr>
      <w:r w:rsidRPr="00ED79BA">
        <w:rPr>
          <w:color w:val="000000"/>
        </w:rPr>
        <w:t>Wykaz miejscowości, z których dowożeni są uczniowie:</w:t>
      </w:r>
    </w:p>
    <w:p w:rsidR="00EC1B92" w:rsidRPr="00ED79BA" w:rsidRDefault="00EC1B92" w:rsidP="00BF054F">
      <w:pPr>
        <w:rPr>
          <w:strike/>
          <w:color w:val="000000"/>
        </w:rPr>
        <w:sectPr w:rsidR="00EC1B92" w:rsidRPr="00ED79BA" w:rsidSect="00BF054F">
          <w:pgSz w:w="11906" w:h="16838"/>
          <w:pgMar w:top="1417" w:right="1417" w:bottom="1417" w:left="1417" w:header="708" w:footer="708" w:gutter="0"/>
          <w:cols w:space="708"/>
        </w:sectPr>
      </w:pPr>
    </w:p>
    <w:p w:rsidR="00EC1B92" w:rsidRPr="00ED79BA" w:rsidRDefault="00EC1B92" w:rsidP="00BF054F">
      <w:pPr>
        <w:rPr>
          <w:strike/>
          <w:color w:val="000000"/>
        </w:rPr>
        <w:sectPr w:rsidR="00EC1B92" w:rsidRPr="00ED79BA" w:rsidSect="00CA3F87">
          <w:type w:val="continuous"/>
          <w:pgSz w:w="11906" w:h="16838"/>
          <w:pgMar w:top="1417" w:right="1417" w:bottom="1417" w:left="1417" w:header="708" w:footer="708" w:gutter="0"/>
          <w:cols w:space="708"/>
        </w:sectPr>
      </w:pPr>
      <w:r w:rsidRPr="00ED79BA">
        <w:rPr>
          <w:strike/>
          <w:color w:val="000000"/>
        </w:rPr>
        <w:t xml:space="preserve"> </w:t>
      </w:r>
    </w:p>
    <w:p w:rsidR="00EC1B92" w:rsidRPr="00ED79BA" w:rsidRDefault="00EC1B92" w:rsidP="00BF054F">
      <w:pPr>
        <w:tabs>
          <w:tab w:val="left" w:pos="3402"/>
        </w:tabs>
        <w:jc w:val="both"/>
        <w:rPr>
          <w:color w:val="000000"/>
        </w:rPr>
      </w:pPr>
      <w:r w:rsidRPr="00ED79BA">
        <w:rPr>
          <w:color w:val="000000"/>
        </w:rPr>
        <w:t xml:space="preserve">- Piasek Wielki </w:t>
      </w:r>
    </w:p>
    <w:p w:rsidR="00EC1B92" w:rsidRPr="00ED79BA" w:rsidRDefault="00EC1B92" w:rsidP="00BF054F">
      <w:pPr>
        <w:jc w:val="both"/>
        <w:rPr>
          <w:color w:val="000000"/>
        </w:rPr>
      </w:pPr>
      <w:r w:rsidRPr="00ED79BA">
        <w:rPr>
          <w:color w:val="000000"/>
        </w:rPr>
        <w:t xml:space="preserve">-Badrzychowice </w:t>
      </w:r>
    </w:p>
    <w:p w:rsidR="00EC1B92" w:rsidRPr="00ED79BA" w:rsidRDefault="00EC1B92" w:rsidP="00BF054F">
      <w:pPr>
        <w:jc w:val="both"/>
        <w:rPr>
          <w:color w:val="000000"/>
        </w:rPr>
      </w:pPr>
      <w:r w:rsidRPr="00ED79BA">
        <w:rPr>
          <w:color w:val="000000"/>
        </w:rPr>
        <w:t xml:space="preserve">- Strożyska </w:t>
      </w:r>
    </w:p>
    <w:p w:rsidR="00EC1B92" w:rsidRPr="00ED79BA" w:rsidRDefault="00EC1B92" w:rsidP="00BF054F">
      <w:pPr>
        <w:jc w:val="both"/>
        <w:rPr>
          <w:color w:val="000000"/>
        </w:rPr>
      </w:pPr>
      <w:r w:rsidRPr="00ED79BA">
        <w:rPr>
          <w:color w:val="000000"/>
        </w:rPr>
        <w:t xml:space="preserve">- Ucisków </w:t>
      </w:r>
    </w:p>
    <w:p w:rsidR="00EC1B92" w:rsidRPr="00ED79BA" w:rsidRDefault="00EC1B92" w:rsidP="00BF054F">
      <w:pPr>
        <w:jc w:val="both"/>
        <w:rPr>
          <w:color w:val="000000"/>
        </w:rPr>
      </w:pPr>
      <w:r w:rsidRPr="00ED79BA">
        <w:rPr>
          <w:color w:val="000000"/>
        </w:rPr>
        <w:t xml:space="preserve">- Sępichów Borowiny </w:t>
      </w:r>
    </w:p>
    <w:p w:rsidR="00EC1B92" w:rsidRPr="00ED79BA" w:rsidRDefault="00EC1B92" w:rsidP="00BF054F">
      <w:pPr>
        <w:jc w:val="both"/>
        <w:rPr>
          <w:color w:val="000000"/>
        </w:rPr>
      </w:pPr>
      <w:r w:rsidRPr="00ED79BA">
        <w:rPr>
          <w:color w:val="000000"/>
        </w:rPr>
        <w:t xml:space="preserve">- Parchocin </w:t>
      </w:r>
    </w:p>
    <w:p w:rsidR="00EC1B92" w:rsidRPr="00ED79BA" w:rsidRDefault="00EC1B92" w:rsidP="00BF054F">
      <w:pPr>
        <w:jc w:val="both"/>
        <w:rPr>
          <w:color w:val="000000"/>
        </w:rPr>
      </w:pPr>
      <w:r w:rsidRPr="00ED79BA">
        <w:rPr>
          <w:color w:val="000000"/>
        </w:rPr>
        <w:t xml:space="preserve">- Parchocin Błonia </w:t>
      </w:r>
    </w:p>
    <w:p w:rsidR="00EC1B92" w:rsidRPr="00ED79BA" w:rsidRDefault="00EC1B92" w:rsidP="00BF054F">
      <w:pPr>
        <w:jc w:val="both"/>
        <w:rPr>
          <w:color w:val="000000"/>
        </w:rPr>
      </w:pPr>
      <w:r w:rsidRPr="00ED79BA">
        <w:rPr>
          <w:color w:val="000000"/>
        </w:rPr>
        <w:t xml:space="preserve">- Parchocin Gościniec </w:t>
      </w:r>
    </w:p>
    <w:p w:rsidR="00EC1B92" w:rsidRPr="00ED79BA" w:rsidRDefault="00EC1B92" w:rsidP="00BF054F">
      <w:pPr>
        <w:jc w:val="both"/>
        <w:rPr>
          <w:color w:val="000000"/>
        </w:rPr>
      </w:pPr>
      <w:r w:rsidRPr="00ED79BA">
        <w:rPr>
          <w:color w:val="000000"/>
        </w:rPr>
        <w:t xml:space="preserve">- Błotnowola </w:t>
      </w:r>
    </w:p>
    <w:p w:rsidR="00EC1B92" w:rsidRPr="00ED79BA" w:rsidRDefault="00EC1B92" w:rsidP="00BF054F">
      <w:pPr>
        <w:jc w:val="both"/>
        <w:rPr>
          <w:color w:val="000000"/>
        </w:rPr>
      </w:pPr>
      <w:r w:rsidRPr="00ED79BA">
        <w:rPr>
          <w:color w:val="000000"/>
        </w:rPr>
        <w:t xml:space="preserve">- Błotnowola Kępa </w:t>
      </w:r>
    </w:p>
    <w:p w:rsidR="00EC1B92" w:rsidRPr="00ED79BA" w:rsidRDefault="00EC1B92" w:rsidP="00BF054F">
      <w:pPr>
        <w:jc w:val="both"/>
        <w:rPr>
          <w:color w:val="000000"/>
        </w:rPr>
      </w:pPr>
      <w:r w:rsidRPr="00ED79BA">
        <w:rPr>
          <w:color w:val="000000"/>
        </w:rPr>
        <w:t xml:space="preserve">- Brzostków </w:t>
      </w:r>
    </w:p>
    <w:p w:rsidR="00EC1B92" w:rsidRPr="00ED79BA" w:rsidRDefault="00EC1B92" w:rsidP="00BF054F">
      <w:pPr>
        <w:jc w:val="both"/>
        <w:rPr>
          <w:color w:val="000000"/>
        </w:rPr>
      </w:pPr>
      <w:r w:rsidRPr="00ED79BA">
        <w:rPr>
          <w:color w:val="000000"/>
        </w:rPr>
        <w:t xml:space="preserve">- Brzostków Podlesie </w:t>
      </w:r>
    </w:p>
    <w:p w:rsidR="00EC1B92" w:rsidRPr="00ED79BA" w:rsidRDefault="00EC1B92" w:rsidP="00BF054F">
      <w:pPr>
        <w:jc w:val="both"/>
        <w:rPr>
          <w:color w:val="000000"/>
        </w:rPr>
      </w:pPr>
      <w:r w:rsidRPr="00ED79BA">
        <w:rPr>
          <w:color w:val="000000"/>
        </w:rPr>
        <w:t>- Pawłów</w:t>
      </w:r>
    </w:p>
    <w:p w:rsidR="00EC1B92" w:rsidRPr="00ED79BA" w:rsidRDefault="00EC1B92" w:rsidP="00BF054F">
      <w:pPr>
        <w:jc w:val="both"/>
        <w:rPr>
          <w:color w:val="000000"/>
        </w:rPr>
      </w:pPr>
      <w:r w:rsidRPr="00ED79BA">
        <w:rPr>
          <w:color w:val="000000"/>
        </w:rPr>
        <w:t>- Stary Korczyn</w:t>
      </w:r>
    </w:p>
    <w:p w:rsidR="00EC1B92" w:rsidRPr="00ED79BA" w:rsidRDefault="00EC1B92" w:rsidP="00BF054F">
      <w:pPr>
        <w:jc w:val="both"/>
        <w:rPr>
          <w:color w:val="000000"/>
        </w:rPr>
      </w:pPr>
      <w:r w:rsidRPr="00ED79BA">
        <w:rPr>
          <w:color w:val="000000"/>
        </w:rPr>
        <w:t xml:space="preserve">- Senisławice </w:t>
      </w:r>
    </w:p>
    <w:p w:rsidR="00EC1B92" w:rsidRPr="00ED79BA" w:rsidRDefault="00EC1B92" w:rsidP="00BF054F">
      <w:pPr>
        <w:jc w:val="both"/>
        <w:rPr>
          <w:color w:val="000000"/>
        </w:rPr>
      </w:pPr>
      <w:r w:rsidRPr="00ED79BA">
        <w:rPr>
          <w:color w:val="000000"/>
        </w:rPr>
        <w:t xml:space="preserve">- Żukowice </w:t>
      </w:r>
    </w:p>
    <w:p w:rsidR="00EC1B92" w:rsidRPr="00ED79BA" w:rsidRDefault="00EC1B92" w:rsidP="00BF054F">
      <w:pPr>
        <w:jc w:val="both"/>
        <w:rPr>
          <w:color w:val="000000"/>
        </w:rPr>
      </w:pPr>
      <w:r w:rsidRPr="00ED79BA">
        <w:rPr>
          <w:color w:val="000000"/>
        </w:rPr>
        <w:t xml:space="preserve">- Ostrowce </w:t>
      </w:r>
    </w:p>
    <w:p w:rsidR="00EC1B92" w:rsidRPr="00ED79BA" w:rsidRDefault="00EC1B92" w:rsidP="00BF054F">
      <w:pPr>
        <w:jc w:val="both"/>
        <w:rPr>
          <w:color w:val="000000"/>
        </w:rPr>
      </w:pPr>
      <w:r w:rsidRPr="00ED79BA">
        <w:rPr>
          <w:color w:val="000000"/>
        </w:rPr>
        <w:t xml:space="preserve">- Podzamcze </w:t>
      </w:r>
    </w:p>
    <w:p w:rsidR="00EC1B92" w:rsidRPr="00ED79BA" w:rsidRDefault="00EC1B92" w:rsidP="00BF054F">
      <w:pPr>
        <w:pStyle w:val="ListParagraph"/>
        <w:ind w:left="0"/>
        <w:jc w:val="both"/>
        <w:rPr>
          <w:color w:val="000000"/>
        </w:rPr>
        <w:sectPr w:rsidR="00EC1B92" w:rsidRPr="00ED79BA" w:rsidSect="00CA3F87">
          <w:type w:val="continuous"/>
          <w:pgSz w:w="11906" w:h="16838"/>
          <w:pgMar w:top="1417" w:right="1417" w:bottom="1417" w:left="1417" w:header="708" w:footer="708" w:gutter="0"/>
          <w:cols w:space="708"/>
          <w:docGrid w:linePitch="360"/>
        </w:sectPr>
      </w:pPr>
      <w:r w:rsidRPr="00ED79BA">
        <w:rPr>
          <w:color w:val="000000"/>
        </w:rPr>
        <w:t xml:space="preserve">-Podraje </w:t>
      </w:r>
    </w:p>
    <w:p w:rsidR="00EC1B92" w:rsidRPr="00ED79BA" w:rsidRDefault="00EC1B92" w:rsidP="00BF054F">
      <w:pPr>
        <w:jc w:val="both"/>
        <w:rPr>
          <w:color w:val="000000"/>
        </w:rPr>
      </w:pPr>
      <w:r w:rsidRPr="00ED79BA">
        <w:rPr>
          <w:color w:val="000000"/>
        </w:rPr>
        <w:t xml:space="preserve">- Kawęczyn </w:t>
      </w:r>
    </w:p>
    <w:p w:rsidR="00EC1B92" w:rsidRPr="00ED79BA" w:rsidRDefault="00EC1B92" w:rsidP="00BF054F">
      <w:pPr>
        <w:jc w:val="both"/>
        <w:rPr>
          <w:color w:val="000000"/>
        </w:rPr>
        <w:sectPr w:rsidR="00EC1B92" w:rsidRPr="00ED79BA" w:rsidSect="00CA3F87">
          <w:type w:val="continuous"/>
          <w:pgSz w:w="11906" w:h="16838"/>
          <w:pgMar w:top="1417" w:right="1417" w:bottom="1417" w:left="1417" w:header="708" w:footer="708" w:gutter="0"/>
          <w:cols w:space="708"/>
          <w:docGrid w:linePitch="360"/>
        </w:sectPr>
      </w:pPr>
    </w:p>
    <w:p w:rsidR="00EC1B92" w:rsidRPr="00ED79BA" w:rsidRDefault="00EC1B92" w:rsidP="00BF054F">
      <w:pPr>
        <w:jc w:val="both"/>
        <w:rPr>
          <w:color w:val="000000"/>
        </w:rPr>
        <w:sectPr w:rsidR="00EC1B92" w:rsidRPr="00ED79BA" w:rsidSect="00CA3F87">
          <w:type w:val="continuous"/>
          <w:pgSz w:w="11906" w:h="16838"/>
          <w:pgMar w:top="1417" w:right="1417" w:bottom="1417" w:left="1417" w:header="708" w:footer="708" w:gutter="0"/>
          <w:cols w:space="708"/>
          <w:docGrid w:linePitch="360"/>
        </w:sectPr>
      </w:pPr>
      <w:r w:rsidRPr="00ED79BA">
        <w:rPr>
          <w:color w:val="000000"/>
        </w:rPr>
        <w:t>Górnowola</w:t>
      </w:r>
    </w:p>
    <w:p w:rsidR="00EC1B92" w:rsidRPr="00ED79BA" w:rsidRDefault="00EC1B92" w:rsidP="00BF054F">
      <w:pPr>
        <w:jc w:val="both"/>
        <w:rPr>
          <w:color w:val="000000"/>
        </w:rPr>
      </w:pPr>
      <w:r w:rsidRPr="00ED79BA">
        <w:rPr>
          <w:color w:val="000000"/>
        </w:rPr>
        <w:t>Pawłów Raj –</w:t>
      </w:r>
    </w:p>
    <w:p w:rsidR="00EC1B92" w:rsidRPr="00ED79BA" w:rsidRDefault="00EC1B92" w:rsidP="00BF054F">
      <w:pPr>
        <w:jc w:val="both"/>
        <w:rPr>
          <w:color w:val="000000"/>
        </w:rPr>
      </w:pPr>
      <w:r w:rsidRPr="00ED79BA">
        <w:rPr>
          <w:color w:val="000000"/>
        </w:rPr>
        <w:t xml:space="preserve">- Rzegocin </w:t>
      </w:r>
    </w:p>
    <w:p w:rsidR="00EC1B92" w:rsidRPr="00ED79BA" w:rsidRDefault="00EC1B92" w:rsidP="00BF054F">
      <w:pPr>
        <w:jc w:val="both"/>
        <w:rPr>
          <w:color w:val="000000"/>
        </w:rPr>
      </w:pPr>
      <w:r w:rsidRPr="00ED79BA">
        <w:rPr>
          <w:color w:val="000000"/>
        </w:rPr>
        <w:t xml:space="preserve">- Rzegocin Piotrówka </w:t>
      </w:r>
    </w:p>
    <w:p w:rsidR="00EC1B92" w:rsidRPr="00ED79BA" w:rsidRDefault="00EC1B92" w:rsidP="00BF054F">
      <w:pPr>
        <w:jc w:val="both"/>
        <w:rPr>
          <w:color w:val="000000"/>
        </w:rPr>
      </w:pPr>
      <w:r w:rsidRPr="00ED79BA">
        <w:rPr>
          <w:color w:val="000000"/>
        </w:rPr>
        <w:t xml:space="preserve">- Harmoniny </w:t>
      </w:r>
    </w:p>
    <w:p w:rsidR="00EC1B92" w:rsidRPr="00ED79BA" w:rsidRDefault="00EC1B92" w:rsidP="00BF054F">
      <w:pPr>
        <w:jc w:val="both"/>
        <w:rPr>
          <w:color w:val="000000"/>
        </w:rPr>
      </w:pPr>
      <w:r w:rsidRPr="00ED79BA">
        <w:rPr>
          <w:color w:val="000000"/>
        </w:rPr>
        <w:t xml:space="preserve">- Łęka </w:t>
      </w:r>
    </w:p>
    <w:p w:rsidR="00EC1B92" w:rsidRPr="00ED79BA" w:rsidRDefault="00EC1B92" w:rsidP="00BF054F">
      <w:pPr>
        <w:jc w:val="both"/>
        <w:rPr>
          <w:color w:val="000000"/>
        </w:rPr>
      </w:pPr>
      <w:r w:rsidRPr="00ED79BA">
        <w:rPr>
          <w:color w:val="000000"/>
        </w:rPr>
        <w:t xml:space="preserve">- Sępichów </w:t>
      </w:r>
    </w:p>
    <w:p w:rsidR="00EC1B92" w:rsidRPr="00ED79BA" w:rsidRDefault="00EC1B92" w:rsidP="00BF054F">
      <w:pPr>
        <w:jc w:val="both"/>
        <w:rPr>
          <w:color w:val="000000"/>
        </w:rPr>
      </w:pPr>
      <w:r w:rsidRPr="00ED79BA">
        <w:rPr>
          <w:color w:val="000000"/>
        </w:rPr>
        <w:t xml:space="preserve">- Grotniki Małe </w:t>
      </w:r>
    </w:p>
    <w:p w:rsidR="00EC1B92" w:rsidRPr="00ED79BA" w:rsidRDefault="00EC1B92" w:rsidP="00BF054F">
      <w:pPr>
        <w:jc w:val="both"/>
        <w:rPr>
          <w:color w:val="000000"/>
        </w:rPr>
      </w:pPr>
      <w:r w:rsidRPr="00ED79BA">
        <w:rPr>
          <w:color w:val="000000"/>
        </w:rPr>
        <w:t xml:space="preserve">- Czarkowy </w:t>
      </w:r>
    </w:p>
    <w:p w:rsidR="00EC1B92" w:rsidRPr="00ED79BA" w:rsidRDefault="00EC1B92" w:rsidP="00BF054F">
      <w:pPr>
        <w:jc w:val="both"/>
        <w:rPr>
          <w:color w:val="000000"/>
        </w:rPr>
        <w:sectPr w:rsidR="00EC1B92" w:rsidRPr="00ED79BA" w:rsidSect="00CA3F87">
          <w:type w:val="continuous"/>
          <w:pgSz w:w="11906" w:h="16838"/>
          <w:pgMar w:top="1417" w:right="1417" w:bottom="1417" w:left="1417" w:header="708" w:footer="708" w:gutter="0"/>
          <w:cols w:space="708"/>
          <w:docGrid w:linePitch="360"/>
        </w:sectPr>
      </w:pPr>
    </w:p>
    <w:p w:rsidR="00EC1B92" w:rsidRPr="00ED79BA" w:rsidRDefault="00EC1B92" w:rsidP="00BF054F">
      <w:pPr>
        <w:jc w:val="both"/>
        <w:rPr>
          <w:color w:val="000000"/>
        </w:rPr>
      </w:pPr>
      <w:r w:rsidRPr="00ED79BA">
        <w:rPr>
          <w:color w:val="000000"/>
        </w:rPr>
        <w:t xml:space="preserve">- Winiary </w:t>
      </w:r>
    </w:p>
    <w:p w:rsidR="00EC1B92" w:rsidRPr="00ED79BA" w:rsidRDefault="00EC1B92" w:rsidP="00BF054F">
      <w:pPr>
        <w:jc w:val="both"/>
        <w:rPr>
          <w:color w:val="000000"/>
        </w:rPr>
        <w:sectPr w:rsidR="00EC1B92" w:rsidRPr="00ED79BA" w:rsidSect="00CA3F87">
          <w:type w:val="continuous"/>
          <w:pgSz w:w="11906" w:h="16838"/>
          <w:pgMar w:top="1417" w:right="1417" w:bottom="1417" w:left="1417" w:header="708" w:footer="708" w:gutter="0"/>
          <w:cols w:space="708"/>
          <w:docGrid w:linePitch="360"/>
        </w:sectPr>
      </w:pPr>
    </w:p>
    <w:p w:rsidR="00EC1B92" w:rsidRPr="00ED79BA" w:rsidRDefault="00EC1B92" w:rsidP="00BF054F">
      <w:pPr>
        <w:pStyle w:val="ListParagraph"/>
        <w:numPr>
          <w:ilvl w:val="0"/>
          <w:numId w:val="14"/>
        </w:numPr>
        <w:contextualSpacing/>
        <w:jc w:val="both"/>
        <w:rPr>
          <w:strike/>
          <w:color w:val="000000"/>
        </w:rPr>
      </w:pPr>
      <w:r w:rsidRPr="00ED79BA">
        <w:rPr>
          <w:color w:val="000000"/>
        </w:rPr>
        <w:t xml:space="preserve">Organizatorem dowożenia uczniów do szkół jest Wójt Gminy Nowy Korczyn. </w:t>
      </w:r>
    </w:p>
    <w:p w:rsidR="00EC1B92" w:rsidRPr="00ED79BA" w:rsidRDefault="00EC1B92" w:rsidP="00BF054F">
      <w:pPr>
        <w:pStyle w:val="ListParagraph"/>
        <w:numPr>
          <w:ilvl w:val="0"/>
          <w:numId w:val="14"/>
        </w:numPr>
        <w:contextualSpacing/>
        <w:jc w:val="both"/>
        <w:rPr>
          <w:color w:val="000000"/>
        </w:rPr>
      </w:pPr>
      <w:r w:rsidRPr="00ED79BA">
        <w:rPr>
          <w:color w:val="000000"/>
        </w:rPr>
        <w:t>Organizator dowozu na podstawie informacji sporządzonych przez dyrektorów szkół ustala ilość uczniów objętych dowozem.</w:t>
      </w:r>
    </w:p>
    <w:p w:rsidR="00EC1B92" w:rsidRPr="00ED79BA" w:rsidRDefault="00EC1B92" w:rsidP="00BF054F">
      <w:pPr>
        <w:pStyle w:val="ListParagraph"/>
        <w:numPr>
          <w:ilvl w:val="0"/>
          <w:numId w:val="14"/>
        </w:numPr>
        <w:contextualSpacing/>
        <w:jc w:val="both"/>
        <w:rPr>
          <w:color w:val="000000"/>
        </w:rPr>
      </w:pPr>
      <w:r w:rsidRPr="00ED79BA">
        <w:rPr>
          <w:color w:val="000000"/>
        </w:rPr>
        <w:t>Organizator dowozu w porozumieniu z dyrektorami szkół określa Harmonogramem dowozu i odwozu uczniów.</w:t>
      </w:r>
    </w:p>
    <w:p w:rsidR="00EC1B92" w:rsidRPr="00ED79BA" w:rsidRDefault="00EC1B92" w:rsidP="00BF054F">
      <w:pPr>
        <w:pStyle w:val="ListParagraph"/>
        <w:numPr>
          <w:ilvl w:val="0"/>
          <w:numId w:val="14"/>
        </w:numPr>
        <w:contextualSpacing/>
        <w:jc w:val="both"/>
        <w:rPr>
          <w:strike/>
          <w:color w:val="000000"/>
        </w:rPr>
      </w:pPr>
      <w:r w:rsidRPr="00ED79BA">
        <w:rPr>
          <w:color w:val="000000"/>
        </w:rPr>
        <w:t>Za bezpieczny transport uczniów do szkoły i z powrotem odpowiedzialny jest Przewoźnik wyłoniony w ramach rozstrzygnięcia zamówienia publicznego z którym zawarto umowę na przewóz w roku szkolnym 2015/2016 i 2016/2017.</w:t>
      </w:r>
    </w:p>
    <w:p w:rsidR="00EC1B92" w:rsidRPr="00ED79BA" w:rsidRDefault="00EC1B92" w:rsidP="00BF054F">
      <w:pPr>
        <w:pStyle w:val="ListParagraph"/>
        <w:numPr>
          <w:ilvl w:val="0"/>
          <w:numId w:val="14"/>
        </w:numPr>
        <w:contextualSpacing/>
        <w:jc w:val="both"/>
        <w:rPr>
          <w:strike/>
          <w:color w:val="000000"/>
        </w:rPr>
      </w:pPr>
      <w:r w:rsidRPr="00ED79BA">
        <w:rPr>
          <w:color w:val="000000"/>
        </w:rPr>
        <w:t>Przewoźnik jest odpowiedzialny za stan techniczny i sanitarny autobusu, prawidłowość oznakowania autobusu tablicami informacyjnymi, oraz wyposażenia w apteczkę pierwszej pomocy i gaśnicę.</w:t>
      </w:r>
    </w:p>
    <w:p w:rsidR="00EC1B92" w:rsidRPr="00ED79BA" w:rsidRDefault="00EC1B92" w:rsidP="00BF054F">
      <w:pPr>
        <w:pStyle w:val="ListParagraph"/>
        <w:numPr>
          <w:ilvl w:val="0"/>
          <w:numId w:val="14"/>
        </w:numPr>
        <w:contextualSpacing/>
        <w:jc w:val="both"/>
        <w:rPr>
          <w:strike/>
          <w:color w:val="000000"/>
        </w:rPr>
      </w:pPr>
      <w:r w:rsidRPr="00ED79BA">
        <w:rPr>
          <w:color w:val="000000"/>
        </w:rPr>
        <w:t>Przewoźnik zobowiązany jest w ramach umowy do zatrudnienia  w każdym autobusie dowożącym uczniów opiekunów z odpowiednimi kwalifikacjami.</w:t>
      </w:r>
    </w:p>
    <w:p w:rsidR="00EC1B92" w:rsidRPr="00ED79BA" w:rsidRDefault="00EC1B92" w:rsidP="00BF054F">
      <w:pPr>
        <w:pStyle w:val="ListParagraph"/>
        <w:numPr>
          <w:ilvl w:val="0"/>
          <w:numId w:val="14"/>
        </w:numPr>
        <w:contextualSpacing/>
        <w:jc w:val="both"/>
        <w:rPr>
          <w:strike/>
          <w:color w:val="000000"/>
        </w:rPr>
      </w:pPr>
      <w:r w:rsidRPr="00ED79BA">
        <w:rPr>
          <w:color w:val="000000"/>
        </w:rPr>
        <w:t>Listę uczniów dowożonych ustala dyrektor szkoły, której uczniowie są dowożeni                                     i w terminie do dnia 31 sierpnia każdego roku przekazuje opiekunom dowozu.</w:t>
      </w:r>
    </w:p>
    <w:p w:rsidR="00EC1B92" w:rsidRPr="00ED79BA" w:rsidRDefault="00EC1B92" w:rsidP="00BF054F">
      <w:pPr>
        <w:pStyle w:val="ListParagraph"/>
        <w:numPr>
          <w:ilvl w:val="0"/>
          <w:numId w:val="14"/>
        </w:numPr>
        <w:contextualSpacing/>
        <w:jc w:val="both"/>
        <w:rPr>
          <w:strike/>
          <w:color w:val="000000"/>
        </w:rPr>
      </w:pPr>
      <w:r w:rsidRPr="00ED79BA">
        <w:rPr>
          <w:color w:val="000000"/>
        </w:rPr>
        <w:t>Dyrektorzy szkół maja prawo kontrolować zachowanie uczniów w autobusie w czasie ich dowożenia i odwozu.</w:t>
      </w:r>
    </w:p>
    <w:p w:rsidR="00EC1B92" w:rsidRPr="00ED79BA" w:rsidRDefault="00EC1B92" w:rsidP="00BF054F">
      <w:pPr>
        <w:pStyle w:val="ListParagraph"/>
        <w:numPr>
          <w:ilvl w:val="0"/>
          <w:numId w:val="14"/>
        </w:numPr>
        <w:contextualSpacing/>
        <w:jc w:val="both"/>
        <w:rPr>
          <w:strike/>
          <w:color w:val="000000"/>
        </w:rPr>
      </w:pPr>
      <w:r w:rsidRPr="00ED79BA">
        <w:rPr>
          <w:color w:val="000000"/>
        </w:rPr>
        <w:t>Dyrektorzy szkół maja obowiązek reagowania, zgodnie z zapisami w statucie szkoły,                   na zgłoszenia dotyczące pozytywnego lub negatywnego zachowania się ucznia w czasie dowożenia.</w:t>
      </w:r>
    </w:p>
    <w:p w:rsidR="00EC1B92" w:rsidRPr="00ED79BA" w:rsidRDefault="00EC1B92" w:rsidP="00BF054F">
      <w:pPr>
        <w:pStyle w:val="ListParagraph"/>
        <w:numPr>
          <w:ilvl w:val="0"/>
          <w:numId w:val="14"/>
        </w:numPr>
        <w:contextualSpacing/>
        <w:jc w:val="both"/>
        <w:rPr>
          <w:strike/>
          <w:color w:val="000000"/>
        </w:rPr>
      </w:pPr>
      <w:r w:rsidRPr="00ED79BA">
        <w:rPr>
          <w:color w:val="000000"/>
        </w:rPr>
        <w:t>Jeżeli organizacja pracy w szkole przewiduje skrócone lekcje lub wcześniejsze zakończenie zajęć, uczniowie dojeżdżający oczekują na kurs autobusu w świetlicy szkolnej lub w innym miejscu wyznaczonym przez dyrektora miejscu.</w:t>
      </w:r>
    </w:p>
    <w:p w:rsidR="00EC1B92" w:rsidRPr="00ED79BA" w:rsidRDefault="00EC1B92" w:rsidP="00BF054F">
      <w:pPr>
        <w:pStyle w:val="ListParagraph"/>
        <w:numPr>
          <w:ilvl w:val="0"/>
          <w:numId w:val="14"/>
        </w:numPr>
        <w:contextualSpacing/>
        <w:jc w:val="both"/>
        <w:rPr>
          <w:strike/>
          <w:color w:val="000000"/>
        </w:rPr>
      </w:pPr>
      <w:r w:rsidRPr="00ED79BA">
        <w:rPr>
          <w:color w:val="000000"/>
        </w:rPr>
        <w:t>Po zakończeniu lekcji uczniowie objęci odwozem oczekują na świetlicy szkolnej. Zadaniem szkoły jest sprawowanie opieki przez osoby wyznaczone spośród pracowników szkoły nad uczniami oczekującymi na odwóz, aż do czasu odebrania ich ze szkoły przez opiekuna dowozu.</w:t>
      </w:r>
    </w:p>
    <w:p w:rsidR="00EC1B92" w:rsidRPr="00ED79BA" w:rsidRDefault="00EC1B92" w:rsidP="00BF054F">
      <w:pPr>
        <w:pStyle w:val="ListParagraph"/>
        <w:numPr>
          <w:ilvl w:val="0"/>
          <w:numId w:val="14"/>
        </w:numPr>
        <w:contextualSpacing/>
        <w:jc w:val="both"/>
        <w:rPr>
          <w:strike/>
          <w:color w:val="000000"/>
        </w:rPr>
      </w:pPr>
      <w:r w:rsidRPr="00ED79BA">
        <w:rPr>
          <w:color w:val="000000"/>
        </w:rPr>
        <w:t>Dyrektor szkoły zapewnia swobodny dojazd autobusu przed budynek szkoły.</w:t>
      </w:r>
    </w:p>
    <w:p w:rsidR="00EC1B92" w:rsidRPr="00ED79BA" w:rsidRDefault="00EC1B92" w:rsidP="00BF054F">
      <w:pPr>
        <w:pStyle w:val="ListParagraph"/>
        <w:numPr>
          <w:ilvl w:val="0"/>
          <w:numId w:val="14"/>
        </w:numPr>
        <w:contextualSpacing/>
        <w:jc w:val="both"/>
        <w:rPr>
          <w:strike/>
          <w:color w:val="000000"/>
        </w:rPr>
      </w:pPr>
      <w:r w:rsidRPr="00ED79BA">
        <w:rPr>
          <w:color w:val="000000"/>
        </w:rPr>
        <w:t>Rodzice/opiekunowie prawni ponoszą odpowiedzialność za bezpieczeństwo uczniów dochodzących z miejsca zamieszkania do przystanku autobusowego, w czasie oczekiwania na autobus szkolny aż do momentu wejścia ucznia do autobusu oraz powracających po zajęciach z przystanku do domu po przywozie do miejscowości zamieszkania. W związku z tym rodzice (opiekunowie) zobowiązani są do podpisania stosownych oświadczeń, iż taką odpowiedzialność za dziecko przyjmują.</w:t>
      </w:r>
    </w:p>
    <w:p w:rsidR="00EC1B92" w:rsidRPr="00ED79BA" w:rsidRDefault="00EC1B92" w:rsidP="00BF054F">
      <w:pPr>
        <w:pStyle w:val="ListParagraph"/>
        <w:numPr>
          <w:ilvl w:val="0"/>
          <w:numId w:val="14"/>
        </w:numPr>
        <w:contextualSpacing/>
        <w:jc w:val="both"/>
        <w:rPr>
          <w:strike/>
          <w:color w:val="000000"/>
        </w:rPr>
      </w:pPr>
      <w:r w:rsidRPr="00ED79BA">
        <w:rPr>
          <w:color w:val="000000"/>
        </w:rPr>
        <w:t>Rodzice, opiekunowie uczniów  oddziału „O” i klas pierwszych szkoły podstawowej osobiście przyprowadzają i oczekują do przyjazdu autobusu i przekazują odpowiedzialność za dziecko z chwilą wejścia dziecka do autobusu. Rodzice uczniów  oddziału „O” i klas pierwszych szkoły podstawowej odbierają dzieci z autobusu szkolnego o wyznaczonej godzinie. Nieobecność rodzica (opiekuna) na przystanku po odbiór ucznia spowoduje odwiezienie ucznia do szkoły, skąd rodzic (opiekun) odbiera dziecko we własnym zakresie. Rodzic (opiekun) może upoważnić inne osoby dorosłe do przyprowadzania  i odprowadzania dziecka do autobusu szkolnego.</w:t>
      </w:r>
    </w:p>
    <w:p w:rsidR="00EC1B92" w:rsidRPr="00ED79BA" w:rsidRDefault="00EC1B92" w:rsidP="00BF054F">
      <w:pPr>
        <w:pStyle w:val="ListParagraph"/>
        <w:numPr>
          <w:ilvl w:val="0"/>
          <w:numId w:val="14"/>
        </w:numPr>
        <w:contextualSpacing/>
        <w:jc w:val="both"/>
        <w:rPr>
          <w:strike/>
          <w:color w:val="000000"/>
        </w:rPr>
      </w:pPr>
      <w:r w:rsidRPr="00ED79BA">
        <w:rPr>
          <w:color w:val="000000"/>
        </w:rPr>
        <w:t>Za bezpieczeństwo uczniów klas drugich szkoły podstawowej i wyższych dochodzących do przystanku autobusowego oraz powracających po lekcjach z przystanku do domu   po przywozie do swojej miejscowości, odpowiedzialność ponoszą ich rodzice, o czym powiadamia rodziców dyrektor danej szkoły. W związku z tym rodzice (opiekunowie) zobowiązani są do podpisania stosownych oświadczeń, iż taką odpowiedzialność za dziecko przyjmują.</w:t>
      </w:r>
    </w:p>
    <w:p w:rsidR="00EC1B92" w:rsidRPr="00ED79BA" w:rsidRDefault="00EC1B92" w:rsidP="00BF054F">
      <w:pPr>
        <w:pStyle w:val="ListParagraph"/>
        <w:numPr>
          <w:ilvl w:val="0"/>
          <w:numId w:val="14"/>
        </w:numPr>
        <w:contextualSpacing/>
        <w:jc w:val="both"/>
        <w:rPr>
          <w:strike/>
          <w:color w:val="000000"/>
        </w:rPr>
      </w:pPr>
      <w:r w:rsidRPr="00ED79BA">
        <w:rPr>
          <w:color w:val="000000"/>
        </w:rPr>
        <w:t>Rodzice (prawni opiekunowie) są zobowiązani zapewnić dzieciom powrót ze szkoły                   w przypadku uczestnictwa dziecka w zajęciach dodatkowych, odbywających się poza godzinami planowanych odwozów na poszczególnych trasach.</w:t>
      </w:r>
    </w:p>
    <w:p w:rsidR="00EC1B92" w:rsidRPr="00ED79BA" w:rsidRDefault="00EC1B92" w:rsidP="00BF054F">
      <w:pPr>
        <w:pStyle w:val="ListParagraph"/>
        <w:numPr>
          <w:ilvl w:val="0"/>
          <w:numId w:val="14"/>
        </w:numPr>
        <w:contextualSpacing/>
        <w:jc w:val="both"/>
        <w:rPr>
          <w:strike/>
          <w:color w:val="000000"/>
        </w:rPr>
      </w:pPr>
      <w:r w:rsidRPr="00ED79BA">
        <w:rPr>
          <w:color w:val="000000"/>
        </w:rPr>
        <w:t>Za uszkodzenia wyposażenia w autobusie szkolnym odpowiedzialność ponoszą rodzice uczniów (winnych) i zobowiązani  są do pokrycia kosztów naprawy.</w:t>
      </w:r>
    </w:p>
    <w:p w:rsidR="00EC1B92" w:rsidRPr="00ED79BA" w:rsidRDefault="00EC1B92" w:rsidP="00BF054F">
      <w:pPr>
        <w:pStyle w:val="ListParagraph"/>
        <w:numPr>
          <w:ilvl w:val="0"/>
          <w:numId w:val="14"/>
        </w:numPr>
        <w:contextualSpacing/>
        <w:jc w:val="both"/>
        <w:rPr>
          <w:strike/>
          <w:color w:val="000000"/>
        </w:rPr>
      </w:pPr>
      <w:r w:rsidRPr="00ED79BA">
        <w:rPr>
          <w:color w:val="000000"/>
        </w:rPr>
        <w:t>Rodzice uczniów dojeżdżających są informowani o rozkładzie jazdy autobusu szkolnego jak i o zmianach w tym rozkładzie.</w:t>
      </w:r>
    </w:p>
    <w:p w:rsidR="00EC1B92" w:rsidRPr="00ED79BA" w:rsidRDefault="00EC1B92" w:rsidP="00BF054F">
      <w:pPr>
        <w:pStyle w:val="ListParagraph"/>
        <w:numPr>
          <w:ilvl w:val="0"/>
          <w:numId w:val="14"/>
        </w:numPr>
        <w:contextualSpacing/>
        <w:jc w:val="both"/>
        <w:rPr>
          <w:strike/>
          <w:color w:val="000000"/>
        </w:rPr>
      </w:pPr>
      <w:r w:rsidRPr="00ED79BA">
        <w:rPr>
          <w:color w:val="000000"/>
        </w:rPr>
        <w:t>Osoby zatrudnione do sprawowania opieki muszą posiadać odpowiednie kwalifikacje. Opiekunem uczniów nie może być kierowca autobusu. Za bezpieczeństwo uczniów dochodzących do autobusu oraz powracających do domu po przywozie do swojej miejscowości odpowiedzialność ponoszą ich rodzice / prawni opiekunowie. W tym celu opiekun współpracuje z kierowcą autobusu i dyrektorami szkół, nauczycielami świetlicy oraz rodzicami uczniów. Podczas dowozu opiekun odprowadza uczniów dowożonych pod drzwi wejściowe do szkoły i przekazuje ich wyznaczonemu przez dyrektora szkoły nauczycielowi dyżurnemu. Podczas odwozów opiekun szkolnego autobusu odbiera uczniów spod drzwi szkoły i wprowadza do autobusu szkolnego zgodnie z ustalonym porządkiem. Opiekun sporządza i sprawdza codziennie listy obecności uczniów dowiezionych do szkół i dostarcza ją nauczycielowi świetlicy lub dyrektorowi szkoły. Kierowca nie może odbyć kursu bez opiekuna dowozu.</w:t>
      </w:r>
    </w:p>
    <w:p w:rsidR="00EC1B92" w:rsidRPr="00ED79BA" w:rsidRDefault="00EC1B92" w:rsidP="00BF054F">
      <w:pPr>
        <w:pStyle w:val="ListParagraph"/>
        <w:numPr>
          <w:ilvl w:val="0"/>
          <w:numId w:val="14"/>
        </w:numPr>
        <w:contextualSpacing/>
        <w:jc w:val="both"/>
        <w:rPr>
          <w:strike/>
          <w:color w:val="000000"/>
        </w:rPr>
      </w:pPr>
      <w:r w:rsidRPr="00ED79BA">
        <w:rPr>
          <w:color w:val="000000"/>
        </w:rPr>
        <w:t>Opiekun dowozu uczniów odpowiada za ład i porządek przy wsiadaniu i wysiadaniu uczniów oraz zajmowaniu przez nich miejsc w autobusie – opiekun wsiada ostatni. Dzieci najmłodsze klas 0-III zajmują miejsca na przodzie autobusu.</w:t>
      </w:r>
    </w:p>
    <w:p w:rsidR="00EC1B92" w:rsidRPr="00ED79BA" w:rsidRDefault="00EC1B92" w:rsidP="00BF054F">
      <w:pPr>
        <w:pStyle w:val="ListParagraph"/>
        <w:numPr>
          <w:ilvl w:val="0"/>
          <w:numId w:val="14"/>
        </w:numPr>
        <w:contextualSpacing/>
        <w:jc w:val="both"/>
        <w:rPr>
          <w:strike/>
          <w:color w:val="000000"/>
        </w:rPr>
      </w:pPr>
      <w:r w:rsidRPr="00ED79BA">
        <w:rPr>
          <w:color w:val="000000"/>
        </w:rPr>
        <w:t>Opiekun jest zobowiązany zapewnić bezpieczeństwo uczniom podczas przewozu w następujący sposób:</w:t>
      </w:r>
    </w:p>
    <w:p w:rsidR="00EC1B92" w:rsidRPr="00ED79BA" w:rsidRDefault="00EC1B92" w:rsidP="00BF054F">
      <w:pPr>
        <w:pStyle w:val="ListParagraph"/>
        <w:numPr>
          <w:ilvl w:val="1"/>
          <w:numId w:val="18"/>
        </w:numPr>
        <w:contextualSpacing/>
        <w:jc w:val="both"/>
        <w:rPr>
          <w:color w:val="000000"/>
        </w:rPr>
      </w:pPr>
      <w:r w:rsidRPr="00ED79BA">
        <w:rPr>
          <w:color w:val="000000"/>
        </w:rPr>
        <w:t xml:space="preserve">w czasie jazdy opiekun zajmuje miejsce w autobusie tak, aby objąć wzrokiem </w:t>
      </w:r>
      <w:r w:rsidRPr="00ED79BA">
        <w:rPr>
          <w:color w:val="000000"/>
        </w:rPr>
        <w:tab/>
        <w:t>wszystkich uczniów i mógł reagować na niestosowne zachowanie uczniów,</w:t>
      </w:r>
    </w:p>
    <w:p w:rsidR="00EC1B92" w:rsidRPr="00ED79BA" w:rsidRDefault="00EC1B92" w:rsidP="00BF054F">
      <w:pPr>
        <w:pStyle w:val="ListParagraph"/>
        <w:numPr>
          <w:ilvl w:val="1"/>
          <w:numId w:val="18"/>
        </w:numPr>
        <w:contextualSpacing/>
        <w:jc w:val="both"/>
        <w:rPr>
          <w:color w:val="000000"/>
        </w:rPr>
      </w:pPr>
      <w:r w:rsidRPr="00ED79BA">
        <w:rPr>
          <w:color w:val="000000"/>
        </w:rPr>
        <w:t xml:space="preserve">dopilnowuje, aby uczniowie siedzieli w autobusie sposób nie grożący kontuzją </w:t>
      </w:r>
      <w:r w:rsidRPr="00ED79BA">
        <w:rPr>
          <w:color w:val="000000"/>
        </w:rPr>
        <w:tab/>
        <w:t xml:space="preserve">(twarzą w kierunku jazdy, nie wolno uczniom klęczeć na siedzeniu, przemieszczać się </w:t>
      </w:r>
      <w:r w:rsidRPr="00ED79BA">
        <w:rPr>
          <w:color w:val="000000"/>
        </w:rPr>
        <w:tab/>
        <w:t>w czasie jazdy).</w:t>
      </w:r>
    </w:p>
    <w:p w:rsidR="00EC1B92" w:rsidRPr="00ED79BA" w:rsidRDefault="00EC1B92" w:rsidP="00BF054F">
      <w:pPr>
        <w:pStyle w:val="ListParagraph"/>
        <w:numPr>
          <w:ilvl w:val="1"/>
          <w:numId w:val="18"/>
        </w:numPr>
        <w:contextualSpacing/>
        <w:jc w:val="both"/>
        <w:rPr>
          <w:color w:val="000000"/>
        </w:rPr>
      </w:pPr>
      <w:r w:rsidRPr="00ED79BA">
        <w:rPr>
          <w:color w:val="000000"/>
        </w:rPr>
        <w:t>nie wolno mu wypuszczać uczniów z autobusu przed dojazdem do przystanku</w:t>
      </w:r>
    </w:p>
    <w:p w:rsidR="00EC1B92" w:rsidRPr="00ED79BA" w:rsidRDefault="00EC1B92" w:rsidP="00BF054F">
      <w:pPr>
        <w:pStyle w:val="ListParagraph"/>
        <w:numPr>
          <w:ilvl w:val="0"/>
          <w:numId w:val="14"/>
        </w:numPr>
        <w:contextualSpacing/>
        <w:rPr>
          <w:color w:val="000000"/>
        </w:rPr>
      </w:pPr>
      <w:r w:rsidRPr="00ED79BA">
        <w:rPr>
          <w:color w:val="000000"/>
        </w:rPr>
        <w:t xml:space="preserve"> Opiekun jest odpowiedzialny za pojedyncze wchodzenie uczniów do autobusu zaczynając od uczniów najmłodszych. Wsiadanie (wysiadanie) do autobusu (z autobusu) odbywa się przednimi drzwiami.</w:t>
      </w:r>
    </w:p>
    <w:p w:rsidR="00EC1B92" w:rsidRPr="00ED79BA" w:rsidRDefault="00EC1B92" w:rsidP="00BF054F">
      <w:pPr>
        <w:pStyle w:val="ListParagraph"/>
        <w:numPr>
          <w:ilvl w:val="0"/>
          <w:numId w:val="14"/>
        </w:numPr>
        <w:contextualSpacing/>
        <w:rPr>
          <w:color w:val="000000"/>
        </w:rPr>
      </w:pPr>
      <w:r w:rsidRPr="00ED79BA">
        <w:rPr>
          <w:color w:val="000000"/>
        </w:rPr>
        <w:t>Podczas odwozu uczniów po zajęciach lekcyjnych opiekun sprawdza ponownie obecność uczniów w autobusie.</w:t>
      </w:r>
    </w:p>
    <w:p w:rsidR="00EC1B92" w:rsidRPr="00ED79BA" w:rsidRDefault="00EC1B92" w:rsidP="00BF054F">
      <w:pPr>
        <w:pStyle w:val="ListParagraph"/>
        <w:numPr>
          <w:ilvl w:val="0"/>
          <w:numId w:val="14"/>
        </w:numPr>
        <w:contextualSpacing/>
        <w:rPr>
          <w:color w:val="000000"/>
        </w:rPr>
      </w:pPr>
      <w:r w:rsidRPr="00ED79BA">
        <w:rPr>
          <w:color w:val="000000"/>
        </w:rPr>
        <w:t>Po zakończonych lekcjach opiekun sprawdza obecność uczniów według list otrzymanych od nauczyciela świetlicy lub dyrektora szkoły.</w:t>
      </w:r>
    </w:p>
    <w:p w:rsidR="00EC1B92" w:rsidRPr="00ED79BA" w:rsidRDefault="00EC1B92" w:rsidP="00BF054F">
      <w:pPr>
        <w:pStyle w:val="ListParagraph"/>
        <w:numPr>
          <w:ilvl w:val="0"/>
          <w:numId w:val="14"/>
        </w:numPr>
        <w:contextualSpacing/>
        <w:rPr>
          <w:color w:val="000000"/>
        </w:rPr>
      </w:pPr>
      <w:r w:rsidRPr="00ED79BA">
        <w:rPr>
          <w:color w:val="000000"/>
        </w:rPr>
        <w:t>Opiekun ma obowiązek zapoznać uczniów z regulaminem zachowania się w autobusie szkolnym. Regulamin jest spisany na kartce i znajduje się w autobusie w widocznym miejscu</w:t>
      </w:r>
    </w:p>
    <w:p w:rsidR="00EC1B92" w:rsidRPr="00ED79BA" w:rsidRDefault="00EC1B92" w:rsidP="00BF054F">
      <w:pPr>
        <w:pStyle w:val="ListParagraph"/>
        <w:numPr>
          <w:ilvl w:val="0"/>
          <w:numId w:val="14"/>
        </w:numPr>
        <w:contextualSpacing/>
        <w:rPr>
          <w:color w:val="000000"/>
        </w:rPr>
      </w:pPr>
      <w:r w:rsidRPr="00ED79BA">
        <w:rPr>
          <w:color w:val="000000"/>
        </w:rPr>
        <w:t>Za nieprzestrzeganie regulaminu uczeń ponosi konsekwencje zgodnie z ustalonym i zatwierdzonym regulaminem dotyczącym kryteriów oceny z zachowania.</w:t>
      </w:r>
    </w:p>
    <w:p w:rsidR="00EC1B92" w:rsidRPr="00ED79BA" w:rsidRDefault="00EC1B92" w:rsidP="00BF054F">
      <w:pPr>
        <w:pStyle w:val="ListParagraph"/>
        <w:numPr>
          <w:ilvl w:val="0"/>
          <w:numId w:val="14"/>
        </w:numPr>
        <w:contextualSpacing/>
        <w:rPr>
          <w:color w:val="000000"/>
        </w:rPr>
      </w:pPr>
      <w:r w:rsidRPr="00ED79BA">
        <w:rPr>
          <w:color w:val="000000"/>
        </w:rPr>
        <w:t>Opiekun prowadzi zeszyt „Zeszyt Zdarzeń”, w którym notowane są ewentualne uwagi dotyczące pozytywnych i negatywnych zachowań uczniów. O zapisach dotyczących zachowania uczniów opiekun informuje dyrektora szkoły lub wychowawcę klasy w celu prawidłowej i bezpiecznej organizacji dowożenia.</w:t>
      </w:r>
    </w:p>
    <w:p w:rsidR="00EC1B92" w:rsidRPr="00ED79BA" w:rsidRDefault="00EC1B92" w:rsidP="00BF054F">
      <w:pPr>
        <w:pStyle w:val="ListParagraph"/>
        <w:numPr>
          <w:ilvl w:val="0"/>
          <w:numId w:val="14"/>
        </w:numPr>
        <w:contextualSpacing/>
        <w:rPr>
          <w:color w:val="000000"/>
        </w:rPr>
      </w:pPr>
      <w:r w:rsidRPr="00ED79BA">
        <w:rPr>
          <w:color w:val="000000"/>
        </w:rPr>
        <w:t>Kierowca autobusu jest odpowiedzialny za bezpieczny przewóz uczniów, sprawność techniczną pojazdu, jego eksploatację oraz za punktualne przyjazdy i odjazdy autobusu.</w:t>
      </w:r>
    </w:p>
    <w:p w:rsidR="00EC1B92" w:rsidRPr="00ED79BA" w:rsidRDefault="00EC1B92" w:rsidP="00BF054F">
      <w:pPr>
        <w:pStyle w:val="ListParagraph"/>
        <w:numPr>
          <w:ilvl w:val="0"/>
          <w:numId w:val="14"/>
        </w:numPr>
        <w:contextualSpacing/>
        <w:rPr>
          <w:color w:val="000000"/>
        </w:rPr>
      </w:pPr>
      <w:r w:rsidRPr="00ED79BA">
        <w:rPr>
          <w:color w:val="000000"/>
        </w:rPr>
        <w:t>W czasie dowożenia, w przypadku awarii autobusu lub innego zdarzenia, kierowca w pierwszej kolejności podejmuje czynności zmierzające do zapewnienia uczniom bezpieczeństwa, a następnie bezzwłocznie informuje o tym wydarzeniu właściwego dyrektora szkoły oraz organ prowadzący.</w:t>
      </w:r>
    </w:p>
    <w:p w:rsidR="00EC1B92" w:rsidRPr="00ED79BA" w:rsidRDefault="00EC1B92" w:rsidP="00BF054F">
      <w:pPr>
        <w:pStyle w:val="ListParagraph"/>
        <w:numPr>
          <w:ilvl w:val="0"/>
          <w:numId w:val="14"/>
        </w:numPr>
        <w:contextualSpacing/>
        <w:rPr>
          <w:color w:val="000000"/>
        </w:rPr>
      </w:pPr>
      <w:r w:rsidRPr="00ED79BA">
        <w:rPr>
          <w:color w:val="000000"/>
        </w:rPr>
        <w:t>W sytuacji opisanej wyżej opiekun ściśle współpracuje z kierowcą oraz sprawuje opiekę nad dowożonymi uczniami, zapewniając im bezpieczeństwo do czasu przyjazdu autobusu zastępczego lub rodziców uczniów.</w:t>
      </w:r>
    </w:p>
    <w:p w:rsidR="00EC1B92" w:rsidRPr="00ED79BA" w:rsidRDefault="00EC1B92" w:rsidP="00BF054F">
      <w:pPr>
        <w:pStyle w:val="ListParagraph"/>
        <w:numPr>
          <w:ilvl w:val="0"/>
          <w:numId w:val="14"/>
        </w:numPr>
        <w:contextualSpacing/>
        <w:rPr>
          <w:color w:val="000000"/>
        </w:rPr>
      </w:pPr>
      <w:r w:rsidRPr="00ED79BA">
        <w:rPr>
          <w:color w:val="000000"/>
        </w:rPr>
        <w:t xml:space="preserve">Opiekunowie maja obowiązek informowania dyrektorów oraz organizatora dowozu o wszelkich wydarzeniach zakłócających dowóz/odwóz, a także nieprawidłowościach w funkcjonowaniu i organizacji przewozów oraz w przypadkach łamania przez uczniów niniejszego regulaminu. </w:t>
      </w:r>
    </w:p>
    <w:p w:rsidR="00EC1B92" w:rsidRPr="00ED79BA" w:rsidRDefault="00EC1B92" w:rsidP="00BF054F">
      <w:pPr>
        <w:pStyle w:val="ListParagraph"/>
        <w:numPr>
          <w:ilvl w:val="0"/>
          <w:numId w:val="14"/>
        </w:numPr>
        <w:contextualSpacing/>
        <w:rPr>
          <w:color w:val="000000"/>
        </w:rPr>
      </w:pPr>
      <w:r w:rsidRPr="00ED79BA">
        <w:rPr>
          <w:color w:val="000000"/>
        </w:rPr>
        <w:t>Opiekunowie sprawują bezpośrednią opiekę podczas dowozu nad uczniami w autobusach. Opiekunowie ponoszą pełną odpowiedzialność za dowożonych uczniów od momentu ich wejścia do autobusu na danym przystanku w miejscowości zamieszkania uczniów, do czasu przekazania uczniów opuszczających autobus wyznaczonemu pracownikowi szkoły oraz od chwili odebrania ich ze  szkoły (świetlicy) do czasu opuszczenia autobusu przez ucznia na przystanku w danej miejscowości.</w:t>
      </w:r>
    </w:p>
    <w:p w:rsidR="00EC1B92" w:rsidRPr="00ED79BA" w:rsidRDefault="00EC1B92" w:rsidP="00BF054F">
      <w:pPr>
        <w:pStyle w:val="ListParagraph"/>
        <w:numPr>
          <w:ilvl w:val="0"/>
          <w:numId w:val="14"/>
        </w:numPr>
        <w:contextualSpacing/>
        <w:rPr>
          <w:color w:val="000000"/>
        </w:rPr>
      </w:pPr>
      <w:r w:rsidRPr="00ED79BA">
        <w:rPr>
          <w:color w:val="000000"/>
        </w:rPr>
        <w:t>Opiekunowi pod żadnym pozorem nie wolno wobec uczniów używać przemocy fizycznej czy też słownictwa uznanego ogólnie za niestosowne.</w:t>
      </w:r>
    </w:p>
    <w:p w:rsidR="00EC1B92" w:rsidRPr="00ED79BA" w:rsidRDefault="00EC1B92" w:rsidP="00BF054F">
      <w:pPr>
        <w:pStyle w:val="ListParagraph"/>
        <w:numPr>
          <w:ilvl w:val="0"/>
          <w:numId w:val="14"/>
        </w:numPr>
        <w:contextualSpacing/>
        <w:rPr>
          <w:color w:val="000000"/>
        </w:rPr>
      </w:pPr>
      <w:r w:rsidRPr="00ED79BA">
        <w:rPr>
          <w:color w:val="000000"/>
        </w:rPr>
        <w:t>W przypadku przewidywanej możliwości opóźnienia przyjazdu autobusu (np. z powodu trudnych warunków drogowych) kierowca autobusu zobowiązany jest do natychmiastowego poinformowania a tym dyrektora danej szkoły. Dyrektor przekazuje informację do pozostałych dyrektorów oraz do organu prowadzącego.</w:t>
      </w:r>
    </w:p>
    <w:p w:rsidR="00EC1B92" w:rsidRPr="00ED79BA" w:rsidRDefault="00EC1B92" w:rsidP="00BF054F">
      <w:pPr>
        <w:pStyle w:val="ListParagraph"/>
        <w:numPr>
          <w:ilvl w:val="0"/>
          <w:numId w:val="14"/>
        </w:numPr>
        <w:contextualSpacing/>
        <w:rPr>
          <w:color w:val="000000"/>
        </w:rPr>
      </w:pPr>
      <w:r w:rsidRPr="00ED79BA">
        <w:rPr>
          <w:color w:val="000000"/>
        </w:rPr>
        <w:t>W przypadku wyjątkowo trudnych warunków drogowych, zagrażających bezpieczeństwu uczestników dowozu organ prowadzący może odwołać kurs  na wniosek kierowcy autobusu.</w:t>
      </w:r>
    </w:p>
    <w:p w:rsidR="00EC1B92" w:rsidRPr="00ED79BA" w:rsidRDefault="00EC1B92" w:rsidP="00BF054F">
      <w:pPr>
        <w:pStyle w:val="ListParagraph"/>
        <w:numPr>
          <w:ilvl w:val="0"/>
          <w:numId w:val="14"/>
        </w:numPr>
        <w:contextualSpacing/>
        <w:rPr>
          <w:color w:val="000000"/>
        </w:rPr>
      </w:pPr>
      <w:r w:rsidRPr="00ED79BA">
        <w:rPr>
          <w:color w:val="000000"/>
        </w:rPr>
        <w:t xml:space="preserve"> Po zakończonych lekcjach autobus szkolny czeka przed szkołą na uczniów maksymalnie 10 minut.</w:t>
      </w:r>
    </w:p>
    <w:p w:rsidR="00EC1B92" w:rsidRPr="00ED79BA" w:rsidRDefault="00EC1B92" w:rsidP="00BF054F">
      <w:pPr>
        <w:pStyle w:val="ListParagraph"/>
        <w:numPr>
          <w:ilvl w:val="0"/>
          <w:numId w:val="14"/>
        </w:numPr>
        <w:contextualSpacing/>
        <w:rPr>
          <w:color w:val="000000"/>
        </w:rPr>
      </w:pPr>
      <w:r w:rsidRPr="00ED79BA">
        <w:rPr>
          <w:color w:val="000000"/>
        </w:rPr>
        <w:t>W przypadku opóźnienia autobusu uczniowie czekają na przystanku 30 minut, po czym wracają do domu.</w:t>
      </w:r>
    </w:p>
    <w:p w:rsidR="00EC1B92" w:rsidRPr="00ED79BA" w:rsidRDefault="00EC1B92" w:rsidP="00BF054F">
      <w:pPr>
        <w:pStyle w:val="ListParagraph"/>
        <w:numPr>
          <w:ilvl w:val="0"/>
          <w:numId w:val="14"/>
        </w:numPr>
        <w:contextualSpacing/>
        <w:rPr>
          <w:color w:val="000000"/>
        </w:rPr>
      </w:pPr>
      <w:r w:rsidRPr="00ED79BA">
        <w:rPr>
          <w:color w:val="000000"/>
        </w:rPr>
        <w:t>Po przyjeździe autobusu na przystanek opiekun wysiada z autobusu i wprowadza dzieci do środka.</w:t>
      </w:r>
    </w:p>
    <w:p w:rsidR="00EC1B92" w:rsidRPr="00ED79BA" w:rsidRDefault="00EC1B92" w:rsidP="00BF054F">
      <w:pPr>
        <w:pStyle w:val="ListParagraph"/>
        <w:numPr>
          <w:ilvl w:val="0"/>
          <w:numId w:val="14"/>
        </w:numPr>
        <w:contextualSpacing/>
        <w:rPr>
          <w:color w:val="000000"/>
        </w:rPr>
      </w:pPr>
      <w:r w:rsidRPr="00ED79BA">
        <w:rPr>
          <w:color w:val="000000"/>
        </w:rPr>
        <w:t>Autobus szkolny odjeżdża z przystanku o godzinie ustalonej w planie dowozów   po sprawdzeniu przez opiekuna obecności uczniów.</w:t>
      </w:r>
    </w:p>
    <w:p w:rsidR="00EC1B92" w:rsidRPr="00ED79BA" w:rsidRDefault="00EC1B92" w:rsidP="00BF054F">
      <w:pPr>
        <w:pStyle w:val="ListParagraph"/>
        <w:numPr>
          <w:ilvl w:val="0"/>
          <w:numId w:val="14"/>
        </w:numPr>
        <w:contextualSpacing/>
        <w:rPr>
          <w:color w:val="000000"/>
        </w:rPr>
      </w:pPr>
      <w:r w:rsidRPr="00ED79BA">
        <w:rPr>
          <w:color w:val="000000"/>
        </w:rPr>
        <w:t xml:space="preserve"> Jako dopuszczalną liczbę przewożonych uczniów przyjmuje się zapis w dowodzie rejestracyjnym danego autobusu szkolnego.</w:t>
      </w:r>
    </w:p>
    <w:p w:rsidR="00EC1B92" w:rsidRPr="00ED79BA" w:rsidRDefault="00EC1B92" w:rsidP="00BF054F">
      <w:pPr>
        <w:pStyle w:val="ListParagraph"/>
        <w:numPr>
          <w:ilvl w:val="0"/>
          <w:numId w:val="14"/>
        </w:numPr>
        <w:contextualSpacing/>
        <w:rPr>
          <w:color w:val="000000"/>
        </w:rPr>
      </w:pPr>
      <w:r w:rsidRPr="00ED79BA">
        <w:rPr>
          <w:color w:val="000000"/>
        </w:rPr>
        <w:t>Uczniowie każdej szkoły wsiadają do autobusu szkolnego i wysiadają z autobusu szkolnego tylko w wyznaczonym miejscu.</w:t>
      </w:r>
    </w:p>
    <w:p w:rsidR="00EC1B92" w:rsidRPr="00ED79BA" w:rsidRDefault="00EC1B92" w:rsidP="00BF054F">
      <w:pPr>
        <w:pStyle w:val="ListParagraph"/>
        <w:numPr>
          <w:ilvl w:val="0"/>
          <w:numId w:val="14"/>
        </w:numPr>
        <w:contextualSpacing/>
        <w:rPr>
          <w:color w:val="000000"/>
        </w:rPr>
      </w:pPr>
      <w:r w:rsidRPr="00ED79BA">
        <w:rPr>
          <w:color w:val="000000"/>
        </w:rPr>
        <w:t>Czekając na autobus szkolny uczeń zachowuje się kulturalnie, spokojnie, w sposób, który nie zagraża bezpieczeństwu jego i innych.</w:t>
      </w:r>
    </w:p>
    <w:p w:rsidR="00EC1B92" w:rsidRPr="00ED79BA" w:rsidRDefault="00EC1B92" w:rsidP="00BF054F">
      <w:pPr>
        <w:pStyle w:val="ListParagraph"/>
        <w:numPr>
          <w:ilvl w:val="0"/>
          <w:numId w:val="14"/>
        </w:numPr>
        <w:contextualSpacing/>
        <w:rPr>
          <w:color w:val="000000"/>
        </w:rPr>
      </w:pPr>
      <w:r w:rsidRPr="00ED79BA">
        <w:rPr>
          <w:color w:val="000000"/>
        </w:rPr>
        <w:t>Gdy podjeżdża autobus, uczeń stoi w wyznaczonym miejscu w bezpiecznej odległości, czekając aż ten się zatrzyma i opiekun otworzy drzwi.</w:t>
      </w:r>
    </w:p>
    <w:p w:rsidR="00EC1B92" w:rsidRPr="00ED79BA" w:rsidRDefault="00EC1B92" w:rsidP="00BF054F">
      <w:pPr>
        <w:pStyle w:val="ListParagraph"/>
        <w:numPr>
          <w:ilvl w:val="0"/>
          <w:numId w:val="14"/>
        </w:numPr>
        <w:contextualSpacing/>
        <w:rPr>
          <w:color w:val="000000"/>
        </w:rPr>
      </w:pPr>
      <w:r w:rsidRPr="00ED79BA">
        <w:rPr>
          <w:color w:val="000000"/>
        </w:rPr>
        <w:t>Do autobusu wchodzą jako pierwsze dzieci najmłodsze.</w:t>
      </w:r>
    </w:p>
    <w:p w:rsidR="00EC1B92" w:rsidRPr="00ED79BA" w:rsidRDefault="00EC1B92" w:rsidP="00BF054F">
      <w:pPr>
        <w:pStyle w:val="ListParagraph"/>
        <w:numPr>
          <w:ilvl w:val="0"/>
          <w:numId w:val="14"/>
        </w:numPr>
        <w:contextualSpacing/>
        <w:rPr>
          <w:color w:val="000000"/>
        </w:rPr>
      </w:pPr>
      <w:r w:rsidRPr="00ED79BA">
        <w:rPr>
          <w:color w:val="000000"/>
        </w:rPr>
        <w:t>Wsiadanie i wysiadanie uczniów na przystankach odbywa się zawsze przy prawej krawędzi jezdni</w:t>
      </w:r>
    </w:p>
    <w:p w:rsidR="00EC1B92" w:rsidRPr="00ED79BA" w:rsidRDefault="00EC1B92" w:rsidP="00BF054F">
      <w:pPr>
        <w:pStyle w:val="ListParagraph"/>
        <w:numPr>
          <w:ilvl w:val="0"/>
          <w:numId w:val="14"/>
        </w:numPr>
        <w:contextualSpacing/>
        <w:rPr>
          <w:color w:val="000000"/>
        </w:rPr>
      </w:pPr>
      <w:r w:rsidRPr="00ED79BA">
        <w:rPr>
          <w:color w:val="000000"/>
        </w:rPr>
        <w:t>Uczniowie, którzy wysiedli i muszą przejść na drugą stronę jezdni mogą to zrobić dopiero po odjeździe autobusu z zachowaniem zasad bezpieczeństwa. W wyjątkowych sytuacjach opiekun zabezpiecza przejście uczniów na drugą stronę ulicy podczas wysiadania.</w:t>
      </w:r>
    </w:p>
    <w:p w:rsidR="00EC1B92" w:rsidRPr="00ED79BA" w:rsidRDefault="00EC1B92" w:rsidP="00BF054F">
      <w:pPr>
        <w:pStyle w:val="ListParagraph"/>
        <w:numPr>
          <w:ilvl w:val="0"/>
          <w:numId w:val="14"/>
        </w:numPr>
        <w:contextualSpacing/>
        <w:rPr>
          <w:color w:val="000000"/>
        </w:rPr>
      </w:pPr>
      <w:r w:rsidRPr="00ED79BA">
        <w:rPr>
          <w:color w:val="000000"/>
        </w:rPr>
        <w:t>Po wejściu do autobusu uczeń zajmuje wolne miejsce i czeka  na odjazd autobusu.</w:t>
      </w:r>
    </w:p>
    <w:p w:rsidR="00EC1B92" w:rsidRPr="00ED79BA" w:rsidRDefault="00EC1B92" w:rsidP="00BF054F">
      <w:pPr>
        <w:pStyle w:val="ListParagraph"/>
        <w:numPr>
          <w:ilvl w:val="0"/>
          <w:numId w:val="14"/>
        </w:numPr>
        <w:contextualSpacing/>
        <w:rPr>
          <w:color w:val="000000"/>
        </w:rPr>
      </w:pPr>
      <w:r w:rsidRPr="00ED79BA">
        <w:rPr>
          <w:color w:val="000000"/>
        </w:rPr>
        <w:t xml:space="preserve">Podczas jazdy uczniowie zachowują spokój i dyscyplinę wypełniając wszystkie polecenia opiekuna dowozu. </w:t>
      </w:r>
    </w:p>
    <w:p w:rsidR="00EC1B92" w:rsidRPr="00ED79BA" w:rsidRDefault="00EC1B92" w:rsidP="00BF054F">
      <w:pPr>
        <w:pStyle w:val="ListParagraph"/>
        <w:numPr>
          <w:ilvl w:val="0"/>
          <w:numId w:val="14"/>
        </w:numPr>
        <w:contextualSpacing/>
        <w:rPr>
          <w:color w:val="000000"/>
        </w:rPr>
      </w:pPr>
      <w:r w:rsidRPr="00ED79BA">
        <w:rPr>
          <w:color w:val="000000"/>
        </w:rPr>
        <w:t>Uczeń dowożony może dojechać do szkoły lub wrócić do domu innym kursem autobusu    tylko za zgoda dyrektora szkoły lub opiekuna.</w:t>
      </w:r>
    </w:p>
    <w:p w:rsidR="00EC1B92" w:rsidRPr="00ED79BA" w:rsidRDefault="00EC1B92" w:rsidP="00BF054F">
      <w:pPr>
        <w:pStyle w:val="ListParagraph"/>
        <w:numPr>
          <w:ilvl w:val="0"/>
          <w:numId w:val="14"/>
        </w:numPr>
        <w:contextualSpacing/>
        <w:rPr>
          <w:color w:val="000000"/>
        </w:rPr>
      </w:pPr>
      <w:r w:rsidRPr="00ED79BA">
        <w:rPr>
          <w:color w:val="000000"/>
        </w:rPr>
        <w:t>Uczniom w czasie jazdy nie wolno:</w:t>
      </w:r>
    </w:p>
    <w:p w:rsidR="00EC1B92" w:rsidRPr="00ED79BA" w:rsidRDefault="00EC1B92" w:rsidP="00BF054F">
      <w:pPr>
        <w:jc w:val="both"/>
        <w:rPr>
          <w:strike/>
          <w:color w:val="000000"/>
        </w:rPr>
      </w:pPr>
      <w:r w:rsidRPr="00ED79BA">
        <w:rPr>
          <w:color w:val="000000"/>
        </w:rPr>
        <w:tab/>
        <w:t>- wsiadać lub wysiadać z autobusu bez zgody lub pod nieobecność opiekuna,</w:t>
      </w:r>
    </w:p>
    <w:p w:rsidR="00EC1B92" w:rsidRPr="00ED79BA" w:rsidRDefault="00EC1B92" w:rsidP="00BF054F">
      <w:pPr>
        <w:jc w:val="both"/>
        <w:rPr>
          <w:color w:val="000000"/>
        </w:rPr>
      </w:pPr>
      <w:r w:rsidRPr="00ED79BA">
        <w:rPr>
          <w:color w:val="000000"/>
        </w:rPr>
        <w:tab/>
        <w:t>- wysiadać na „nie swoich” przystankach,</w:t>
      </w:r>
    </w:p>
    <w:p w:rsidR="00EC1B92" w:rsidRPr="00ED79BA" w:rsidRDefault="00EC1B92" w:rsidP="00BF054F">
      <w:pPr>
        <w:jc w:val="both"/>
        <w:rPr>
          <w:color w:val="000000"/>
        </w:rPr>
      </w:pPr>
      <w:r w:rsidRPr="00ED79BA">
        <w:rPr>
          <w:color w:val="000000"/>
        </w:rPr>
        <w:tab/>
        <w:t xml:space="preserve">- wstawać ze swoich miejsc i chodzić po autobusie, klękać na siedzeniach, wystawiać </w:t>
      </w:r>
      <w:r w:rsidRPr="00ED79BA">
        <w:rPr>
          <w:color w:val="000000"/>
        </w:rPr>
        <w:tab/>
        <w:t>rąk za okien, otwierać okien</w:t>
      </w:r>
    </w:p>
    <w:p w:rsidR="00EC1B92" w:rsidRPr="00ED79BA" w:rsidRDefault="00EC1B92" w:rsidP="00BF054F">
      <w:pPr>
        <w:jc w:val="both"/>
        <w:rPr>
          <w:color w:val="000000"/>
        </w:rPr>
      </w:pPr>
      <w:r w:rsidRPr="00ED79BA">
        <w:rPr>
          <w:color w:val="000000"/>
        </w:rPr>
        <w:tab/>
        <w:t>- zachowywać się w sposób hałaśliwy, krzyczeć, głośno rozmawiać,</w:t>
      </w:r>
    </w:p>
    <w:p w:rsidR="00EC1B92" w:rsidRPr="00ED79BA" w:rsidRDefault="00EC1B92" w:rsidP="00BF054F">
      <w:pPr>
        <w:jc w:val="both"/>
        <w:rPr>
          <w:color w:val="000000"/>
        </w:rPr>
      </w:pPr>
      <w:r w:rsidRPr="00ED79BA">
        <w:rPr>
          <w:color w:val="000000"/>
        </w:rPr>
        <w:tab/>
        <w:t>- żądać zatrzymania autobusu w miejscu do tego nie przeznaczonym,</w:t>
      </w:r>
    </w:p>
    <w:p w:rsidR="00EC1B92" w:rsidRPr="00ED79BA" w:rsidRDefault="00EC1B92" w:rsidP="00BF054F">
      <w:pPr>
        <w:jc w:val="both"/>
        <w:rPr>
          <w:strike/>
          <w:color w:val="000000"/>
        </w:rPr>
      </w:pPr>
      <w:r w:rsidRPr="00ED79BA">
        <w:rPr>
          <w:color w:val="000000"/>
        </w:rPr>
        <w:tab/>
        <w:t>- rozmawiać z kierowcą.</w:t>
      </w:r>
      <w:r w:rsidRPr="00ED79BA">
        <w:rPr>
          <w:strike/>
          <w:color w:val="000000"/>
        </w:rPr>
        <w:t xml:space="preserve"> </w:t>
      </w:r>
    </w:p>
    <w:p w:rsidR="00EC1B92" w:rsidRPr="00ED79BA" w:rsidRDefault="00EC1B92" w:rsidP="00BF054F">
      <w:pPr>
        <w:pStyle w:val="ListParagraph"/>
        <w:numPr>
          <w:ilvl w:val="0"/>
          <w:numId w:val="14"/>
        </w:numPr>
        <w:contextualSpacing/>
        <w:jc w:val="both"/>
        <w:rPr>
          <w:strike/>
          <w:color w:val="000000"/>
        </w:rPr>
      </w:pPr>
      <w:r w:rsidRPr="00ED79BA">
        <w:rPr>
          <w:color w:val="000000"/>
        </w:rPr>
        <w:t>Niedopuszczalne jest aby uczeń:</w:t>
      </w:r>
    </w:p>
    <w:p w:rsidR="00EC1B92" w:rsidRPr="00ED79BA" w:rsidRDefault="00EC1B92" w:rsidP="00BF054F">
      <w:pPr>
        <w:pStyle w:val="ListParagraph"/>
        <w:numPr>
          <w:ilvl w:val="1"/>
          <w:numId w:val="17"/>
        </w:numPr>
        <w:contextualSpacing/>
        <w:jc w:val="both"/>
        <w:rPr>
          <w:color w:val="000000"/>
        </w:rPr>
      </w:pPr>
      <w:r w:rsidRPr="00ED79BA">
        <w:rPr>
          <w:color w:val="000000"/>
        </w:rPr>
        <w:t>traktował autobus jako sale gimnastyczną (trenował zwisy na rurkach, biegał po autobusie, skakał po siedzeniach, klękał na nich, wystawiał ręce przez okna, wyskakiwał przez drzwi, stał na schodach)</w:t>
      </w:r>
    </w:p>
    <w:p w:rsidR="00EC1B92" w:rsidRPr="00ED79BA" w:rsidRDefault="00EC1B92" w:rsidP="00BF054F">
      <w:pPr>
        <w:pStyle w:val="ListParagraph"/>
        <w:numPr>
          <w:ilvl w:val="1"/>
          <w:numId w:val="17"/>
        </w:numPr>
        <w:contextualSpacing/>
        <w:jc w:val="both"/>
        <w:rPr>
          <w:color w:val="000000"/>
        </w:rPr>
      </w:pPr>
      <w:r w:rsidRPr="00ED79BA">
        <w:rPr>
          <w:color w:val="000000"/>
        </w:rPr>
        <w:t>opuścił autobus w trakcie oczekiwania na jego odjazd</w:t>
      </w:r>
    </w:p>
    <w:p w:rsidR="00EC1B92" w:rsidRPr="00ED79BA" w:rsidRDefault="00EC1B92" w:rsidP="00BF054F">
      <w:pPr>
        <w:pStyle w:val="ListParagraph"/>
        <w:numPr>
          <w:ilvl w:val="1"/>
          <w:numId w:val="17"/>
        </w:numPr>
        <w:contextualSpacing/>
        <w:jc w:val="both"/>
        <w:rPr>
          <w:color w:val="000000"/>
        </w:rPr>
      </w:pPr>
      <w:r w:rsidRPr="00ED79BA">
        <w:rPr>
          <w:color w:val="000000"/>
        </w:rPr>
        <w:t>bił się z kimkolwiek, naruszał czyjąś nietykalność</w:t>
      </w:r>
    </w:p>
    <w:p w:rsidR="00EC1B92" w:rsidRPr="00ED79BA" w:rsidRDefault="00EC1B92" w:rsidP="00BF054F">
      <w:pPr>
        <w:pStyle w:val="ListParagraph"/>
        <w:numPr>
          <w:ilvl w:val="1"/>
          <w:numId w:val="17"/>
        </w:numPr>
        <w:contextualSpacing/>
        <w:jc w:val="both"/>
        <w:rPr>
          <w:color w:val="000000"/>
        </w:rPr>
      </w:pPr>
      <w:r w:rsidRPr="00ED79BA">
        <w:rPr>
          <w:color w:val="000000"/>
        </w:rPr>
        <w:t>opuścił teren szkoły, czekając na odjazd autobusu,</w:t>
      </w:r>
    </w:p>
    <w:p w:rsidR="00EC1B92" w:rsidRPr="00ED79BA" w:rsidRDefault="00EC1B92" w:rsidP="00BF054F">
      <w:pPr>
        <w:pStyle w:val="ListParagraph"/>
        <w:numPr>
          <w:ilvl w:val="1"/>
          <w:numId w:val="17"/>
        </w:numPr>
        <w:contextualSpacing/>
        <w:jc w:val="both"/>
        <w:rPr>
          <w:color w:val="000000"/>
        </w:rPr>
      </w:pPr>
      <w:r w:rsidRPr="00ED79BA">
        <w:rPr>
          <w:color w:val="000000"/>
        </w:rPr>
        <w:t>wychodził z autobusu w trakcie oczekiwania na jego odjazd</w:t>
      </w:r>
    </w:p>
    <w:p w:rsidR="00EC1B92" w:rsidRPr="00ED79BA" w:rsidRDefault="00EC1B92" w:rsidP="00BF054F">
      <w:pPr>
        <w:pStyle w:val="ListParagraph"/>
        <w:numPr>
          <w:ilvl w:val="1"/>
          <w:numId w:val="17"/>
        </w:numPr>
        <w:contextualSpacing/>
        <w:jc w:val="both"/>
        <w:rPr>
          <w:color w:val="000000"/>
        </w:rPr>
      </w:pPr>
      <w:r w:rsidRPr="00ED79BA">
        <w:rPr>
          <w:color w:val="000000"/>
        </w:rPr>
        <w:t>przywłaszczał sobie rzecz, która do niego nie należy</w:t>
      </w:r>
    </w:p>
    <w:p w:rsidR="00EC1B92" w:rsidRPr="00ED79BA" w:rsidRDefault="00EC1B92" w:rsidP="00BF054F">
      <w:pPr>
        <w:pStyle w:val="ListParagraph"/>
        <w:numPr>
          <w:ilvl w:val="1"/>
          <w:numId w:val="17"/>
        </w:numPr>
        <w:contextualSpacing/>
        <w:jc w:val="both"/>
        <w:rPr>
          <w:color w:val="000000"/>
        </w:rPr>
      </w:pPr>
      <w:r w:rsidRPr="00ED79BA">
        <w:rPr>
          <w:color w:val="000000"/>
        </w:rPr>
        <w:t>zostawiał śmieci w autobusie</w:t>
      </w:r>
    </w:p>
    <w:p w:rsidR="00EC1B92" w:rsidRPr="00ED79BA" w:rsidRDefault="00EC1B92" w:rsidP="00BF054F">
      <w:pPr>
        <w:pStyle w:val="ListParagraph"/>
        <w:numPr>
          <w:ilvl w:val="1"/>
          <w:numId w:val="17"/>
        </w:numPr>
        <w:contextualSpacing/>
        <w:jc w:val="both"/>
        <w:rPr>
          <w:color w:val="000000"/>
        </w:rPr>
      </w:pPr>
      <w:r w:rsidRPr="00ED79BA">
        <w:rPr>
          <w:color w:val="000000"/>
        </w:rPr>
        <w:t>niszczył wyposażenie autobusu szkolnego</w:t>
      </w:r>
    </w:p>
    <w:p w:rsidR="00EC1B92" w:rsidRPr="00ED79BA" w:rsidRDefault="00EC1B92" w:rsidP="00BF054F">
      <w:pPr>
        <w:pStyle w:val="ListParagraph"/>
        <w:numPr>
          <w:ilvl w:val="1"/>
          <w:numId w:val="17"/>
        </w:numPr>
        <w:contextualSpacing/>
        <w:jc w:val="both"/>
        <w:rPr>
          <w:color w:val="000000"/>
        </w:rPr>
      </w:pPr>
      <w:r w:rsidRPr="00ED79BA">
        <w:rPr>
          <w:color w:val="000000"/>
        </w:rPr>
        <w:t>wykonywał obraźliwe gesty, używał niecenzuralnych słów,</w:t>
      </w:r>
    </w:p>
    <w:p w:rsidR="00EC1B92" w:rsidRPr="00ED79BA" w:rsidRDefault="00EC1B92" w:rsidP="00BF054F">
      <w:pPr>
        <w:pStyle w:val="ListParagraph"/>
        <w:numPr>
          <w:ilvl w:val="1"/>
          <w:numId w:val="17"/>
        </w:numPr>
        <w:contextualSpacing/>
        <w:jc w:val="both"/>
        <w:rPr>
          <w:color w:val="000000"/>
        </w:rPr>
      </w:pPr>
      <w:r w:rsidRPr="00ED79BA">
        <w:rPr>
          <w:color w:val="000000"/>
        </w:rPr>
        <w:t>traktował opiekuna i kierowcę bez należytego szacunku (lekceważył, odmawiał wykonywania polecenia itp.)</w:t>
      </w:r>
    </w:p>
    <w:p w:rsidR="00EC1B92" w:rsidRPr="00ED79BA" w:rsidRDefault="00EC1B92" w:rsidP="00BF054F">
      <w:pPr>
        <w:pStyle w:val="ListParagraph"/>
        <w:numPr>
          <w:ilvl w:val="1"/>
          <w:numId w:val="17"/>
        </w:numPr>
        <w:contextualSpacing/>
        <w:jc w:val="both"/>
        <w:rPr>
          <w:color w:val="000000"/>
        </w:rPr>
      </w:pPr>
      <w:r w:rsidRPr="00ED79BA">
        <w:rPr>
          <w:color w:val="000000"/>
        </w:rPr>
        <w:t xml:space="preserve">używał telefonu komórkowego niezgodnie z jego podstawowym przeznaczeniem przez: zbyt głośne ustawienie dzwonka, zbyt głośne słuchanie muzyki (można używać tylko jednej słuchawki, aby słyszeć polecenia  wydawane przez opiekuna), filmowanie, fotografowanie i nagrywanie osób przebywających w autobusie, </w:t>
      </w:r>
    </w:p>
    <w:p w:rsidR="00EC1B92" w:rsidRPr="00ED79BA" w:rsidRDefault="00EC1B92" w:rsidP="00BF054F">
      <w:pPr>
        <w:pStyle w:val="ListParagraph"/>
        <w:numPr>
          <w:ilvl w:val="1"/>
          <w:numId w:val="17"/>
        </w:numPr>
        <w:contextualSpacing/>
        <w:jc w:val="both"/>
        <w:rPr>
          <w:color w:val="000000"/>
        </w:rPr>
      </w:pPr>
      <w:r w:rsidRPr="00ED79BA">
        <w:rPr>
          <w:color w:val="000000"/>
        </w:rPr>
        <w:t>wnosił śnieg do autobusu</w:t>
      </w:r>
    </w:p>
    <w:p w:rsidR="00EC1B92" w:rsidRPr="00ED79BA" w:rsidRDefault="00EC1B92" w:rsidP="00BF054F">
      <w:pPr>
        <w:pStyle w:val="ListParagraph"/>
        <w:numPr>
          <w:ilvl w:val="1"/>
          <w:numId w:val="17"/>
        </w:numPr>
        <w:contextualSpacing/>
        <w:jc w:val="both"/>
        <w:rPr>
          <w:color w:val="000000"/>
        </w:rPr>
      </w:pPr>
      <w:r w:rsidRPr="00ED79BA">
        <w:rPr>
          <w:color w:val="000000"/>
        </w:rPr>
        <w:t>jadł, pił oraz żuł gumę.</w:t>
      </w:r>
    </w:p>
    <w:p w:rsidR="00EC1B92" w:rsidRPr="00ED79BA" w:rsidRDefault="00EC1B92" w:rsidP="00BF054F">
      <w:pPr>
        <w:pStyle w:val="ListParagraph"/>
        <w:numPr>
          <w:ilvl w:val="0"/>
          <w:numId w:val="14"/>
        </w:numPr>
        <w:contextualSpacing/>
        <w:rPr>
          <w:color w:val="000000"/>
        </w:rPr>
      </w:pPr>
      <w:r w:rsidRPr="00ED79BA">
        <w:rPr>
          <w:color w:val="000000"/>
        </w:rPr>
        <w:t>Uczeń ma prawo do:</w:t>
      </w:r>
    </w:p>
    <w:p w:rsidR="00EC1B92" w:rsidRPr="00ED79BA" w:rsidRDefault="00EC1B92" w:rsidP="00BF054F">
      <w:pPr>
        <w:pStyle w:val="ListParagraph"/>
        <w:ind w:left="0"/>
        <w:jc w:val="both"/>
        <w:rPr>
          <w:color w:val="000000"/>
        </w:rPr>
      </w:pPr>
      <w:r w:rsidRPr="00ED79BA">
        <w:rPr>
          <w:color w:val="000000"/>
        </w:rPr>
        <w:tab/>
        <w:t>a) zapewnienia bezpieczeństwa w czasie wsiadania i wysiadania z/do autobusu</w:t>
      </w:r>
    </w:p>
    <w:p w:rsidR="00EC1B92" w:rsidRPr="00ED79BA" w:rsidRDefault="00EC1B92" w:rsidP="00BF054F">
      <w:pPr>
        <w:pStyle w:val="ListParagraph"/>
        <w:ind w:left="0"/>
        <w:jc w:val="both"/>
        <w:rPr>
          <w:color w:val="000000"/>
        </w:rPr>
      </w:pPr>
      <w:r w:rsidRPr="00ED79BA">
        <w:rPr>
          <w:color w:val="000000"/>
        </w:rPr>
        <w:tab/>
        <w:t>b) zapewnienia bezpieczeństwa w czasie jazdy,</w:t>
      </w:r>
    </w:p>
    <w:p w:rsidR="00EC1B92" w:rsidRPr="00ED79BA" w:rsidRDefault="00EC1B92" w:rsidP="00BF054F">
      <w:pPr>
        <w:pStyle w:val="ListParagraph"/>
        <w:ind w:left="0"/>
        <w:jc w:val="both"/>
        <w:rPr>
          <w:color w:val="000000"/>
        </w:rPr>
      </w:pPr>
      <w:r w:rsidRPr="00ED79BA">
        <w:rPr>
          <w:color w:val="000000"/>
        </w:rPr>
        <w:tab/>
        <w:t>c) opieki  w czasie oczekiwania na odwóz i dojście ze szkoły do autobusu.</w:t>
      </w:r>
    </w:p>
    <w:p w:rsidR="00EC1B92" w:rsidRPr="00ED79BA" w:rsidRDefault="00EC1B92" w:rsidP="00BF054F">
      <w:pPr>
        <w:pStyle w:val="ListParagraph"/>
        <w:numPr>
          <w:ilvl w:val="0"/>
          <w:numId w:val="14"/>
        </w:numPr>
        <w:contextualSpacing/>
        <w:jc w:val="both"/>
        <w:rPr>
          <w:color w:val="000000"/>
        </w:rPr>
      </w:pPr>
      <w:r w:rsidRPr="00ED79BA">
        <w:rPr>
          <w:color w:val="000000"/>
        </w:rPr>
        <w:t>Uczeń po przywiezieniu do szkoły idzie prosto na świetlicę, gdzie oczekuje na rozpoczęcie lekcji. Po lekcjach uczeń przychodzi prosto ze szkoły do autobusu.</w:t>
      </w:r>
    </w:p>
    <w:p w:rsidR="00EC1B92" w:rsidRPr="00ED79BA" w:rsidRDefault="00EC1B92" w:rsidP="00BF054F">
      <w:pPr>
        <w:pStyle w:val="ListParagraph"/>
        <w:numPr>
          <w:ilvl w:val="0"/>
          <w:numId w:val="14"/>
        </w:numPr>
        <w:contextualSpacing/>
        <w:jc w:val="both"/>
        <w:rPr>
          <w:color w:val="000000"/>
        </w:rPr>
      </w:pPr>
      <w:r w:rsidRPr="00ED79BA">
        <w:rPr>
          <w:color w:val="000000"/>
        </w:rPr>
        <w:t>W przypadku (dotyczy tylko odwozu) , gdy uczeń spóźni się na autobus szkolny, zobowiązany jest on tylko do zgłoszenia swojego spóźnienia nauczycielowi, innemu pracownikowi szkoły lub dyrektorowi szkoły.</w:t>
      </w:r>
    </w:p>
    <w:p w:rsidR="00EC1B92" w:rsidRPr="00ED79BA" w:rsidRDefault="00EC1B92" w:rsidP="00BF054F">
      <w:pPr>
        <w:pStyle w:val="ListParagraph"/>
        <w:numPr>
          <w:ilvl w:val="0"/>
          <w:numId w:val="14"/>
        </w:numPr>
        <w:contextualSpacing/>
        <w:jc w:val="both"/>
        <w:rPr>
          <w:color w:val="000000"/>
        </w:rPr>
      </w:pPr>
      <w:r w:rsidRPr="00ED79BA">
        <w:rPr>
          <w:color w:val="000000"/>
        </w:rPr>
        <w:t>Regulamin obowiązuje organizatora dowozu, przewoźnika wykonującego usługę dowozu uczniów, opiekunów dowozu sprawujących opiekę nad uczniami oraz rodziców uczniów korzystających z dowozu.</w:t>
      </w:r>
    </w:p>
    <w:p w:rsidR="00EC1B92" w:rsidRPr="00ED79BA" w:rsidRDefault="00EC1B92" w:rsidP="00BF054F">
      <w:pPr>
        <w:pStyle w:val="ListParagraph"/>
        <w:numPr>
          <w:ilvl w:val="0"/>
          <w:numId w:val="14"/>
        </w:numPr>
        <w:contextualSpacing/>
        <w:jc w:val="both"/>
        <w:rPr>
          <w:color w:val="000000"/>
        </w:rPr>
      </w:pPr>
      <w:r w:rsidRPr="00ED79BA">
        <w:rPr>
          <w:color w:val="000000"/>
        </w:rPr>
        <w:t>Niniejszy regulamin przedstawiony jest przez dyrektora wszystkim uczniom i rodzicom tych uczniów do dnia 30 września każdego roku.</w:t>
      </w:r>
    </w:p>
    <w:p w:rsidR="00EC1B92" w:rsidRPr="00ED79BA" w:rsidRDefault="00EC1B92" w:rsidP="00BF054F">
      <w:pPr>
        <w:jc w:val="both"/>
        <w:rPr>
          <w:color w:val="000000"/>
        </w:rPr>
      </w:pPr>
    </w:p>
    <w:p w:rsidR="00EC1B92" w:rsidRPr="00ED79BA" w:rsidRDefault="00EC1B92" w:rsidP="00BF054F">
      <w:pPr>
        <w:jc w:val="both"/>
        <w:rPr>
          <w:color w:val="000000"/>
        </w:rPr>
      </w:pPr>
    </w:p>
    <w:p w:rsidR="00EC1B92" w:rsidRPr="00ED79BA" w:rsidRDefault="00EC1B92" w:rsidP="00BF054F">
      <w:pPr>
        <w:jc w:val="both"/>
        <w:rPr>
          <w:color w:val="000000"/>
        </w:rPr>
      </w:pPr>
    </w:p>
    <w:p w:rsidR="00EC1B92" w:rsidRPr="00ED79BA" w:rsidRDefault="00EC1B92" w:rsidP="00BF054F">
      <w:pPr>
        <w:jc w:val="both"/>
        <w:rPr>
          <w:color w:val="000000"/>
        </w:rPr>
      </w:pPr>
    </w:p>
    <w:p w:rsidR="00EC1B92" w:rsidRPr="00ED79BA" w:rsidRDefault="00EC1B92" w:rsidP="00BF054F">
      <w:pPr>
        <w:jc w:val="both"/>
        <w:rPr>
          <w:color w:val="000000"/>
        </w:rPr>
      </w:pPr>
    </w:p>
    <w:p w:rsidR="00EC1B92" w:rsidRPr="00ED79BA" w:rsidRDefault="00EC1B92" w:rsidP="00BF054F">
      <w:pPr>
        <w:jc w:val="both"/>
        <w:rPr>
          <w:color w:val="000000"/>
        </w:rPr>
      </w:pPr>
    </w:p>
    <w:p w:rsidR="00EC1B92" w:rsidRPr="00ED79BA" w:rsidRDefault="00EC1B92" w:rsidP="00BF054F">
      <w:pPr>
        <w:jc w:val="both"/>
        <w:rPr>
          <w:color w:val="000000"/>
        </w:rPr>
      </w:pPr>
    </w:p>
    <w:p w:rsidR="00EC1B92" w:rsidRPr="00ED79BA" w:rsidRDefault="00EC1B92" w:rsidP="00BF054F">
      <w:pPr>
        <w:jc w:val="both"/>
        <w:rPr>
          <w:color w:val="000000"/>
        </w:rPr>
      </w:pPr>
    </w:p>
    <w:p w:rsidR="00EC1B92" w:rsidRPr="00ED79BA" w:rsidRDefault="00EC1B92" w:rsidP="00BF054F">
      <w:pPr>
        <w:pStyle w:val="EndnoteText"/>
        <w:jc w:val="both"/>
        <w:rPr>
          <w:rFonts w:ascii="Times New Roman" w:hAnsi="Times New Roman"/>
          <w:strike/>
          <w:color w:val="000000"/>
          <w:sz w:val="24"/>
          <w:szCs w:val="24"/>
        </w:rPr>
      </w:pPr>
    </w:p>
    <w:p w:rsidR="00EC1B92" w:rsidRPr="00ED79BA" w:rsidRDefault="00EC1B92" w:rsidP="00BF054F">
      <w:pPr>
        <w:pStyle w:val="EndnoteText"/>
        <w:jc w:val="both"/>
        <w:rPr>
          <w:rFonts w:ascii="Times New Roman" w:hAnsi="Times New Roman"/>
          <w:color w:val="000000"/>
          <w:sz w:val="24"/>
          <w:szCs w:val="24"/>
        </w:rPr>
      </w:pPr>
    </w:p>
    <w:p w:rsidR="00EC1B92" w:rsidRPr="00ED79BA" w:rsidRDefault="00EC1B92" w:rsidP="00BF054F">
      <w:pPr>
        <w:jc w:val="both"/>
        <w:rPr>
          <w:color w:val="000000"/>
        </w:rPr>
      </w:pPr>
    </w:p>
    <w:p w:rsidR="00EC1B92" w:rsidRPr="00ED79BA" w:rsidRDefault="00EC1B92" w:rsidP="00BF054F">
      <w:pPr>
        <w:jc w:val="both"/>
        <w:rPr>
          <w:color w:val="000000"/>
        </w:rPr>
      </w:pPr>
    </w:p>
    <w:p w:rsidR="00EC1B92" w:rsidRPr="00ED79BA" w:rsidRDefault="00EC1B92" w:rsidP="00BF054F">
      <w:pPr>
        <w:jc w:val="both"/>
        <w:rPr>
          <w:color w:val="000000"/>
        </w:rPr>
      </w:pPr>
    </w:p>
    <w:p w:rsidR="00EC1B92" w:rsidRPr="00ED79BA" w:rsidRDefault="00EC1B92" w:rsidP="00BF054F">
      <w:pPr>
        <w:jc w:val="both"/>
        <w:rPr>
          <w:color w:val="000000"/>
        </w:rPr>
      </w:pPr>
    </w:p>
    <w:p w:rsidR="00EC1B92" w:rsidRPr="00ED79BA" w:rsidRDefault="00EC1B92" w:rsidP="00BF054F">
      <w:pPr>
        <w:jc w:val="both"/>
        <w:rPr>
          <w:color w:val="000000"/>
        </w:rPr>
      </w:pPr>
    </w:p>
    <w:p w:rsidR="00EC1B92" w:rsidRPr="00ED79BA" w:rsidRDefault="00EC1B92" w:rsidP="00BF054F">
      <w:pPr>
        <w:jc w:val="both"/>
        <w:rPr>
          <w:color w:val="000000"/>
        </w:rPr>
      </w:pPr>
    </w:p>
    <w:p w:rsidR="00EC1B92" w:rsidRPr="00ED79BA" w:rsidRDefault="00EC1B92" w:rsidP="00BF054F">
      <w:pPr>
        <w:jc w:val="both"/>
        <w:rPr>
          <w:color w:val="000000"/>
        </w:rPr>
      </w:pPr>
    </w:p>
    <w:p w:rsidR="00EC1B92" w:rsidRPr="00ED79BA" w:rsidRDefault="00EC1B92">
      <w:pPr>
        <w:rPr>
          <w:color w:val="000000"/>
        </w:rPr>
      </w:pPr>
    </w:p>
    <w:p w:rsidR="00EC1B92" w:rsidRPr="00ED79BA" w:rsidRDefault="00EC1B92">
      <w:pPr>
        <w:rPr>
          <w:color w:val="000000"/>
        </w:rPr>
      </w:pPr>
    </w:p>
    <w:p w:rsidR="00EC1B92" w:rsidRPr="00ED79BA" w:rsidRDefault="00EC1B92">
      <w:pPr>
        <w:rPr>
          <w:color w:val="000000"/>
        </w:rPr>
      </w:pPr>
    </w:p>
    <w:sectPr w:rsidR="00EC1B92" w:rsidRPr="00ED79BA" w:rsidSect="00CA3F87">
      <w:type w:val="continuous"/>
      <w:pgSz w:w="11906" w:h="16838"/>
      <w:pgMar w:top="1258" w:right="566"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B92" w:rsidRDefault="00EC1B92" w:rsidP="00451F31">
      <w:r>
        <w:separator/>
      </w:r>
    </w:p>
  </w:endnote>
  <w:endnote w:type="continuationSeparator" w:id="0">
    <w:p w:rsidR="00EC1B92" w:rsidRDefault="00EC1B92" w:rsidP="00451F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AFF" w:usb1="C000605B" w:usb2="00000029" w:usb3="00000000" w:csb0="000101FF" w:csb1="00000000"/>
  </w:font>
  <w:font w:name="Batang">
    <w:altName w:val="???A"/>
    <w:panose1 w:val="02030600000101010101"/>
    <w:charset w:val="81"/>
    <w:family w:val="roman"/>
    <w:pitch w:val="variable"/>
    <w:sig w:usb0="B00002AF" w:usb1="69D77CFB" w:usb2="00000030" w:usb3="00000000" w:csb0="0008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B92" w:rsidRDefault="00EC1B92" w:rsidP="00451F31">
      <w:r>
        <w:separator/>
      </w:r>
    </w:p>
  </w:footnote>
  <w:footnote w:type="continuationSeparator" w:id="0">
    <w:p w:rsidR="00EC1B92" w:rsidRDefault="00EC1B92" w:rsidP="00451F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14EC"/>
    <w:multiLevelType w:val="hybridMultilevel"/>
    <w:tmpl w:val="BA34DB04"/>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95"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0BA5E1B"/>
    <w:multiLevelType w:val="hybridMultilevel"/>
    <w:tmpl w:val="6D1C362A"/>
    <w:lvl w:ilvl="0" w:tplc="1222E4E2">
      <w:start w:val="1"/>
      <w:numFmt w:val="upperRoman"/>
      <w:lvlText w:val="%1."/>
      <w:lvlJc w:val="left"/>
      <w:pPr>
        <w:tabs>
          <w:tab w:val="num" w:pos="1080"/>
        </w:tabs>
        <w:ind w:left="1080" w:hanging="720"/>
      </w:pPr>
      <w:rPr>
        <w:rFonts w:cs="Times New Roman" w:hint="default"/>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
    <w:nsid w:val="210B584F"/>
    <w:multiLevelType w:val="hybridMultilevel"/>
    <w:tmpl w:val="D700C580"/>
    <w:lvl w:ilvl="0" w:tplc="50402586">
      <w:start w:val="1"/>
      <w:numFmt w:val="decimal"/>
      <w:lvlText w:val="%1."/>
      <w:lvlJc w:val="left"/>
      <w:pPr>
        <w:ind w:left="360" w:hanging="360"/>
      </w:pPr>
      <w:rPr>
        <w:rFonts w:cs="Times New Roman" w:hint="default"/>
        <w:strike w:val="0"/>
        <w:color w:val="auto"/>
      </w:rPr>
    </w:lvl>
    <w:lvl w:ilvl="1" w:tplc="BE74126A">
      <w:start w:val="1"/>
      <w:numFmt w:val="lowerLetter"/>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25561319"/>
    <w:multiLevelType w:val="hybridMultilevel"/>
    <w:tmpl w:val="8B4A36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266651A0"/>
    <w:multiLevelType w:val="hybridMultilevel"/>
    <w:tmpl w:val="6D3AD07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nsid w:val="26B2281B"/>
    <w:multiLevelType w:val="hybridMultilevel"/>
    <w:tmpl w:val="6D3AD07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nsid w:val="2F75503B"/>
    <w:multiLevelType w:val="hybridMultilevel"/>
    <w:tmpl w:val="15ACCD0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nsid w:val="34A2787C"/>
    <w:multiLevelType w:val="hybridMultilevel"/>
    <w:tmpl w:val="880CCB00"/>
    <w:lvl w:ilvl="0" w:tplc="27009DCA">
      <w:start w:val="1"/>
      <w:numFmt w:val="decimal"/>
      <w:lvlText w:val="%1."/>
      <w:lvlJc w:val="righ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34E747DD"/>
    <w:multiLevelType w:val="hybridMultilevel"/>
    <w:tmpl w:val="032E5F2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451632AA"/>
    <w:multiLevelType w:val="hybridMultilevel"/>
    <w:tmpl w:val="3E92EA2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nsid w:val="45A74B7B"/>
    <w:multiLevelType w:val="multilevel"/>
    <w:tmpl w:val="25C681D0"/>
    <w:lvl w:ilvl="0">
      <w:start w:val="22"/>
      <w:numFmt w:val="decimal"/>
      <w:lvlText w:val="%1"/>
      <w:lvlJc w:val="left"/>
      <w:pPr>
        <w:ind w:left="375" w:hanging="375"/>
      </w:pPr>
      <w:rPr>
        <w:rFonts w:cs="Times New Roman" w:hint="default"/>
      </w:rPr>
    </w:lvl>
    <w:lvl w:ilvl="1">
      <w:start w:val="1"/>
      <w:numFmt w:val="decimal"/>
      <w:lvlText w:val="%1.%2"/>
      <w:lvlJc w:val="left"/>
      <w:pPr>
        <w:ind w:left="800" w:hanging="375"/>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11">
    <w:nsid w:val="59A71FE2"/>
    <w:multiLevelType w:val="hybridMultilevel"/>
    <w:tmpl w:val="F4200730"/>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2">
    <w:nsid w:val="63587D17"/>
    <w:multiLevelType w:val="hybridMultilevel"/>
    <w:tmpl w:val="45926CF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nsid w:val="66064FA1"/>
    <w:multiLevelType w:val="hybridMultilevel"/>
    <w:tmpl w:val="E090AD72"/>
    <w:lvl w:ilvl="0" w:tplc="FFFFFFFF">
      <w:start w:val="1"/>
      <w:numFmt w:val="decimal"/>
      <w:lvlText w:val="%1."/>
      <w:lvlJc w:val="left"/>
      <w:pPr>
        <w:tabs>
          <w:tab w:val="num" w:pos="540"/>
        </w:tabs>
        <w:ind w:left="540" w:hanging="360"/>
      </w:pPr>
      <w:rPr>
        <w:rFonts w:cs="Times New Roman" w:hint="default"/>
      </w:rPr>
    </w:lvl>
    <w:lvl w:ilvl="1" w:tplc="D2000114">
      <w:start w:val="1"/>
      <w:numFmt w:val="bullet"/>
      <w:lvlText w:val=""/>
      <w:lvlJc w:val="left"/>
      <w:pPr>
        <w:tabs>
          <w:tab w:val="num" w:pos="1440"/>
        </w:tabs>
        <w:ind w:left="1440" w:hanging="360"/>
      </w:pPr>
      <w:rPr>
        <w:rFonts w:ascii="Symbol" w:hAnsi="Symbol" w:hint="default"/>
      </w:rPr>
    </w:lvl>
    <w:lvl w:ilvl="2" w:tplc="D2000114">
      <w:start w:val="1"/>
      <w:numFmt w:val="bullet"/>
      <w:lvlText w:val=""/>
      <w:lvlJc w:val="left"/>
      <w:pPr>
        <w:tabs>
          <w:tab w:val="num" w:pos="2340"/>
        </w:tabs>
        <w:ind w:left="2340" w:hanging="360"/>
      </w:pPr>
      <w:rPr>
        <w:rFonts w:ascii="Symbol" w:hAnsi="Symbol"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6202F7D"/>
    <w:multiLevelType w:val="hybridMultilevel"/>
    <w:tmpl w:val="BC1651C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nsid w:val="67074FD4"/>
    <w:multiLevelType w:val="hybridMultilevel"/>
    <w:tmpl w:val="4490D6BC"/>
    <w:lvl w:ilvl="0" w:tplc="9C52A490">
      <w:start w:val="1"/>
      <w:numFmt w:val="decimal"/>
      <w:lvlText w:val="%1."/>
      <w:lvlJc w:val="left"/>
      <w:pPr>
        <w:ind w:left="720" w:hanging="360"/>
      </w:pPr>
      <w:rPr>
        <w:rFonts w:cs="Times New Roman" w:hint="default"/>
        <w:b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73375108"/>
    <w:multiLevelType w:val="hybridMultilevel"/>
    <w:tmpl w:val="9A760970"/>
    <w:lvl w:ilvl="0" w:tplc="04150011">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7EE14756"/>
    <w:multiLevelType w:val="hybridMultilevel"/>
    <w:tmpl w:val="E4D66C98"/>
    <w:lvl w:ilvl="0" w:tplc="04150019">
      <w:start w:val="1"/>
      <w:numFmt w:val="lowerLetter"/>
      <w:lvlText w:val="%1."/>
      <w:lvlJc w:val="left"/>
      <w:pPr>
        <w:ind w:left="1364" w:hanging="360"/>
      </w:pPr>
      <w:rPr>
        <w:rFonts w:cs="Times New Roman"/>
      </w:rPr>
    </w:lvl>
    <w:lvl w:ilvl="1" w:tplc="04150019">
      <w:start w:val="1"/>
      <w:numFmt w:val="lowerLetter"/>
      <w:lvlText w:val="%2."/>
      <w:lvlJc w:val="left"/>
      <w:pPr>
        <w:ind w:left="2084" w:hanging="360"/>
      </w:pPr>
      <w:rPr>
        <w:rFonts w:cs="Times New Roman"/>
      </w:rPr>
    </w:lvl>
    <w:lvl w:ilvl="2" w:tplc="0415001B" w:tentative="1">
      <w:start w:val="1"/>
      <w:numFmt w:val="lowerRoman"/>
      <w:lvlText w:val="%3."/>
      <w:lvlJc w:val="right"/>
      <w:pPr>
        <w:ind w:left="2804" w:hanging="180"/>
      </w:pPr>
      <w:rPr>
        <w:rFonts w:cs="Times New Roman"/>
      </w:rPr>
    </w:lvl>
    <w:lvl w:ilvl="3" w:tplc="0415000F" w:tentative="1">
      <w:start w:val="1"/>
      <w:numFmt w:val="decimal"/>
      <w:lvlText w:val="%4."/>
      <w:lvlJc w:val="left"/>
      <w:pPr>
        <w:ind w:left="3524" w:hanging="360"/>
      </w:pPr>
      <w:rPr>
        <w:rFonts w:cs="Times New Roman"/>
      </w:rPr>
    </w:lvl>
    <w:lvl w:ilvl="4" w:tplc="04150019" w:tentative="1">
      <w:start w:val="1"/>
      <w:numFmt w:val="lowerLetter"/>
      <w:lvlText w:val="%5."/>
      <w:lvlJc w:val="left"/>
      <w:pPr>
        <w:ind w:left="4244" w:hanging="360"/>
      </w:pPr>
      <w:rPr>
        <w:rFonts w:cs="Times New Roman"/>
      </w:rPr>
    </w:lvl>
    <w:lvl w:ilvl="5" w:tplc="0415001B" w:tentative="1">
      <w:start w:val="1"/>
      <w:numFmt w:val="lowerRoman"/>
      <w:lvlText w:val="%6."/>
      <w:lvlJc w:val="right"/>
      <w:pPr>
        <w:ind w:left="4964" w:hanging="180"/>
      </w:pPr>
      <w:rPr>
        <w:rFonts w:cs="Times New Roman"/>
      </w:rPr>
    </w:lvl>
    <w:lvl w:ilvl="6" w:tplc="0415000F" w:tentative="1">
      <w:start w:val="1"/>
      <w:numFmt w:val="decimal"/>
      <w:lvlText w:val="%7."/>
      <w:lvlJc w:val="left"/>
      <w:pPr>
        <w:ind w:left="5684" w:hanging="360"/>
      </w:pPr>
      <w:rPr>
        <w:rFonts w:cs="Times New Roman"/>
      </w:rPr>
    </w:lvl>
    <w:lvl w:ilvl="7" w:tplc="04150019" w:tentative="1">
      <w:start w:val="1"/>
      <w:numFmt w:val="lowerLetter"/>
      <w:lvlText w:val="%8."/>
      <w:lvlJc w:val="left"/>
      <w:pPr>
        <w:ind w:left="6404" w:hanging="360"/>
      </w:pPr>
      <w:rPr>
        <w:rFonts w:cs="Times New Roman"/>
      </w:rPr>
    </w:lvl>
    <w:lvl w:ilvl="8" w:tplc="0415001B" w:tentative="1">
      <w:start w:val="1"/>
      <w:numFmt w:val="lowerRoman"/>
      <w:lvlText w:val="%9."/>
      <w:lvlJc w:val="right"/>
      <w:pPr>
        <w:ind w:left="7124" w:hanging="180"/>
      </w:pPr>
      <w:rPr>
        <w:rFonts w:cs="Times New Roman"/>
      </w:rPr>
    </w:lvl>
  </w:abstractNum>
  <w:num w:numId="1">
    <w:abstractNumId w:val="13"/>
  </w:num>
  <w:num w:numId="2">
    <w:abstractNumId w:val="11"/>
  </w:num>
  <w:num w:numId="3">
    <w:abstractNumId w:val="9"/>
  </w:num>
  <w:num w:numId="4">
    <w:abstractNumId w:val="14"/>
  </w:num>
  <w:num w:numId="5">
    <w:abstractNumId w:val="8"/>
  </w:num>
  <w:num w:numId="6">
    <w:abstractNumId w:val="7"/>
  </w:num>
  <w:num w:numId="7">
    <w:abstractNumId w:val="1"/>
  </w:num>
  <w:num w:numId="8">
    <w:abstractNumId w:val="6"/>
  </w:num>
  <w:num w:numId="9">
    <w:abstractNumId w:val="16"/>
  </w:num>
  <w:num w:numId="10">
    <w:abstractNumId w:val="5"/>
  </w:num>
  <w:num w:numId="11">
    <w:abstractNumId w:val="4"/>
  </w:num>
  <w:num w:numId="12">
    <w:abstractNumId w:val="15"/>
  </w:num>
  <w:num w:numId="13">
    <w:abstractNumId w:val="10"/>
  </w:num>
  <w:num w:numId="14">
    <w:abstractNumId w:val="2"/>
  </w:num>
  <w:num w:numId="15">
    <w:abstractNumId w:val="3"/>
  </w:num>
  <w:num w:numId="16">
    <w:abstractNumId w:val="12"/>
  </w:num>
  <w:num w:numId="17">
    <w:abstractNumId w:val="0"/>
  </w:num>
  <w:num w:numId="18">
    <w:abstractNumId w:val="1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7438"/>
    <w:rsid w:val="00005634"/>
    <w:rsid w:val="00005EBD"/>
    <w:rsid w:val="00007009"/>
    <w:rsid w:val="00035BA1"/>
    <w:rsid w:val="000722DF"/>
    <w:rsid w:val="0007590B"/>
    <w:rsid w:val="00084967"/>
    <w:rsid w:val="000E31AA"/>
    <w:rsid w:val="000F6E4F"/>
    <w:rsid w:val="00102335"/>
    <w:rsid w:val="00105491"/>
    <w:rsid w:val="00121BD6"/>
    <w:rsid w:val="00145453"/>
    <w:rsid w:val="00166F2A"/>
    <w:rsid w:val="00167ED1"/>
    <w:rsid w:val="001836BC"/>
    <w:rsid w:val="0019151A"/>
    <w:rsid w:val="001A3665"/>
    <w:rsid w:val="001A37AB"/>
    <w:rsid w:val="001B1FA4"/>
    <w:rsid w:val="001E5C93"/>
    <w:rsid w:val="002261D6"/>
    <w:rsid w:val="00236274"/>
    <w:rsid w:val="00280325"/>
    <w:rsid w:val="00295832"/>
    <w:rsid w:val="003410D5"/>
    <w:rsid w:val="003823F1"/>
    <w:rsid w:val="003C201F"/>
    <w:rsid w:val="003D717D"/>
    <w:rsid w:val="003F0533"/>
    <w:rsid w:val="00401010"/>
    <w:rsid w:val="00451F31"/>
    <w:rsid w:val="004668F2"/>
    <w:rsid w:val="004E5762"/>
    <w:rsid w:val="00523494"/>
    <w:rsid w:val="0057122E"/>
    <w:rsid w:val="005F1078"/>
    <w:rsid w:val="005F79C1"/>
    <w:rsid w:val="00620A49"/>
    <w:rsid w:val="0066533D"/>
    <w:rsid w:val="00682C7F"/>
    <w:rsid w:val="00687C10"/>
    <w:rsid w:val="00697438"/>
    <w:rsid w:val="00697524"/>
    <w:rsid w:val="006C6D80"/>
    <w:rsid w:val="006D324B"/>
    <w:rsid w:val="006F2E4A"/>
    <w:rsid w:val="006F3056"/>
    <w:rsid w:val="00703C66"/>
    <w:rsid w:val="00710015"/>
    <w:rsid w:val="00711936"/>
    <w:rsid w:val="007361F4"/>
    <w:rsid w:val="007373DB"/>
    <w:rsid w:val="00745BA5"/>
    <w:rsid w:val="007553A1"/>
    <w:rsid w:val="00777875"/>
    <w:rsid w:val="007E2F3A"/>
    <w:rsid w:val="00820EEC"/>
    <w:rsid w:val="0082161D"/>
    <w:rsid w:val="00860D7A"/>
    <w:rsid w:val="008A2DCD"/>
    <w:rsid w:val="008B3C66"/>
    <w:rsid w:val="008C30E5"/>
    <w:rsid w:val="008F37A2"/>
    <w:rsid w:val="0090024A"/>
    <w:rsid w:val="00932A6D"/>
    <w:rsid w:val="009433DE"/>
    <w:rsid w:val="0094656D"/>
    <w:rsid w:val="00976198"/>
    <w:rsid w:val="009B55EE"/>
    <w:rsid w:val="009C3C11"/>
    <w:rsid w:val="009D62C1"/>
    <w:rsid w:val="009E2FB4"/>
    <w:rsid w:val="009E7C94"/>
    <w:rsid w:val="00A461C0"/>
    <w:rsid w:val="00A7107C"/>
    <w:rsid w:val="00A7499C"/>
    <w:rsid w:val="00A771AF"/>
    <w:rsid w:val="00AA37E7"/>
    <w:rsid w:val="00AC7B2C"/>
    <w:rsid w:val="00AD792A"/>
    <w:rsid w:val="00AF6798"/>
    <w:rsid w:val="00B340FF"/>
    <w:rsid w:val="00B40090"/>
    <w:rsid w:val="00B8582C"/>
    <w:rsid w:val="00BA7BB0"/>
    <w:rsid w:val="00BB1DDA"/>
    <w:rsid w:val="00BD14A3"/>
    <w:rsid w:val="00BF054F"/>
    <w:rsid w:val="00C71CDE"/>
    <w:rsid w:val="00CA3F87"/>
    <w:rsid w:val="00CA5952"/>
    <w:rsid w:val="00CB2DDD"/>
    <w:rsid w:val="00CD2E9F"/>
    <w:rsid w:val="00CE3582"/>
    <w:rsid w:val="00D03963"/>
    <w:rsid w:val="00D16C09"/>
    <w:rsid w:val="00D60165"/>
    <w:rsid w:val="00D61402"/>
    <w:rsid w:val="00D7574B"/>
    <w:rsid w:val="00DD3C33"/>
    <w:rsid w:val="00DD540E"/>
    <w:rsid w:val="00E25A61"/>
    <w:rsid w:val="00E42359"/>
    <w:rsid w:val="00E91157"/>
    <w:rsid w:val="00EA40CF"/>
    <w:rsid w:val="00EA6945"/>
    <w:rsid w:val="00EC1B92"/>
    <w:rsid w:val="00ED79BA"/>
    <w:rsid w:val="00F258E4"/>
    <w:rsid w:val="00F3782F"/>
    <w:rsid w:val="00F419D1"/>
    <w:rsid w:val="00F553F4"/>
    <w:rsid w:val="00F774B4"/>
    <w:rsid w:val="00FD1F32"/>
    <w:rsid w:val="00FE089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43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97438"/>
    <w:rPr>
      <w:rFonts w:cs="Times New Roman"/>
      <w:color w:val="0000FF"/>
      <w:u w:val="single"/>
    </w:rPr>
  </w:style>
  <w:style w:type="paragraph" w:styleId="NormalWeb">
    <w:name w:val="Normal (Web)"/>
    <w:basedOn w:val="Normal"/>
    <w:uiPriority w:val="99"/>
    <w:rsid w:val="00697438"/>
    <w:pPr>
      <w:spacing w:before="100" w:beforeAutospacing="1" w:after="100" w:afterAutospacing="1"/>
    </w:pPr>
  </w:style>
  <w:style w:type="paragraph" w:styleId="BodyText">
    <w:name w:val="Body Text"/>
    <w:basedOn w:val="Normal"/>
    <w:link w:val="BodyTextChar"/>
    <w:uiPriority w:val="99"/>
    <w:rsid w:val="00697438"/>
    <w:pPr>
      <w:autoSpaceDE w:val="0"/>
      <w:autoSpaceDN w:val="0"/>
      <w:adjustRightInd w:val="0"/>
      <w:jc w:val="center"/>
    </w:pPr>
    <w:rPr>
      <w:rFonts w:ascii="Arial" w:hAnsi="Arial" w:cs="Arial"/>
      <w:b/>
      <w:bCs/>
      <w:sz w:val="40"/>
      <w:szCs w:val="40"/>
    </w:rPr>
  </w:style>
  <w:style w:type="character" w:customStyle="1" w:styleId="BodyTextChar">
    <w:name w:val="Body Text Char"/>
    <w:basedOn w:val="DefaultParagraphFont"/>
    <w:link w:val="BodyText"/>
    <w:uiPriority w:val="99"/>
    <w:locked/>
    <w:rsid w:val="00697438"/>
    <w:rPr>
      <w:rFonts w:ascii="Arial" w:hAnsi="Arial" w:cs="Arial"/>
      <w:b/>
      <w:bCs/>
      <w:sz w:val="40"/>
      <w:szCs w:val="40"/>
      <w:lang w:eastAsia="pl-PL"/>
    </w:rPr>
  </w:style>
  <w:style w:type="paragraph" w:customStyle="1" w:styleId="Default">
    <w:name w:val="Default"/>
    <w:uiPriority w:val="99"/>
    <w:rsid w:val="00697438"/>
    <w:pPr>
      <w:autoSpaceDE w:val="0"/>
      <w:autoSpaceDN w:val="0"/>
      <w:adjustRightInd w:val="0"/>
    </w:pPr>
    <w:rPr>
      <w:rFonts w:ascii="Times New Roman" w:eastAsia="Times New Roman" w:hAnsi="Times New Roman"/>
      <w:color w:val="000000"/>
      <w:sz w:val="24"/>
      <w:szCs w:val="24"/>
    </w:rPr>
  </w:style>
  <w:style w:type="paragraph" w:styleId="BodyTextIndent">
    <w:name w:val="Body Text Indent"/>
    <w:basedOn w:val="Normal"/>
    <w:link w:val="BodyTextIndentChar"/>
    <w:uiPriority w:val="99"/>
    <w:rsid w:val="00697438"/>
    <w:pPr>
      <w:spacing w:after="120"/>
      <w:ind w:left="283"/>
    </w:pPr>
  </w:style>
  <w:style w:type="character" w:customStyle="1" w:styleId="BodyTextIndentChar">
    <w:name w:val="Body Text Indent Char"/>
    <w:basedOn w:val="DefaultParagraphFont"/>
    <w:link w:val="BodyTextIndent"/>
    <w:uiPriority w:val="99"/>
    <w:locked/>
    <w:rsid w:val="00697438"/>
    <w:rPr>
      <w:rFonts w:ascii="Times New Roman" w:hAnsi="Times New Roman" w:cs="Times New Roman"/>
      <w:sz w:val="24"/>
      <w:szCs w:val="24"/>
      <w:lang w:eastAsia="pl-PL"/>
    </w:rPr>
  </w:style>
  <w:style w:type="paragraph" w:customStyle="1" w:styleId="Akapitzlist1">
    <w:name w:val="Akapit z listą1"/>
    <w:basedOn w:val="Normal"/>
    <w:uiPriority w:val="99"/>
    <w:rsid w:val="00697438"/>
    <w:pPr>
      <w:spacing w:after="200" w:line="276" w:lineRule="auto"/>
      <w:ind w:left="720"/>
    </w:pPr>
    <w:rPr>
      <w:rFonts w:ascii="Calibri" w:hAnsi="Calibri" w:cs="Calibri"/>
      <w:sz w:val="22"/>
      <w:szCs w:val="22"/>
      <w:lang w:eastAsia="en-US"/>
    </w:rPr>
  </w:style>
  <w:style w:type="paragraph" w:customStyle="1" w:styleId="CharChar3ZnakZnakCharCharZnakZnakCharChar">
    <w:name w:val="Char Char3 Znak Znak Char Char Znak Znak Char Char"/>
    <w:basedOn w:val="Normal"/>
    <w:uiPriority w:val="99"/>
    <w:rsid w:val="00697438"/>
  </w:style>
  <w:style w:type="paragraph" w:styleId="Title">
    <w:name w:val="Title"/>
    <w:basedOn w:val="Normal"/>
    <w:link w:val="TitleChar"/>
    <w:uiPriority w:val="99"/>
    <w:qFormat/>
    <w:rsid w:val="00697438"/>
    <w:pPr>
      <w:jc w:val="center"/>
    </w:pPr>
    <w:rPr>
      <w:b/>
      <w:bCs/>
    </w:rPr>
  </w:style>
  <w:style w:type="character" w:customStyle="1" w:styleId="TitleChar">
    <w:name w:val="Title Char"/>
    <w:basedOn w:val="DefaultParagraphFont"/>
    <w:link w:val="Title"/>
    <w:uiPriority w:val="99"/>
    <w:locked/>
    <w:rsid w:val="00697438"/>
    <w:rPr>
      <w:rFonts w:ascii="Times New Roman" w:hAnsi="Times New Roman" w:cs="Times New Roman"/>
      <w:b/>
      <w:bCs/>
      <w:sz w:val="24"/>
      <w:szCs w:val="24"/>
      <w:lang w:eastAsia="pl-PL"/>
    </w:rPr>
  </w:style>
  <w:style w:type="paragraph" w:customStyle="1" w:styleId="Tekstpodstawowywcity21">
    <w:name w:val="Tekst podstawowy wcięty 21"/>
    <w:basedOn w:val="Normal"/>
    <w:uiPriority w:val="99"/>
    <w:rsid w:val="00697438"/>
    <w:pPr>
      <w:tabs>
        <w:tab w:val="left" w:pos="180"/>
      </w:tabs>
      <w:ind w:left="180"/>
      <w:jc w:val="both"/>
    </w:pPr>
  </w:style>
  <w:style w:type="paragraph" w:styleId="ListParagraph">
    <w:name w:val="List Paragraph"/>
    <w:basedOn w:val="Normal"/>
    <w:uiPriority w:val="99"/>
    <w:qFormat/>
    <w:rsid w:val="00697438"/>
    <w:pPr>
      <w:ind w:left="720"/>
    </w:pPr>
  </w:style>
  <w:style w:type="character" w:customStyle="1" w:styleId="BalloonTextChar">
    <w:name w:val="Balloon Text Char"/>
    <w:uiPriority w:val="99"/>
    <w:semiHidden/>
    <w:locked/>
    <w:rsid w:val="00697438"/>
    <w:rPr>
      <w:rFonts w:ascii="Tahoma" w:hAnsi="Tahoma"/>
      <w:sz w:val="16"/>
      <w:lang w:eastAsia="pl-PL"/>
    </w:rPr>
  </w:style>
  <w:style w:type="paragraph" w:styleId="BalloonText">
    <w:name w:val="Balloon Text"/>
    <w:basedOn w:val="Normal"/>
    <w:link w:val="BalloonTextChar1"/>
    <w:uiPriority w:val="99"/>
    <w:semiHidden/>
    <w:rsid w:val="00697438"/>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CD2E9F"/>
    <w:rPr>
      <w:rFonts w:ascii="Times New Roman" w:hAnsi="Times New Roman" w:cs="Times New Roman"/>
      <w:sz w:val="2"/>
    </w:rPr>
  </w:style>
  <w:style w:type="table" w:styleId="TableGrid">
    <w:name w:val="Table Grid"/>
    <w:basedOn w:val="TableNormal"/>
    <w:uiPriority w:val="99"/>
    <w:rsid w:val="0069743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BF054F"/>
    <w:rPr>
      <w:rFonts w:ascii="Calibri" w:eastAsia="Calibri" w:hAnsi="Calibri"/>
      <w:sz w:val="20"/>
      <w:szCs w:val="20"/>
      <w:lang w:eastAsia="en-US"/>
    </w:rPr>
  </w:style>
  <w:style w:type="character" w:customStyle="1" w:styleId="EndnoteTextChar">
    <w:name w:val="Endnote Text Char"/>
    <w:basedOn w:val="DefaultParagraphFont"/>
    <w:link w:val="EndnoteText"/>
    <w:uiPriority w:val="99"/>
    <w:semiHidden/>
    <w:locked/>
    <w:rsid w:val="00BF054F"/>
    <w:rPr>
      <w:rFonts w:cs="Times New Roman"/>
      <w:sz w:val="20"/>
      <w:szCs w:val="20"/>
    </w:rPr>
  </w:style>
  <w:style w:type="character" w:styleId="CommentReference">
    <w:name w:val="annotation reference"/>
    <w:basedOn w:val="DefaultParagraphFont"/>
    <w:uiPriority w:val="99"/>
    <w:semiHidden/>
    <w:rsid w:val="00451F31"/>
    <w:rPr>
      <w:rFonts w:cs="Times New Roman"/>
      <w:sz w:val="16"/>
      <w:szCs w:val="16"/>
    </w:rPr>
  </w:style>
  <w:style w:type="paragraph" w:styleId="CommentText">
    <w:name w:val="annotation text"/>
    <w:basedOn w:val="Normal"/>
    <w:link w:val="CommentTextChar"/>
    <w:uiPriority w:val="99"/>
    <w:semiHidden/>
    <w:rsid w:val="00451F31"/>
    <w:rPr>
      <w:sz w:val="20"/>
      <w:szCs w:val="20"/>
    </w:rPr>
  </w:style>
  <w:style w:type="character" w:customStyle="1" w:styleId="CommentTextChar">
    <w:name w:val="Comment Text Char"/>
    <w:basedOn w:val="DefaultParagraphFont"/>
    <w:link w:val="CommentText"/>
    <w:uiPriority w:val="99"/>
    <w:semiHidden/>
    <w:locked/>
    <w:rsid w:val="00451F3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51F31"/>
    <w:rPr>
      <w:b/>
      <w:bCs/>
    </w:rPr>
  </w:style>
  <w:style w:type="character" w:customStyle="1" w:styleId="CommentSubjectChar">
    <w:name w:val="Comment Subject Char"/>
    <w:basedOn w:val="CommentTextChar"/>
    <w:link w:val="CommentSubject"/>
    <w:uiPriority w:val="99"/>
    <w:semiHidden/>
    <w:locked/>
    <w:rsid w:val="00451F31"/>
    <w:rPr>
      <w:b/>
      <w:bCs/>
    </w:rPr>
  </w:style>
  <w:style w:type="paragraph" w:styleId="Header">
    <w:name w:val="header"/>
    <w:basedOn w:val="Normal"/>
    <w:link w:val="HeaderChar"/>
    <w:uiPriority w:val="99"/>
    <w:rsid w:val="00451F31"/>
    <w:pPr>
      <w:tabs>
        <w:tab w:val="center" w:pos="4536"/>
        <w:tab w:val="right" w:pos="9072"/>
      </w:tabs>
    </w:pPr>
  </w:style>
  <w:style w:type="character" w:customStyle="1" w:styleId="HeaderChar">
    <w:name w:val="Header Char"/>
    <w:basedOn w:val="DefaultParagraphFont"/>
    <w:link w:val="Header"/>
    <w:uiPriority w:val="99"/>
    <w:locked/>
    <w:rsid w:val="00451F31"/>
    <w:rPr>
      <w:rFonts w:ascii="Times New Roman" w:hAnsi="Times New Roman" w:cs="Times New Roman"/>
      <w:sz w:val="24"/>
      <w:szCs w:val="24"/>
    </w:rPr>
  </w:style>
  <w:style w:type="paragraph" w:styleId="Footer">
    <w:name w:val="footer"/>
    <w:basedOn w:val="Normal"/>
    <w:link w:val="FooterChar"/>
    <w:uiPriority w:val="99"/>
    <w:rsid w:val="00451F31"/>
    <w:pPr>
      <w:tabs>
        <w:tab w:val="center" w:pos="4536"/>
        <w:tab w:val="right" w:pos="9072"/>
      </w:tabs>
    </w:pPr>
  </w:style>
  <w:style w:type="character" w:customStyle="1" w:styleId="FooterChar">
    <w:name w:val="Footer Char"/>
    <w:basedOn w:val="DefaultParagraphFont"/>
    <w:link w:val="Footer"/>
    <w:uiPriority w:val="99"/>
    <w:locked/>
    <w:rsid w:val="00451F31"/>
    <w:rPr>
      <w:rFonts w:ascii="Times New Roman" w:hAnsi="Times New Roman" w:cs="Times New Roman"/>
      <w:sz w:val="24"/>
      <w:szCs w:val="24"/>
    </w:rPr>
  </w:style>
  <w:style w:type="character" w:styleId="EndnoteReference">
    <w:name w:val="endnote reference"/>
    <w:basedOn w:val="DefaultParagraphFont"/>
    <w:uiPriority w:val="99"/>
    <w:semiHidden/>
    <w:rsid w:val="00451F31"/>
    <w:rPr>
      <w:rFonts w:cs="Times New Roman"/>
      <w:vertAlign w:val="superscript"/>
    </w:rPr>
  </w:style>
  <w:style w:type="paragraph" w:customStyle="1" w:styleId="Bezodstpw">
    <w:name w:val="Bez odstępów"/>
    <w:uiPriority w:val="99"/>
    <w:rsid w:val="00BD14A3"/>
    <w:rPr>
      <w:rFonts w:eastAsia="Times New Roman"/>
      <w:lang w:eastAsia="en-US"/>
    </w:rPr>
  </w:style>
  <w:style w:type="character" w:customStyle="1" w:styleId="ZnakZnak">
    <w:name w:val="Znak Znak"/>
    <w:uiPriority w:val="99"/>
    <w:locked/>
    <w:rsid w:val="00BD14A3"/>
    <w:rPr>
      <w:b/>
      <w:sz w:val="28"/>
      <w:lang w:val="pl-P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TotalTime>
  <Pages>44</Pages>
  <Words>8279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subject/>
  <dc:creator>SP Ostrowce</dc:creator>
  <cp:keywords/>
  <dc:description/>
  <cp:lastModifiedBy>Stefan</cp:lastModifiedBy>
  <cp:revision>3</cp:revision>
  <dcterms:created xsi:type="dcterms:W3CDTF">2015-05-25T12:46:00Z</dcterms:created>
  <dcterms:modified xsi:type="dcterms:W3CDTF">2015-05-26T07:17:00Z</dcterms:modified>
</cp:coreProperties>
</file>